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7704"/>
      </w:tblGrid>
      <w:tr w:rsidR="001853E8" w:rsidRPr="001853E8" w:rsidTr="001853E8">
        <w:trPr>
          <w:jc w:val="center"/>
        </w:trPr>
        <w:tc>
          <w:tcPr>
            <w:tcW w:w="2327" w:type="dxa"/>
            <w:vMerge w:val="restart"/>
            <w:shd w:val="clear" w:color="auto" w:fill="auto"/>
          </w:tcPr>
          <w:p w:rsidR="005B782F" w:rsidRPr="00EA19F9" w:rsidRDefault="00EA19F9">
            <w:pPr>
              <w:pStyle w:val="Sunombre"/>
            </w:pPr>
            <w:bookmarkStart w:id="0" w:name="_GoBack"/>
            <w:bookmarkEnd w:id="0"/>
            <w:r w:rsidRPr="00EA19F9">
              <w:t>Miguel Hernandez</w:t>
            </w:r>
          </w:p>
          <w:p w:rsidR="005B782F" w:rsidRPr="00EA19F9" w:rsidRDefault="00EA19F9">
            <w:pPr>
              <w:pStyle w:val="Informacindecontacto"/>
            </w:pPr>
            <w:r w:rsidRPr="00EA19F9">
              <w:t>7203 Providence Ave</w:t>
            </w:r>
          </w:p>
          <w:p w:rsidR="005B782F" w:rsidRPr="00EA19F9" w:rsidRDefault="00EA19F9">
            <w:pPr>
              <w:pStyle w:val="Informacindecontacto"/>
            </w:pPr>
            <w:r w:rsidRPr="00EA19F9">
              <w:t>Unit A</w:t>
            </w:r>
          </w:p>
          <w:p w:rsidR="005B782F" w:rsidRPr="00EA19F9" w:rsidRDefault="00EA19F9">
            <w:pPr>
              <w:pStyle w:val="Informacindecontacto"/>
            </w:pPr>
            <w:r w:rsidRPr="00EA19F9">
              <w:t>Austin,Tx</w:t>
            </w:r>
          </w:p>
          <w:p w:rsidR="005B782F" w:rsidRPr="00EA19F9" w:rsidRDefault="00EA19F9">
            <w:pPr>
              <w:pStyle w:val="Informacindecontacto"/>
            </w:pPr>
            <w:r w:rsidRPr="00EA19F9">
              <w:t>512</w:t>
            </w:r>
            <w:r>
              <w:t>-</w:t>
            </w:r>
            <w:r w:rsidRPr="00EA19F9">
              <w:t>799</w:t>
            </w:r>
            <w:r>
              <w:t>-</w:t>
            </w:r>
            <w:r w:rsidRPr="00EA19F9">
              <w:t>2675</w:t>
            </w:r>
          </w:p>
          <w:p w:rsidR="005B782F" w:rsidRPr="00EA19F9" w:rsidRDefault="00EA19F9">
            <w:pPr>
              <w:pStyle w:val="Informacindecontacto"/>
            </w:pPr>
            <w:r w:rsidRPr="00EA19F9">
              <w:t>mike78_hp@yahoo.com</w:t>
            </w:r>
          </w:p>
          <w:p w:rsidR="005B782F" w:rsidRPr="00295EF6" w:rsidRDefault="005B782F" w:rsidP="001853E8">
            <w:pPr>
              <w:pStyle w:val="Heading1"/>
              <w:rPr>
                <w:rStyle w:val="Emphasi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1853E8" w:rsidRDefault="005B782F">
            <w:pPr>
              <w:pStyle w:val="Heading1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Objetivo</w:t>
            </w:r>
          </w:p>
          <w:p w:rsidR="005B782F" w:rsidRPr="001853E8" w:rsidRDefault="00EA19F9">
            <w:pPr>
              <w:pStyle w:val="BodyText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Mi objetivo es seguir aprendiendo y capacitándome,dando lo mejor de mi en mi familia y trabajo,siguiendo un plan de laboral para lograr objetivos.</w:t>
            </w:r>
          </w:p>
        </w:tc>
      </w:tr>
      <w:tr w:rsidR="001853E8" w:rsidRPr="001853E8" w:rsidTr="001853E8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5B782F" w:rsidRPr="001853E8" w:rsidRDefault="005B782F">
            <w:pPr>
              <w:rPr>
                <w:lang w:val="es-ES" w:bidi="en-U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1853E8" w:rsidRDefault="00EA19F9" w:rsidP="001853E8">
            <w:pPr>
              <w:pStyle w:val="Heading1"/>
              <w:ind w:left="0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 xml:space="preserve">   EXPERIENCIA PROFESIONAL</w:t>
            </w:r>
          </w:p>
        </w:tc>
      </w:tr>
      <w:tr w:rsidR="001853E8" w:rsidRPr="001853E8" w:rsidTr="001853E8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5B782F" w:rsidRPr="001853E8" w:rsidRDefault="005B782F">
            <w:pPr>
              <w:rPr>
                <w:lang w:val="es-ES" w:bidi="en-U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EA19F9" w:rsidRDefault="00EA19F9" w:rsidP="001853E8">
            <w:pPr>
              <w:pStyle w:val="Heading2"/>
              <w:ind w:left="0"/>
              <w:rPr>
                <w:lang w:bidi="en-US"/>
              </w:rPr>
            </w:pPr>
            <w:r w:rsidRPr="00EA19F9">
              <w:rPr>
                <w:lang w:bidi="en-US"/>
              </w:rPr>
              <w:t xml:space="preserve">    INDUSTRIA RESTAURANTERA</w:t>
            </w:r>
          </w:p>
          <w:p w:rsidR="00EA19F9" w:rsidRPr="00EA19F9" w:rsidRDefault="00EA19F9" w:rsidP="001853E8">
            <w:pPr>
              <w:pStyle w:val="BodyText"/>
              <w:rPr>
                <w:lang w:bidi="en-US"/>
              </w:rPr>
            </w:pPr>
            <w:r w:rsidRPr="00EA19F9">
              <w:rPr>
                <w:lang w:bidi="en-US"/>
              </w:rPr>
              <w:t xml:space="preserve"> Takoba Restaurant. 1411 E.7th.St. Austin,Tx 512-268</w:t>
            </w:r>
            <w:r w:rsidR="00916EB7">
              <w:rPr>
                <w:lang w:bidi="en-US"/>
              </w:rPr>
              <w:t>-</w:t>
            </w:r>
            <w:r w:rsidRPr="00EA19F9">
              <w:rPr>
                <w:lang w:bidi="en-US"/>
              </w:rPr>
              <w:t>4466</w:t>
            </w:r>
          </w:p>
          <w:p w:rsidR="005B782F" w:rsidRDefault="00EA19F9" w:rsidP="001853E8">
            <w:pPr>
              <w:pStyle w:val="Listaconvietas1"/>
              <w:numPr>
                <w:ilvl w:val="0"/>
                <w:numId w:val="0"/>
              </w:numPr>
              <w:ind w:left="245" w:hanging="245"/>
            </w:pPr>
            <w:r w:rsidRPr="00EA19F9">
              <w:t xml:space="preserve">    </w:t>
            </w:r>
            <w:r w:rsidR="00916EB7">
              <w:t>*</w:t>
            </w:r>
            <w:r w:rsidRPr="00EA19F9">
              <w:t xml:space="preserve">   Interior  Mexican Food Service &amp; Bartending knowledge</w:t>
            </w:r>
          </w:p>
          <w:p w:rsidR="00916EB7" w:rsidRDefault="00916EB7" w:rsidP="001853E8">
            <w:pPr>
              <w:pStyle w:val="Listaconvietas1"/>
              <w:numPr>
                <w:ilvl w:val="0"/>
                <w:numId w:val="0"/>
              </w:numPr>
              <w:ind w:left="245" w:hanging="245"/>
            </w:pPr>
            <w:r>
              <w:t xml:space="preserve">    *   Knowledge in Brunch Services</w:t>
            </w:r>
          </w:p>
          <w:p w:rsidR="00916EB7" w:rsidRPr="00EA19F9" w:rsidRDefault="00916EB7" w:rsidP="001853E8">
            <w:pPr>
              <w:pStyle w:val="Listaconvietas1"/>
              <w:numPr>
                <w:ilvl w:val="0"/>
                <w:numId w:val="0"/>
              </w:numPr>
              <w:ind w:left="245" w:hanging="245"/>
            </w:pPr>
            <w:r>
              <w:t xml:space="preserve">    *   November 2012- November 2013</w:t>
            </w:r>
          </w:p>
        </w:tc>
      </w:tr>
      <w:tr w:rsidR="001853E8" w:rsidRPr="001853E8" w:rsidTr="001853E8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5B782F" w:rsidRPr="00EA19F9" w:rsidRDefault="005B782F">
            <w:pPr>
              <w:rPr>
                <w:lang w:bidi="en-U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1853E8" w:rsidRDefault="00916EB7">
            <w:pPr>
              <w:pStyle w:val="Heading2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INDUSTRIA RESTAURANTERA</w:t>
            </w:r>
          </w:p>
          <w:p w:rsidR="005B782F" w:rsidRPr="00916EB7" w:rsidRDefault="00916EB7">
            <w:pPr>
              <w:pStyle w:val="BodyText"/>
              <w:rPr>
                <w:lang w:bidi="en-US"/>
              </w:rPr>
            </w:pPr>
            <w:r w:rsidRPr="00916EB7">
              <w:rPr>
                <w:lang w:bidi="en-US"/>
              </w:rPr>
              <w:t xml:space="preserve"> Gloria’s Restaurants at Domain. 3309 Esperanza Crs,Austin,Tx. </w:t>
            </w:r>
            <w:r>
              <w:rPr>
                <w:lang w:bidi="en-US"/>
              </w:rPr>
              <w:t>512-833-6400</w:t>
            </w:r>
          </w:p>
          <w:p w:rsidR="005B782F" w:rsidRPr="00916EB7" w:rsidRDefault="00916EB7" w:rsidP="001853E8">
            <w:pPr>
              <w:pStyle w:val="Listaconvietas1"/>
              <w:ind w:left="432"/>
            </w:pPr>
            <w:r w:rsidRPr="001853E8">
              <w:rPr>
                <w:lang w:val="es-ES"/>
              </w:rPr>
              <w:t>Bartender</w:t>
            </w:r>
          </w:p>
          <w:p w:rsidR="005B782F" w:rsidRPr="001853E8" w:rsidRDefault="00916EB7" w:rsidP="001853E8">
            <w:pPr>
              <w:pStyle w:val="Listaconvietas1"/>
              <w:ind w:left="432"/>
              <w:rPr>
                <w:lang w:val="es-ES"/>
              </w:rPr>
            </w:pPr>
            <w:r w:rsidRPr="001853E8">
              <w:rPr>
                <w:lang w:val="es-ES"/>
              </w:rPr>
              <w:t>Seafood Dishes Knowledge</w:t>
            </w:r>
          </w:p>
          <w:p w:rsidR="005B782F" w:rsidRPr="001853E8" w:rsidRDefault="00916EB7" w:rsidP="001853E8">
            <w:pPr>
              <w:pStyle w:val="Listaconvietas1"/>
              <w:ind w:left="432"/>
              <w:rPr>
                <w:lang w:val="es-ES"/>
              </w:rPr>
            </w:pPr>
            <w:r w:rsidRPr="001853E8">
              <w:rPr>
                <w:lang w:val="es-ES"/>
              </w:rPr>
              <w:t>Febrero 2010-Octubre 2012</w:t>
            </w:r>
          </w:p>
        </w:tc>
      </w:tr>
      <w:tr w:rsidR="001853E8" w:rsidRPr="001853E8" w:rsidTr="001853E8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5B782F" w:rsidRPr="001853E8" w:rsidRDefault="005B782F">
            <w:pPr>
              <w:rPr>
                <w:lang w:val="es-ES" w:bidi="en-U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1853E8" w:rsidRDefault="00916EB7">
            <w:pPr>
              <w:pStyle w:val="Heading2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INDUSTRIA RESTAURANTERA</w:t>
            </w:r>
          </w:p>
          <w:p w:rsidR="005B782F" w:rsidRPr="00727DEF" w:rsidRDefault="00916EB7">
            <w:pPr>
              <w:pStyle w:val="BodyText"/>
              <w:rPr>
                <w:lang w:bidi="en-US"/>
              </w:rPr>
            </w:pPr>
            <w:r w:rsidRPr="001853E8">
              <w:rPr>
                <w:lang w:val="es-ES" w:bidi="en-US"/>
              </w:rPr>
              <w:t xml:space="preserve">Casa Garcia’s Tex-Mex Restaurant. </w:t>
            </w:r>
            <w:r w:rsidRPr="00727DEF">
              <w:rPr>
                <w:lang w:bidi="en-US"/>
              </w:rPr>
              <w:t>1901 N.I-H35</w:t>
            </w:r>
            <w:r w:rsidR="00727DEF" w:rsidRPr="00727DEF">
              <w:rPr>
                <w:lang w:bidi="en-US"/>
              </w:rPr>
              <w:t xml:space="preserve"> Round Rock,Tx. </w:t>
            </w:r>
            <w:r w:rsidR="00727DEF">
              <w:rPr>
                <w:lang w:bidi="en-US"/>
              </w:rPr>
              <w:t>512-441-9504</w:t>
            </w:r>
          </w:p>
          <w:p w:rsidR="005B782F" w:rsidRPr="001853E8" w:rsidRDefault="00727DEF" w:rsidP="001853E8">
            <w:pPr>
              <w:pStyle w:val="Listaconvietas1"/>
              <w:ind w:left="432"/>
              <w:rPr>
                <w:lang w:val="es-ES"/>
              </w:rPr>
            </w:pPr>
            <w:r w:rsidRPr="001853E8">
              <w:rPr>
                <w:lang w:val="es-ES"/>
              </w:rPr>
              <w:t>Server, Tex-Mex food experience</w:t>
            </w:r>
          </w:p>
          <w:p w:rsidR="005B782F" w:rsidRPr="001853E8" w:rsidRDefault="00727DEF" w:rsidP="001853E8">
            <w:pPr>
              <w:pStyle w:val="Listaconvietas1"/>
              <w:ind w:left="432"/>
              <w:rPr>
                <w:lang w:val="es-ES"/>
              </w:rPr>
            </w:pPr>
            <w:r w:rsidRPr="001853E8">
              <w:rPr>
                <w:lang w:val="es-ES"/>
              </w:rPr>
              <w:t xml:space="preserve">Bartender </w:t>
            </w:r>
          </w:p>
          <w:p w:rsidR="005B782F" w:rsidRPr="001853E8" w:rsidRDefault="00727DEF" w:rsidP="001853E8">
            <w:pPr>
              <w:pStyle w:val="Listaconvietas1"/>
              <w:ind w:left="432"/>
              <w:rPr>
                <w:lang w:val="es-ES"/>
              </w:rPr>
            </w:pPr>
            <w:r w:rsidRPr="001853E8">
              <w:rPr>
                <w:lang w:val="es-ES"/>
              </w:rPr>
              <w:t>Mayo 2008-Enero 2010</w:t>
            </w:r>
          </w:p>
        </w:tc>
      </w:tr>
      <w:tr w:rsidR="001853E8" w:rsidRPr="001853E8" w:rsidTr="001853E8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5B782F" w:rsidRPr="001853E8" w:rsidRDefault="005B782F">
            <w:pPr>
              <w:rPr>
                <w:lang w:val="es-ES" w:bidi="en-U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1853E8" w:rsidRDefault="00727DEF">
            <w:pPr>
              <w:pStyle w:val="Heading2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INDUSTRIA HOTELERA</w:t>
            </w:r>
          </w:p>
          <w:p w:rsidR="005B782F" w:rsidRPr="001853E8" w:rsidRDefault="00727DEF">
            <w:pPr>
              <w:pStyle w:val="BodyText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Hilton Cancun Beach Resort,Mexico</w:t>
            </w:r>
          </w:p>
          <w:p w:rsidR="005B782F" w:rsidRPr="001853E8" w:rsidRDefault="00727DEF" w:rsidP="001853E8">
            <w:pPr>
              <w:pStyle w:val="Listaconvietas1"/>
              <w:ind w:left="432"/>
              <w:rPr>
                <w:lang w:val="es-ES"/>
              </w:rPr>
            </w:pPr>
            <w:r w:rsidRPr="001853E8">
              <w:rPr>
                <w:lang w:val="es-ES"/>
              </w:rPr>
              <w:t>Server at Italian Restaurant</w:t>
            </w:r>
          </w:p>
          <w:p w:rsidR="005B782F" w:rsidRPr="00727DEF" w:rsidRDefault="00727DEF" w:rsidP="001853E8">
            <w:pPr>
              <w:pStyle w:val="Listaconvietas1"/>
              <w:ind w:left="432"/>
            </w:pPr>
            <w:r w:rsidRPr="00727DEF">
              <w:t>Server at Steak House &amp; Events-Banquets Services</w:t>
            </w:r>
          </w:p>
          <w:p w:rsidR="005B782F" w:rsidRPr="001853E8" w:rsidRDefault="00727DEF" w:rsidP="001853E8">
            <w:pPr>
              <w:pStyle w:val="Listaconvietas1"/>
              <w:numPr>
                <w:ilvl w:val="0"/>
                <w:numId w:val="0"/>
              </w:numPr>
              <w:ind w:left="432"/>
              <w:rPr>
                <w:lang w:val="es-ES"/>
              </w:rPr>
            </w:pPr>
            <w:r w:rsidRPr="001853E8">
              <w:rPr>
                <w:lang w:val="es-ES"/>
              </w:rPr>
              <w:t>2002 - 2005</w:t>
            </w:r>
          </w:p>
        </w:tc>
      </w:tr>
      <w:tr w:rsidR="001853E8" w:rsidRPr="001853E8" w:rsidTr="001853E8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5B782F" w:rsidRPr="001853E8" w:rsidRDefault="005B782F">
            <w:pPr>
              <w:rPr>
                <w:lang w:val="es-ES" w:bidi="en-U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1853E8" w:rsidRDefault="005B782F">
            <w:pPr>
              <w:pStyle w:val="Heading1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Estudios</w:t>
            </w:r>
          </w:p>
        </w:tc>
      </w:tr>
      <w:tr w:rsidR="001853E8" w:rsidRPr="001853E8" w:rsidTr="001853E8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5B782F" w:rsidRPr="001853E8" w:rsidRDefault="005B782F">
            <w:pPr>
              <w:rPr>
                <w:lang w:val="es-ES" w:bidi="en-U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1853E8" w:rsidRDefault="00727DEF">
            <w:pPr>
              <w:pStyle w:val="BodyText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CONALEP,TEC.</w:t>
            </w:r>
          </w:p>
          <w:p w:rsidR="005B782F" w:rsidRPr="001853E8" w:rsidRDefault="00727DEF" w:rsidP="001853E8">
            <w:pPr>
              <w:pStyle w:val="Listaconvietas1"/>
              <w:ind w:left="432"/>
              <w:rPr>
                <w:lang w:val="es-ES"/>
              </w:rPr>
            </w:pPr>
            <w:r w:rsidRPr="001853E8">
              <w:rPr>
                <w:lang w:val="es-ES"/>
              </w:rPr>
              <w:t>Profesional Tecnico en Hoteleria y Gastronomia</w:t>
            </w:r>
          </w:p>
          <w:p w:rsidR="005B782F" w:rsidRPr="001853E8" w:rsidRDefault="00727DEF" w:rsidP="001853E8">
            <w:pPr>
              <w:pStyle w:val="Listaconvietas1"/>
              <w:ind w:left="432"/>
              <w:rPr>
                <w:lang w:val="es-ES"/>
              </w:rPr>
            </w:pPr>
            <w:r w:rsidRPr="001853E8">
              <w:rPr>
                <w:lang w:val="es-ES"/>
              </w:rPr>
              <w:t>1996 - 2000</w:t>
            </w:r>
          </w:p>
        </w:tc>
      </w:tr>
      <w:tr w:rsidR="001853E8" w:rsidRPr="001853E8" w:rsidTr="001853E8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5B782F" w:rsidRPr="001853E8" w:rsidRDefault="005B782F">
            <w:pPr>
              <w:rPr>
                <w:lang w:val="es-ES" w:bidi="en-U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1853E8" w:rsidRDefault="00727DEF">
            <w:pPr>
              <w:pStyle w:val="Heading1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Conocimientos Informaticos</w:t>
            </w:r>
          </w:p>
        </w:tc>
      </w:tr>
      <w:tr w:rsidR="001853E8" w:rsidRPr="001853E8" w:rsidTr="001853E8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5B782F" w:rsidRPr="001853E8" w:rsidRDefault="005B782F">
            <w:pPr>
              <w:rPr>
                <w:lang w:val="es-ES" w:bidi="en-U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727DEF" w:rsidRDefault="00727DEF">
            <w:pPr>
              <w:pStyle w:val="BodyText"/>
              <w:rPr>
                <w:lang w:bidi="en-US"/>
              </w:rPr>
            </w:pPr>
            <w:r w:rsidRPr="00727DEF">
              <w:rPr>
                <w:lang w:bidi="en-US"/>
              </w:rPr>
              <w:t>Manejo de Windows,Word,Excel, Internet.</w:t>
            </w:r>
          </w:p>
        </w:tc>
      </w:tr>
      <w:tr w:rsidR="001853E8" w:rsidRPr="001853E8" w:rsidTr="001853E8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5B782F" w:rsidRPr="00727DEF" w:rsidRDefault="005B782F">
            <w:pPr>
              <w:rPr>
                <w:lang w:bidi="en-U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1853E8" w:rsidRDefault="00727DEF">
            <w:pPr>
              <w:pStyle w:val="Heading1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Idiomas</w:t>
            </w:r>
          </w:p>
        </w:tc>
      </w:tr>
      <w:tr w:rsidR="001853E8" w:rsidRPr="001853E8" w:rsidTr="001853E8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5B782F" w:rsidRPr="001853E8" w:rsidRDefault="005B782F">
            <w:pPr>
              <w:rPr>
                <w:lang w:val="es-ES" w:bidi="en-US"/>
              </w:rPr>
            </w:pPr>
          </w:p>
        </w:tc>
        <w:tc>
          <w:tcPr>
            <w:tcW w:w="7753" w:type="dxa"/>
            <w:shd w:val="clear" w:color="auto" w:fill="auto"/>
          </w:tcPr>
          <w:p w:rsidR="005B782F" w:rsidRPr="001853E8" w:rsidRDefault="00727DEF">
            <w:pPr>
              <w:pStyle w:val="BodyText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Ingles</w:t>
            </w:r>
          </w:p>
          <w:p w:rsidR="00727DEF" w:rsidRPr="001853E8" w:rsidRDefault="00727DEF">
            <w:pPr>
              <w:pStyle w:val="BodyText"/>
              <w:rPr>
                <w:lang w:val="es-ES" w:bidi="en-US"/>
              </w:rPr>
            </w:pPr>
            <w:r w:rsidRPr="001853E8">
              <w:rPr>
                <w:lang w:val="es-ES" w:bidi="en-US"/>
              </w:rPr>
              <w:t>Espanol</w:t>
            </w:r>
          </w:p>
          <w:p w:rsidR="00727DEF" w:rsidRPr="001853E8" w:rsidRDefault="00727DEF">
            <w:pPr>
              <w:pStyle w:val="BodyText"/>
              <w:rPr>
                <w:lang w:val="es-ES" w:bidi="en-US"/>
              </w:rPr>
            </w:pPr>
          </w:p>
          <w:p w:rsidR="00727DEF" w:rsidRPr="001853E8" w:rsidRDefault="00727DEF">
            <w:pPr>
              <w:pStyle w:val="BodyText"/>
              <w:rPr>
                <w:lang w:val="es-ES" w:bidi="en-US"/>
              </w:rPr>
            </w:pPr>
          </w:p>
        </w:tc>
      </w:tr>
    </w:tbl>
    <w:p w:rsidR="005B782F" w:rsidRPr="009533FF" w:rsidRDefault="005B782F">
      <w:pPr>
        <w:rPr>
          <w:lang w:val="es-ES"/>
        </w:rPr>
      </w:pPr>
    </w:p>
    <w:sectPr w:rsidR="005B782F" w:rsidRPr="009533FF" w:rsidSect="005B782F">
      <w:headerReference w:type="first" r:id="rId8"/>
      <w:pgSz w:w="11907" w:h="16839"/>
      <w:pgMar w:top="1008" w:right="1800" w:bottom="1008" w:left="1800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74" w:rsidRDefault="00050F74">
      <w:r>
        <w:separator/>
      </w:r>
    </w:p>
  </w:endnote>
  <w:endnote w:type="continuationSeparator" w:id="0">
    <w:p w:rsidR="00050F74" w:rsidRDefault="0005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74" w:rsidRDefault="00050F74">
      <w:r>
        <w:separator/>
      </w:r>
    </w:p>
  </w:footnote>
  <w:footnote w:type="continuationSeparator" w:id="0">
    <w:p w:rsidR="00050F74" w:rsidRDefault="00050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2F" w:rsidRDefault="005B782F"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DD"/>
    <w:rsid w:val="00050F74"/>
    <w:rsid w:val="00074DDD"/>
    <w:rsid w:val="00116C77"/>
    <w:rsid w:val="001853E8"/>
    <w:rsid w:val="001C20A1"/>
    <w:rsid w:val="001D4DE7"/>
    <w:rsid w:val="00224DAB"/>
    <w:rsid w:val="00295EF6"/>
    <w:rsid w:val="005B782F"/>
    <w:rsid w:val="00727DEF"/>
    <w:rsid w:val="007A2091"/>
    <w:rsid w:val="0081344A"/>
    <w:rsid w:val="008A3E31"/>
    <w:rsid w:val="00916EB7"/>
    <w:rsid w:val="00947CBD"/>
    <w:rsid w:val="009533FF"/>
    <w:rsid w:val="009F046C"/>
    <w:rsid w:val="00E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BodyText"/>
    <w:qFormat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Heading2">
    <w:name w:val="heading 2"/>
    <w:basedOn w:val="Normal"/>
    <w:next w:val="BodyText"/>
    <w:qFormat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Listaconvietas1">
    <w:name w:val="Lista con viñetas1"/>
    <w:basedOn w:val="BodyText"/>
    <w:pPr>
      <w:numPr>
        <w:numId w:val="2"/>
      </w:numPr>
    </w:pPr>
    <w:rPr>
      <w:lang w:bidi="en-US"/>
    </w:rPr>
  </w:style>
  <w:style w:type="paragraph" w:customStyle="1" w:styleId="Textoprincipal1">
    <w:name w:val="Texto principal 1"/>
    <w:pPr>
      <w:spacing w:before="60" w:after="60"/>
      <w:ind w:left="158"/>
    </w:pPr>
    <w:rPr>
      <w:rFonts w:ascii="Arial" w:hAnsi="Arial" w:cs="Arial"/>
      <w:spacing w:val="-5"/>
      <w:lang w:bidi="en-US"/>
    </w:rPr>
  </w:style>
  <w:style w:type="paragraph" w:customStyle="1" w:styleId="Informacindecontacto">
    <w:name w:val="Información de contacto"/>
    <w:basedOn w:val="Normal"/>
    <w:next w:val="BodyText"/>
    <w:pPr>
      <w:jc w:val="right"/>
    </w:pPr>
    <w:rPr>
      <w:lang w:bidi="en-US"/>
    </w:rPr>
  </w:style>
  <w:style w:type="paragraph" w:styleId="BalloonText">
    <w:name w:val="Balloon Text"/>
    <w:basedOn w:val="Normal"/>
    <w:link w:val="BalloonTextChar"/>
    <w:rsid w:val="00295EF6"/>
    <w:rPr>
      <w:rFonts w:ascii="Segoe UI" w:hAnsi="Segoe UI" w:cs="Segoe UI"/>
      <w:sz w:val="18"/>
      <w:szCs w:val="18"/>
    </w:rPr>
  </w:style>
  <w:style w:type="paragraph" w:customStyle="1" w:styleId="Sunombre">
    <w:name w:val="Su nombre"/>
    <w:basedOn w:val="Normal"/>
    <w:next w:val="Normal"/>
    <w:pPr>
      <w:spacing w:after="60" w:line="220" w:lineRule="atLeast"/>
      <w:jc w:val="right"/>
    </w:pPr>
    <w:rPr>
      <w:rFonts w:ascii="Arial Black" w:hAnsi="Arial Black" w:cs="Arial Black"/>
      <w:sz w:val="28"/>
      <w:szCs w:val="28"/>
      <w:lang w:bidi="en-US"/>
    </w:rPr>
  </w:style>
  <w:style w:type="character" w:customStyle="1" w:styleId="BalloonTextChar">
    <w:name w:val="Balloon Text Char"/>
    <w:link w:val="BalloonText"/>
    <w:rsid w:val="00295EF6"/>
    <w:rPr>
      <w:rFonts w:ascii="Segoe UI" w:hAnsi="Segoe UI" w:cs="Segoe UI"/>
      <w:sz w:val="18"/>
      <w:szCs w:val="18"/>
    </w:rPr>
  </w:style>
  <w:style w:type="character" w:customStyle="1" w:styleId="Carcterdenombre">
    <w:name w:val="Carácter de nombre"/>
    <w:rPr>
      <w:rFonts w:ascii="Arial Black" w:hAnsi="Arial Black" w:hint="default"/>
      <w:sz w:val="28"/>
      <w:szCs w:val="28"/>
      <w:lang w:val="en-US" w:eastAsia="en-US" w:bidi="en-US"/>
    </w:rPr>
  </w:style>
  <w:style w:type="table" w:customStyle="1" w:styleId="Tablanormal1">
    <w:name w:val="Tabla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qFormat/>
    <w:rsid w:val="00295EF6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95EF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295EF6"/>
    <w:pPr>
      <w:spacing w:after="60"/>
      <w:jc w:val="center"/>
      <w:outlineLvl w:val="1"/>
    </w:pPr>
    <w:rPr>
      <w:rFonts w:ascii="Calibri Light" w:hAnsi="Calibri Light" w:cs="Times New Roman"/>
      <w:sz w:val="24"/>
      <w:szCs w:val="24"/>
    </w:rPr>
  </w:style>
  <w:style w:type="character" w:customStyle="1" w:styleId="SubtitleChar">
    <w:name w:val="Subtitle Char"/>
    <w:link w:val="Subtitle"/>
    <w:rsid w:val="00295EF6"/>
    <w:rPr>
      <w:rFonts w:ascii="Calibri Light" w:eastAsia="Times New Roman" w:hAnsi="Calibri Light" w:cs="Times New Roman"/>
      <w:sz w:val="24"/>
      <w:szCs w:val="24"/>
    </w:rPr>
  </w:style>
  <w:style w:type="character" w:styleId="Emphasis">
    <w:name w:val="Emphasis"/>
    <w:qFormat/>
    <w:rsid w:val="00295E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BodyText"/>
    <w:qFormat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Heading2">
    <w:name w:val="heading 2"/>
    <w:basedOn w:val="Normal"/>
    <w:next w:val="BodyText"/>
    <w:qFormat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Listaconvietas1">
    <w:name w:val="Lista con viñetas1"/>
    <w:basedOn w:val="BodyText"/>
    <w:pPr>
      <w:numPr>
        <w:numId w:val="2"/>
      </w:numPr>
    </w:pPr>
    <w:rPr>
      <w:lang w:bidi="en-US"/>
    </w:rPr>
  </w:style>
  <w:style w:type="paragraph" w:customStyle="1" w:styleId="Textoprincipal1">
    <w:name w:val="Texto principal 1"/>
    <w:pPr>
      <w:spacing w:before="60" w:after="60"/>
      <w:ind w:left="158"/>
    </w:pPr>
    <w:rPr>
      <w:rFonts w:ascii="Arial" w:hAnsi="Arial" w:cs="Arial"/>
      <w:spacing w:val="-5"/>
      <w:lang w:bidi="en-US"/>
    </w:rPr>
  </w:style>
  <w:style w:type="paragraph" w:customStyle="1" w:styleId="Informacindecontacto">
    <w:name w:val="Información de contacto"/>
    <w:basedOn w:val="Normal"/>
    <w:next w:val="BodyText"/>
    <w:pPr>
      <w:jc w:val="right"/>
    </w:pPr>
    <w:rPr>
      <w:lang w:bidi="en-US"/>
    </w:rPr>
  </w:style>
  <w:style w:type="paragraph" w:styleId="BalloonText">
    <w:name w:val="Balloon Text"/>
    <w:basedOn w:val="Normal"/>
    <w:link w:val="BalloonTextChar"/>
    <w:rsid w:val="00295EF6"/>
    <w:rPr>
      <w:rFonts w:ascii="Segoe UI" w:hAnsi="Segoe UI" w:cs="Segoe UI"/>
      <w:sz w:val="18"/>
      <w:szCs w:val="18"/>
    </w:rPr>
  </w:style>
  <w:style w:type="paragraph" w:customStyle="1" w:styleId="Sunombre">
    <w:name w:val="Su nombre"/>
    <w:basedOn w:val="Normal"/>
    <w:next w:val="Normal"/>
    <w:pPr>
      <w:spacing w:after="60" w:line="220" w:lineRule="atLeast"/>
      <w:jc w:val="right"/>
    </w:pPr>
    <w:rPr>
      <w:rFonts w:ascii="Arial Black" w:hAnsi="Arial Black" w:cs="Arial Black"/>
      <w:sz w:val="28"/>
      <w:szCs w:val="28"/>
      <w:lang w:bidi="en-US"/>
    </w:rPr>
  </w:style>
  <w:style w:type="character" w:customStyle="1" w:styleId="BalloonTextChar">
    <w:name w:val="Balloon Text Char"/>
    <w:link w:val="BalloonText"/>
    <w:rsid w:val="00295EF6"/>
    <w:rPr>
      <w:rFonts w:ascii="Segoe UI" w:hAnsi="Segoe UI" w:cs="Segoe UI"/>
      <w:sz w:val="18"/>
      <w:szCs w:val="18"/>
    </w:rPr>
  </w:style>
  <w:style w:type="character" w:customStyle="1" w:styleId="Carcterdenombre">
    <w:name w:val="Carácter de nombre"/>
    <w:rPr>
      <w:rFonts w:ascii="Arial Black" w:hAnsi="Arial Black" w:hint="default"/>
      <w:sz w:val="28"/>
      <w:szCs w:val="28"/>
      <w:lang w:val="en-US" w:eastAsia="en-US" w:bidi="en-US"/>
    </w:rPr>
  </w:style>
  <w:style w:type="table" w:customStyle="1" w:styleId="Tablanormal1">
    <w:name w:val="Tabla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qFormat/>
    <w:rsid w:val="00295EF6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95EF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295EF6"/>
    <w:pPr>
      <w:spacing w:after="60"/>
      <w:jc w:val="center"/>
      <w:outlineLvl w:val="1"/>
    </w:pPr>
    <w:rPr>
      <w:rFonts w:ascii="Calibri Light" w:hAnsi="Calibri Light" w:cs="Times New Roman"/>
      <w:sz w:val="24"/>
      <w:szCs w:val="24"/>
    </w:rPr>
  </w:style>
  <w:style w:type="character" w:customStyle="1" w:styleId="SubtitleChar">
    <w:name w:val="Subtitle Char"/>
    <w:link w:val="Subtitle"/>
    <w:rsid w:val="00295EF6"/>
    <w:rPr>
      <w:rFonts w:ascii="Calibri Light" w:eastAsia="Times New Roman" w:hAnsi="Calibri Light" w:cs="Times New Roman"/>
      <w:sz w:val="24"/>
      <w:szCs w:val="24"/>
    </w:rPr>
  </w:style>
  <w:style w:type="character" w:styleId="Emphasis">
    <w:name w:val="Emphasis"/>
    <w:qFormat/>
    <w:rsid w:val="00295E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maria-PC\Downloads\TS0060915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TS006091507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[Su nombre]</vt:lpstr>
    </vt:vector>
  </TitlesOfParts>
  <Company>Microsoft Corporation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[Su nombre]</dc:title>
  <dc:creator>tempACROBAT</dc:creator>
  <cp:lastModifiedBy>tempACROBAT</cp:lastModifiedBy>
  <cp:revision>1</cp:revision>
  <cp:lastPrinted>2013-11-05T18:27:00Z</cp:lastPrinted>
  <dcterms:created xsi:type="dcterms:W3CDTF">2013-12-20T22:12:00Z</dcterms:created>
  <dcterms:modified xsi:type="dcterms:W3CDTF">2013-12-20T22:13:00Z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lpwstr>3082</vt:lpwstr>
  </property>
</Properties>
</file>