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63" w:rsidRDefault="004D2963" w:rsidP="004D2963">
      <w:pPr>
        <w:spacing w:after="0"/>
      </w:pPr>
      <w:bookmarkStart w:id="0" w:name="_GoBack"/>
      <w:bookmarkEnd w:id="0"/>
    </w:p>
    <w:tbl>
      <w:tblPr>
        <w:tblW w:w="5000" w:type="pct"/>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042"/>
        <w:gridCol w:w="7254"/>
      </w:tblGrid>
      <w:tr w:rsidR="000D1409" w:rsidTr="004D2963">
        <w:trPr>
          <w:trHeight w:val="648"/>
          <w:jc w:val="center"/>
        </w:trPr>
        <w:tc>
          <w:tcPr>
            <w:tcW w:w="3042" w:type="dxa"/>
            <w:shd w:val="clear" w:color="auto" w:fill="775F55" w:themeFill="text2"/>
            <w:vAlign w:val="center"/>
          </w:tcPr>
          <w:p w:rsidR="000D1409" w:rsidRDefault="000D1409">
            <w:pPr>
              <w:pStyle w:val="PersonalName"/>
              <w:spacing w:line="240" w:lineRule="auto"/>
            </w:pPr>
          </w:p>
        </w:tc>
        <w:tc>
          <w:tcPr>
            <w:tcW w:w="7254" w:type="dxa"/>
            <w:shd w:val="clear" w:color="auto" w:fill="775F55" w:themeFill="text2"/>
            <w:vAlign w:val="center"/>
          </w:tcPr>
          <w:p w:rsidR="000D1409" w:rsidRDefault="00BC4081">
            <w:pPr>
              <w:pStyle w:val="PersonalName"/>
              <w:spacing w:line="240" w:lineRule="auto"/>
            </w:pPr>
            <w:sdt>
              <w:sdtPr>
                <w:rPr>
                  <w:sz w:val="52"/>
                  <w:szCs w:val="52"/>
                </w:rPr>
                <w:id w:val="169066309"/>
                <w:placeholder>
                  <w:docPart w:val="FDC63637990544F89C711AD787426AC9"/>
                </w:placeholder>
                <w:dataBinding w:prefixMappings="xmlns:ns0='http://schemas.openxmlformats.org/package/2006/metadata/core-properties' xmlns:ns1='http://purl.org/dc/elements/1.1/'" w:xpath="/ns0:coreProperties[1]/ns1:creator[1]" w:storeItemID="{6C3C8BC8-F283-45AE-878A-BAB7291924A1}"/>
                <w:text/>
              </w:sdtPr>
              <w:sdtEndPr/>
              <w:sdtContent>
                <w:r w:rsidR="00AF4740">
                  <w:rPr>
                    <w:sz w:val="52"/>
                    <w:szCs w:val="52"/>
                  </w:rPr>
                  <w:t>Reginald D. Hale</w:t>
                </w:r>
              </w:sdtContent>
            </w:sdt>
          </w:p>
        </w:tc>
      </w:tr>
      <w:tr w:rsidR="000D1409" w:rsidTr="004D2963">
        <w:trPr>
          <w:trHeight w:val="144"/>
          <w:jc w:val="center"/>
        </w:trPr>
        <w:tc>
          <w:tcPr>
            <w:tcW w:w="3042" w:type="dxa"/>
            <w:shd w:val="clear" w:color="auto" w:fill="DD8047" w:themeFill="accent2"/>
            <w:tcMar>
              <w:top w:w="29" w:type="dxa"/>
              <w:left w:w="115" w:type="dxa"/>
              <w:bottom w:w="29" w:type="dxa"/>
              <w:right w:w="115" w:type="dxa"/>
            </w:tcMar>
            <w:vAlign w:val="center"/>
          </w:tcPr>
          <w:p w:rsidR="000D1409" w:rsidRDefault="00AF4740" w:rsidP="00AF4740">
            <w:pPr>
              <w:pStyle w:val="Date"/>
              <w:framePr w:wrap="auto" w:hAnchor="text" w:xAlign="left" w:yAlign="inline"/>
              <w:suppressOverlap w:val="0"/>
            </w:pPr>
            <w:r>
              <w:t>January 14, 2014</w:t>
            </w:r>
          </w:p>
        </w:tc>
        <w:tc>
          <w:tcPr>
            <w:tcW w:w="7254" w:type="dxa"/>
            <w:shd w:val="clear" w:color="auto" w:fill="94B6D2" w:themeFill="accent1"/>
            <w:tcMar>
              <w:top w:w="29" w:type="dxa"/>
              <w:left w:w="115" w:type="dxa"/>
              <w:bottom w:w="29" w:type="dxa"/>
              <w:right w:w="115" w:type="dxa"/>
            </w:tcMar>
          </w:tcPr>
          <w:p w:rsidR="000D1409" w:rsidRDefault="000D1409">
            <w:pPr>
              <w:spacing w:after="0"/>
            </w:pPr>
          </w:p>
        </w:tc>
      </w:tr>
      <w:tr w:rsidR="004D2963" w:rsidTr="00CC4393">
        <w:trPr>
          <w:trHeight w:val="257"/>
          <w:jc w:val="center"/>
        </w:trPr>
        <w:tc>
          <w:tcPr>
            <w:tcW w:w="3042" w:type="dxa"/>
            <w:shd w:val="clear" w:color="auto" w:fill="auto"/>
            <w:vAlign w:val="center"/>
          </w:tcPr>
          <w:p w:rsidR="004D2963" w:rsidRDefault="004D2963" w:rsidP="004D2963">
            <w:pPr>
              <w:spacing w:after="0"/>
              <w:jc w:val="center"/>
            </w:pPr>
            <w:r>
              <w:rPr>
                <w:noProof/>
                <w:lang w:eastAsia="en-US"/>
              </w:rPr>
              <w:drawing>
                <wp:inline distT="0" distB="0" distL="0" distR="0" wp14:anchorId="2F9B88D1" wp14:editId="7CDC9423">
                  <wp:extent cx="1676400" cy="162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21790"/>
                          </a:xfrm>
                          <a:prstGeom prst="rect">
                            <a:avLst/>
                          </a:prstGeom>
                          <a:noFill/>
                        </pic:spPr>
                      </pic:pic>
                    </a:graphicData>
                  </a:graphic>
                </wp:inline>
              </w:drawing>
            </w:r>
          </w:p>
        </w:tc>
        <w:tc>
          <w:tcPr>
            <w:tcW w:w="7254" w:type="dxa"/>
            <w:shd w:val="clear" w:color="auto" w:fill="auto"/>
            <w:tcMar>
              <w:top w:w="58" w:type="dxa"/>
              <w:left w:w="115" w:type="dxa"/>
              <w:bottom w:w="0" w:type="dxa"/>
              <w:right w:w="115" w:type="dxa"/>
            </w:tcMar>
          </w:tcPr>
          <w:p w:rsidR="004D2963" w:rsidRDefault="004D2963">
            <w:pPr>
              <w:pStyle w:val="SenderAddress"/>
              <w:rPr>
                <w:sz w:val="28"/>
                <w:szCs w:val="28"/>
              </w:rPr>
            </w:pPr>
            <w:r w:rsidRPr="004D2963">
              <w:rPr>
                <w:sz w:val="28"/>
                <w:szCs w:val="28"/>
              </w:rPr>
              <w:t>4102 Mangum Rd Apt 7</w:t>
            </w:r>
            <w:r w:rsidRPr="004D2963">
              <w:rPr>
                <w:sz w:val="28"/>
                <w:szCs w:val="28"/>
              </w:rPr>
              <w:br/>
              <w:t>Houston, TX 77092</w:t>
            </w:r>
          </w:p>
          <w:p w:rsidR="00AF4740" w:rsidRDefault="00AF4740">
            <w:pPr>
              <w:pStyle w:val="SenderAddress"/>
              <w:rPr>
                <w:sz w:val="28"/>
                <w:szCs w:val="28"/>
              </w:rPr>
            </w:pPr>
            <w:r>
              <w:rPr>
                <w:sz w:val="28"/>
                <w:szCs w:val="28"/>
              </w:rPr>
              <w:t>(8320 859-9286 or (601)307-2258</w:t>
            </w:r>
          </w:p>
          <w:p w:rsidR="004D2963" w:rsidRPr="004D2963" w:rsidRDefault="004D2963">
            <w:pPr>
              <w:pStyle w:val="SenderAddress"/>
              <w:rPr>
                <w:sz w:val="28"/>
                <w:szCs w:val="28"/>
              </w:rPr>
            </w:pPr>
            <w:r w:rsidRPr="004D2963">
              <w:rPr>
                <w:sz w:val="28"/>
                <w:szCs w:val="28"/>
              </w:rPr>
              <w:t>reddhale69@yahoo.com</w:t>
            </w:r>
          </w:p>
        </w:tc>
      </w:tr>
    </w:tbl>
    <w:p w:rsidR="000D1409" w:rsidRDefault="000D1409"/>
    <w:tbl>
      <w:tblPr>
        <w:tblW w:w="499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2"/>
        <w:gridCol w:w="7883"/>
      </w:tblGrid>
      <w:tr w:rsidR="000D1409" w:rsidTr="000F30F7">
        <w:trPr>
          <w:trHeight w:val="7763"/>
          <w:jc w:val="center"/>
        </w:trPr>
        <w:tc>
          <w:tcPr>
            <w:tcW w:w="2412" w:type="dxa"/>
            <w:tcBorders>
              <w:top w:val="nil"/>
              <w:left w:val="nil"/>
              <w:bottom w:val="nil"/>
              <w:right w:val="single" w:sz="24" w:space="0" w:color="auto"/>
            </w:tcBorders>
            <w:shd w:val="clear" w:color="auto" w:fill="auto"/>
            <w:vAlign w:val="center"/>
          </w:tcPr>
          <w:p w:rsidR="000D1409" w:rsidRDefault="000D1409" w:rsidP="000F30F7">
            <w:pPr>
              <w:spacing w:after="0" w:line="240" w:lineRule="auto"/>
              <w:rPr>
                <w:b/>
                <w:bCs/>
                <w:color w:val="FFFFFF" w:themeColor="background1"/>
                <w:szCs w:val="23"/>
              </w:rPr>
            </w:pPr>
          </w:p>
        </w:tc>
        <w:tc>
          <w:tcPr>
            <w:tcW w:w="7883" w:type="dxa"/>
            <w:tcBorders>
              <w:top w:val="single" w:sz="24" w:space="0" w:color="auto"/>
              <w:left w:val="single" w:sz="24" w:space="0" w:color="auto"/>
              <w:bottom w:val="single" w:sz="24" w:space="0" w:color="auto"/>
              <w:right w:val="single" w:sz="24" w:space="0" w:color="auto"/>
            </w:tcBorders>
            <w:shd w:val="clear" w:color="auto" w:fill="auto"/>
            <w:tcMar>
              <w:top w:w="115" w:type="dxa"/>
              <w:left w:w="115" w:type="dxa"/>
              <w:bottom w:w="115" w:type="dxa"/>
              <w:right w:w="115" w:type="dxa"/>
            </w:tcMar>
          </w:tcPr>
          <w:p w:rsidR="000D1409" w:rsidRPr="004D2963" w:rsidRDefault="00A818D1" w:rsidP="001624F7">
            <w:pPr>
              <w:pStyle w:val="Section"/>
              <w:spacing w:before="0" w:after="0"/>
              <w:rPr>
                <w:sz w:val="32"/>
                <w:szCs w:val="32"/>
              </w:rPr>
            </w:pPr>
            <w:r w:rsidRPr="004D2963">
              <w:rPr>
                <w:sz w:val="32"/>
                <w:szCs w:val="32"/>
              </w:rPr>
              <w:t>Objectives</w:t>
            </w:r>
          </w:p>
          <w:p w:rsidR="000D1409" w:rsidRPr="00AF4740" w:rsidRDefault="004D2963" w:rsidP="000F30F7">
            <w:pPr>
              <w:spacing w:after="0" w:line="240" w:lineRule="auto"/>
              <w:rPr>
                <w:sz w:val="26"/>
                <w:szCs w:val="26"/>
              </w:rPr>
            </w:pPr>
            <w:r w:rsidRPr="00AF4740">
              <w:rPr>
                <w:sz w:val="26"/>
                <w:szCs w:val="26"/>
              </w:rPr>
              <w:t>To obtain a position as a Chef / Line Cook.</w:t>
            </w:r>
          </w:p>
          <w:p w:rsidR="000D1409" w:rsidRPr="004D2963" w:rsidRDefault="00A818D1" w:rsidP="001624F7">
            <w:pPr>
              <w:pStyle w:val="Section"/>
              <w:spacing w:before="240" w:after="0"/>
              <w:rPr>
                <w:sz w:val="32"/>
                <w:szCs w:val="32"/>
              </w:rPr>
            </w:pPr>
            <w:r w:rsidRPr="004D2963">
              <w:rPr>
                <w:sz w:val="32"/>
                <w:szCs w:val="32"/>
              </w:rPr>
              <w:t>Education</w:t>
            </w:r>
          </w:p>
          <w:p w:rsidR="000D1409" w:rsidRPr="004D2963" w:rsidRDefault="004D2963" w:rsidP="000F30F7">
            <w:pPr>
              <w:pStyle w:val="Subsection"/>
              <w:spacing w:after="0" w:line="240" w:lineRule="auto"/>
              <w:rPr>
                <w:sz w:val="28"/>
                <w:szCs w:val="28"/>
              </w:rPr>
            </w:pPr>
            <w:proofErr w:type="spellStart"/>
            <w:r w:rsidRPr="004D2963">
              <w:rPr>
                <w:sz w:val="28"/>
                <w:szCs w:val="28"/>
              </w:rPr>
              <w:t>Antonelli</w:t>
            </w:r>
            <w:proofErr w:type="spellEnd"/>
            <w:r w:rsidRPr="004D2963">
              <w:rPr>
                <w:sz w:val="28"/>
                <w:szCs w:val="28"/>
              </w:rPr>
              <w:t xml:space="preserve"> College</w:t>
            </w:r>
          </w:p>
          <w:p w:rsidR="000D1409" w:rsidRPr="00AF4740" w:rsidRDefault="004D2963" w:rsidP="000F30F7">
            <w:pPr>
              <w:pStyle w:val="ListBullet"/>
              <w:numPr>
                <w:ilvl w:val="0"/>
                <w:numId w:val="0"/>
              </w:numPr>
              <w:spacing w:after="0" w:line="240" w:lineRule="auto"/>
              <w:ind w:left="360" w:hanging="360"/>
              <w:rPr>
                <w:sz w:val="26"/>
                <w:szCs w:val="26"/>
              </w:rPr>
            </w:pPr>
            <w:r w:rsidRPr="00AF4740">
              <w:rPr>
                <w:sz w:val="26"/>
                <w:szCs w:val="26"/>
              </w:rPr>
              <w:t>Major in Business/Accounting</w:t>
            </w:r>
          </w:p>
          <w:p w:rsidR="000D1409" w:rsidRPr="00AF4740" w:rsidRDefault="004D2963" w:rsidP="000F30F7">
            <w:pPr>
              <w:pStyle w:val="ListBullet"/>
              <w:numPr>
                <w:ilvl w:val="0"/>
                <w:numId w:val="0"/>
              </w:numPr>
              <w:spacing w:after="0" w:line="240" w:lineRule="auto"/>
              <w:rPr>
                <w:sz w:val="26"/>
                <w:szCs w:val="26"/>
              </w:rPr>
            </w:pPr>
            <w:r w:rsidRPr="00AF4740">
              <w:rPr>
                <w:sz w:val="26"/>
                <w:szCs w:val="26"/>
              </w:rPr>
              <w:t>14 years of experience as a cook/chef</w:t>
            </w:r>
          </w:p>
          <w:p w:rsidR="000D1409" w:rsidRPr="004D2963" w:rsidRDefault="00A818D1" w:rsidP="001624F7">
            <w:pPr>
              <w:pStyle w:val="Section"/>
              <w:spacing w:before="240" w:after="0"/>
              <w:rPr>
                <w:sz w:val="32"/>
                <w:szCs w:val="32"/>
              </w:rPr>
            </w:pPr>
            <w:r w:rsidRPr="004D2963">
              <w:rPr>
                <w:sz w:val="32"/>
                <w:szCs w:val="32"/>
              </w:rPr>
              <w:t>experience</w:t>
            </w:r>
          </w:p>
          <w:p w:rsidR="000D1409" w:rsidRDefault="00BB6C91" w:rsidP="000F30F7">
            <w:pPr>
              <w:pStyle w:val="Subsection"/>
              <w:spacing w:after="0" w:line="240" w:lineRule="auto"/>
              <w:rPr>
                <w:color w:val="000000"/>
                <w:spacing w:val="0"/>
                <w:sz w:val="23"/>
              </w:rPr>
            </w:pPr>
            <w:proofErr w:type="spellStart"/>
            <w:r w:rsidRPr="00BB6C91">
              <w:rPr>
                <w:bCs/>
                <w:color w:val="000000"/>
                <w:spacing w:val="0"/>
                <w:sz w:val="28"/>
                <w:szCs w:val="28"/>
              </w:rPr>
              <w:t>Vallone’s</w:t>
            </w:r>
            <w:proofErr w:type="spellEnd"/>
            <w:r w:rsidR="00A818D1">
              <w:rPr>
                <w:b w:val="0"/>
                <w:bCs/>
              </w:rPr>
              <w:t xml:space="preserve"> </w:t>
            </w:r>
            <w:r w:rsidR="00A818D1">
              <w:t>|</w:t>
            </w:r>
            <w:r w:rsidR="00A818D1">
              <w:rPr>
                <w:b w:val="0"/>
                <w:bCs/>
              </w:rPr>
              <w:t xml:space="preserve"> </w:t>
            </w:r>
            <w:sdt>
              <w:sdtPr>
                <w:id w:val="326177524"/>
                <w:placeholder>
                  <w:docPart w:val="08BED9A3ED6443AFB342FCD7A55E6734"/>
                </w:placeholder>
              </w:sdtPr>
              <w:sdtEndPr/>
              <w:sdtContent>
                <w:r w:rsidRPr="00BB6C91">
                  <w:rPr>
                    <w:b w:val="0"/>
                    <w:sz w:val="28"/>
                    <w:szCs w:val="28"/>
                  </w:rPr>
                  <w:t>(Houston, TX)</w:t>
                </w:r>
              </w:sdtContent>
            </w:sdt>
          </w:p>
          <w:p w:rsidR="000D1409" w:rsidRPr="00AF4740" w:rsidRDefault="00BB6C91" w:rsidP="000F30F7">
            <w:pPr>
              <w:spacing w:after="0" w:line="240" w:lineRule="auto"/>
              <w:rPr>
                <w:sz w:val="26"/>
                <w:szCs w:val="26"/>
              </w:rPr>
            </w:pPr>
            <w:r w:rsidRPr="00AF4740">
              <w:rPr>
                <w:sz w:val="26"/>
                <w:szCs w:val="26"/>
              </w:rPr>
              <w:t>October 2013</w:t>
            </w:r>
            <w:r w:rsidR="00A818D1" w:rsidRPr="00AF4740">
              <w:rPr>
                <w:sz w:val="26"/>
                <w:szCs w:val="26"/>
              </w:rPr>
              <w:t xml:space="preserve"> - </w:t>
            </w:r>
            <w:r w:rsidRPr="00AF4740">
              <w:rPr>
                <w:sz w:val="26"/>
                <w:szCs w:val="26"/>
              </w:rPr>
              <w:t>Current</w:t>
            </w:r>
          </w:p>
          <w:p w:rsidR="000D1409" w:rsidRPr="00AF4740" w:rsidRDefault="00BB6C91" w:rsidP="000F30F7">
            <w:pPr>
              <w:pStyle w:val="ListBullet"/>
              <w:numPr>
                <w:ilvl w:val="0"/>
                <w:numId w:val="0"/>
              </w:numPr>
              <w:spacing w:after="0" w:line="240" w:lineRule="auto"/>
              <w:rPr>
                <w:sz w:val="26"/>
                <w:szCs w:val="26"/>
              </w:rPr>
            </w:pPr>
            <w:r w:rsidRPr="00AF4740">
              <w:rPr>
                <w:sz w:val="26"/>
                <w:szCs w:val="26"/>
              </w:rPr>
              <w:t>Duties: prepare all sauces from scratch (cocktail sauce, remoulade, burnt scallion, mignonette) Use sous vide to prepare shrimp, prepare tuna poke, shuck and prepare oysters, break down and prepare live lobsters, aide co-workers when needed, perform closing duties.</w:t>
            </w:r>
          </w:p>
          <w:p w:rsidR="00BB6C91" w:rsidRDefault="00BB6C91" w:rsidP="000F30F7">
            <w:pPr>
              <w:pStyle w:val="ListBullet"/>
              <w:numPr>
                <w:ilvl w:val="0"/>
                <w:numId w:val="0"/>
              </w:numPr>
              <w:spacing w:after="0" w:line="240" w:lineRule="auto"/>
              <w:rPr>
                <w:sz w:val="28"/>
                <w:szCs w:val="28"/>
              </w:rPr>
            </w:pPr>
          </w:p>
          <w:p w:rsidR="00BB6C91" w:rsidRPr="00BB6C91" w:rsidRDefault="00BB6C91" w:rsidP="000F30F7">
            <w:pPr>
              <w:pStyle w:val="ListBullet"/>
              <w:numPr>
                <w:ilvl w:val="0"/>
                <w:numId w:val="0"/>
              </w:numPr>
              <w:spacing w:after="0" w:line="240" w:lineRule="auto"/>
              <w:ind w:left="360" w:hanging="360"/>
              <w:rPr>
                <w:color w:val="94B6D2" w:themeColor="accent1"/>
                <w:sz w:val="28"/>
                <w:szCs w:val="28"/>
              </w:rPr>
            </w:pPr>
            <w:r w:rsidRPr="00BB6C91">
              <w:rPr>
                <w:b/>
                <w:sz w:val="28"/>
                <w:szCs w:val="28"/>
              </w:rPr>
              <w:t>Sullivan’s Steakhouse</w:t>
            </w:r>
            <w:r w:rsidRPr="00BB6C91">
              <w:rPr>
                <w:sz w:val="28"/>
                <w:szCs w:val="28"/>
              </w:rPr>
              <w:t xml:space="preserve"> </w:t>
            </w:r>
            <w:r w:rsidRPr="00BB6C91">
              <w:rPr>
                <w:color w:val="94B6D2" w:themeColor="accent1"/>
                <w:sz w:val="28"/>
                <w:szCs w:val="28"/>
              </w:rPr>
              <w:t xml:space="preserve">(Houston, TX) </w:t>
            </w:r>
          </w:p>
          <w:p w:rsidR="00BB6C91" w:rsidRPr="00BB6C91" w:rsidRDefault="00BB6C91" w:rsidP="000F30F7">
            <w:pPr>
              <w:pStyle w:val="ListBullet"/>
              <w:numPr>
                <w:ilvl w:val="0"/>
                <w:numId w:val="0"/>
              </w:numPr>
              <w:spacing w:after="0" w:line="240" w:lineRule="auto"/>
              <w:ind w:left="360" w:hanging="360"/>
              <w:rPr>
                <w:sz w:val="28"/>
                <w:szCs w:val="28"/>
              </w:rPr>
            </w:pPr>
            <w:r w:rsidRPr="00BB6C91">
              <w:rPr>
                <w:sz w:val="28"/>
                <w:szCs w:val="28"/>
              </w:rPr>
              <w:t>January 2013 – October 2013</w:t>
            </w:r>
          </w:p>
          <w:p w:rsidR="00BB6C91" w:rsidRPr="001624F7" w:rsidRDefault="00BB6C91" w:rsidP="000F30F7">
            <w:pPr>
              <w:pStyle w:val="ListBullet"/>
              <w:numPr>
                <w:ilvl w:val="0"/>
                <w:numId w:val="0"/>
              </w:numPr>
              <w:spacing w:after="0" w:line="240" w:lineRule="auto"/>
              <w:ind w:left="11" w:hanging="11"/>
              <w:rPr>
                <w:sz w:val="26"/>
                <w:szCs w:val="26"/>
              </w:rPr>
            </w:pPr>
            <w:r w:rsidRPr="001624F7">
              <w:rPr>
                <w:sz w:val="26"/>
                <w:szCs w:val="26"/>
              </w:rPr>
              <w:t>Duties: prepare all appetizers, complete a tasting presentation every day, stock and keep my station clean, shuck oysters to order, Prep lobster tails, make sauces for each appetizer, help other stations if time permits, perform closing duties.</w:t>
            </w:r>
          </w:p>
          <w:p w:rsidR="00BB6C91" w:rsidRPr="001624F7" w:rsidRDefault="00BB6C91" w:rsidP="000F30F7">
            <w:pPr>
              <w:pStyle w:val="ListBullet"/>
              <w:numPr>
                <w:ilvl w:val="0"/>
                <w:numId w:val="0"/>
              </w:numPr>
              <w:spacing w:after="0" w:line="240" w:lineRule="auto"/>
              <w:rPr>
                <w:sz w:val="26"/>
                <w:szCs w:val="26"/>
              </w:rPr>
            </w:pPr>
            <w:r w:rsidRPr="001624F7">
              <w:rPr>
                <w:sz w:val="26"/>
                <w:szCs w:val="26"/>
              </w:rPr>
              <w:t>Reason for considering leaving: Need Full-time position, not part-time.</w:t>
            </w:r>
          </w:p>
          <w:p w:rsidR="00BB6C91" w:rsidRPr="001624F7" w:rsidRDefault="00BB6C91" w:rsidP="000F30F7">
            <w:pPr>
              <w:pStyle w:val="ListBullet"/>
              <w:numPr>
                <w:ilvl w:val="0"/>
                <w:numId w:val="0"/>
              </w:numPr>
              <w:spacing w:after="0" w:line="240" w:lineRule="auto"/>
              <w:ind w:left="360" w:hanging="360"/>
              <w:rPr>
                <w:szCs w:val="24"/>
              </w:rPr>
            </w:pPr>
          </w:p>
          <w:p w:rsidR="00BB6C91" w:rsidRPr="00BB6C91" w:rsidRDefault="00BB6C91" w:rsidP="000F30F7">
            <w:pPr>
              <w:pStyle w:val="ListBullet"/>
              <w:numPr>
                <w:ilvl w:val="0"/>
                <w:numId w:val="0"/>
              </w:numPr>
              <w:spacing w:after="0" w:line="240" w:lineRule="auto"/>
              <w:ind w:left="360" w:hanging="360"/>
              <w:rPr>
                <w:color w:val="94B6D2" w:themeColor="accent1"/>
                <w:sz w:val="28"/>
                <w:szCs w:val="28"/>
              </w:rPr>
            </w:pPr>
            <w:r w:rsidRPr="00BB6C91">
              <w:rPr>
                <w:b/>
                <w:sz w:val="28"/>
                <w:szCs w:val="28"/>
              </w:rPr>
              <w:t>Bonefish Grill</w:t>
            </w:r>
            <w:r w:rsidRPr="00BB6C91">
              <w:rPr>
                <w:sz w:val="28"/>
                <w:szCs w:val="28"/>
              </w:rPr>
              <w:t xml:space="preserve"> </w:t>
            </w:r>
            <w:r w:rsidRPr="00BB6C91">
              <w:rPr>
                <w:color w:val="94B6D2" w:themeColor="accent1"/>
                <w:sz w:val="28"/>
                <w:szCs w:val="28"/>
              </w:rPr>
              <w:t>(Houston, TX)</w:t>
            </w:r>
          </w:p>
          <w:p w:rsidR="00BB6C91" w:rsidRPr="001624F7" w:rsidRDefault="00BB6C91" w:rsidP="000F30F7">
            <w:pPr>
              <w:pStyle w:val="ListBullet"/>
              <w:numPr>
                <w:ilvl w:val="0"/>
                <w:numId w:val="0"/>
              </w:numPr>
              <w:spacing w:after="0" w:line="240" w:lineRule="auto"/>
              <w:ind w:left="360" w:hanging="360"/>
              <w:rPr>
                <w:sz w:val="26"/>
                <w:szCs w:val="26"/>
              </w:rPr>
            </w:pPr>
            <w:r w:rsidRPr="001624F7">
              <w:rPr>
                <w:sz w:val="26"/>
                <w:szCs w:val="26"/>
              </w:rPr>
              <w:t>November 2012 – January 2013</w:t>
            </w:r>
          </w:p>
          <w:p w:rsidR="00BB6C91" w:rsidRPr="001624F7" w:rsidRDefault="00BB6C91" w:rsidP="000F30F7">
            <w:pPr>
              <w:pStyle w:val="ListBullet"/>
              <w:numPr>
                <w:ilvl w:val="0"/>
                <w:numId w:val="0"/>
              </w:numPr>
              <w:spacing w:after="0" w:line="240" w:lineRule="auto"/>
              <w:rPr>
                <w:sz w:val="26"/>
                <w:szCs w:val="26"/>
              </w:rPr>
            </w:pPr>
            <w:r w:rsidRPr="001624F7">
              <w:rPr>
                <w:sz w:val="26"/>
                <w:szCs w:val="26"/>
              </w:rPr>
              <w:t>Duties: Worked Grill and Fry station, stock and keep my station clean, prep my station, help any other station if time permits, perform closing duties.</w:t>
            </w:r>
          </w:p>
          <w:p w:rsidR="00BB6C91" w:rsidRPr="001624F7" w:rsidRDefault="00BB6C91" w:rsidP="000F30F7">
            <w:pPr>
              <w:pStyle w:val="ListBullet"/>
              <w:numPr>
                <w:ilvl w:val="0"/>
                <w:numId w:val="0"/>
              </w:numPr>
              <w:spacing w:after="0" w:line="240" w:lineRule="auto"/>
              <w:rPr>
                <w:sz w:val="26"/>
                <w:szCs w:val="26"/>
              </w:rPr>
            </w:pPr>
            <w:r w:rsidRPr="001624F7">
              <w:rPr>
                <w:sz w:val="26"/>
                <w:szCs w:val="26"/>
              </w:rPr>
              <w:t>Reason for leaving: Need full-time position, not part-time.</w:t>
            </w:r>
          </w:p>
          <w:p w:rsidR="000F30F7" w:rsidRPr="001624F7" w:rsidRDefault="000F30F7" w:rsidP="000F30F7">
            <w:pPr>
              <w:pStyle w:val="ListBullet"/>
              <w:numPr>
                <w:ilvl w:val="0"/>
                <w:numId w:val="0"/>
              </w:numPr>
              <w:spacing w:after="0" w:line="240" w:lineRule="auto"/>
              <w:rPr>
                <w:szCs w:val="24"/>
              </w:rPr>
            </w:pPr>
          </w:p>
          <w:p w:rsidR="000F30F7" w:rsidRPr="001624F7" w:rsidRDefault="000F30F7" w:rsidP="000F30F7">
            <w:pPr>
              <w:pStyle w:val="ListBullet"/>
              <w:numPr>
                <w:ilvl w:val="0"/>
                <w:numId w:val="0"/>
              </w:numPr>
              <w:spacing w:after="0" w:line="240" w:lineRule="auto"/>
              <w:ind w:left="360" w:hanging="360"/>
              <w:rPr>
                <w:color w:val="94B6D2" w:themeColor="accent1"/>
                <w:sz w:val="28"/>
                <w:szCs w:val="28"/>
              </w:rPr>
            </w:pPr>
            <w:r w:rsidRPr="000F30F7">
              <w:rPr>
                <w:b/>
                <w:sz w:val="28"/>
                <w:szCs w:val="28"/>
              </w:rPr>
              <w:t>The Bell Tower</w:t>
            </w:r>
            <w:r w:rsidRPr="000F30F7">
              <w:rPr>
                <w:sz w:val="28"/>
                <w:szCs w:val="28"/>
              </w:rPr>
              <w:t xml:space="preserve"> </w:t>
            </w:r>
            <w:r w:rsidRPr="001624F7">
              <w:rPr>
                <w:color w:val="94B6D2" w:themeColor="accent1"/>
                <w:sz w:val="28"/>
                <w:szCs w:val="28"/>
              </w:rPr>
              <w:t>(Houston TX)</w:t>
            </w:r>
          </w:p>
          <w:p w:rsidR="000F30F7" w:rsidRPr="001624F7" w:rsidRDefault="000F30F7" w:rsidP="000F30F7">
            <w:pPr>
              <w:pStyle w:val="ListBullet"/>
              <w:numPr>
                <w:ilvl w:val="0"/>
                <w:numId w:val="0"/>
              </w:numPr>
              <w:spacing w:after="0" w:line="240" w:lineRule="auto"/>
              <w:ind w:left="360" w:hanging="360"/>
              <w:rPr>
                <w:sz w:val="26"/>
                <w:szCs w:val="26"/>
              </w:rPr>
            </w:pPr>
            <w:r w:rsidRPr="001624F7">
              <w:rPr>
                <w:sz w:val="26"/>
                <w:szCs w:val="26"/>
              </w:rPr>
              <w:t>September 2012- December 2012</w:t>
            </w:r>
          </w:p>
          <w:p w:rsidR="000F30F7" w:rsidRPr="001624F7" w:rsidRDefault="000F30F7" w:rsidP="000F30F7">
            <w:pPr>
              <w:pStyle w:val="ListBullet"/>
              <w:numPr>
                <w:ilvl w:val="0"/>
                <w:numId w:val="0"/>
              </w:numPr>
              <w:spacing w:after="0" w:line="240" w:lineRule="auto"/>
              <w:ind w:left="11" w:hanging="11"/>
              <w:rPr>
                <w:sz w:val="26"/>
                <w:szCs w:val="26"/>
              </w:rPr>
            </w:pPr>
            <w:r w:rsidRPr="001624F7">
              <w:rPr>
                <w:sz w:val="26"/>
                <w:szCs w:val="26"/>
              </w:rPr>
              <w:t>Duties: Prepare and cook all foods for events and weddings, greet and serve guests in full Chef’s attire.</w:t>
            </w:r>
          </w:p>
          <w:p w:rsidR="000F30F7" w:rsidRPr="001624F7" w:rsidRDefault="000F30F7" w:rsidP="000F30F7">
            <w:pPr>
              <w:pStyle w:val="ListBullet"/>
              <w:numPr>
                <w:ilvl w:val="0"/>
                <w:numId w:val="0"/>
              </w:numPr>
              <w:spacing w:after="0" w:line="240" w:lineRule="auto"/>
              <w:rPr>
                <w:sz w:val="26"/>
                <w:szCs w:val="26"/>
              </w:rPr>
            </w:pPr>
            <w:r w:rsidRPr="001624F7">
              <w:rPr>
                <w:sz w:val="26"/>
                <w:szCs w:val="26"/>
              </w:rPr>
              <w:t>Reason for leaving: Moved to Mangum Rd.</w:t>
            </w:r>
          </w:p>
          <w:p w:rsidR="001624F7" w:rsidRPr="001624F7" w:rsidRDefault="001624F7" w:rsidP="000F30F7">
            <w:pPr>
              <w:pStyle w:val="ListBullet"/>
              <w:numPr>
                <w:ilvl w:val="0"/>
                <w:numId w:val="0"/>
              </w:numPr>
              <w:spacing w:after="0" w:line="240" w:lineRule="auto"/>
              <w:rPr>
                <w:sz w:val="26"/>
                <w:szCs w:val="26"/>
              </w:rPr>
            </w:pPr>
          </w:p>
          <w:p w:rsidR="001624F7" w:rsidRPr="001624F7" w:rsidRDefault="001624F7" w:rsidP="001624F7">
            <w:pPr>
              <w:pStyle w:val="ListBullet"/>
              <w:numPr>
                <w:ilvl w:val="0"/>
                <w:numId w:val="0"/>
              </w:numPr>
              <w:spacing w:after="0" w:line="240" w:lineRule="auto"/>
              <w:ind w:left="360" w:hanging="360"/>
              <w:rPr>
                <w:sz w:val="28"/>
                <w:szCs w:val="28"/>
              </w:rPr>
            </w:pPr>
            <w:r w:rsidRPr="001624F7">
              <w:rPr>
                <w:b/>
                <w:sz w:val="28"/>
                <w:szCs w:val="28"/>
              </w:rPr>
              <w:t>Club 4025</w:t>
            </w:r>
            <w:r w:rsidRPr="001624F7">
              <w:rPr>
                <w:sz w:val="28"/>
                <w:szCs w:val="28"/>
              </w:rPr>
              <w:t xml:space="preserve"> </w:t>
            </w:r>
            <w:r w:rsidRPr="001624F7">
              <w:rPr>
                <w:color w:val="94B6D2" w:themeColor="accent1"/>
                <w:sz w:val="28"/>
                <w:szCs w:val="28"/>
              </w:rPr>
              <w:t>(Houston, TX)</w:t>
            </w:r>
          </w:p>
          <w:p w:rsidR="001624F7" w:rsidRPr="001624F7" w:rsidRDefault="001624F7" w:rsidP="001624F7">
            <w:pPr>
              <w:pStyle w:val="ListBullet"/>
              <w:numPr>
                <w:ilvl w:val="0"/>
                <w:numId w:val="0"/>
              </w:numPr>
              <w:spacing w:after="0" w:line="240" w:lineRule="auto"/>
              <w:ind w:left="360" w:hanging="360"/>
              <w:rPr>
                <w:sz w:val="26"/>
                <w:szCs w:val="26"/>
              </w:rPr>
            </w:pPr>
            <w:r w:rsidRPr="001624F7">
              <w:rPr>
                <w:sz w:val="26"/>
                <w:szCs w:val="26"/>
              </w:rPr>
              <w:t>August 2012 – October 2012 (Due to Closure)</w:t>
            </w:r>
          </w:p>
          <w:p w:rsidR="001624F7" w:rsidRPr="001624F7" w:rsidRDefault="001624F7" w:rsidP="001624F7">
            <w:pPr>
              <w:pStyle w:val="ListBullet"/>
              <w:numPr>
                <w:ilvl w:val="0"/>
                <w:numId w:val="0"/>
              </w:numPr>
              <w:spacing w:after="0" w:line="240" w:lineRule="auto"/>
              <w:rPr>
                <w:sz w:val="26"/>
                <w:szCs w:val="26"/>
              </w:rPr>
            </w:pPr>
            <w:r w:rsidRPr="001624F7">
              <w:rPr>
                <w:sz w:val="26"/>
                <w:szCs w:val="26"/>
              </w:rPr>
              <w:t>Duties: Create and execute menu, place truck orders, prep and cook all aspects of meals to customer’s specifications, perform opening and closing duties.</w:t>
            </w:r>
          </w:p>
          <w:p w:rsidR="001624F7" w:rsidRPr="001624F7" w:rsidRDefault="001624F7" w:rsidP="001624F7">
            <w:pPr>
              <w:pStyle w:val="ListBullet"/>
              <w:numPr>
                <w:ilvl w:val="0"/>
                <w:numId w:val="0"/>
              </w:numPr>
              <w:spacing w:after="0" w:line="240" w:lineRule="auto"/>
              <w:rPr>
                <w:sz w:val="26"/>
                <w:szCs w:val="26"/>
              </w:rPr>
            </w:pPr>
            <w:r w:rsidRPr="001624F7">
              <w:rPr>
                <w:sz w:val="26"/>
                <w:szCs w:val="26"/>
              </w:rPr>
              <w:t>Reason for leaving: Restaurant closed.</w:t>
            </w:r>
          </w:p>
          <w:p w:rsidR="001624F7" w:rsidRDefault="001624F7" w:rsidP="001624F7">
            <w:pPr>
              <w:pStyle w:val="ListBullet"/>
              <w:numPr>
                <w:ilvl w:val="0"/>
                <w:numId w:val="0"/>
              </w:numPr>
              <w:spacing w:after="0" w:line="240" w:lineRule="auto"/>
              <w:rPr>
                <w:szCs w:val="24"/>
              </w:rPr>
            </w:pPr>
          </w:p>
          <w:p w:rsidR="001624F7" w:rsidRPr="001624F7" w:rsidRDefault="001624F7" w:rsidP="001624F7">
            <w:pPr>
              <w:pStyle w:val="ListBullet"/>
              <w:numPr>
                <w:ilvl w:val="0"/>
                <w:numId w:val="0"/>
              </w:numPr>
              <w:spacing w:after="0" w:line="240" w:lineRule="auto"/>
              <w:ind w:left="360" w:hanging="360"/>
              <w:rPr>
                <w:color w:val="94B6D2" w:themeColor="accent1"/>
                <w:sz w:val="28"/>
                <w:szCs w:val="28"/>
              </w:rPr>
            </w:pPr>
            <w:r w:rsidRPr="001624F7">
              <w:rPr>
                <w:b/>
                <w:sz w:val="28"/>
                <w:szCs w:val="28"/>
              </w:rPr>
              <w:t>Purple Parrot Fine Dining</w:t>
            </w:r>
            <w:r>
              <w:rPr>
                <w:szCs w:val="24"/>
              </w:rPr>
              <w:t xml:space="preserve"> </w:t>
            </w:r>
            <w:r w:rsidRPr="001624F7">
              <w:rPr>
                <w:color w:val="94B6D2" w:themeColor="accent1"/>
                <w:sz w:val="28"/>
                <w:szCs w:val="28"/>
              </w:rPr>
              <w:t>(Hattiesburg, MS)</w:t>
            </w:r>
          </w:p>
          <w:p w:rsidR="001624F7" w:rsidRPr="001624F7" w:rsidRDefault="001624F7" w:rsidP="001624F7">
            <w:pPr>
              <w:pStyle w:val="ListBullet"/>
              <w:numPr>
                <w:ilvl w:val="0"/>
                <w:numId w:val="0"/>
              </w:numPr>
              <w:spacing w:after="0" w:line="240" w:lineRule="auto"/>
              <w:ind w:left="360" w:hanging="360"/>
              <w:rPr>
                <w:sz w:val="26"/>
                <w:szCs w:val="26"/>
              </w:rPr>
            </w:pPr>
            <w:r w:rsidRPr="001624F7">
              <w:rPr>
                <w:sz w:val="26"/>
                <w:szCs w:val="26"/>
              </w:rPr>
              <w:t>May 2011- January 2012</w:t>
            </w:r>
          </w:p>
          <w:p w:rsidR="001624F7" w:rsidRPr="001624F7" w:rsidRDefault="001624F7" w:rsidP="001624F7">
            <w:pPr>
              <w:pStyle w:val="ListBullet"/>
              <w:numPr>
                <w:ilvl w:val="0"/>
                <w:numId w:val="0"/>
              </w:numPr>
              <w:spacing w:after="0" w:line="240" w:lineRule="auto"/>
              <w:ind w:left="11" w:hanging="11"/>
              <w:rPr>
                <w:sz w:val="26"/>
                <w:szCs w:val="26"/>
              </w:rPr>
            </w:pPr>
            <w:r w:rsidRPr="001624F7">
              <w:rPr>
                <w:sz w:val="26"/>
                <w:szCs w:val="26"/>
              </w:rPr>
              <w:t>Duties: Prep and cook all menu items according to stations; Grill/Sauté, Fry, Salads, Expedite/Plate, work late nights alone, close kitchen, perform closing duties.</w:t>
            </w:r>
          </w:p>
          <w:p w:rsidR="001624F7" w:rsidRPr="001624F7" w:rsidRDefault="001624F7" w:rsidP="001624F7">
            <w:pPr>
              <w:pStyle w:val="ListBullet"/>
              <w:numPr>
                <w:ilvl w:val="0"/>
                <w:numId w:val="0"/>
              </w:numPr>
              <w:spacing w:after="0" w:line="240" w:lineRule="auto"/>
              <w:rPr>
                <w:sz w:val="26"/>
                <w:szCs w:val="26"/>
              </w:rPr>
            </w:pPr>
            <w:r w:rsidRPr="001624F7">
              <w:rPr>
                <w:sz w:val="26"/>
                <w:szCs w:val="26"/>
              </w:rPr>
              <w:t>Reason for leaving: Moved</w:t>
            </w:r>
          </w:p>
          <w:p w:rsidR="00BB6C91" w:rsidRPr="001624F7" w:rsidRDefault="00BB6C91" w:rsidP="000F30F7">
            <w:pPr>
              <w:pStyle w:val="ListBullet"/>
              <w:numPr>
                <w:ilvl w:val="0"/>
                <w:numId w:val="0"/>
              </w:numPr>
              <w:spacing w:after="0" w:line="240" w:lineRule="auto"/>
              <w:rPr>
                <w:szCs w:val="24"/>
              </w:rPr>
            </w:pPr>
          </w:p>
          <w:p w:rsidR="000D1409" w:rsidRPr="004D2963" w:rsidRDefault="00A818D1" w:rsidP="001624F7">
            <w:pPr>
              <w:pStyle w:val="Section"/>
              <w:spacing w:before="0" w:after="0"/>
              <w:rPr>
                <w:sz w:val="32"/>
                <w:szCs w:val="32"/>
              </w:rPr>
            </w:pPr>
            <w:r w:rsidRPr="004D2963">
              <w:rPr>
                <w:sz w:val="32"/>
                <w:szCs w:val="32"/>
              </w:rPr>
              <w:t>skills</w:t>
            </w:r>
          </w:p>
          <w:tbl>
            <w:tblPr>
              <w:tblStyle w:val="DarkList-Accent2"/>
              <w:tblpPr w:leftFromText="180" w:rightFromText="180" w:vertAnchor="text" w:horzAnchor="margin" w:tblpY="8"/>
              <w:tblW w:w="4427"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006"/>
              <w:gridCol w:w="2717"/>
            </w:tblGrid>
            <w:tr w:rsidR="000F30F7" w:rsidTr="000F30F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9" w:type="pct"/>
                  <w:tcBorders>
                    <w:top w:val="single" w:sz="24" w:space="0" w:color="auto"/>
                    <w:left w:val="single" w:sz="24" w:space="0" w:color="auto"/>
                    <w:bottom w:val="single" w:sz="24" w:space="0" w:color="auto"/>
                    <w:right w:val="single" w:sz="24" w:space="0" w:color="auto"/>
                  </w:tcBorders>
                </w:tcPr>
                <w:p w:rsidR="000F30F7" w:rsidRDefault="000F30F7" w:rsidP="000F30F7">
                  <w:pPr>
                    <w:pStyle w:val="ListBullet"/>
                    <w:numPr>
                      <w:ilvl w:val="0"/>
                      <w:numId w:val="0"/>
                    </w:numPr>
                    <w:spacing w:after="0" w:line="240" w:lineRule="auto"/>
                  </w:pPr>
                  <w:r>
                    <w:t>Stations</w:t>
                  </w:r>
                </w:p>
              </w:tc>
              <w:tc>
                <w:tcPr>
                  <w:tcW w:w="2021" w:type="pct"/>
                  <w:tcBorders>
                    <w:top w:val="single" w:sz="24" w:space="0" w:color="auto"/>
                    <w:left w:val="single" w:sz="24" w:space="0" w:color="auto"/>
                    <w:bottom w:val="single" w:sz="24" w:space="0" w:color="auto"/>
                    <w:right w:val="single" w:sz="24" w:space="0" w:color="auto"/>
                  </w:tcBorders>
                </w:tcPr>
                <w:p w:rsidR="000F30F7" w:rsidRDefault="000F30F7" w:rsidP="000F30F7">
                  <w:pPr>
                    <w:pStyle w:val="ListBullet"/>
                    <w:numPr>
                      <w:ilvl w:val="0"/>
                      <w:numId w:val="0"/>
                    </w:numPr>
                    <w:spacing w:after="0" w:line="240" w:lineRule="auto"/>
                    <w:cnfStyle w:val="100000000000" w:firstRow="1" w:lastRow="0" w:firstColumn="0" w:lastColumn="0" w:oddVBand="0" w:evenVBand="0" w:oddHBand="0" w:evenHBand="0" w:firstRowFirstColumn="0" w:firstRowLastColumn="0" w:lastRowFirstColumn="0" w:lastRowLastColumn="0"/>
                  </w:pPr>
                  <w:r>
                    <w:t>Years of experience</w:t>
                  </w:r>
                </w:p>
              </w:tc>
            </w:tr>
            <w:tr w:rsidR="000F30F7" w:rsidTr="000F30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9" w:type="pct"/>
                  <w:tcBorders>
                    <w:top w:val="single" w:sz="24" w:space="0" w:color="auto"/>
                    <w:left w:val="none" w:sz="0" w:space="0" w:color="auto"/>
                    <w:bottom w:val="none" w:sz="0" w:space="0" w:color="auto"/>
                    <w:right w:val="none" w:sz="0" w:space="0" w:color="auto"/>
                  </w:tcBorders>
                  <w:vAlign w:val="center"/>
                </w:tcPr>
                <w:p w:rsidR="000F30F7" w:rsidRDefault="000F30F7" w:rsidP="000F30F7">
                  <w:pPr>
                    <w:pStyle w:val="ListBullet"/>
                    <w:numPr>
                      <w:ilvl w:val="0"/>
                      <w:numId w:val="0"/>
                    </w:numPr>
                    <w:spacing w:after="0" w:line="240" w:lineRule="auto"/>
                  </w:pPr>
                  <w:r>
                    <w:t>Grill/Sauté</w:t>
                  </w:r>
                </w:p>
              </w:tc>
              <w:tc>
                <w:tcPr>
                  <w:tcW w:w="2021" w:type="pct"/>
                  <w:tcBorders>
                    <w:top w:val="single" w:sz="24" w:space="0" w:color="auto"/>
                    <w:left w:val="none" w:sz="0" w:space="0" w:color="auto"/>
                    <w:bottom w:val="none" w:sz="0" w:space="0" w:color="auto"/>
                    <w:right w:val="none" w:sz="0" w:space="0" w:color="auto"/>
                  </w:tcBorders>
                  <w:vAlign w:val="center"/>
                </w:tcPr>
                <w:p w:rsidR="000F30F7" w:rsidRDefault="000F30F7" w:rsidP="000F30F7">
                  <w:pPr>
                    <w:pStyle w:val="ListBullet"/>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pPr>
                  <w:r>
                    <w:t>12</w:t>
                  </w:r>
                </w:p>
              </w:tc>
            </w:tr>
            <w:tr w:rsidR="000F30F7" w:rsidTr="000F30F7">
              <w:trPr>
                <w:trHeight w:val="288"/>
              </w:trPr>
              <w:tc>
                <w:tcPr>
                  <w:cnfStyle w:val="001000000000" w:firstRow="0" w:lastRow="0" w:firstColumn="1" w:lastColumn="0" w:oddVBand="0" w:evenVBand="0" w:oddHBand="0" w:evenHBand="0" w:firstRowFirstColumn="0" w:firstRowLastColumn="0" w:lastRowFirstColumn="0" w:lastRowLastColumn="0"/>
                  <w:tcW w:w="2979" w:type="pct"/>
                  <w:tcBorders>
                    <w:left w:val="none" w:sz="0" w:space="0" w:color="auto"/>
                    <w:bottom w:val="none" w:sz="0" w:space="0" w:color="auto"/>
                    <w:right w:val="none" w:sz="0" w:space="0" w:color="auto"/>
                  </w:tcBorders>
                  <w:shd w:val="clear" w:color="auto" w:fill="DD8047" w:themeFill="accent2"/>
                  <w:vAlign w:val="center"/>
                </w:tcPr>
                <w:p w:rsidR="000F30F7" w:rsidRDefault="000F30F7" w:rsidP="000F30F7">
                  <w:pPr>
                    <w:pStyle w:val="ListBullet"/>
                    <w:numPr>
                      <w:ilvl w:val="0"/>
                      <w:numId w:val="0"/>
                    </w:numPr>
                    <w:spacing w:after="0" w:line="240" w:lineRule="auto"/>
                  </w:pPr>
                  <w:r>
                    <w:t>Fry</w:t>
                  </w:r>
                </w:p>
              </w:tc>
              <w:tc>
                <w:tcPr>
                  <w:tcW w:w="2021" w:type="pct"/>
                  <w:vAlign w:val="center"/>
                </w:tcPr>
                <w:p w:rsidR="000F30F7" w:rsidRDefault="000F30F7" w:rsidP="000F30F7">
                  <w:pPr>
                    <w:pStyle w:val="ListBullet"/>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pPr>
                  <w:r>
                    <w:t>14</w:t>
                  </w:r>
                </w:p>
              </w:tc>
            </w:tr>
            <w:tr w:rsidR="000F30F7" w:rsidTr="000F30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9" w:type="pct"/>
                  <w:tcBorders>
                    <w:top w:val="none" w:sz="0" w:space="0" w:color="auto"/>
                    <w:left w:val="none" w:sz="0" w:space="0" w:color="auto"/>
                    <w:bottom w:val="none" w:sz="0" w:space="0" w:color="auto"/>
                    <w:right w:val="none" w:sz="0" w:space="0" w:color="auto"/>
                  </w:tcBorders>
                  <w:vAlign w:val="center"/>
                </w:tcPr>
                <w:p w:rsidR="000F30F7" w:rsidRDefault="000F30F7" w:rsidP="000F30F7">
                  <w:pPr>
                    <w:pStyle w:val="ListBullet"/>
                    <w:numPr>
                      <w:ilvl w:val="0"/>
                      <w:numId w:val="0"/>
                    </w:numPr>
                    <w:spacing w:after="0" w:line="240" w:lineRule="auto"/>
                  </w:pPr>
                  <w:r>
                    <w:t>Prep</w:t>
                  </w:r>
                </w:p>
              </w:tc>
              <w:tc>
                <w:tcPr>
                  <w:tcW w:w="2021" w:type="pct"/>
                  <w:tcBorders>
                    <w:top w:val="none" w:sz="0" w:space="0" w:color="auto"/>
                    <w:left w:val="none" w:sz="0" w:space="0" w:color="auto"/>
                    <w:bottom w:val="none" w:sz="0" w:space="0" w:color="auto"/>
                    <w:right w:val="none" w:sz="0" w:space="0" w:color="auto"/>
                  </w:tcBorders>
                  <w:vAlign w:val="center"/>
                </w:tcPr>
                <w:p w:rsidR="000F30F7" w:rsidRDefault="000F30F7" w:rsidP="000F30F7">
                  <w:pPr>
                    <w:pStyle w:val="ListBullet"/>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pPr>
                  <w:r>
                    <w:t>14</w:t>
                  </w:r>
                </w:p>
              </w:tc>
            </w:tr>
            <w:tr w:rsidR="000F30F7" w:rsidTr="000F30F7">
              <w:trPr>
                <w:trHeight w:val="288"/>
              </w:trPr>
              <w:tc>
                <w:tcPr>
                  <w:cnfStyle w:val="001000000000" w:firstRow="0" w:lastRow="0" w:firstColumn="1" w:lastColumn="0" w:oddVBand="0" w:evenVBand="0" w:oddHBand="0" w:evenHBand="0" w:firstRowFirstColumn="0" w:firstRowLastColumn="0" w:lastRowFirstColumn="0" w:lastRowLastColumn="0"/>
                  <w:tcW w:w="2979" w:type="pct"/>
                  <w:tcBorders>
                    <w:left w:val="none" w:sz="0" w:space="0" w:color="auto"/>
                    <w:bottom w:val="none" w:sz="0" w:space="0" w:color="auto"/>
                    <w:right w:val="none" w:sz="0" w:space="0" w:color="auto"/>
                  </w:tcBorders>
                  <w:shd w:val="clear" w:color="auto" w:fill="DD8047" w:themeFill="accent2"/>
                  <w:vAlign w:val="center"/>
                </w:tcPr>
                <w:p w:rsidR="000F30F7" w:rsidRDefault="000F30F7" w:rsidP="000F30F7">
                  <w:pPr>
                    <w:pStyle w:val="ListBullet"/>
                    <w:numPr>
                      <w:ilvl w:val="0"/>
                      <w:numId w:val="0"/>
                    </w:numPr>
                    <w:spacing w:after="0" w:line="240" w:lineRule="auto"/>
                  </w:pPr>
                  <w:r>
                    <w:t>Salads</w:t>
                  </w:r>
                </w:p>
              </w:tc>
              <w:tc>
                <w:tcPr>
                  <w:tcW w:w="2021" w:type="pct"/>
                  <w:vAlign w:val="center"/>
                </w:tcPr>
                <w:p w:rsidR="000F30F7" w:rsidRDefault="000F30F7" w:rsidP="000F30F7">
                  <w:pPr>
                    <w:pStyle w:val="ListBullet"/>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pPr>
                  <w:r>
                    <w:t>7</w:t>
                  </w:r>
                </w:p>
              </w:tc>
            </w:tr>
            <w:tr w:rsidR="000F30F7" w:rsidTr="000F30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9" w:type="pct"/>
                  <w:tcBorders>
                    <w:top w:val="none" w:sz="0" w:space="0" w:color="auto"/>
                    <w:left w:val="none" w:sz="0" w:space="0" w:color="auto"/>
                    <w:bottom w:val="single" w:sz="24" w:space="0" w:color="auto"/>
                    <w:right w:val="none" w:sz="0" w:space="0" w:color="auto"/>
                  </w:tcBorders>
                  <w:vAlign w:val="center"/>
                </w:tcPr>
                <w:p w:rsidR="000F30F7" w:rsidRDefault="000F30F7" w:rsidP="000F30F7">
                  <w:pPr>
                    <w:pStyle w:val="ListBullet"/>
                    <w:numPr>
                      <w:ilvl w:val="0"/>
                      <w:numId w:val="0"/>
                    </w:numPr>
                    <w:spacing w:after="0" w:line="240" w:lineRule="auto"/>
                  </w:pPr>
                  <w:r>
                    <w:t>Expedite/ Plating</w:t>
                  </w:r>
                </w:p>
              </w:tc>
              <w:tc>
                <w:tcPr>
                  <w:tcW w:w="2021" w:type="pct"/>
                  <w:tcBorders>
                    <w:top w:val="none" w:sz="0" w:space="0" w:color="auto"/>
                    <w:left w:val="none" w:sz="0" w:space="0" w:color="auto"/>
                    <w:bottom w:val="none" w:sz="0" w:space="0" w:color="auto"/>
                    <w:right w:val="none" w:sz="0" w:space="0" w:color="auto"/>
                  </w:tcBorders>
                  <w:vAlign w:val="center"/>
                </w:tcPr>
                <w:p w:rsidR="000F30F7" w:rsidRDefault="000F30F7" w:rsidP="000F30F7">
                  <w:pPr>
                    <w:pStyle w:val="ListBullet"/>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pPr>
                  <w:r>
                    <w:t>6</w:t>
                  </w:r>
                </w:p>
              </w:tc>
            </w:tr>
            <w:tr w:rsidR="000F30F7" w:rsidTr="000F30F7">
              <w:trPr>
                <w:trHeight w:val="288"/>
              </w:trPr>
              <w:tc>
                <w:tcPr>
                  <w:cnfStyle w:val="001000000000" w:firstRow="0" w:lastRow="0" w:firstColumn="1" w:lastColumn="0" w:oddVBand="0" w:evenVBand="0" w:oddHBand="0" w:evenHBand="0" w:firstRowFirstColumn="0" w:firstRowLastColumn="0" w:lastRowFirstColumn="0" w:lastRowLastColumn="0"/>
                  <w:tcW w:w="2979" w:type="pct"/>
                  <w:tcBorders>
                    <w:left w:val="single" w:sz="24" w:space="0" w:color="auto"/>
                    <w:bottom w:val="single" w:sz="24" w:space="0" w:color="auto"/>
                  </w:tcBorders>
                  <w:vAlign w:val="center"/>
                </w:tcPr>
                <w:p w:rsidR="000F30F7" w:rsidRDefault="000F30F7" w:rsidP="000F30F7">
                  <w:pPr>
                    <w:pStyle w:val="ListBullet"/>
                    <w:numPr>
                      <w:ilvl w:val="0"/>
                      <w:numId w:val="0"/>
                    </w:numPr>
                    <w:spacing w:after="0" w:line="240" w:lineRule="auto"/>
                  </w:pPr>
                  <w:r>
                    <w:t>Seafood</w:t>
                  </w:r>
                </w:p>
              </w:tc>
              <w:tc>
                <w:tcPr>
                  <w:tcW w:w="2021" w:type="pct"/>
                  <w:vAlign w:val="center"/>
                </w:tcPr>
                <w:p w:rsidR="000F30F7" w:rsidRDefault="000F30F7" w:rsidP="000F30F7">
                  <w:pPr>
                    <w:pStyle w:val="ListBullet"/>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pPr>
                  <w:r>
                    <w:t>10</w:t>
                  </w:r>
                </w:p>
              </w:tc>
            </w:tr>
          </w:tbl>
          <w:p w:rsidR="000D1409" w:rsidRDefault="000D1409" w:rsidP="000F30F7">
            <w:pPr>
              <w:pStyle w:val="ListBullet"/>
              <w:numPr>
                <w:ilvl w:val="0"/>
                <w:numId w:val="0"/>
              </w:numPr>
              <w:ind w:left="360"/>
            </w:pPr>
          </w:p>
        </w:tc>
      </w:tr>
      <w:tr w:rsidR="000F30F7" w:rsidTr="000F30F7">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Ex>
        <w:trPr>
          <w:gridBefore w:val="1"/>
          <w:wBefore w:w="2412" w:type="dxa"/>
          <w:trHeight w:val="2227"/>
          <w:jc w:val="center"/>
        </w:trPr>
        <w:tc>
          <w:tcPr>
            <w:tcW w:w="7883" w:type="dxa"/>
          </w:tcPr>
          <w:p w:rsidR="000F30F7" w:rsidRPr="000F30F7" w:rsidRDefault="000F30F7" w:rsidP="00AF4740">
            <w:pPr>
              <w:spacing w:before="360"/>
              <w:ind w:firstLine="18"/>
              <w:rPr>
                <w:b/>
                <w:color w:val="DD8047" w:themeColor="accent2"/>
                <w:sz w:val="28"/>
                <w:szCs w:val="28"/>
              </w:rPr>
            </w:pPr>
            <w:r w:rsidRPr="000F30F7">
              <w:rPr>
                <w:b/>
                <w:color w:val="DD8047" w:themeColor="accent2"/>
                <w:sz w:val="28"/>
                <w:szCs w:val="28"/>
              </w:rPr>
              <w:lastRenderedPageBreak/>
              <w:t>PARTICULAR SKILLS</w:t>
            </w:r>
          </w:p>
          <w:p w:rsidR="000F30F7" w:rsidRPr="001624F7" w:rsidRDefault="000F30F7" w:rsidP="001624F7">
            <w:pPr>
              <w:ind w:firstLine="18"/>
              <w:rPr>
                <w:sz w:val="26"/>
                <w:szCs w:val="26"/>
              </w:rPr>
            </w:pPr>
            <w:r w:rsidRPr="001624F7">
              <w:rPr>
                <w:sz w:val="26"/>
                <w:szCs w:val="26"/>
              </w:rPr>
              <w:t xml:space="preserve">Articulate, Flexible, Personable, Dependable, Quick Learner, Ability to follow directions precisely, Passion for cooking, Work well with others. </w:t>
            </w:r>
          </w:p>
          <w:p w:rsidR="000F30F7" w:rsidRPr="000F30F7" w:rsidRDefault="000F30F7" w:rsidP="001624F7">
            <w:pPr>
              <w:ind w:firstLine="18"/>
              <w:rPr>
                <w:b/>
                <w:color w:val="DD8047" w:themeColor="accent2"/>
                <w:sz w:val="28"/>
                <w:szCs w:val="28"/>
              </w:rPr>
            </w:pPr>
            <w:r w:rsidRPr="000F30F7">
              <w:rPr>
                <w:b/>
                <w:color w:val="DD8047" w:themeColor="accent2"/>
                <w:sz w:val="28"/>
                <w:szCs w:val="28"/>
              </w:rPr>
              <w:t>REFERENCES</w:t>
            </w:r>
          </w:p>
          <w:p w:rsidR="000F30F7" w:rsidRPr="001624F7" w:rsidRDefault="000F30F7" w:rsidP="001624F7">
            <w:pPr>
              <w:ind w:firstLine="18"/>
              <w:rPr>
                <w:b/>
                <w:color w:val="DD8047" w:themeColor="accent2"/>
                <w:sz w:val="26"/>
                <w:szCs w:val="26"/>
              </w:rPr>
            </w:pPr>
            <w:r w:rsidRPr="001624F7">
              <w:rPr>
                <w:sz w:val="26"/>
                <w:szCs w:val="26"/>
              </w:rPr>
              <w:t>Available upon Request</w:t>
            </w:r>
          </w:p>
        </w:tc>
      </w:tr>
    </w:tbl>
    <w:p w:rsidR="000D1409" w:rsidRDefault="000D1409" w:rsidP="000F30F7">
      <w:pPr>
        <w:spacing w:after="200" w:line="276" w:lineRule="auto"/>
      </w:pPr>
    </w:p>
    <w:sectPr w:rsidR="000D1409">
      <w:headerReference w:type="default" r:id="rId11"/>
      <w:footerReference w:type="defaul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81" w:rsidRDefault="00BC4081">
      <w:pPr>
        <w:spacing w:after="0" w:line="240" w:lineRule="auto"/>
      </w:pPr>
      <w:r>
        <w:separator/>
      </w:r>
    </w:p>
  </w:endnote>
  <w:endnote w:type="continuationSeparator" w:id="0">
    <w:p w:rsidR="00BC4081" w:rsidRDefault="00BC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09" w:rsidRDefault="000D1409"/>
  <w:p w:rsidR="000D1409" w:rsidRDefault="00A818D1">
    <w:pPr>
      <w:pStyle w:val="FooterOdd"/>
    </w:pPr>
    <w:r>
      <w:t xml:space="preserve">Page </w:t>
    </w:r>
    <w:r>
      <w:fldChar w:fldCharType="begin"/>
    </w:r>
    <w:r>
      <w:instrText xml:space="preserve"> PAGE   \* MERGEFORMAT </w:instrText>
    </w:r>
    <w:r>
      <w:fldChar w:fldCharType="separate"/>
    </w:r>
    <w:r w:rsidR="006E7DB6" w:rsidRPr="006E7DB6">
      <w:rPr>
        <w:noProof/>
        <w:sz w:val="24"/>
        <w:szCs w:val="24"/>
      </w:rPr>
      <w:t>2</w:t>
    </w:r>
    <w:r>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81" w:rsidRDefault="00BC4081">
      <w:pPr>
        <w:spacing w:after="0" w:line="240" w:lineRule="auto"/>
      </w:pPr>
      <w:r>
        <w:separator/>
      </w:r>
    </w:p>
  </w:footnote>
  <w:footnote w:type="continuationSeparator" w:id="0">
    <w:p w:rsidR="00BC4081" w:rsidRDefault="00BC4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Author"/>
      <w:id w:val="5384246"/>
      <w:placeholder>
        <w:docPart w:val="8222D2777959456791788FA8FBE6189C"/>
      </w:placeholder>
      <w:dataBinding w:prefixMappings="xmlns:ns0='http://schemas.openxmlformats.org/package/2006/metadata/core-properties' xmlns:ns1='http://purl.org/dc/elements/1.1/'" w:xpath="/ns0:coreProperties[1]/ns1:creator[1]" w:storeItemID="{6C3C8BC8-F283-45AE-878A-BAB7291924A1}"/>
      <w:text/>
    </w:sdtPr>
    <w:sdtEndPr/>
    <w:sdtContent>
      <w:p w:rsidR="000D1409" w:rsidRDefault="00AF4740">
        <w:pPr>
          <w:pStyle w:val="HeaderOdd"/>
        </w:pPr>
        <w:r>
          <w:t>Reginald D. Hale</w:t>
        </w:r>
      </w:p>
    </w:sdtContent>
  </w:sdt>
  <w:p w:rsidR="000D1409" w:rsidRDefault="000D14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934A144E"/>
    <w:lvl w:ilvl="0">
      <w:start w:val="1"/>
      <w:numFmt w:val="decimal"/>
      <w:lvlText w:val="%1."/>
      <w:lvlJc w:val="left"/>
      <w:pPr>
        <w:tabs>
          <w:tab w:val="num" w:pos="360"/>
        </w:tabs>
        <w:ind w:left="360" w:hanging="360"/>
      </w:p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6"/>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7"/>
  </w:num>
  <w:num w:numId="13">
    <w:abstractNumId w:val="4"/>
  </w:num>
  <w:num w:numId="14">
    <w:abstractNumId w:val="6"/>
  </w:num>
  <w:num w:numId="15">
    <w:abstractNumId w:val="3"/>
  </w:num>
  <w:num w:numId="16">
    <w:abstractNumId w:val="2"/>
  </w:num>
  <w:num w:numId="17">
    <w:abstractNumId w:val="1"/>
  </w:num>
  <w:num w:numId="18">
    <w:abstractNumId w:val="0"/>
  </w:num>
  <w:num w:numId="19">
    <w:abstractNumId w:val="5"/>
  </w:num>
  <w:num w:numId="20">
    <w:abstractNumId w:val="7"/>
  </w:num>
  <w:num w:numId="21">
    <w:abstractNumId w:val="6"/>
  </w:num>
  <w:num w:numId="22">
    <w:abstractNumId w:val="3"/>
  </w:num>
  <w:num w:numId="23">
    <w:abstractNumId w:val="2"/>
  </w:num>
  <w:num w:numId="24">
    <w:abstractNumId w:val="1"/>
  </w:num>
  <w:num w:numId="25">
    <w:abstractNumId w:val="0"/>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63"/>
    <w:rsid w:val="000D1409"/>
    <w:rsid w:val="000F30F7"/>
    <w:rsid w:val="001624F7"/>
    <w:rsid w:val="004D2963"/>
    <w:rsid w:val="006E7DB6"/>
    <w:rsid w:val="00A818D1"/>
    <w:rsid w:val="00AF4740"/>
    <w:rsid w:val="00BB6C91"/>
    <w:rsid w:val="00BC4081"/>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paragraph" w:customStyle="1" w:styleId="Section">
    <w:name w:val="Section"/>
    <w:basedOn w:val="Normal"/>
    <w:uiPriority w:val="2"/>
    <w:qFormat/>
    <w:pPr>
      <w:spacing w:before="480" w:after="40" w:line="240" w:lineRule="auto"/>
    </w:pPr>
    <w:rPr>
      <w:b/>
      <w:caps/>
      <w:color w:val="DD8047" w:themeColor="accent2"/>
      <w:spacing w:val="60"/>
      <w:sz w:val="24"/>
    </w:rPr>
  </w:style>
  <w:style w:type="paragraph" w:customStyle="1" w:styleId="Subsection">
    <w:name w:val="Subsection"/>
    <w:basedOn w:val="Normal"/>
    <w:uiPriority w:val="3"/>
    <w:qFormat/>
    <w:pPr>
      <w:spacing w:after="40"/>
    </w:pPr>
    <w:rPr>
      <w:b/>
      <w:color w:val="94B6D2" w:themeColor="accent1"/>
      <w:spacing w:val="30"/>
      <w:sz w:val="24"/>
    </w:rPr>
  </w:style>
  <w:style w:type="paragraph" w:styleId="ListBullet">
    <w:name w:val="List Bullet"/>
    <w:basedOn w:val="Normal"/>
    <w:uiPriority w:val="36"/>
    <w:unhideWhenUsed/>
    <w:qFormat/>
    <w:pPr>
      <w:numPr>
        <w:numId w:val="21"/>
      </w:numPr>
    </w:pPr>
    <w:rPr>
      <w:sz w:val="24"/>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pPr>
      <w:ind w:left="360" w:hanging="360"/>
    </w:pPr>
  </w:style>
  <w:style w:type="paragraph" w:styleId="List2">
    <w:name w:val="List 2"/>
    <w:basedOn w:val="Normal"/>
    <w:uiPriority w:val="99"/>
    <w:unhideWhenUsed/>
    <w:pPr>
      <w:ind w:left="720" w:hanging="360"/>
    </w:pPr>
  </w:style>
  <w:style w:type="paragraph" w:styleId="ListBullet2">
    <w:name w:val="List Bullet 2"/>
    <w:basedOn w:val="Normal"/>
    <w:uiPriority w:val="36"/>
    <w:unhideWhenUsed/>
    <w:qFormat/>
    <w:pPr>
      <w:numPr>
        <w:numId w:val="22"/>
      </w:numPr>
    </w:pPr>
    <w:rPr>
      <w:color w:val="94B6D2" w:themeColor="accent1"/>
    </w:rPr>
  </w:style>
  <w:style w:type="paragraph" w:styleId="ListBullet3">
    <w:name w:val="List Bullet 3"/>
    <w:basedOn w:val="Normal"/>
    <w:uiPriority w:val="36"/>
    <w:unhideWhenUsed/>
    <w:qFormat/>
    <w:pPr>
      <w:numPr>
        <w:numId w:val="23"/>
      </w:numPr>
    </w:pPr>
    <w:rPr>
      <w:color w:val="DD8047" w:themeColor="accent2"/>
    </w:rPr>
  </w:style>
  <w:style w:type="paragraph" w:styleId="ListBullet4">
    <w:name w:val="List Bullet 4"/>
    <w:basedOn w:val="Normal"/>
    <w:uiPriority w:val="36"/>
    <w:unhideWhenUsed/>
    <w:qFormat/>
    <w:pPr>
      <w:numPr>
        <w:numId w:val="24"/>
      </w:numPr>
    </w:pPr>
    <w:rPr>
      <w:caps/>
      <w:spacing w:val="4"/>
    </w:rPr>
  </w:style>
  <w:style w:type="paragraph" w:styleId="ListBullet5">
    <w:name w:val="List Bullet 5"/>
    <w:basedOn w:val="Normal"/>
    <w:uiPriority w:val="36"/>
    <w:unhideWhenUsed/>
    <w:qFormat/>
    <w:pPr>
      <w:numPr>
        <w:numId w:val="25"/>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paragraph" w:styleId="NormalIndent">
    <w:name w:val="Normal Indent"/>
    <w:basedOn w:val="Normal"/>
    <w:uiPriority w:val="99"/>
    <w:unhideWhenUsed/>
    <w:pPr>
      <w:numPr>
        <w:numId w:val="27"/>
      </w:numPr>
      <w:spacing w:line="300" w:lineRule="auto"/>
      <w:contextualSpacing/>
    </w:pPr>
  </w:style>
  <w:style w:type="paragraph" w:customStyle="1" w:styleId="PersonalName">
    <w:name w:val="Personal Name"/>
    <w:basedOn w:val="Normal"/>
    <w:uiPriority w:val="1"/>
    <w:qFormat/>
    <w:pPr>
      <w:spacing w:after="0"/>
    </w:pPr>
    <w:rPr>
      <w:color w:val="FFFFFF" w:themeColor="background1"/>
      <w:sz w:val="40"/>
    </w:rPr>
  </w:style>
  <w:style w:type="paragraph" w:customStyle="1" w:styleId="SendersAddress">
    <w:name w:val="Sender's Address"/>
    <w:basedOn w:val="NoSpacing"/>
    <w:uiPriority w:val="4"/>
    <w:qFormat/>
    <w:pPr>
      <w:spacing w:before="240"/>
      <w:contextualSpacing/>
    </w:pPr>
    <w:rPr>
      <w:color w:val="775F55" w:themeColor="text2"/>
    </w:rPr>
  </w:style>
  <w:style w:type="character" w:styleId="Strong">
    <w:name w:val="Strong"/>
    <w:uiPriority w:val="22"/>
    <w:qFormat/>
    <w:rPr>
      <w:rFonts w:asciiTheme="minorHAnsi" w:hAnsiTheme="minorHAnsi"/>
      <w:b/>
      <w:color w:val="DD8047"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customStyle="1" w:styleId="FooterEven">
    <w:name w:val="Footer Even"/>
    <w:basedOn w:val="Normal"/>
    <w:uiPriority w:val="39"/>
    <w:semiHidden/>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Spacing"/>
    <w:uiPriority w:val="39"/>
    <w:semiHidden/>
    <w:unhideWhenUsed/>
    <w:qFormat/>
    <w:pPr>
      <w:pBdr>
        <w:bottom w:val="single" w:sz="4" w:space="1" w:color="94B6D2" w:themeColor="accent1"/>
      </w:pBdr>
    </w:pPr>
    <w:rPr>
      <w:b/>
      <w:color w:val="775F55" w:themeColor="text2"/>
      <w:sz w:val="20"/>
    </w:rPr>
  </w:style>
  <w:style w:type="paragraph" w:customStyle="1" w:styleId="HeaderOdd">
    <w:name w:val="Header Odd"/>
    <w:basedOn w:val="NoSpacing"/>
    <w:unhideWhenUsed/>
    <w:qFormat/>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style>
  <w:style w:type="paragraph" w:customStyle="1" w:styleId="CompanyName">
    <w:name w:val="Company Name"/>
    <w:basedOn w:val="Normal"/>
    <w:uiPriority w:val="4"/>
    <w:qFormat/>
    <w:pPr>
      <w:spacing w:after="0"/>
    </w:pPr>
    <w:rPr>
      <w:b/>
      <w:color w:val="775F55" w:themeColor="text2"/>
      <w:sz w:val="36"/>
      <w:szCs w:val="36"/>
    </w:rPr>
  </w:style>
  <w:style w:type="table" w:styleId="DarkList-Accent2">
    <w:name w:val="Dark List Accent 2"/>
    <w:basedOn w:val="TableNormal"/>
    <w:uiPriority w:val="42"/>
    <w:rsid w:val="000F30F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paragraph" w:customStyle="1" w:styleId="Section">
    <w:name w:val="Section"/>
    <w:basedOn w:val="Normal"/>
    <w:uiPriority w:val="2"/>
    <w:qFormat/>
    <w:pPr>
      <w:spacing w:before="480" w:after="40" w:line="240" w:lineRule="auto"/>
    </w:pPr>
    <w:rPr>
      <w:b/>
      <w:caps/>
      <w:color w:val="DD8047" w:themeColor="accent2"/>
      <w:spacing w:val="60"/>
      <w:sz w:val="24"/>
    </w:rPr>
  </w:style>
  <w:style w:type="paragraph" w:customStyle="1" w:styleId="Subsection">
    <w:name w:val="Subsection"/>
    <w:basedOn w:val="Normal"/>
    <w:uiPriority w:val="3"/>
    <w:qFormat/>
    <w:pPr>
      <w:spacing w:after="40"/>
    </w:pPr>
    <w:rPr>
      <w:b/>
      <w:color w:val="94B6D2" w:themeColor="accent1"/>
      <w:spacing w:val="30"/>
      <w:sz w:val="24"/>
    </w:rPr>
  </w:style>
  <w:style w:type="paragraph" w:styleId="ListBullet">
    <w:name w:val="List Bullet"/>
    <w:basedOn w:val="Normal"/>
    <w:uiPriority w:val="36"/>
    <w:unhideWhenUsed/>
    <w:qFormat/>
    <w:pPr>
      <w:numPr>
        <w:numId w:val="21"/>
      </w:numPr>
    </w:pPr>
    <w:rPr>
      <w:sz w:val="24"/>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pPr>
      <w:ind w:left="360" w:hanging="360"/>
    </w:pPr>
  </w:style>
  <w:style w:type="paragraph" w:styleId="List2">
    <w:name w:val="List 2"/>
    <w:basedOn w:val="Normal"/>
    <w:uiPriority w:val="99"/>
    <w:unhideWhenUsed/>
    <w:pPr>
      <w:ind w:left="720" w:hanging="360"/>
    </w:pPr>
  </w:style>
  <w:style w:type="paragraph" w:styleId="ListBullet2">
    <w:name w:val="List Bullet 2"/>
    <w:basedOn w:val="Normal"/>
    <w:uiPriority w:val="36"/>
    <w:unhideWhenUsed/>
    <w:qFormat/>
    <w:pPr>
      <w:numPr>
        <w:numId w:val="22"/>
      </w:numPr>
    </w:pPr>
    <w:rPr>
      <w:color w:val="94B6D2" w:themeColor="accent1"/>
    </w:rPr>
  </w:style>
  <w:style w:type="paragraph" w:styleId="ListBullet3">
    <w:name w:val="List Bullet 3"/>
    <w:basedOn w:val="Normal"/>
    <w:uiPriority w:val="36"/>
    <w:unhideWhenUsed/>
    <w:qFormat/>
    <w:pPr>
      <w:numPr>
        <w:numId w:val="23"/>
      </w:numPr>
    </w:pPr>
    <w:rPr>
      <w:color w:val="DD8047" w:themeColor="accent2"/>
    </w:rPr>
  </w:style>
  <w:style w:type="paragraph" w:styleId="ListBullet4">
    <w:name w:val="List Bullet 4"/>
    <w:basedOn w:val="Normal"/>
    <w:uiPriority w:val="36"/>
    <w:unhideWhenUsed/>
    <w:qFormat/>
    <w:pPr>
      <w:numPr>
        <w:numId w:val="24"/>
      </w:numPr>
    </w:pPr>
    <w:rPr>
      <w:caps/>
      <w:spacing w:val="4"/>
    </w:rPr>
  </w:style>
  <w:style w:type="paragraph" w:styleId="ListBullet5">
    <w:name w:val="List Bullet 5"/>
    <w:basedOn w:val="Normal"/>
    <w:uiPriority w:val="36"/>
    <w:unhideWhenUsed/>
    <w:qFormat/>
    <w:pPr>
      <w:numPr>
        <w:numId w:val="25"/>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paragraph" w:styleId="NormalIndent">
    <w:name w:val="Normal Indent"/>
    <w:basedOn w:val="Normal"/>
    <w:uiPriority w:val="99"/>
    <w:unhideWhenUsed/>
    <w:pPr>
      <w:numPr>
        <w:numId w:val="27"/>
      </w:numPr>
      <w:spacing w:line="300" w:lineRule="auto"/>
      <w:contextualSpacing/>
    </w:pPr>
  </w:style>
  <w:style w:type="paragraph" w:customStyle="1" w:styleId="PersonalName">
    <w:name w:val="Personal Name"/>
    <w:basedOn w:val="Normal"/>
    <w:uiPriority w:val="1"/>
    <w:qFormat/>
    <w:pPr>
      <w:spacing w:after="0"/>
    </w:pPr>
    <w:rPr>
      <w:color w:val="FFFFFF" w:themeColor="background1"/>
      <w:sz w:val="40"/>
    </w:rPr>
  </w:style>
  <w:style w:type="paragraph" w:customStyle="1" w:styleId="SendersAddress">
    <w:name w:val="Sender's Address"/>
    <w:basedOn w:val="NoSpacing"/>
    <w:uiPriority w:val="4"/>
    <w:qFormat/>
    <w:pPr>
      <w:spacing w:before="240"/>
      <w:contextualSpacing/>
    </w:pPr>
    <w:rPr>
      <w:color w:val="775F55" w:themeColor="text2"/>
    </w:rPr>
  </w:style>
  <w:style w:type="character" w:styleId="Strong">
    <w:name w:val="Strong"/>
    <w:uiPriority w:val="22"/>
    <w:qFormat/>
    <w:rPr>
      <w:rFonts w:asciiTheme="minorHAnsi" w:hAnsiTheme="minorHAnsi"/>
      <w:b/>
      <w:color w:val="DD8047"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customStyle="1" w:styleId="FooterEven">
    <w:name w:val="Footer Even"/>
    <w:basedOn w:val="Normal"/>
    <w:uiPriority w:val="39"/>
    <w:semiHidden/>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Spacing"/>
    <w:uiPriority w:val="39"/>
    <w:semiHidden/>
    <w:unhideWhenUsed/>
    <w:qFormat/>
    <w:pPr>
      <w:pBdr>
        <w:bottom w:val="single" w:sz="4" w:space="1" w:color="94B6D2" w:themeColor="accent1"/>
      </w:pBdr>
    </w:pPr>
    <w:rPr>
      <w:b/>
      <w:color w:val="775F55" w:themeColor="text2"/>
      <w:sz w:val="20"/>
    </w:rPr>
  </w:style>
  <w:style w:type="paragraph" w:customStyle="1" w:styleId="HeaderOdd">
    <w:name w:val="Header Odd"/>
    <w:basedOn w:val="NoSpacing"/>
    <w:unhideWhenUsed/>
    <w:qFormat/>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style>
  <w:style w:type="paragraph" w:customStyle="1" w:styleId="CompanyName">
    <w:name w:val="Company Name"/>
    <w:basedOn w:val="Normal"/>
    <w:uiPriority w:val="4"/>
    <w:qFormat/>
    <w:pPr>
      <w:spacing w:after="0"/>
    </w:pPr>
    <w:rPr>
      <w:b/>
      <w:color w:val="775F55" w:themeColor="text2"/>
      <w:sz w:val="36"/>
      <w:szCs w:val="36"/>
    </w:rPr>
  </w:style>
  <w:style w:type="table" w:styleId="DarkList-Accent2">
    <w:name w:val="Dark List Accent 2"/>
    <w:basedOn w:val="TableNormal"/>
    <w:uiPriority w:val="42"/>
    <w:rsid w:val="000F30F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Medi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C63637990544F89C711AD787426AC9"/>
        <w:category>
          <w:name w:val="General"/>
          <w:gallery w:val="placeholder"/>
        </w:category>
        <w:types>
          <w:type w:val="bbPlcHdr"/>
        </w:types>
        <w:behaviors>
          <w:behavior w:val="content"/>
        </w:behaviors>
        <w:guid w:val="{77E7B2B2-0D09-4B11-BC35-BEF00EEE2B9A}"/>
      </w:docPartPr>
      <w:docPartBody>
        <w:p w:rsidR="00EC5D1E" w:rsidRDefault="00F173E7">
          <w:pPr>
            <w:pStyle w:val="FDC63637990544F89C711AD787426AC9"/>
          </w:pPr>
          <w:r>
            <w:t>[Type your name]</w:t>
          </w:r>
        </w:p>
      </w:docPartBody>
    </w:docPart>
    <w:docPart>
      <w:docPartPr>
        <w:name w:val="08BED9A3ED6443AFB342FCD7A55E6734"/>
        <w:category>
          <w:name w:val="General"/>
          <w:gallery w:val="placeholder"/>
        </w:category>
        <w:types>
          <w:type w:val="bbPlcHdr"/>
        </w:types>
        <w:behaviors>
          <w:behavior w:val="content"/>
        </w:behaviors>
        <w:guid w:val="{9161172C-0406-44A2-B512-FF8ED3DDB612}"/>
      </w:docPartPr>
      <w:docPartBody>
        <w:p w:rsidR="00EC5D1E" w:rsidRDefault="00F173E7">
          <w:pPr>
            <w:pStyle w:val="08BED9A3ED6443AFB342FCD7A55E6734"/>
          </w:pPr>
          <w:r>
            <w:t>[Type the company name]</w:t>
          </w:r>
        </w:p>
      </w:docPartBody>
    </w:docPart>
    <w:docPart>
      <w:docPartPr>
        <w:name w:val="8222D2777959456791788FA8FBE6189C"/>
        <w:category>
          <w:name w:val="General"/>
          <w:gallery w:val="placeholder"/>
        </w:category>
        <w:types>
          <w:type w:val="bbPlcHdr"/>
        </w:types>
        <w:behaviors>
          <w:behavior w:val="content"/>
        </w:behaviors>
        <w:guid w:val="{9260D055-34B5-4392-BB75-AD98EE22BD7D}"/>
      </w:docPartPr>
      <w:docPartBody>
        <w:p w:rsidR="00EC5D1E" w:rsidRDefault="00967DDC" w:rsidP="00967DDC">
          <w:pPr>
            <w:pStyle w:val="8222D2777959456791788FA8FBE6189C"/>
          </w:pPr>
          <w: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DC"/>
    <w:rsid w:val="00967DDC"/>
    <w:rsid w:val="00DA3255"/>
    <w:rsid w:val="00EC5D1E"/>
    <w:rsid w:val="00F1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1D584E6F3B344F5FA504B9E644448D96">
    <w:name w:val="1D584E6F3B344F5FA504B9E644448D96"/>
  </w:style>
  <w:style w:type="paragraph" w:customStyle="1" w:styleId="FDC63637990544F89C711AD787426AC9">
    <w:name w:val="FDC63637990544F89C711AD787426AC9"/>
  </w:style>
  <w:style w:type="paragraph" w:customStyle="1" w:styleId="20C67F402CB547548AB1EEECB59B0887">
    <w:name w:val="20C67F402CB547548AB1EEECB59B0887"/>
  </w:style>
  <w:style w:type="paragraph" w:customStyle="1" w:styleId="A2E1FCB34391442F85EE699D6CF2E8A7">
    <w:name w:val="A2E1FCB34391442F85EE699D6CF2E8A7"/>
  </w:style>
  <w:style w:type="paragraph" w:customStyle="1" w:styleId="630B0960D27B47DAA0879733F6B936C5">
    <w:name w:val="630B0960D27B47DAA0879733F6B936C5"/>
  </w:style>
  <w:style w:type="paragraph" w:customStyle="1" w:styleId="16BF9233B3C94273B226BD6753757E0A">
    <w:name w:val="16BF9233B3C94273B226BD6753757E0A"/>
  </w:style>
  <w:style w:type="paragraph" w:customStyle="1" w:styleId="558240FE778D4B2A8921A57ACDB36865">
    <w:name w:val="558240FE778D4B2A8921A57ACDB36865"/>
  </w:style>
  <w:style w:type="paragraph" w:customStyle="1" w:styleId="99A00407B93942138288EF35096FD905">
    <w:name w:val="99A00407B93942138288EF35096FD905"/>
  </w:style>
  <w:style w:type="paragraph" w:customStyle="1" w:styleId="53DADE2297BB41F393CF1651755D9946">
    <w:name w:val="53DADE2297BB41F393CF1651755D9946"/>
  </w:style>
  <w:style w:type="paragraph" w:customStyle="1" w:styleId="17A19CBBDF5B4ED1B1AFD2F6C38B21FF">
    <w:name w:val="17A19CBBDF5B4ED1B1AFD2F6C38B21FF"/>
  </w:style>
  <w:style w:type="paragraph" w:customStyle="1" w:styleId="A33B423820A64423A1800877A41B36E7">
    <w:name w:val="A33B423820A64423A1800877A41B36E7"/>
  </w:style>
  <w:style w:type="paragraph" w:customStyle="1" w:styleId="1A8F8996BD68496BAFAA1DC7B1EAB3D0">
    <w:name w:val="1A8F8996BD68496BAFAA1DC7B1EAB3D0"/>
  </w:style>
  <w:style w:type="paragraph" w:customStyle="1" w:styleId="08BED9A3ED6443AFB342FCD7A55E6734">
    <w:name w:val="08BED9A3ED6443AFB342FCD7A55E6734"/>
  </w:style>
  <w:style w:type="paragraph" w:customStyle="1" w:styleId="656FD27FFCAA48CA8D02F001BCEB72BF">
    <w:name w:val="656FD27FFCAA48CA8D02F001BCEB72BF"/>
  </w:style>
  <w:style w:type="paragraph" w:customStyle="1" w:styleId="44A414BA800E460BA350F9B44D65C86E">
    <w:name w:val="44A414BA800E460BA350F9B44D65C86E"/>
  </w:style>
  <w:style w:type="paragraph" w:customStyle="1" w:styleId="86742B2E89CC4F20A26ED21D74A3E985">
    <w:name w:val="86742B2E89CC4F20A26ED21D74A3E985"/>
  </w:style>
  <w:style w:type="paragraph" w:customStyle="1" w:styleId="6FD49147653D40F6AD5620EBF8C57793">
    <w:name w:val="6FD49147653D40F6AD5620EBF8C57793"/>
  </w:style>
  <w:style w:type="paragraph" w:customStyle="1" w:styleId="4D8FAAFED3794E109281C1E2E8099765">
    <w:name w:val="4D8FAAFED3794E109281C1E2E8099765"/>
    <w:rsid w:val="00967DDC"/>
  </w:style>
  <w:style w:type="paragraph" w:customStyle="1" w:styleId="10BBAA00B1C44F31BE777CE4DB978EFA">
    <w:name w:val="10BBAA00B1C44F31BE777CE4DB978EFA"/>
    <w:rsid w:val="00967DDC"/>
  </w:style>
  <w:style w:type="paragraph" w:customStyle="1" w:styleId="238B7402DD3948ABA086B787F7294290">
    <w:name w:val="238B7402DD3948ABA086B787F7294290"/>
    <w:rsid w:val="00967DDC"/>
  </w:style>
  <w:style w:type="paragraph" w:customStyle="1" w:styleId="8222D2777959456791788FA8FBE6189C">
    <w:name w:val="8222D2777959456791788FA8FBE6189C"/>
    <w:rsid w:val="00967DDC"/>
  </w:style>
  <w:style w:type="paragraph" w:customStyle="1" w:styleId="F852ACFDB49542058D876B380D21337F">
    <w:name w:val="F852ACFDB49542058D876B380D21337F"/>
    <w:rsid w:val="00967DDC"/>
  </w:style>
  <w:style w:type="paragraph" w:customStyle="1" w:styleId="79A4940BC867451E822231F08D035A6C">
    <w:name w:val="79A4940BC867451E822231F08D035A6C"/>
    <w:rsid w:val="00967DDC"/>
  </w:style>
  <w:style w:type="paragraph" w:customStyle="1" w:styleId="C1E1B0576F81476CAC50F8268D279C79">
    <w:name w:val="C1E1B0576F81476CAC50F8268D279C79"/>
    <w:rsid w:val="00967DDC"/>
  </w:style>
  <w:style w:type="paragraph" w:customStyle="1" w:styleId="71FE25464B28452D9DBA1028C04F233C">
    <w:name w:val="71FE25464B28452D9DBA1028C04F233C"/>
    <w:rsid w:val="00967DDC"/>
  </w:style>
  <w:style w:type="paragraph" w:customStyle="1" w:styleId="8B1E1A3036BB4358972231F52AAC3966">
    <w:name w:val="8B1E1A3036BB4358972231F52AAC3966"/>
    <w:rsid w:val="00967DDC"/>
  </w:style>
  <w:style w:type="paragraph" w:customStyle="1" w:styleId="58C4356078734E5FB1F2ACE40A90C23C">
    <w:name w:val="58C4356078734E5FB1F2ACE40A90C23C"/>
    <w:rsid w:val="00967DDC"/>
  </w:style>
  <w:style w:type="paragraph" w:customStyle="1" w:styleId="BEF7705DFA9F4F60AD3F3958F849432C">
    <w:name w:val="BEF7705DFA9F4F60AD3F3958F849432C"/>
    <w:rsid w:val="00967DDC"/>
  </w:style>
  <w:style w:type="paragraph" w:customStyle="1" w:styleId="652E67A8D1514EC9B150AB29C57CFE1E">
    <w:name w:val="652E67A8D1514EC9B150AB29C57CFE1E"/>
    <w:rsid w:val="00967DDC"/>
  </w:style>
  <w:style w:type="paragraph" w:customStyle="1" w:styleId="C3ECB64262BD4048BE758A50A8DBE420">
    <w:name w:val="C3ECB64262BD4048BE758A50A8DBE420"/>
    <w:rsid w:val="00967DDC"/>
  </w:style>
  <w:style w:type="paragraph" w:customStyle="1" w:styleId="047A3DD97F8842078768FAF0B6D5C7E1">
    <w:name w:val="047A3DD97F8842078768FAF0B6D5C7E1"/>
    <w:rsid w:val="00967DDC"/>
  </w:style>
  <w:style w:type="paragraph" w:customStyle="1" w:styleId="4F8D345381614722907A17701B997A29">
    <w:name w:val="4F8D345381614722907A17701B997A29"/>
    <w:rsid w:val="00967DDC"/>
  </w:style>
  <w:style w:type="paragraph" w:customStyle="1" w:styleId="E4C3FEE2B78A419B95085B37EE55745E">
    <w:name w:val="E4C3FEE2B78A419B95085B37EE55745E"/>
    <w:rsid w:val="00967DDC"/>
  </w:style>
  <w:style w:type="paragraph" w:customStyle="1" w:styleId="E6514DD6BD324DE88458E9E67EA05C76">
    <w:name w:val="E6514DD6BD324DE88458E9E67EA05C76"/>
    <w:rsid w:val="00967DDC"/>
  </w:style>
  <w:style w:type="paragraph" w:customStyle="1" w:styleId="B6F5D3CCE02B474BBD6EE39D2861FFBF">
    <w:name w:val="B6F5D3CCE02B474BBD6EE39D2861FFBF"/>
    <w:rsid w:val="00967DDC"/>
  </w:style>
  <w:style w:type="paragraph" w:customStyle="1" w:styleId="614B1684B40F400681F77E1C6CED754F">
    <w:name w:val="614B1684B40F400681F77E1C6CED754F"/>
    <w:rsid w:val="00967DDC"/>
  </w:style>
  <w:style w:type="paragraph" w:customStyle="1" w:styleId="E2F09C6766674A32BBCA4E2160A04CDC">
    <w:name w:val="E2F09C6766674A32BBCA4E2160A04CDC"/>
    <w:rsid w:val="00967DDC"/>
  </w:style>
  <w:style w:type="paragraph" w:customStyle="1" w:styleId="CC0BE91AE5E04FD2ACC53C47366BF58D">
    <w:name w:val="CC0BE91AE5E04FD2ACC53C47366BF58D"/>
    <w:rsid w:val="00967DDC"/>
  </w:style>
  <w:style w:type="paragraph" w:customStyle="1" w:styleId="E24956A1368641F7A98838ED8F175877">
    <w:name w:val="E24956A1368641F7A98838ED8F175877"/>
    <w:rsid w:val="00967DDC"/>
  </w:style>
  <w:style w:type="paragraph" w:customStyle="1" w:styleId="1B807BA89A01472FBC026D687B175001">
    <w:name w:val="1B807BA89A01472FBC026D687B175001"/>
    <w:rsid w:val="00967DDC"/>
  </w:style>
  <w:style w:type="paragraph" w:customStyle="1" w:styleId="6DD4E63234C3462E8654DD19450409B9">
    <w:name w:val="6DD4E63234C3462E8654DD19450409B9"/>
    <w:rsid w:val="00967DDC"/>
  </w:style>
  <w:style w:type="paragraph" w:customStyle="1" w:styleId="EF7B79972F1D4678899B59A2A8D5A857">
    <w:name w:val="EF7B79972F1D4678899B59A2A8D5A857"/>
    <w:rsid w:val="00967DDC"/>
  </w:style>
  <w:style w:type="paragraph" w:customStyle="1" w:styleId="E83BDE4C59DA43529CE3B2856C91B25E">
    <w:name w:val="E83BDE4C59DA43529CE3B2856C91B25E"/>
    <w:rsid w:val="00967DDC"/>
  </w:style>
  <w:style w:type="paragraph" w:customStyle="1" w:styleId="9AF55AE8EAEF4EF087A499B7170B7F6F">
    <w:name w:val="9AF55AE8EAEF4EF087A499B7170B7F6F"/>
    <w:rsid w:val="00967DDC"/>
  </w:style>
  <w:style w:type="paragraph" w:customStyle="1" w:styleId="F1267E169F1F42B4894566BA4CF488D1">
    <w:name w:val="F1267E169F1F42B4894566BA4CF488D1"/>
    <w:rsid w:val="00967DDC"/>
  </w:style>
  <w:style w:type="paragraph" w:customStyle="1" w:styleId="3DB7A1D601EC4B8EBE346A01C47EF96C">
    <w:name w:val="3DB7A1D601EC4B8EBE346A01C47EF96C"/>
    <w:rsid w:val="00967DDC"/>
  </w:style>
  <w:style w:type="paragraph" w:customStyle="1" w:styleId="A8B6097D148746E599A8F727791D7208">
    <w:name w:val="A8B6097D148746E599A8F727791D7208"/>
    <w:rsid w:val="00967DDC"/>
  </w:style>
  <w:style w:type="paragraph" w:customStyle="1" w:styleId="6365FA9014844C10A48B95F0AB4C9F8C">
    <w:name w:val="6365FA9014844C10A48B95F0AB4C9F8C"/>
    <w:rsid w:val="00967DDC"/>
  </w:style>
  <w:style w:type="paragraph" w:customStyle="1" w:styleId="742C6AE9832E47CFB5656BDABF3CEE6E">
    <w:name w:val="742C6AE9832E47CFB5656BDABF3CEE6E"/>
    <w:rsid w:val="00967DDC"/>
  </w:style>
  <w:style w:type="paragraph" w:customStyle="1" w:styleId="19BD0A51B3004A77A82BBA0D687977E5">
    <w:name w:val="19BD0A51B3004A77A82BBA0D687977E5"/>
    <w:rsid w:val="00967DDC"/>
  </w:style>
  <w:style w:type="paragraph" w:customStyle="1" w:styleId="276B9A2B2C4A4E9A811CC4D2E1BB1C9F">
    <w:name w:val="276B9A2B2C4A4E9A811CC4D2E1BB1C9F"/>
    <w:rsid w:val="00967DDC"/>
  </w:style>
  <w:style w:type="paragraph" w:customStyle="1" w:styleId="FCF4FAE3F09848058C768E7C9B9E73FA">
    <w:name w:val="FCF4FAE3F09848058C768E7C9B9E73FA"/>
    <w:rsid w:val="00967DDC"/>
  </w:style>
  <w:style w:type="paragraph" w:customStyle="1" w:styleId="5361257D6B064F86B52A3F7E3615379A">
    <w:name w:val="5361257D6B064F86B52A3F7E3615379A"/>
    <w:rsid w:val="00967DDC"/>
  </w:style>
  <w:style w:type="paragraph" w:customStyle="1" w:styleId="759501B8F67D4EFB89CE1845BB043074">
    <w:name w:val="759501B8F67D4EFB89CE1845BB043074"/>
    <w:rsid w:val="00967D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1D584E6F3B344F5FA504B9E644448D96">
    <w:name w:val="1D584E6F3B344F5FA504B9E644448D96"/>
  </w:style>
  <w:style w:type="paragraph" w:customStyle="1" w:styleId="FDC63637990544F89C711AD787426AC9">
    <w:name w:val="FDC63637990544F89C711AD787426AC9"/>
  </w:style>
  <w:style w:type="paragraph" w:customStyle="1" w:styleId="20C67F402CB547548AB1EEECB59B0887">
    <w:name w:val="20C67F402CB547548AB1EEECB59B0887"/>
  </w:style>
  <w:style w:type="paragraph" w:customStyle="1" w:styleId="A2E1FCB34391442F85EE699D6CF2E8A7">
    <w:name w:val="A2E1FCB34391442F85EE699D6CF2E8A7"/>
  </w:style>
  <w:style w:type="paragraph" w:customStyle="1" w:styleId="630B0960D27B47DAA0879733F6B936C5">
    <w:name w:val="630B0960D27B47DAA0879733F6B936C5"/>
  </w:style>
  <w:style w:type="paragraph" w:customStyle="1" w:styleId="16BF9233B3C94273B226BD6753757E0A">
    <w:name w:val="16BF9233B3C94273B226BD6753757E0A"/>
  </w:style>
  <w:style w:type="paragraph" w:customStyle="1" w:styleId="558240FE778D4B2A8921A57ACDB36865">
    <w:name w:val="558240FE778D4B2A8921A57ACDB36865"/>
  </w:style>
  <w:style w:type="paragraph" w:customStyle="1" w:styleId="99A00407B93942138288EF35096FD905">
    <w:name w:val="99A00407B93942138288EF35096FD905"/>
  </w:style>
  <w:style w:type="paragraph" w:customStyle="1" w:styleId="53DADE2297BB41F393CF1651755D9946">
    <w:name w:val="53DADE2297BB41F393CF1651755D9946"/>
  </w:style>
  <w:style w:type="paragraph" w:customStyle="1" w:styleId="17A19CBBDF5B4ED1B1AFD2F6C38B21FF">
    <w:name w:val="17A19CBBDF5B4ED1B1AFD2F6C38B21FF"/>
  </w:style>
  <w:style w:type="paragraph" w:customStyle="1" w:styleId="A33B423820A64423A1800877A41B36E7">
    <w:name w:val="A33B423820A64423A1800877A41B36E7"/>
  </w:style>
  <w:style w:type="paragraph" w:customStyle="1" w:styleId="1A8F8996BD68496BAFAA1DC7B1EAB3D0">
    <w:name w:val="1A8F8996BD68496BAFAA1DC7B1EAB3D0"/>
  </w:style>
  <w:style w:type="paragraph" w:customStyle="1" w:styleId="08BED9A3ED6443AFB342FCD7A55E6734">
    <w:name w:val="08BED9A3ED6443AFB342FCD7A55E6734"/>
  </w:style>
  <w:style w:type="paragraph" w:customStyle="1" w:styleId="656FD27FFCAA48CA8D02F001BCEB72BF">
    <w:name w:val="656FD27FFCAA48CA8D02F001BCEB72BF"/>
  </w:style>
  <w:style w:type="paragraph" w:customStyle="1" w:styleId="44A414BA800E460BA350F9B44D65C86E">
    <w:name w:val="44A414BA800E460BA350F9B44D65C86E"/>
  </w:style>
  <w:style w:type="paragraph" w:customStyle="1" w:styleId="86742B2E89CC4F20A26ED21D74A3E985">
    <w:name w:val="86742B2E89CC4F20A26ED21D74A3E985"/>
  </w:style>
  <w:style w:type="paragraph" w:customStyle="1" w:styleId="6FD49147653D40F6AD5620EBF8C57793">
    <w:name w:val="6FD49147653D40F6AD5620EBF8C57793"/>
  </w:style>
  <w:style w:type="paragraph" w:customStyle="1" w:styleId="4D8FAAFED3794E109281C1E2E8099765">
    <w:name w:val="4D8FAAFED3794E109281C1E2E8099765"/>
    <w:rsid w:val="00967DDC"/>
  </w:style>
  <w:style w:type="paragraph" w:customStyle="1" w:styleId="10BBAA00B1C44F31BE777CE4DB978EFA">
    <w:name w:val="10BBAA00B1C44F31BE777CE4DB978EFA"/>
    <w:rsid w:val="00967DDC"/>
  </w:style>
  <w:style w:type="paragraph" w:customStyle="1" w:styleId="238B7402DD3948ABA086B787F7294290">
    <w:name w:val="238B7402DD3948ABA086B787F7294290"/>
    <w:rsid w:val="00967DDC"/>
  </w:style>
  <w:style w:type="paragraph" w:customStyle="1" w:styleId="8222D2777959456791788FA8FBE6189C">
    <w:name w:val="8222D2777959456791788FA8FBE6189C"/>
    <w:rsid w:val="00967DDC"/>
  </w:style>
  <w:style w:type="paragraph" w:customStyle="1" w:styleId="F852ACFDB49542058D876B380D21337F">
    <w:name w:val="F852ACFDB49542058D876B380D21337F"/>
    <w:rsid w:val="00967DDC"/>
  </w:style>
  <w:style w:type="paragraph" w:customStyle="1" w:styleId="79A4940BC867451E822231F08D035A6C">
    <w:name w:val="79A4940BC867451E822231F08D035A6C"/>
    <w:rsid w:val="00967DDC"/>
  </w:style>
  <w:style w:type="paragraph" w:customStyle="1" w:styleId="C1E1B0576F81476CAC50F8268D279C79">
    <w:name w:val="C1E1B0576F81476CAC50F8268D279C79"/>
    <w:rsid w:val="00967DDC"/>
  </w:style>
  <w:style w:type="paragraph" w:customStyle="1" w:styleId="71FE25464B28452D9DBA1028C04F233C">
    <w:name w:val="71FE25464B28452D9DBA1028C04F233C"/>
    <w:rsid w:val="00967DDC"/>
  </w:style>
  <w:style w:type="paragraph" w:customStyle="1" w:styleId="8B1E1A3036BB4358972231F52AAC3966">
    <w:name w:val="8B1E1A3036BB4358972231F52AAC3966"/>
    <w:rsid w:val="00967DDC"/>
  </w:style>
  <w:style w:type="paragraph" w:customStyle="1" w:styleId="58C4356078734E5FB1F2ACE40A90C23C">
    <w:name w:val="58C4356078734E5FB1F2ACE40A90C23C"/>
    <w:rsid w:val="00967DDC"/>
  </w:style>
  <w:style w:type="paragraph" w:customStyle="1" w:styleId="BEF7705DFA9F4F60AD3F3958F849432C">
    <w:name w:val="BEF7705DFA9F4F60AD3F3958F849432C"/>
    <w:rsid w:val="00967DDC"/>
  </w:style>
  <w:style w:type="paragraph" w:customStyle="1" w:styleId="652E67A8D1514EC9B150AB29C57CFE1E">
    <w:name w:val="652E67A8D1514EC9B150AB29C57CFE1E"/>
    <w:rsid w:val="00967DDC"/>
  </w:style>
  <w:style w:type="paragraph" w:customStyle="1" w:styleId="C3ECB64262BD4048BE758A50A8DBE420">
    <w:name w:val="C3ECB64262BD4048BE758A50A8DBE420"/>
    <w:rsid w:val="00967DDC"/>
  </w:style>
  <w:style w:type="paragraph" w:customStyle="1" w:styleId="047A3DD97F8842078768FAF0B6D5C7E1">
    <w:name w:val="047A3DD97F8842078768FAF0B6D5C7E1"/>
    <w:rsid w:val="00967DDC"/>
  </w:style>
  <w:style w:type="paragraph" w:customStyle="1" w:styleId="4F8D345381614722907A17701B997A29">
    <w:name w:val="4F8D345381614722907A17701B997A29"/>
    <w:rsid w:val="00967DDC"/>
  </w:style>
  <w:style w:type="paragraph" w:customStyle="1" w:styleId="E4C3FEE2B78A419B95085B37EE55745E">
    <w:name w:val="E4C3FEE2B78A419B95085B37EE55745E"/>
    <w:rsid w:val="00967DDC"/>
  </w:style>
  <w:style w:type="paragraph" w:customStyle="1" w:styleId="E6514DD6BD324DE88458E9E67EA05C76">
    <w:name w:val="E6514DD6BD324DE88458E9E67EA05C76"/>
    <w:rsid w:val="00967DDC"/>
  </w:style>
  <w:style w:type="paragraph" w:customStyle="1" w:styleId="B6F5D3CCE02B474BBD6EE39D2861FFBF">
    <w:name w:val="B6F5D3CCE02B474BBD6EE39D2861FFBF"/>
    <w:rsid w:val="00967DDC"/>
  </w:style>
  <w:style w:type="paragraph" w:customStyle="1" w:styleId="614B1684B40F400681F77E1C6CED754F">
    <w:name w:val="614B1684B40F400681F77E1C6CED754F"/>
    <w:rsid w:val="00967DDC"/>
  </w:style>
  <w:style w:type="paragraph" w:customStyle="1" w:styleId="E2F09C6766674A32BBCA4E2160A04CDC">
    <w:name w:val="E2F09C6766674A32BBCA4E2160A04CDC"/>
    <w:rsid w:val="00967DDC"/>
  </w:style>
  <w:style w:type="paragraph" w:customStyle="1" w:styleId="CC0BE91AE5E04FD2ACC53C47366BF58D">
    <w:name w:val="CC0BE91AE5E04FD2ACC53C47366BF58D"/>
    <w:rsid w:val="00967DDC"/>
  </w:style>
  <w:style w:type="paragraph" w:customStyle="1" w:styleId="E24956A1368641F7A98838ED8F175877">
    <w:name w:val="E24956A1368641F7A98838ED8F175877"/>
    <w:rsid w:val="00967DDC"/>
  </w:style>
  <w:style w:type="paragraph" w:customStyle="1" w:styleId="1B807BA89A01472FBC026D687B175001">
    <w:name w:val="1B807BA89A01472FBC026D687B175001"/>
    <w:rsid w:val="00967DDC"/>
  </w:style>
  <w:style w:type="paragraph" w:customStyle="1" w:styleId="6DD4E63234C3462E8654DD19450409B9">
    <w:name w:val="6DD4E63234C3462E8654DD19450409B9"/>
    <w:rsid w:val="00967DDC"/>
  </w:style>
  <w:style w:type="paragraph" w:customStyle="1" w:styleId="EF7B79972F1D4678899B59A2A8D5A857">
    <w:name w:val="EF7B79972F1D4678899B59A2A8D5A857"/>
    <w:rsid w:val="00967DDC"/>
  </w:style>
  <w:style w:type="paragraph" w:customStyle="1" w:styleId="E83BDE4C59DA43529CE3B2856C91B25E">
    <w:name w:val="E83BDE4C59DA43529CE3B2856C91B25E"/>
    <w:rsid w:val="00967DDC"/>
  </w:style>
  <w:style w:type="paragraph" w:customStyle="1" w:styleId="9AF55AE8EAEF4EF087A499B7170B7F6F">
    <w:name w:val="9AF55AE8EAEF4EF087A499B7170B7F6F"/>
    <w:rsid w:val="00967DDC"/>
  </w:style>
  <w:style w:type="paragraph" w:customStyle="1" w:styleId="F1267E169F1F42B4894566BA4CF488D1">
    <w:name w:val="F1267E169F1F42B4894566BA4CF488D1"/>
    <w:rsid w:val="00967DDC"/>
  </w:style>
  <w:style w:type="paragraph" w:customStyle="1" w:styleId="3DB7A1D601EC4B8EBE346A01C47EF96C">
    <w:name w:val="3DB7A1D601EC4B8EBE346A01C47EF96C"/>
    <w:rsid w:val="00967DDC"/>
  </w:style>
  <w:style w:type="paragraph" w:customStyle="1" w:styleId="A8B6097D148746E599A8F727791D7208">
    <w:name w:val="A8B6097D148746E599A8F727791D7208"/>
    <w:rsid w:val="00967DDC"/>
  </w:style>
  <w:style w:type="paragraph" w:customStyle="1" w:styleId="6365FA9014844C10A48B95F0AB4C9F8C">
    <w:name w:val="6365FA9014844C10A48B95F0AB4C9F8C"/>
    <w:rsid w:val="00967DDC"/>
  </w:style>
  <w:style w:type="paragraph" w:customStyle="1" w:styleId="742C6AE9832E47CFB5656BDABF3CEE6E">
    <w:name w:val="742C6AE9832E47CFB5656BDABF3CEE6E"/>
    <w:rsid w:val="00967DDC"/>
  </w:style>
  <w:style w:type="paragraph" w:customStyle="1" w:styleId="19BD0A51B3004A77A82BBA0D687977E5">
    <w:name w:val="19BD0A51B3004A77A82BBA0D687977E5"/>
    <w:rsid w:val="00967DDC"/>
  </w:style>
  <w:style w:type="paragraph" w:customStyle="1" w:styleId="276B9A2B2C4A4E9A811CC4D2E1BB1C9F">
    <w:name w:val="276B9A2B2C4A4E9A811CC4D2E1BB1C9F"/>
    <w:rsid w:val="00967DDC"/>
  </w:style>
  <w:style w:type="paragraph" w:customStyle="1" w:styleId="FCF4FAE3F09848058C768E7C9B9E73FA">
    <w:name w:val="FCF4FAE3F09848058C768E7C9B9E73FA"/>
    <w:rsid w:val="00967DDC"/>
  </w:style>
  <w:style w:type="paragraph" w:customStyle="1" w:styleId="5361257D6B064F86B52A3F7E3615379A">
    <w:name w:val="5361257D6B064F86B52A3F7E3615379A"/>
    <w:rsid w:val="00967DDC"/>
  </w:style>
  <w:style w:type="paragraph" w:customStyle="1" w:styleId="759501B8F67D4EFB89CE1845BB043074">
    <w:name w:val="759501B8F67D4EFB89CE1845BB043074"/>
    <w:rsid w:val="00967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7E34C3A-7E54-4642-8963-5EA4F946ECB6}">
  <ds:schemaRefs>
    <ds:schemaRef ds:uri="http://schemas.microsoft.com/office/2009/outspace/metadata"/>
  </ds:schemaRefs>
</ds:datastoreItem>
</file>

<file path=customXml/itemProps2.xml><?xml version="1.0" encoding="utf-8"?>
<ds:datastoreItem xmlns:ds="http://schemas.openxmlformats.org/officeDocument/2006/customXml" ds:itemID="{64C9A5B2-B20D-4184-916E-9776E902A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MedianResume</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 D. Hale</dc:creator>
  <cp:lastModifiedBy>tempACROBAT</cp:lastModifiedBy>
  <cp:revision>2</cp:revision>
  <cp:lastPrinted>2014-01-24T20:43:00Z</cp:lastPrinted>
  <dcterms:created xsi:type="dcterms:W3CDTF">2014-01-24T20:43:00Z</dcterms:created>
  <dcterms:modified xsi:type="dcterms:W3CDTF">2014-01-24T20:43:00Z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TC017730719991</vt:lpwstr>
  </property>
</Properties>
</file>