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4" w:rsidRPr="00466BCF" w:rsidRDefault="006F06BA" w:rsidP="00E3786F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Cs/>
          <w:iCs/>
          <w:kern w:val="28"/>
          <w:sz w:val="40"/>
          <w:szCs w:val="40"/>
        </w:rPr>
      </w:pPr>
      <w:r w:rsidRPr="00466BCF">
        <w:rPr>
          <w:rFonts w:ascii="Arial" w:hAnsi="Arial" w:cs="Arial"/>
          <w:bCs/>
          <w:iCs/>
          <w:kern w:val="28"/>
          <w:sz w:val="40"/>
          <w:szCs w:val="40"/>
        </w:rPr>
        <w:t xml:space="preserve">Jake </w:t>
      </w:r>
      <w:proofErr w:type="spellStart"/>
      <w:r w:rsidRPr="00466BCF">
        <w:rPr>
          <w:rFonts w:ascii="Arial" w:hAnsi="Arial" w:cs="Arial"/>
          <w:bCs/>
          <w:iCs/>
          <w:kern w:val="28"/>
          <w:sz w:val="40"/>
          <w:szCs w:val="40"/>
        </w:rPr>
        <w:t>Ferree</w:t>
      </w:r>
      <w:proofErr w:type="spellEnd"/>
    </w:p>
    <w:p w:rsidR="00521DE4" w:rsidRPr="00466BCF" w:rsidRDefault="006F06BA" w:rsidP="00E3786F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Cell: (314</w:t>
      </w:r>
      <w:r w:rsidR="00026775" w:rsidRPr="00466BCF">
        <w:rPr>
          <w:rFonts w:ascii="Arial" w:hAnsi="Arial" w:cs="Arial"/>
          <w:kern w:val="28"/>
          <w:sz w:val="20"/>
          <w:szCs w:val="20"/>
        </w:rPr>
        <w:t>) 757</w:t>
      </w:r>
      <w:r w:rsidRPr="00466BCF">
        <w:rPr>
          <w:rFonts w:ascii="Arial" w:hAnsi="Arial" w:cs="Arial"/>
          <w:kern w:val="28"/>
          <w:sz w:val="20"/>
          <w:szCs w:val="20"/>
        </w:rPr>
        <w:t>-5321</w:t>
      </w:r>
      <w:r w:rsidR="00521DE4" w:rsidRPr="00466BCF">
        <w:rPr>
          <w:rFonts w:ascii="Arial" w:hAnsi="Arial" w:cs="Arial"/>
          <w:kern w:val="28"/>
          <w:sz w:val="20"/>
          <w:szCs w:val="20"/>
        </w:rPr>
        <w:t xml:space="preserve">  </w:t>
      </w:r>
    </w:p>
    <w:p w:rsidR="006F06BA" w:rsidRPr="00466BCF" w:rsidRDefault="005A201D" w:rsidP="00E3786F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Email</w:t>
      </w:r>
      <w:r w:rsidR="006F06BA" w:rsidRPr="00466BCF">
        <w:rPr>
          <w:rFonts w:ascii="Arial" w:hAnsi="Arial" w:cs="Arial"/>
          <w:kern w:val="28"/>
          <w:sz w:val="20"/>
          <w:szCs w:val="20"/>
        </w:rPr>
        <w:t xml:space="preserve">: </w:t>
      </w:r>
      <w:hyperlink r:id="rId9" w:history="1">
        <w:r w:rsidR="006F06BA" w:rsidRPr="00466BCF">
          <w:rPr>
            <w:rStyle w:val="Hyperlink"/>
            <w:rFonts w:ascii="Arial" w:hAnsi="Arial" w:cs="Arial"/>
            <w:kern w:val="28"/>
            <w:sz w:val="20"/>
            <w:szCs w:val="20"/>
          </w:rPr>
          <w:t>jakeferree@sbcglobal.net</w:t>
        </w:r>
      </w:hyperlink>
      <w:r w:rsidR="006F06BA" w:rsidRPr="00466BCF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466BCF" w:rsidRPr="00466BCF" w:rsidRDefault="00466BCF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kern w:val="28"/>
          <w:sz w:val="20"/>
          <w:szCs w:val="20"/>
        </w:rPr>
      </w:pPr>
    </w:p>
    <w:p w:rsidR="003E01AD" w:rsidRPr="00466BCF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kern w:val="28"/>
          <w:sz w:val="20"/>
          <w:szCs w:val="20"/>
        </w:rPr>
      </w:pPr>
      <w:r w:rsidRPr="00466BCF">
        <w:rPr>
          <w:rFonts w:ascii="Arial" w:hAnsi="Arial" w:cs="Arial"/>
          <w:b/>
          <w:bCs/>
          <w:kern w:val="28"/>
          <w:sz w:val="20"/>
          <w:szCs w:val="20"/>
        </w:rPr>
        <w:t xml:space="preserve">EDUCATION: </w:t>
      </w:r>
    </w:p>
    <w:p w:rsidR="003E01AD" w:rsidRPr="00466BCF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3E01AD" w:rsidRPr="00466BCF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kern w:val="28"/>
          <w:sz w:val="20"/>
          <w:szCs w:val="20"/>
        </w:rPr>
      </w:pPr>
      <w:r w:rsidRPr="00466BCF">
        <w:rPr>
          <w:rFonts w:ascii="Arial" w:hAnsi="Arial" w:cs="Arial"/>
          <w:b/>
          <w:kern w:val="28"/>
          <w:sz w:val="20"/>
          <w:szCs w:val="20"/>
        </w:rPr>
        <w:t xml:space="preserve">2007-2012: Graduated </w:t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 xml:space="preserve">Southeast Missouri State University (SEMO) with </w:t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  <w:t>BFA Acting/Directing</w:t>
      </w:r>
    </w:p>
    <w:p w:rsidR="00521DE4" w:rsidRPr="00466BCF" w:rsidRDefault="00521DE4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3C4921" w:rsidRDefault="00972520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  <w:r w:rsidRPr="00466BCF">
        <w:rPr>
          <w:rFonts w:ascii="Arial" w:hAnsi="Arial" w:cs="Arial"/>
          <w:b/>
          <w:bCs/>
          <w:i/>
          <w:iCs/>
          <w:kern w:val="28"/>
          <w:sz w:val="20"/>
          <w:szCs w:val="20"/>
        </w:rPr>
        <w:t>EXPERIENCE:</w:t>
      </w:r>
    </w:p>
    <w:p w:rsidR="00D25A38" w:rsidRPr="00D25A38" w:rsidRDefault="00D25A38" w:rsidP="00D25A38">
      <w:pPr>
        <w:widowControl w:val="0"/>
        <w:tabs>
          <w:tab w:val="left" w:pos="855"/>
        </w:tabs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D25A38">
        <w:rPr>
          <w:rFonts w:ascii="Arial" w:hAnsi="Arial" w:cs="Arial"/>
          <w:kern w:val="28"/>
          <w:sz w:val="20"/>
          <w:szCs w:val="20"/>
        </w:rPr>
        <w:tab/>
      </w:r>
    </w:p>
    <w:p w:rsidR="00D25A38" w:rsidRPr="00D25A38" w:rsidRDefault="000C2075" w:rsidP="00D25A38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10</w:t>
      </w:r>
      <w:r w:rsidR="00D25A38" w:rsidRPr="00D25A38">
        <w:rPr>
          <w:rFonts w:ascii="Arial" w:hAnsi="Arial" w:cs="Arial"/>
          <w:kern w:val="28"/>
          <w:sz w:val="20"/>
          <w:szCs w:val="20"/>
        </w:rPr>
        <w:t>/13-</w:t>
      </w:r>
      <w:r>
        <w:rPr>
          <w:rFonts w:ascii="Arial" w:hAnsi="Arial" w:cs="Arial"/>
          <w:kern w:val="28"/>
          <w:sz w:val="20"/>
          <w:szCs w:val="20"/>
        </w:rPr>
        <w:t>present</w:t>
      </w:r>
      <w:r w:rsidR="00D25A38" w:rsidRPr="00D25A38">
        <w:rPr>
          <w:rFonts w:ascii="Arial" w:hAnsi="Arial" w:cs="Arial"/>
          <w:kern w:val="28"/>
          <w:sz w:val="20"/>
          <w:szCs w:val="20"/>
        </w:rPr>
        <w:t xml:space="preserve">     </w:t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>The Party Inc.</w:t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D25A38" w:rsidRPr="00D25A38">
        <w:rPr>
          <w:rFonts w:ascii="Times New Roman" w:hAnsi="Times New Roman"/>
          <w:sz w:val="20"/>
          <w:szCs w:val="20"/>
        </w:rPr>
        <w:t>8075 W. Third Street, Suite #550 Los Angeles, CA 90048 (323)-933-3900</w:t>
      </w:r>
    </w:p>
    <w:p w:rsidR="00D25A38" w:rsidRPr="00466BCF" w:rsidRDefault="00D25A38" w:rsidP="00D25A38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i/>
          <w:iCs/>
          <w:kern w:val="28"/>
          <w:sz w:val="20"/>
          <w:szCs w:val="20"/>
        </w:rPr>
        <w:t>Server/Bartender</w:t>
      </w:r>
    </w:p>
    <w:p w:rsidR="00D25A38" w:rsidRDefault="00D25A38" w:rsidP="00D25A3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Drove all over Los Angeles CA for various Catering jobs (privet parties, The Emmy’s, fundraising events, etc</w:t>
      </w:r>
      <w:proofErr w:type="gramStart"/>
      <w:r>
        <w:rPr>
          <w:rFonts w:ascii="Arial" w:hAnsi="Arial" w:cs="Arial"/>
          <w:kern w:val="28"/>
          <w:sz w:val="20"/>
          <w:szCs w:val="20"/>
        </w:rPr>
        <w:t>..)</w:t>
      </w:r>
      <w:proofErr w:type="gramEnd"/>
    </w:p>
    <w:p w:rsidR="00D25A38" w:rsidRPr="00D25A38" w:rsidRDefault="00D25A38" w:rsidP="00D25A3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Knowledge of fine wines, imported beers/crafts/lagers, </w:t>
      </w:r>
      <w:proofErr w:type="spellStart"/>
      <w:r>
        <w:rPr>
          <w:rFonts w:ascii="Arial" w:hAnsi="Arial" w:cs="Arial"/>
          <w:kern w:val="28"/>
          <w:sz w:val="20"/>
          <w:szCs w:val="20"/>
        </w:rPr>
        <w:t>soke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and ability to make various mixed drinks</w:t>
      </w:r>
    </w:p>
    <w:p w:rsidR="00D25A38" w:rsidRDefault="00D25A38" w:rsidP="00D25A3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Maintained excellent customer relations</w:t>
      </w:r>
      <w:r>
        <w:rPr>
          <w:rFonts w:ascii="Arial" w:hAnsi="Arial" w:cs="Arial"/>
          <w:kern w:val="28"/>
          <w:sz w:val="20"/>
          <w:szCs w:val="20"/>
        </w:rPr>
        <w:t xml:space="preserve"> while multitasking in a fast passed and stressful environment</w:t>
      </w:r>
    </w:p>
    <w:p w:rsidR="0080048E" w:rsidRPr="000C2075" w:rsidRDefault="00D25A38" w:rsidP="000C207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Quick efficient fine dining service </w:t>
      </w:r>
      <w:r w:rsidR="000C2075">
        <w:rPr>
          <w:rFonts w:ascii="Arial" w:hAnsi="Arial" w:cs="Arial"/>
          <w:kern w:val="28"/>
          <w:sz w:val="20"/>
          <w:szCs w:val="20"/>
        </w:rPr>
        <w:t xml:space="preserve">dressed to impress and serve with knowledge of worldly foods at </w:t>
      </w:r>
      <w:proofErr w:type="spellStart"/>
      <w:r w:rsidR="000C2075">
        <w:rPr>
          <w:rFonts w:ascii="Arial" w:hAnsi="Arial" w:cs="Arial"/>
          <w:kern w:val="28"/>
          <w:sz w:val="20"/>
          <w:szCs w:val="20"/>
        </w:rPr>
        <w:t>moments</w:t>
      </w:r>
      <w:proofErr w:type="spellEnd"/>
      <w:r w:rsidR="000C2075">
        <w:rPr>
          <w:rFonts w:ascii="Arial" w:hAnsi="Arial" w:cs="Arial"/>
          <w:kern w:val="28"/>
          <w:sz w:val="20"/>
          <w:szCs w:val="20"/>
        </w:rPr>
        <w:t xml:space="preserve"> notice.</w:t>
      </w:r>
    </w:p>
    <w:p w:rsidR="00D25A38" w:rsidRDefault="00D25A38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</w:p>
    <w:p w:rsidR="002A3386" w:rsidRPr="0035726F" w:rsidRDefault="002A3386" w:rsidP="002A3386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1/14-5/14</w:t>
      </w:r>
      <w:r w:rsidRPr="00466BCF">
        <w:rPr>
          <w:rFonts w:ascii="Arial" w:hAnsi="Arial" w:cs="Arial"/>
          <w:kern w:val="28"/>
          <w:sz w:val="20"/>
          <w:szCs w:val="20"/>
        </w:rPr>
        <w:t xml:space="preserve">     </w:t>
      </w:r>
      <w:proofErr w:type="spellStart"/>
      <w:r w:rsidR="00B6140E">
        <w:rPr>
          <w:rFonts w:ascii="Arial" w:hAnsi="Arial" w:cs="Arial"/>
          <w:b/>
          <w:bCs/>
          <w:kern w:val="28"/>
          <w:sz w:val="20"/>
          <w:szCs w:val="20"/>
        </w:rPr>
        <w:t>Bottlerock</w:t>
      </w:r>
      <w:proofErr w:type="spellEnd"/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296CF3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296CF3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DA3927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DA3927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DA3927"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3847 Main St. Culver City, CA </w:t>
      </w:r>
      <w:proofErr w:type="gramStart"/>
      <w:r>
        <w:rPr>
          <w:rFonts w:ascii="Times New Roman" w:hAnsi="Times New Roman"/>
          <w:sz w:val="20"/>
          <w:szCs w:val="20"/>
        </w:rPr>
        <w:t xml:space="preserve">90232 </w:t>
      </w:r>
      <w:r w:rsidRPr="00DA3927">
        <w:rPr>
          <w:rFonts w:ascii="Times New Roman" w:hAnsi="Times New Roman"/>
          <w:sz w:val="20"/>
          <w:szCs w:val="20"/>
        </w:rPr>
        <w:t xml:space="preserve"> </w:t>
      </w:r>
      <w:r w:rsidRPr="00DA3927">
        <w:rPr>
          <w:rStyle w:val="st1"/>
          <w:rFonts w:ascii="Times New Roman" w:hAnsi="Times New Roman"/>
          <w:color w:val="000000"/>
          <w:sz w:val="20"/>
          <w:szCs w:val="20"/>
        </w:rPr>
        <w:t>(</w:t>
      </w:r>
      <w:proofErr w:type="gramEnd"/>
      <w:r>
        <w:rPr>
          <w:rStyle w:val="skypepnhtextspan"/>
          <w:rFonts w:ascii="Times New Roman" w:hAnsi="Times New Roman"/>
          <w:color w:val="222222"/>
          <w:sz w:val="20"/>
          <w:szCs w:val="20"/>
        </w:rPr>
        <w:t>310</w:t>
      </w:r>
      <w:r w:rsidRPr="00DA3927">
        <w:rPr>
          <w:rStyle w:val="skypepnhfreetextspan"/>
          <w:rFonts w:ascii="Times New Roman" w:hAnsi="Times New Roman"/>
          <w:color w:val="222222"/>
          <w:sz w:val="20"/>
          <w:szCs w:val="20"/>
        </w:rPr>
        <w:t>)</w:t>
      </w:r>
      <w:r>
        <w:rPr>
          <w:rStyle w:val="skypepnhfreetextspan"/>
          <w:rFonts w:ascii="Times New Roman" w:hAnsi="Times New Roman"/>
          <w:color w:val="222222"/>
          <w:sz w:val="20"/>
          <w:szCs w:val="20"/>
        </w:rPr>
        <w:t>-836</w:t>
      </w:r>
      <w:r w:rsidRPr="00DA3927">
        <w:rPr>
          <w:rStyle w:val="skypepnhfreetextspan"/>
          <w:rFonts w:ascii="Times New Roman" w:hAnsi="Times New Roman"/>
          <w:color w:val="222222"/>
          <w:sz w:val="20"/>
          <w:szCs w:val="20"/>
        </w:rPr>
        <w:t>-</w:t>
      </w:r>
      <w:r>
        <w:rPr>
          <w:rStyle w:val="skypepnhfreetextspan"/>
          <w:rFonts w:ascii="Times New Roman" w:hAnsi="Times New Roman"/>
          <w:color w:val="222222"/>
          <w:sz w:val="20"/>
          <w:szCs w:val="20"/>
        </w:rPr>
        <w:t>9463</w:t>
      </w:r>
    </w:p>
    <w:p w:rsidR="002A3386" w:rsidRPr="00466BCF" w:rsidRDefault="002A3386" w:rsidP="002A3386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i/>
          <w:iCs/>
          <w:kern w:val="28"/>
          <w:sz w:val="20"/>
          <w:szCs w:val="20"/>
        </w:rPr>
        <w:t>Bartender/Server</w:t>
      </w:r>
    </w:p>
    <w:p w:rsidR="002A3386" w:rsidRDefault="00B6140E" w:rsidP="002A338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Worked </w:t>
      </w:r>
      <w:r w:rsidR="002A3386">
        <w:rPr>
          <w:rFonts w:ascii="Arial" w:hAnsi="Arial" w:cs="Arial"/>
          <w:kern w:val="28"/>
          <w:sz w:val="20"/>
          <w:szCs w:val="20"/>
        </w:rPr>
        <w:t>as Bartender and Server</w:t>
      </w:r>
      <w:r>
        <w:rPr>
          <w:rFonts w:ascii="Arial" w:hAnsi="Arial" w:cs="Arial"/>
          <w:kern w:val="28"/>
          <w:sz w:val="20"/>
          <w:szCs w:val="20"/>
        </w:rPr>
        <w:t xml:space="preserve"> within the bar.</w:t>
      </w:r>
    </w:p>
    <w:p w:rsidR="002A3386" w:rsidRPr="00B6140E" w:rsidRDefault="002A3386" w:rsidP="00B6140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</w:t>
      </w:r>
      <w:r w:rsidR="00B6140E">
        <w:rPr>
          <w:rFonts w:ascii="Arial" w:hAnsi="Arial" w:cs="Arial"/>
          <w:kern w:val="28"/>
          <w:sz w:val="20"/>
          <w:szCs w:val="20"/>
        </w:rPr>
        <w:t xml:space="preserve">Knowledge of fine wines, imported beers/crafts/lagers, </w:t>
      </w:r>
      <w:proofErr w:type="spellStart"/>
      <w:r w:rsidR="00B6140E">
        <w:rPr>
          <w:rFonts w:ascii="Arial" w:hAnsi="Arial" w:cs="Arial"/>
          <w:kern w:val="28"/>
          <w:sz w:val="20"/>
          <w:szCs w:val="20"/>
        </w:rPr>
        <w:t>soke</w:t>
      </w:r>
      <w:proofErr w:type="spellEnd"/>
      <w:r w:rsidR="00B6140E">
        <w:rPr>
          <w:rFonts w:ascii="Arial" w:hAnsi="Arial" w:cs="Arial"/>
          <w:kern w:val="28"/>
          <w:sz w:val="20"/>
          <w:szCs w:val="20"/>
        </w:rPr>
        <w:t xml:space="preserve"> and ability to make various mixed drinks</w:t>
      </w:r>
    </w:p>
    <w:p w:rsidR="002A3386" w:rsidRDefault="002A3386" w:rsidP="002A338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Maintained excellent customer relations</w:t>
      </w:r>
      <w:r>
        <w:rPr>
          <w:rFonts w:ascii="Arial" w:hAnsi="Arial" w:cs="Arial"/>
          <w:kern w:val="28"/>
          <w:sz w:val="20"/>
          <w:szCs w:val="20"/>
        </w:rPr>
        <w:t xml:space="preserve"> while multitasking in a fast passed and stressful environment</w:t>
      </w:r>
    </w:p>
    <w:p w:rsidR="002A3386" w:rsidRPr="00466BCF" w:rsidRDefault="002A3386" w:rsidP="002A338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proofErr w:type="gramStart"/>
      <w:r>
        <w:rPr>
          <w:rFonts w:ascii="Arial" w:hAnsi="Arial" w:cs="Arial"/>
          <w:kern w:val="28"/>
          <w:sz w:val="20"/>
          <w:szCs w:val="20"/>
        </w:rPr>
        <w:t>knowledge</w:t>
      </w:r>
      <w:proofErr w:type="gramEnd"/>
      <w:r>
        <w:rPr>
          <w:rFonts w:ascii="Arial" w:hAnsi="Arial" w:cs="Arial"/>
          <w:kern w:val="28"/>
          <w:sz w:val="20"/>
          <w:szCs w:val="20"/>
        </w:rPr>
        <w:t xml:space="preserve"> of computer based menu system. </w:t>
      </w:r>
    </w:p>
    <w:p w:rsidR="00972520" w:rsidRPr="00466BCF" w:rsidRDefault="00972520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</w:p>
    <w:p w:rsidR="003C4921" w:rsidRPr="00DA3927" w:rsidRDefault="00EE0818" w:rsidP="003C4921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11/12</w:t>
      </w:r>
      <w:r w:rsidR="003C4921">
        <w:rPr>
          <w:rFonts w:ascii="Arial" w:hAnsi="Arial" w:cs="Arial"/>
          <w:kern w:val="28"/>
          <w:sz w:val="20"/>
          <w:szCs w:val="20"/>
        </w:rPr>
        <w:t>-</w:t>
      </w:r>
      <w:r>
        <w:rPr>
          <w:rFonts w:ascii="Arial" w:hAnsi="Arial" w:cs="Arial"/>
          <w:kern w:val="28"/>
          <w:sz w:val="20"/>
          <w:szCs w:val="20"/>
        </w:rPr>
        <w:t>8/13</w:t>
      </w:r>
      <w:r w:rsidR="003C4921" w:rsidRPr="00466BCF">
        <w:rPr>
          <w:rFonts w:ascii="Arial" w:hAnsi="Arial" w:cs="Arial"/>
          <w:kern w:val="28"/>
          <w:sz w:val="20"/>
          <w:szCs w:val="20"/>
        </w:rPr>
        <w:t xml:space="preserve">     </w:t>
      </w:r>
      <w:r w:rsidR="003C4921">
        <w:rPr>
          <w:rFonts w:ascii="Arial" w:hAnsi="Arial" w:cs="Arial"/>
          <w:b/>
          <w:bCs/>
          <w:kern w:val="28"/>
          <w:sz w:val="20"/>
          <w:szCs w:val="20"/>
        </w:rPr>
        <w:t>Drunken Fish</w:t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C4921" w:rsidRPr="00296CF3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C4921" w:rsidRPr="00DA3927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C4921" w:rsidRPr="00DA3927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C4921" w:rsidRPr="00DA3927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C4921" w:rsidRPr="00DA3927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C4921" w:rsidRPr="00DA3927">
        <w:rPr>
          <w:rFonts w:ascii="Times New Roman" w:hAnsi="Times New Roman"/>
          <w:color w:val="222222"/>
          <w:sz w:val="20"/>
          <w:szCs w:val="20"/>
        </w:rPr>
        <w:t>1 Maryland Plaza, St Louis, MO 63108</w:t>
      </w:r>
      <w:r w:rsidR="003C4921" w:rsidRPr="00DA3927">
        <w:rPr>
          <w:rStyle w:val="st1"/>
          <w:rFonts w:ascii="Times New Roman" w:hAnsi="Times New Roman"/>
          <w:color w:val="000000"/>
          <w:sz w:val="20"/>
          <w:szCs w:val="20"/>
        </w:rPr>
        <w:t xml:space="preserve"> (</w:t>
      </w:r>
      <w:r w:rsidR="003C4921" w:rsidRPr="00DA3927">
        <w:rPr>
          <w:rStyle w:val="skypepnhtextspan"/>
          <w:rFonts w:ascii="Times New Roman" w:hAnsi="Times New Roman"/>
          <w:color w:val="222222"/>
          <w:sz w:val="20"/>
          <w:szCs w:val="20"/>
        </w:rPr>
        <w:t>314) 367-4222</w:t>
      </w:r>
      <w:r w:rsidR="003C4921" w:rsidRPr="00DA3927">
        <w:rPr>
          <w:rStyle w:val="skypepnhfreetextspan"/>
          <w:rFonts w:ascii="Times New Roman" w:hAnsi="Times New Roman"/>
          <w:color w:val="222222"/>
          <w:sz w:val="20"/>
          <w:szCs w:val="20"/>
        </w:rPr>
        <w:t>)</w:t>
      </w:r>
    </w:p>
    <w:p w:rsidR="003C4921" w:rsidRPr="00466BCF" w:rsidRDefault="003C4921" w:rsidP="003C4921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kern w:val="28"/>
          <w:sz w:val="20"/>
          <w:szCs w:val="20"/>
        </w:rPr>
      </w:pPr>
      <w:r w:rsidRPr="00846391">
        <w:rPr>
          <w:rFonts w:ascii="Arial" w:hAnsi="Arial" w:cs="Arial"/>
          <w:i/>
          <w:iCs/>
          <w:kern w:val="28"/>
          <w:sz w:val="20"/>
          <w:szCs w:val="20"/>
        </w:rPr>
        <w:t>Server/Bartender</w:t>
      </w:r>
    </w:p>
    <w:p w:rsidR="003C4921" w:rsidRDefault="003C4921" w:rsidP="003C492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Served guests with an </w:t>
      </w:r>
      <w:r w:rsidR="00EE0818">
        <w:rPr>
          <w:rFonts w:ascii="Arial" w:hAnsi="Arial" w:cs="Arial"/>
          <w:kern w:val="28"/>
          <w:sz w:val="20"/>
          <w:szCs w:val="20"/>
        </w:rPr>
        <w:t>extensive</w:t>
      </w:r>
      <w:r>
        <w:rPr>
          <w:rFonts w:ascii="Arial" w:hAnsi="Arial" w:cs="Arial"/>
          <w:kern w:val="28"/>
          <w:sz w:val="20"/>
          <w:szCs w:val="20"/>
        </w:rPr>
        <w:t xml:space="preserve"> knowledge of sushi/sashimi and various fine gourmet dishes</w:t>
      </w:r>
    </w:p>
    <w:p w:rsidR="003C4921" w:rsidRPr="00296CF3" w:rsidRDefault="003C4921" w:rsidP="003C492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Knowledge of fine wines, </w:t>
      </w:r>
      <w:r w:rsidR="00EE0818">
        <w:rPr>
          <w:rFonts w:ascii="Arial" w:hAnsi="Arial" w:cs="Arial"/>
          <w:kern w:val="28"/>
          <w:sz w:val="20"/>
          <w:szCs w:val="20"/>
        </w:rPr>
        <w:t>imported</w:t>
      </w:r>
      <w:r>
        <w:rPr>
          <w:rFonts w:ascii="Arial" w:hAnsi="Arial" w:cs="Arial"/>
          <w:kern w:val="28"/>
          <w:sz w:val="20"/>
          <w:szCs w:val="20"/>
        </w:rPr>
        <w:t xml:space="preserve"> beers/crafts/lagers, </w:t>
      </w:r>
      <w:proofErr w:type="spellStart"/>
      <w:r>
        <w:rPr>
          <w:rFonts w:ascii="Arial" w:hAnsi="Arial" w:cs="Arial"/>
          <w:kern w:val="28"/>
          <w:sz w:val="20"/>
          <w:szCs w:val="20"/>
        </w:rPr>
        <w:t>soke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and</w:t>
      </w:r>
      <w:r w:rsidR="00EE0818">
        <w:rPr>
          <w:rFonts w:ascii="Arial" w:hAnsi="Arial" w:cs="Arial"/>
          <w:kern w:val="28"/>
          <w:sz w:val="20"/>
          <w:szCs w:val="20"/>
        </w:rPr>
        <w:t xml:space="preserve"> ability to make</w:t>
      </w:r>
      <w:r>
        <w:rPr>
          <w:rFonts w:ascii="Arial" w:hAnsi="Arial" w:cs="Arial"/>
          <w:kern w:val="28"/>
          <w:sz w:val="20"/>
          <w:szCs w:val="20"/>
        </w:rPr>
        <w:t xml:space="preserve"> various mixed drinks</w:t>
      </w:r>
    </w:p>
    <w:p w:rsidR="003C4921" w:rsidRDefault="003C4921" w:rsidP="003C492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Maintained excellent customer relations</w:t>
      </w:r>
      <w:r>
        <w:rPr>
          <w:rFonts w:ascii="Arial" w:hAnsi="Arial" w:cs="Arial"/>
          <w:kern w:val="28"/>
          <w:sz w:val="20"/>
          <w:szCs w:val="20"/>
        </w:rPr>
        <w:t xml:space="preserve"> while multitasking in a fast passed and stressful environment</w:t>
      </w:r>
    </w:p>
    <w:p w:rsidR="003C4921" w:rsidRPr="00466BCF" w:rsidRDefault="003C4921" w:rsidP="003C492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Served multiple tables at once and knowledge of computer based menu system.</w:t>
      </w:r>
    </w:p>
    <w:p w:rsidR="003E01AD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3C4921" w:rsidRPr="00466BCF" w:rsidRDefault="003C4921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E3786F" w:rsidRPr="00466BCF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 xml:space="preserve">8/11-05/12    </w:t>
      </w:r>
      <w:proofErr w:type="spellStart"/>
      <w:r w:rsidRPr="00466BCF">
        <w:rPr>
          <w:rFonts w:ascii="Arial" w:hAnsi="Arial" w:cs="Arial"/>
          <w:b/>
          <w:bCs/>
          <w:kern w:val="28"/>
          <w:sz w:val="20"/>
          <w:szCs w:val="20"/>
        </w:rPr>
        <w:t>Shivelbine’s</w:t>
      </w:r>
      <w:proofErr w:type="spellEnd"/>
      <w:r w:rsidRPr="00466BCF">
        <w:rPr>
          <w:rFonts w:ascii="Arial" w:hAnsi="Arial" w:cs="Arial"/>
          <w:b/>
          <w:bCs/>
          <w:kern w:val="28"/>
          <w:sz w:val="20"/>
          <w:szCs w:val="20"/>
        </w:rPr>
        <w:t xml:space="preserve"> Music                               </w:t>
      </w:r>
      <w:r w:rsidRPr="00466BCF">
        <w:rPr>
          <w:rFonts w:ascii="Arial" w:hAnsi="Arial" w:cs="Arial"/>
          <w:b/>
          <w:bCs/>
          <w:kern w:val="28"/>
          <w:sz w:val="20"/>
          <w:szCs w:val="20"/>
        </w:rPr>
        <w:tab/>
        <w:t xml:space="preserve">  </w:t>
      </w:r>
      <w:r w:rsidRPr="00466BCF">
        <w:rPr>
          <w:rFonts w:ascii="Arial" w:hAnsi="Arial" w:cs="Arial"/>
          <w:kern w:val="28"/>
          <w:sz w:val="20"/>
          <w:szCs w:val="20"/>
        </w:rPr>
        <w:t>535 Broadway St., Cape Girardeau, MO</w:t>
      </w:r>
      <w:r w:rsidR="004D3C23">
        <w:rPr>
          <w:rFonts w:ascii="Arial" w:hAnsi="Arial" w:cs="Arial"/>
          <w:kern w:val="28"/>
          <w:sz w:val="20"/>
          <w:szCs w:val="20"/>
        </w:rPr>
        <w:t xml:space="preserve"> 63701</w:t>
      </w:r>
      <w:r w:rsidRPr="00466BCF">
        <w:rPr>
          <w:rFonts w:ascii="Arial" w:hAnsi="Arial" w:cs="Arial"/>
          <w:kern w:val="28"/>
          <w:sz w:val="20"/>
          <w:szCs w:val="20"/>
        </w:rPr>
        <w:t xml:space="preserve"> (573-334-5216)</w:t>
      </w:r>
    </w:p>
    <w:p w:rsidR="003E01AD" w:rsidRPr="00466BCF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i/>
          <w:iCs/>
          <w:kern w:val="28"/>
          <w:sz w:val="20"/>
          <w:szCs w:val="20"/>
        </w:rPr>
        <w:t xml:space="preserve"> Professional Music Consultant</w:t>
      </w:r>
    </w:p>
    <w:p w:rsidR="00AA79E8" w:rsidRPr="00AA79E8" w:rsidRDefault="003E01AD" w:rsidP="00AA79E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Maintained sales floor with a specialized knowledge of in</w:t>
      </w:r>
      <w:r w:rsidR="00656DF1">
        <w:rPr>
          <w:rFonts w:ascii="Arial" w:hAnsi="Arial" w:cs="Arial"/>
          <w:kern w:val="28"/>
          <w:sz w:val="20"/>
          <w:szCs w:val="20"/>
        </w:rPr>
        <w:t>strumentation, audio/visual gear</w:t>
      </w:r>
      <w:r w:rsidRPr="00466BCF">
        <w:rPr>
          <w:rFonts w:ascii="Arial" w:hAnsi="Arial" w:cs="Arial"/>
          <w:kern w:val="28"/>
          <w:sz w:val="20"/>
          <w:szCs w:val="20"/>
        </w:rPr>
        <w:t xml:space="preserve">, and musical equipment </w:t>
      </w:r>
      <w:r w:rsidR="003E22DD">
        <w:rPr>
          <w:rFonts w:ascii="Arial" w:hAnsi="Arial" w:cs="Arial"/>
          <w:kern w:val="28"/>
          <w:sz w:val="20"/>
          <w:szCs w:val="20"/>
        </w:rPr>
        <w:t>using various pro</w:t>
      </w:r>
      <w:r w:rsidR="00AA79E8">
        <w:rPr>
          <w:rFonts w:ascii="Arial" w:hAnsi="Arial" w:cs="Arial"/>
          <w:kern w:val="28"/>
          <w:sz w:val="20"/>
          <w:szCs w:val="20"/>
        </w:rPr>
        <w:t>grams</w:t>
      </w:r>
    </w:p>
    <w:p w:rsidR="003E01AD" w:rsidRPr="00466BCF" w:rsidRDefault="003E01AD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Maintained large school music</w:t>
      </w:r>
      <w:r w:rsidR="00656DF1">
        <w:rPr>
          <w:rFonts w:ascii="Arial" w:hAnsi="Arial" w:cs="Arial"/>
          <w:kern w:val="28"/>
          <w:sz w:val="20"/>
          <w:szCs w:val="20"/>
        </w:rPr>
        <w:t xml:space="preserve"> program</w:t>
      </w:r>
      <w:r w:rsidRPr="00466BCF">
        <w:rPr>
          <w:rFonts w:ascii="Arial" w:hAnsi="Arial" w:cs="Arial"/>
          <w:kern w:val="28"/>
          <w:sz w:val="20"/>
          <w:szCs w:val="20"/>
        </w:rPr>
        <w:t xml:space="preserve"> accounts, working closely with band directors of schools, instrument repair, inventory</w:t>
      </w:r>
      <w:r w:rsidR="003E22DD">
        <w:rPr>
          <w:rFonts w:ascii="Arial" w:hAnsi="Arial" w:cs="Arial"/>
          <w:kern w:val="28"/>
          <w:sz w:val="20"/>
          <w:szCs w:val="20"/>
        </w:rPr>
        <w:t xml:space="preserve">, and accounting. </w:t>
      </w:r>
    </w:p>
    <w:p w:rsidR="003E01AD" w:rsidRPr="00466BCF" w:rsidRDefault="003E01AD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Worked in a fast paced team building envi</w:t>
      </w:r>
      <w:r w:rsidR="00656DF1">
        <w:rPr>
          <w:rFonts w:ascii="Arial" w:hAnsi="Arial" w:cs="Arial"/>
          <w:kern w:val="28"/>
          <w:sz w:val="20"/>
          <w:szCs w:val="20"/>
        </w:rPr>
        <w:t>ronment with emphasis</w:t>
      </w:r>
      <w:r w:rsidRPr="00466BCF">
        <w:rPr>
          <w:rFonts w:ascii="Arial" w:hAnsi="Arial" w:cs="Arial"/>
          <w:kern w:val="28"/>
          <w:sz w:val="20"/>
          <w:szCs w:val="20"/>
        </w:rPr>
        <w:t xml:space="preserve"> on sales</w:t>
      </w:r>
    </w:p>
    <w:p w:rsidR="003E01AD" w:rsidRPr="00466BCF" w:rsidRDefault="003E01AD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Advised on marketing</w:t>
      </w:r>
      <w:r w:rsidR="00656DF1">
        <w:rPr>
          <w:rFonts w:ascii="Arial" w:hAnsi="Arial" w:cs="Arial"/>
          <w:kern w:val="28"/>
          <w:sz w:val="20"/>
          <w:szCs w:val="20"/>
        </w:rPr>
        <w:t xml:space="preserve"> and selling techniques </w:t>
      </w:r>
    </w:p>
    <w:p w:rsidR="003E01AD" w:rsidRPr="00466BCF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ind w:left="963"/>
        <w:rPr>
          <w:rFonts w:ascii="Arial" w:hAnsi="Arial" w:cs="Arial"/>
          <w:kern w:val="28"/>
          <w:sz w:val="20"/>
          <w:szCs w:val="20"/>
        </w:rPr>
      </w:pPr>
    </w:p>
    <w:p w:rsidR="003E01AD" w:rsidRPr="00466BCF" w:rsidRDefault="003E01AD" w:rsidP="00E3786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E3786F" w:rsidRPr="00466BCF" w:rsidRDefault="00C170D2" w:rsidP="00E3786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5/11-</w:t>
      </w:r>
      <w:r w:rsidR="00F55095" w:rsidRPr="00466BCF">
        <w:rPr>
          <w:rFonts w:ascii="Arial" w:hAnsi="Arial" w:cs="Arial"/>
          <w:kern w:val="28"/>
          <w:sz w:val="20"/>
          <w:szCs w:val="20"/>
        </w:rPr>
        <w:t>8/11</w:t>
      </w:r>
      <w:r w:rsidR="004E5DE6" w:rsidRPr="00466BCF">
        <w:rPr>
          <w:rFonts w:ascii="Arial" w:hAnsi="Arial" w:cs="Arial"/>
          <w:kern w:val="28"/>
          <w:sz w:val="20"/>
          <w:szCs w:val="20"/>
        </w:rPr>
        <w:t xml:space="preserve">     </w:t>
      </w:r>
      <w:r w:rsidRPr="00466BCF">
        <w:rPr>
          <w:rFonts w:ascii="Arial" w:hAnsi="Arial" w:cs="Arial"/>
          <w:b/>
          <w:i/>
          <w:kern w:val="28"/>
          <w:sz w:val="20"/>
          <w:szCs w:val="20"/>
        </w:rPr>
        <w:t>Shawnee Theater</w:t>
      </w:r>
      <w:r w:rsidR="00FA489D" w:rsidRPr="00466BCF">
        <w:rPr>
          <w:rFonts w:ascii="Arial" w:hAnsi="Arial" w:cs="Arial"/>
          <w:b/>
          <w:i/>
          <w:kern w:val="28"/>
          <w:sz w:val="20"/>
          <w:szCs w:val="20"/>
        </w:rPr>
        <w:t xml:space="preserve">                                      </w:t>
      </w:r>
      <w:r w:rsidR="00F55095" w:rsidRPr="00466BCF">
        <w:rPr>
          <w:rFonts w:ascii="Arial" w:hAnsi="Arial" w:cs="Arial"/>
          <w:kern w:val="28"/>
          <w:sz w:val="20"/>
          <w:szCs w:val="20"/>
        </w:rPr>
        <w:t>E Furnace Rd.</w:t>
      </w:r>
      <w:r w:rsidR="000820FF" w:rsidRPr="00466BCF">
        <w:rPr>
          <w:rFonts w:ascii="Arial" w:hAnsi="Arial" w:cs="Arial"/>
          <w:kern w:val="28"/>
          <w:sz w:val="20"/>
          <w:szCs w:val="20"/>
        </w:rPr>
        <w:t xml:space="preserve">, </w:t>
      </w:r>
      <w:r w:rsidR="00F55095" w:rsidRPr="00466BCF">
        <w:rPr>
          <w:rFonts w:ascii="Arial" w:hAnsi="Arial" w:cs="Arial"/>
          <w:kern w:val="28"/>
          <w:sz w:val="20"/>
          <w:szCs w:val="20"/>
        </w:rPr>
        <w:t>Bloomfield</w:t>
      </w:r>
      <w:r w:rsidR="00026775" w:rsidRPr="00466BCF">
        <w:rPr>
          <w:rFonts w:ascii="Arial" w:hAnsi="Arial" w:cs="Arial"/>
          <w:kern w:val="28"/>
          <w:sz w:val="20"/>
          <w:szCs w:val="20"/>
        </w:rPr>
        <w:t>, IN</w:t>
      </w:r>
      <w:r w:rsidR="00F55095" w:rsidRPr="00466BCF">
        <w:rPr>
          <w:rFonts w:ascii="Arial" w:hAnsi="Arial" w:cs="Arial"/>
          <w:kern w:val="28"/>
          <w:sz w:val="20"/>
          <w:szCs w:val="20"/>
        </w:rPr>
        <w:t xml:space="preserve"> (812-384-3559)</w:t>
      </w:r>
    </w:p>
    <w:p w:rsidR="004E5DE6" w:rsidRPr="00466BCF" w:rsidRDefault="00F55095" w:rsidP="00E3786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i/>
          <w:kern w:val="28"/>
          <w:sz w:val="20"/>
          <w:szCs w:val="20"/>
        </w:rPr>
      </w:pPr>
      <w:r w:rsidRPr="00466BCF">
        <w:rPr>
          <w:rFonts w:ascii="Arial" w:hAnsi="Arial" w:cs="Arial"/>
          <w:i/>
          <w:kern w:val="28"/>
          <w:sz w:val="20"/>
          <w:szCs w:val="20"/>
        </w:rPr>
        <w:t xml:space="preserve">Actor/Properties Designer </w:t>
      </w:r>
    </w:p>
    <w:p w:rsidR="00B0498E" w:rsidRPr="00466BCF" w:rsidRDefault="00B0498E" w:rsidP="00E3786F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/>
        <w:ind w:hanging="9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Handled properties budget for entire company</w:t>
      </w:r>
    </w:p>
    <w:p w:rsidR="004E5DE6" w:rsidRPr="00466BCF" w:rsidRDefault="00903A88" w:rsidP="00E3786F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/>
        <w:ind w:left="630" w:firstLine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Worked effectively in</w:t>
      </w:r>
      <w:r w:rsidR="00B0498E" w:rsidRPr="00466BCF">
        <w:rPr>
          <w:rFonts w:ascii="Arial" w:hAnsi="Arial" w:cs="Arial"/>
          <w:kern w:val="28"/>
          <w:sz w:val="20"/>
          <w:szCs w:val="20"/>
        </w:rPr>
        <w:t xml:space="preserve"> a</w:t>
      </w:r>
      <w:r w:rsidRPr="00466BCF">
        <w:rPr>
          <w:rFonts w:ascii="Arial" w:hAnsi="Arial" w:cs="Arial"/>
          <w:kern w:val="28"/>
          <w:sz w:val="20"/>
          <w:szCs w:val="20"/>
        </w:rPr>
        <w:t xml:space="preserve"> high stress, fast pac</w:t>
      </w:r>
      <w:r w:rsidR="00F55095" w:rsidRPr="00466BCF">
        <w:rPr>
          <w:rFonts w:ascii="Arial" w:hAnsi="Arial" w:cs="Arial"/>
          <w:kern w:val="28"/>
          <w:sz w:val="20"/>
          <w:szCs w:val="20"/>
        </w:rPr>
        <w:t xml:space="preserve">ed environment  </w:t>
      </w:r>
    </w:p>
    <w:p w:rsidR="00E3786F" w:rsidRPr="00466BCF" w:rsidRDefault="00656DF1" w:rsidP="00E3786F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/>
        <w:ind w:left="630"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Managed tasks for </w:t>
      </w:r>
      <w:r w:rsidR="00E3786F">
        <w:rPr>
          <w:rFonts w:ascii="Arial" w:hAnsi="Arial" w:cs="Arial"/>
          <w:kern w:val="28"/>
          <w:sz w:val="20"/>
          <w:szCs w:val="20"/>
        </w:rPr>
        <w:t>show production</w:t>
      </w:r>
      <w:r w:rsidR="00E3786F" w:rsidRPr="00466BCF">
        <w:rPr>
          <w:rFonts w:ascii="Arial" w:hAnsi="Arial" w:cs="Arial"/>
          <w:kern w:val="28"/>
          <w:sz w:val="20"/>
          <w:szCs w:val="20"/>
        </w:rPr>
        <w:t xml:space="preserve"> </w:t>
      </w:r>
      <w:r w:rsidR="00E3786F">
        <w:rPr>
          <w:rFonts w:ascii="Arial" w:hAnsi="Arial" w:cs="Arial"/>
          <w:kern w:val="28"/>
          <w:sz w:val="20"/>
          <w:szCs w:val="20"/>
        </w:rPr>
        <w:t xml:space="preserve">including: </w:t>
      </w:r>
      <w:r w:rsidR="00E3786F" w:rsidRPr="00466BCF">
        <w:rPr>
          <w:rFonts w:ascii="Arial" w:hAnsi="Arial" w:cs="Arial"/>
          <w:kern w:val="28"/>
          <w:sz w:val="20"/>
          <w:szCs w:val="20"/>
        </w:rPr>
        <w:t>line memorization for three differen</w:t>
      </w:r>
      <w:r w:rsidR="00E3786F">
        <w:rPr>
          <w:rFonts w:ascii="Arial" w:hAnsi="Arial" w:cs="Arial"/>
          <w:kern w:val="28"/>
          <w:sz w:val="20"/>
          <w:szCs w:val="20"/>
        </w:rPr>
        <w:t xml:space="preserve">t </w:t>
      </w:r>
      <w:r>
        <w:rPr>
          <w:rFonts w:ascii="Arial" w:hAnsi="Arial" w:cs="Arial"/>
          <w:kern w:val="28"/>
          <w:sz w:val="20"/>
          <w:szCs w:val="20"/>
        </w:rPr>
        <w:t>shows and</w:t>
      </w:r>
      <w:r w:rsidR="00E3786F">
        <w:rPr>
          <w:rFonts w:ascii="Arial" w:hAnsi="Arial" w:cs="Arial"/>
          <w:kern w:val="28"/>
          <w:sz w:val="20"/>
          <w:szCs w:val="20"/>
        </w:rPr>
        <w:t xml:space="preserve"> prop</w:t>
      </w:r>
      <w:r w:rsidR="00E3786F" w:rsidRPr="00466BCF">
        <w:rPr>
          <w:rFonts w:ascii="Arial" w:hAnsi="Arial" w:cs="Arial"/>
          <w:kern w:val="28"/>
          <w:sz w:val="20"/>
          <w:szCs w:val="20"/>
        </w:rPr>
        <w:t xml:space="preserve"> </w:t>
      </w:r>
      <w:r w:rsidR="00E3786F">
        <w:rPr>
          <w:rFonts w:ascii="Arial" w:hAnsi="Arial" w:cs="Arial"/>
          <w:kern w:val="28"/>
          <w:sz w:val="20"/>
          <w:szCs w:val="20"/>
        </w:rPr>
        <w:t>design</w:t>
      </w:r>
      <w:r w:rsidR="00E3786F" w:rsidRPr="00466BCF">
        <w:rPr>
          <w:rFonts w:ascii="Arial" w:hAnsi="Arial" w:cs="Arial"/>
          <w:kern w:val="28"/>
          <w:sz w:val="20"/>
          <w:szCs w:val="20"/>
        </w:rPr>
        <w:t xml:space="preserve"> </w:t>
      </w:r>
      <w:r>
        <w:rPr>
          <w:rFonts w:ascii="Arial" w:hAnsi="Arial" w:cs="Arial"/>
          <w:kern w:val="28"/>
          <w:sz w:val="20"/>
          <w:szCs w:val="20"/>
        </w:rPr>
        <w:t xml:space="preserve">    </w:t>
      </w:r>
    </w:p>
    <w:p w:rsidR="003E01AD" w:rsidRPr="00656DF1" w:rsidRDefault="003E01AD" w:rsidP="00656DF1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3E01AD" w:rsidRPr="00466BCF" w:rsidRDefault="003E01AD" w:rsidP="00E3786F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3E01AD" w:rsidRPr="0035726F" w:rsidRDefault="00296CF3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08/09-</w:t>
      </w:r>
      <w:r w:rsidR="00B8535D">
        <w:rPr>
          <w:rFonts w:ascii="Arial" w:hAnsi="Arial" w:cs="Arial"/>
          <w:kern w:val="28"/>
          <w:sz w:val="20"/>
          <w:szCs w:val="20"/>
        </w:rPr>
        <w:t>0</w:t>
      </w:r>
      <w:r>
        <w:rPr>
          <w:rFonts w:ascii="Arial" w:hAnsi="Arial" w:cs="Arial"/>
          <w:kern w:val="28"/>
          <w:sz w:val="20"/>
          <w:szCs w:val="20"/>
        </w:rPr>
        <w:t>4/11</w:t>
      </w:r>
      <w:r w:rsidR="003E01AD" w:rsidRPr="00466BCF">
        <w:rPr>
          <w:rFonts w:ascii="Arial" w:hAnsi="Arial" w:cs="Arial"/>
          <w:kern w:val="28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kern w:val="28"/>
          <w:sz w:val="20"/>
          <w:szCs w:val="20"/>
        </w:rPr>
        <w:t>Bella Italia</w:t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3E01AD" w:rsidRPr="00296CF3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01AD" w:rsidRPr="00296CF3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01AD" w:rsidRPr="00296CF3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01AD" w:rsidRPr="00296CF3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01AD" w:rsidRPr="0035726F">
        <w:rPr>
          <w:rFonts w:ascii="Times New Roman" w:hAnsi="Times New Roman"/>
          <w:b/>
          <w:bCs/>
          <w:kern w:val="28"/>
        </w:rPr>
        <w:tab/>
      </w:r>
      <w:r w:rsidRPr="0035726F">
        <w:rPr>
          <w:rFonts w:ascii="Arial" w:hAnsi="Arial" w:cs="Arial"/>
          <w:color w:val="222222"/>
          <w:sz w:val="20"/>
          <w:szCs w:val="20"/>
        </w:rPr>
        <w:t>20 North Spanish Street Cape Girardeau, MO 63701</w:t>
      </w:r>
      <w:r w:rsidR="003E01AD" w:rsidRPr="0035726F">
        <w:rPr>
          <w:rStyle w:val="st1"/>
          <w:rFonts w:ascii="Arial" w:hAnsi="Arial" w:cs="Arial"/>
          <w:color w:val="000000"/>
          <w:sz w:val="20"/>
          <w:szCs w:val="20"/>
        </w:rPr>
        <w:t xml:space="preserve"> (</w:t>
      </w:r>
      <w:r w:rsidRPr="0035726F">
        <w:rPr>
          <w:rStyle w:val="st1"/>
          <w:rFonts w:ascii="Arial" w:hAnsi="Arial" w:cs="Arial"/>
          <w:color w:val="000000"/>
          <w:sz w:val="20"/>
          <w:szCs w:val="20"/>
        </w:rPr>
        <w:t>573-332-7800</w:t>
      </w:r>
      <w:r w:rsidR="003E01AD" w:rsidRPr="0035726F">
        <w:rPr>
          <w:rStyle w:val="st1"/>
          <w:rFonts w:ascii="Arial" w:hAnsi="Arial" w:cs="Arial"/>
          <w:color w:val="000000"/>
          <w:sz w:val="20"/>
          <w:szCs w:val="20"/>
        </w:rPr>
        <w:t>)</w:t>
      </w:r>
    </w:p>
    <w:p w:rsidR="003E01AD" w:rsidRPr="00466BCF" w:rsidRDefault="003E01AD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kern w:val="28"/>
          <w:sz w:val="20"/>
          <w:szCs w:val="20"/>
        </w:rPr>
      </w:pPr>
      <w:r w:rsidRPr="00846391">
        <w:rPr>
          <w:rFonts w:ascii="Arial" w:hAnsi="Arial" w:cs="Arial"/>
          <w:i/>
          <w:iCs/>
          <w:kern w:val="28"/>
          <w:sz w:val="20"/>
          <w:szCs w:val="20"/>
        </w:rPr>
        <w:lastRenderedPageBreak/>
        <w:t>S</w:t>
      </w:r>
      <w:r w:rsidR="00296CF3" w:rsidRPr="00846391">
        <w:rPr>
          <w:rFonts w:ascii="Arial" w:hAnsi="Arial" w:cs="Arial"/>
          <w:i/>
          <w:iCs/>
          <w:kern w:val="28"/>
          <w:sz w:val="20"/>
          <w:szCs w:val="20"/>
        </w:rPr>
        <w:t>erver</w:t>
      </w:r>
      <w:r w:rsidR="00081C0F" w:rsidRPr="00846391">
        <w:rPr>
          <w:rFonts w:ascii="Arial" w:hAnsi="Arial" w:cs="Arial"/>
          <w:i/>
          <w:iCs/>
          <w:kern w:val="28"/>
          <w:sz w:val="20"/>
          <w:szCs w:val="20"/>
        </w:rPr>
        <w:t>/Bartender</w:t>
      </w:r>
    </w:p>
    <w:p w:rsidR="00296CF3" w:rsidRDefault="00296CF3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Served guests and maint</w:t>
      </w:r>
      <w:r w:rsidR="007A4457">
        <w:rPr>
          <w:rFonts w:ascii="Arial" w:hAnsi="Arial" w:cs="Arial"/>
          <w:kern w:val="28"/>
          <w:sz w:val="20"/>
          <w:szCs w:val="20"/>
        </w:rPr>
        <w:t>ain</w:t>
      </w:r>
      <w:r>
        <w:rPr>
          <w:rFonts w:ascii="Arial" w:hAnsi="Arial" w:cs="Arial"/>
          <w:kern w:val="28"/>
          <w:sz w:val="20"/>
          <w:szCs w:val="20"/>
        </w:rPr>
        <w:t>ed guest satisfaction while assisting coworkers with their duties</w:t>
      </w:r>
    </w:p>
    <w:p w:rsidR="003E01AD" w:rsidRPr="00296CF3" w:rsidRDefault="007A4457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Knowledge</w:t>
      </w:r>
      <w:r w:rsidR="00296CF3">
        <w:rPr>
          <w:rFonts w:ascii="Arial" w:hAnsi="Arial" w:cs="Arial"/>
          <w:kern w:val="28"/>
          <w:sz w:val="20"/>
          <w:szCs w:val="20"/>
        </w:rPr>
        <w:t xml:space="preserve"> of fine wines</w:t>
      </w:r>
      <w:r>
        <w:rPr>
          <w:rFonts w:ascii="Arial" w:hAnsi="Arial" w:cs="Arial"/>
          <w:kern w:val="28"/>
          <w:sz w:val="20"/>
          <w:szCs w:val="20"/>
        </w:rPr>
        <w:t>, beers</w:t>
      </w:r>
      <w:r w:rsidR="00296CF3">
        <w:rPr>
          <w:rFonts w:ascii="Arial" w:hAnsi="Arial" w:cs="Arial"/>
          <w:kern w:val="28"/>
          <w:sz w:val="20"/>
          <w:szCs w:val="20"/>
        </w:rPr>
        <w:t xml:space="preserve"> and various mixed drinks.</w:t>
      </w:r>
    </w:p>
    <w:p w:rsidR="00B0498E" w:rsidRDefault="003E01AD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Maintained excellent customer relations</w:t>
      </w:r>
      <w:r w:rsidR="007A4457">
        <w:rPr>
          <w:rFonts w:ascii="Arial" w:hAnsi="Arial" w:cs="Arial"/>
          <w:kern w:val="28"/>
          <w:sz w:val="20"/>
          <w:szCs w:val="20"/>
        </w:rPr>
        <w:t xml:space="preserve"> while multitasking in a </w:t>
      </w:r>
      <w:r w:rsidR="00296CF3">
        <w:rPr>
          <w:rFonts w:ascii="Arial" w:hAnsi="Arial" w:cs="Arial"/>
          <w:kern w:val="28"/>
          <w:sz w:val="20"/>
          <w:szCs w:val="20"/>
        </w:rPr>
        <w:t xml:space="preserve">fast passed and stressful </w:t>
      </w:r>
      <w:r w:rsidR="007A4457">
        <w:rPr>
          <w:rFonts w:ascii="Arial" w:hAnsi="Arial" w:cs="Arial"/>
          <w:kern w:val="28"/>
          <w:sz w:val="20"/>
          <w:szCs w:val="20"/>
        </w:rPr>
        <w:t>environment</w:t>
      </w:r>
    </w:p>
    <w:p w:rsidR="0035726F" w:rsidRPr="00466BCF" w:rsidRDefault="0035726F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Served multiple tables at once and knowledge </w:t>
      </w:r>
      <w:r w:rsidR="00B8535D">
        <w:rPr>
          <w:rFonts w:ascii="Arial" w:hAnsi="Arial" w:cs="Arial"/>
          <w:kern w:val="28"/>
          <w:sz w:val="20"/>
          <w:szCs w:val="20"/>
        </w:rPr>
        <w:t>of computer based menu system</w:t>
      </w:r>
      <w:r>
        <w:rPr>
          <w:rFonts w:ascii="Arial" w:hAnsi="Arial" w:cs="Arial"/>
          <w:kern w:val="28"/>
          <w:sz w:val="20"/>
          <w:szCs w:val="20"/>
        </w:rPr>
        <w:t>.</w:t>
      </w:r>
    </w:p>
    <w:p w:rsidR="002054B1" w:rsidRPr="00466BCF" w:rsidRDefault="002054B1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DC11A6" w:rsidRPr="00466BCF" w:rsidRDefault="00DC11A6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521DE4" w:rsidRPr="00466BCF" w:rsidRDefault="00F51C93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5/09-</w:t>
      </w:r>
      <w:r w:rsidR="00B00529" w:rsidRPr="00466BCF">
        <w:rPr>
          <w:rFonts w:ascii="Arial" w:hAnsi="Arial" w:cs="Arial"/>
          <w:kern w:val="28"/>
          <w:sz w:val="20"/>
          <w:szCs w:val="20"/>
        </w:rPr>
        <w:t>8/09</w:t>
      </w:r>
      <w:r w:rsidR="00521DE4" w:rsidRPr="00466BCF">
        <w:rPr>
          <w:rFonts w:ascii="Arial" w:hAnsi="Arial" w:cs="Arial"/>
          <w:kern w:val="28"/>
          <w:sz w:val="20"/>
          <w:szCs w:val="20"/>
        </w:rPr>
        <w:t xml:space="preserve">      </w:t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 xml:space="preserve">Cut Co. </w:t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  <w:t>Cutlery</w:t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</w:r>
      <w:r w:rsidR="001F33AA" w:rsidRPr="00466BCF">
        <w:rPr>
          <w:rFonts w:ascii="Arial" w:hAnsi="Arial" w:cs="Arial"/>
          <w:b/>
          <w:bCs/>
          <w:kern w:val="28"/>
          <w:sz w:val="20"/>
          <w:szCs w:val="20"/>
        </w:rPr>
        <w:tab/>
        <w:t xml:space="preserve">                               </w:t>
      </w:r>
      <w:r w:rsidR="001F33AA" w:rsidRPr="00466BCF">
        <w:rPr>
          <w:rFonts w:ascii="Arial" w:hAnsi="Arial" w:cs="Arial"/>
          <w:color w:val="000000"/>
          <w:sz w:val="20"/>
          <w:szCs w:val="20"/>
        </w:rPr>
        <w:t xml:space="preserve">11960 </w:t>
      </w:r>
      <w:proofErr w:type="spellStart"/>
      <w:r w:rsidR="001F33AA" w:rsidRPr="00466BCF">
        <w:rPr>
          <w:rFonts w:ascii="Arial" w:hAnsi="Arial" w:cs="Arial"/>
          <w:color w:val="000000"/>
          <w:sz w:val="20"/>
          <w:szCs w:val="20"/>
        </w:rPr>
        <w:t>Westline</w:t>
      </w:r>
      <w:proofErr w:type="spellEnd"/>
      <w:r w:rsidR="001F33AA" w:rsidRPr="00466BCF">
        <w:rPr>
          <w:rFonts w:ascii="Arial" w:hAnsi="Arial" w:cs="Arial"/>
          <w:color w:val="000000"/>
          <w:sz w:val="20"/>
          <w:szCs w:val="20"/>
        </w:rPr>
        <w:t xml:space="preserve"> Industrial</w:t>
      </w:r>
      <w:r w:rsidR="00026775" w:rsidRPr="00466BCF">
        <w:rPr>
          <w:rFonts w:ascii="Arial" w:hAnsi="Arial" w:cs="Arial"/>
          <w:color w:val="000000"/>
          <w:sz w:val="20"/>
          <w:szCs w:val="20"/>
        </w:rPr>
        <w:t>, Suite</w:t>
      </w:r>
      <w:r w:rsidR="001F33AA" w:rsidRPr="00466BCF">
        <w:rPr>
          <w:rFonts w:ascii="Arial" w:hAnsi="Arial" w:cs="Arial"/>
          <w:color w:val="000000"/>
          <w:sz w:val="20"/>
          <w:szCs w:val="20"/>
        </w:rPr>
        <w:t xml:space="preserve"> #283, Saint Louis</w:t>
      </w:r>
      <w:r w:rsidR="00026775" w:rsidRPr="00466BCF">
        <w:rPr>
          <w:rFonts w:ascii="Arial" w:hAnsi="Arial" w:cs="Arial"/>
          <w:color w:val="000000"/>
          <w:sz w:val="20"/>
          <w:szCs w:val="20"/>
        </w:rPr>
        <w:t>, MO</w:t>
      </w:r>
      <w:r w:rsidR="00B00529" w:rsidRPr="00466BCF">
        <w:rPr>
          <w:rFonts w:ascii="Arial" w:hAnsi="Arial" w:cs="Arial"/>
          <w:color w:val="000000"/>
          <w:sz w:val="20"/>
          <w:szCs w:val="20"/>
        </w:rPr>
        <w:t xml:space="preserve"> (630-880-4984)</w:t>
      </w:r>
    </w:p>
    <w:p w:rsidR="00521DE4" w:rsidRPr="00466BCF" w:rsidRDefault="00F51C93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i/>
          <w:kern w:val="28"/>
          <w:sz w:val="20"/>
          <w:szCs w:val="20"/>
        </w:rPr>
      </w:pPr>
      <w:r w:rsidRPr="00466BCF">
        <w:rPr>
          <w:rFonts w:ascii="Arial" w:hAnsi="Arial" w:cs="Arial"/>
          <w:i/>
          <w:kern w:val="28"/>
          <w:sz w:val="20"/>
          <w:szCs w:val="20"/>
        </w:rPr>
        <w:t>Professional Kitchen Consultant</w:t>
      </w:r>
      <w:r w:rsidR="003E01AD" w:rsidRPr="00466BCF">
        <w:rPr>
          <w:rFonts w:ascii="Arial" w:hAnsi="Arial" w:cs="Arial"/>
          <w:i/>
          <w:kern w:val="28"/>
          <w:sz w:val="20"/>
          <w:szCs w:val="20"/>
        </w:rPr>
        <w:t>-Sales</w:t>
      </w:r>
      <w:r w:rsidR="00521DE4" w:rsidRPr="00466BCF">
        <w:rPr>
          <w:rFonts w:ascii="Arial" w:hAnsi="Arial" w:cs="Arial"/>
          <w:i/>
          <w:kern w:val="28"/>
          <w:sz w:val="20"/>
          <w:szCs w:val="20"/>
        </w:rPr>
        <w:t xml:space="preserve"> </w:t>
      </w:r>
    </w:p>
    <w:p w:rsidR="00B0498E" w:rsidRPr="00466BCF" w:rsidRDefault="00656DF1" w:rsidP="00E378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B</w:t>
      </w:r>
      <w:r w:rsidR="00B0498E" w:rsidRPr="00466BCF">
        <w:rPr>
          <w:rFonts w:ascii="Arial" w:hAnsi="Arial" w:cs="Arial"/>
          <w:kern w:val="28"/>
          <w:sz w:val="20"/>
          <w:szCs w:val="20"/>
        </w:rPr>
        <w:t>alance</w:t>
      </w:r>
      <w:r>
        <w:rPr>
          <w:rFonts w:ascii="Arial" w:hAnsi="Arial" w:cs="Arial"/>
          <w:kern w:val="28"/>
          <w:sz w:val="20"/>
          <w:szCs w:val="20"/>
        </w:rPr>
        <w:t>d</w:t>
      </w:r>
      <w:r w:rsidR="00B0498E" w:rsidRPr="00466BCF">
        <w:rPr>
          <w:rFonts w:ascii="Arial" w:hAnsi="Arial" w:cs="Arial"/>
          <w:kern w:val="28"/>
          <w:sz w:val="20"/>
          <w:szCs w:val="20"/>
        </w:rPr>
        <w:t xml:space="preserve"> budgets of co</w:t>
      </w:r>
      <w:r>
        <w:rPr>
          <w:rFonts w:ascii="Arial" w:hAnsi="Arial" w:cs="Arial"/>
          <w:kern w:val="28"/>
          <w:sz w:val="20"/>
          <w:szCs w:val="20"/>
        </w:rPr>
        <w:t>mpany based</w:t>
      </w:r>
      <w:r w:rsidR="00B0498E" w:rsidRPr="00466BCF">
        <w:rPr>
          <w:rFonts w:ascii="Arial" w:hAnsi="Arial" w:cs="Arial"/>
          <w:kern w:val="28"/>
          <w:sz w:val="20"/>
          <w:szCs w:val="20"/>
        </w:rPr>
        <w:t xml:space="preserve"> sales. Sold over $10,000 for company in less than 3 months</w:t>
      </w:r>
    </w:p>
    <w:p w:rsidR="00B0498E" w:rsidRPr="00466BCF" w:rsidRDefault="00B0498E" w:rsidP="00E378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Offered Branch Manager position, but turned down to finish college</w:t>
      </w:r>
    </w:p>
    <w:p w:rsidR="00521DE4" w:rsidRPr="00466BCF" w:rsidRDefault="00521DE4" w:rsidP="00E378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 xml:space="preserve">Assisted staff in the reception area, answered multi-line telephone system </w:t>
      </w:r>
    </w:p>
    <w:p w:rsidR="00521DE4" w:rsidRPr="00466BCF" w:rsidRDefault="00B00529" w:rsidP="00E378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Set up sales meetings over phone with ne</w:t>
      </w:r>
      <w:r w:rsidR="00026775" w:rsidRPr="00466BCF">
        <w:rPr>
          <w:rFonts w:ascii="Arial" w:hAnsi="Arial" w:cs="Arial"/>
          <w:kern w:val="28"/>
          <w:sz w:val="20"/>
          <w:szCs w:val="20"/>
        </w:rPr>
        <w:t>w and already existing clientele</w:t>
      </w:r>
      <w:r w:rsidR="00521DE4" w:rsidRPr="00466BCF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B0498E" w:rsidRDefault="00B00529" w:rsidP="00E3786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Drove to multiple locations for</w:t>
      </w:r>
      <w:r w:rsidR="00903A88" w:rsidRPr="00466BCF">
        <w:rPr>
          <w:rFonts w:ascii="Arial" w:hAnsi="Arial" w:cs="Arial"/>
          <w:kern w:val="28"/>
          <w:sz w:val="20"/>
          <w:szCs w:val="20"/>
        </w:rPr>
        <w:t xml:space="preserve"> sales meetings and met a ri</w:t>
      </w:r>
      <w:r w:rsidR="00C57C00">
        <w:rPr>
          <w:rFonts w:ascii="Arial" w:hAnsi="Arial" w:cs="Arial"/>
          <w:kern w:val="28"/>
          <w:sz w:val="20"/>
          <w:szCs w:val="20"/>
        </w:rPr>
        <w:t>gorous appointment</w:t>
      </w:r>
      <w:r w:rsidRPr="00466BCF">
        <w:rPr>
          <w:rFonts w:ascii="Arial" w:hAnsi="Arial" w:cs="Arial"/>
          <w:kern w:val="28"/>
          <w:sz w:val="20"/>
          <w:szCs w:val="20"/>
        </w:rPr>
        <w:t xml:space="preserve"> schedule</w:t>
      </w:r>
    </w:p>
    <w:p w:rsidR="0061607F" w:rsidRDefault="0061607F" w:rsidP="00A13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1607F" w:rsidRDefault="0061607F" w:rsidP="00A13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A133D6" w:rsidRDefault="00A133D6" w:rsidP="00A13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1/05- 05/07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 w:rsidRPr="00A133D6">
        <w:rPr>
          <w:rFonts w:ascii="Arial" w:hAnsi="Arial" w:cs="Arial"/>
          <w:b/>
          <w:bCs/>
          <w:kern w:val="28"/>
          <w:sz w:val="20"/>
          <w:szCs w:val="20"/>
        </w:rPr>
        <w:t>Steak N’ Shake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>
        <w:rPr>
          <w:rFonts w:ascii="Times New Roman" w:hAnsi="Times New Roman"/>
          <w:kern w:val="28"/>
          <w:sz w:val="20"/>
          <w:szCs w:val="20"/>
        </w:rPr>
        <w:t>16051 Manchester Rd.  Ellisville MO. (636-391-0550)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:rsidR="00A133D6" w:rsidRPr="00A133D6" w:rsidRDefault="00A133D6" w:rsidP="00A13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133D6">
        <w:rPr>
          <w:rFonts w:ascii="Arial" w:hAnsi="Arial" w:cs="Arial"/>
          <w:i/>
          <w:iCs/>
          <w:kern w:val="28"/>
          <w:sz w:val="20"/>
          <w:szCs w:val="20"/>
        </w:rPr>
        <w:t xml:space="preserve">Server   </w:t>
      </w:r>
    </w:p>
    <w:p w:rsidR="00A133D6" w:rsidRDefault="00810317" w:rsidP="00A133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Performed</w:t>
      </w:r>
      <w:r w:rsidR="005C1A42">
        <w:rPr>
          <w:rFonts w:ascii="Times New Roman" w:hAnsi="Times New Roman"/>
          <w:kern w:val="28"/>
          <w:sz w:val="20"/>
          <w:szCs w:val="20"/>
        </w:rPr>
        <w:t xml:space="preserve"> in a fast pac</w:t>
      </w:r>
      <w:r w:rsidR="00A133D6">
        <w:rPr>
          <w:rFonts w:ascii="Times New Roman" w:hAnsi="Times New Roman"/>
          <w:kern w:val="28"/>
          <w:sz w:val="20"/>
          <w:szCs w:val="20"/>
        </w:rPr>
        <w:t>ed and high stress environment</w:t>
      </w:r>
    </w:p>
    <w:p w:rsidR="00A133D6" w:rsidRPr="008B2854" w:rsidRDefault="00A133D6" w:rsidP="00A133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Took orders for food from multiple tables at one time</w:t>
      </w:r>
    </w:p>
    <w:p w:rsidR="00A133D6" w:rsidRDefault="00A133D6" w:rsidP="00A133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Worked cash register when customers paid for their food</w:t>
      </w:r>
    </w:p>
    <w:p w:rsidR="00DC11A6" w:rsidRDefault="00A133D6" w:rsidP="00A133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A133D6">
        <w:rPr>
          <w:rFonts w:ascii="Times New Roman" w:hAnsi="Times New Roman"/>
          <w:kern w:val="28"/>
          <w:sz w:val="20"/>
          <w:szCs w:val="20"/>
        </w:rPr>
        <w:t>Assisted Managers with special projects</w:t>
      </w:r>
      <w:r w:rsidR="00577952">
        <w:rPr>
          <w:rFonts w:ascii="Times New Roman" w:hAnsi="Times New Roman"/>
          <w:kern w:val="28"/>
          <w:sz w:val="20"/>
          <w:szCs w:val="20"/>
        </w:rPr>
        <w:t xml:space="preserve">, and </w:t>
      </w:r>
      <w:r w:rsidR="00577952" w:rsidRPr="00A133D6">
        <w:rPr>
          <w:rFonts w:ascii="Times New Roman" w:hAnsi="Times New Roman"/>
          <w:kern w:val="28"/>
          <w:sz w:val="20"/>
          <w:szCs w:val="20"/>
        </w:rPr>
        <w:t>had</w:t>
      </w:r>
      <w:r w:rsidR="00577952" w:rsidRPr="00852336">
        <w:rPr>
          <w:rFonts w:ascii="Times New Roman" w:hAnsi="Times New Roman"/>
          <w:kern w:val="28"/>
          <w:sz w:val="20"/>
          <w:szCs w:val="20"/>
        </w:rPr>
        <w:t xml:space="preserve"> </w:t>
      </w:r>
      <w:r w:rsidR="00577952">
        <w:rPr>
          <w:rFonts w:ascii="Times New Roman" w:hAnsi="Times New Roman"/>
          <w:kern w:val="28"/>
          <w:sz w:val="20"/>
          <w:szCs w:val="20"/>
        </w:rPr>
        <w:t>new</w:t>
      </w:r>
      <w:r w:rsidR="00852336" w:rsidRPr="00852336">
        <w:rPr>
          <w:rFonts w:ascii="Times New Roman" w:hAnsi="Times New Roman"/>
          <w:kern w:val="28"/>
          <w:sz w:val="20"/>
          <w:szCs w:val="20"/>
        </w:rPr>
        <w:t xml:space="preserve"> servers </w:t>
      </w:r>
      <w:r w:rsidR="00577952" w:rsidRPr="00852336">
        <w:rPr>
          <w:rFonts w:ascii="Times New Roman" w:hAnsi="Times New Roman"/>
          <w:kern w:val="28"/>
          <w:sz w:val="20"/>
          <w:szCs w:val="20"/>
        </w:rPr>
        <w:t xml:space="preserve">shadow </w:t>
      </w:r>
      <w:r w:rsidR="00577952">
        <w:rPr>
          <w:rFonts w:ascii="Times New Roman" w:hAnsi="Times New Roman"/>
          <w:kern w:val="28"/>
          <w:sz w:val="20"/>
          <w:szCs w:val="20"/>
        </w:rPr>
        <w:t>me</w:t>
      </w:r>
      <w:r w:rsidR="00852336" w:rsidRPr="00852336">
        <w:rPr>
          <w:rFonts w:ascii="Times New Roman" w:hAnsi="Times New Roman"/>
          <w:kern w:val="28"/>
          <w:sz w:val="20"/>
          <w:szCs w:val="20"/>
        </w:rPr>
        <w:t xml:space="preserve"> near</w:t>
      </w:r>
      <w:r w:rsidR="00577952">
        <w:rPr>
          <w:rFonts w:ascii="Times New Roman" w:hAnsi="Times New Roman"/>
          <w:kern w:val="28"/>
          <w:sz w:val="20"/>
          <w:szCs w:val="20"/>
        </w:rPr>
        <w:t xml:space="preserve"> the</w:t>
      </w:r>
      <w:r w:rsidR="00852336" w:rsidRPr="00852336">
        <w:rPr>
          <w:rFonts w:ascii="Times New Roman" w:hAnsi="Times New Roman"/>
          <w:kern w:val="28"/>
          <w:sz w:val="20"/>
          <w:szCs w:val="20"/>
        </w:rPr>
        <w:t xml:space="preserve"> end of</w:t>
      </w:r>
      <w:r w:rsidR="00577952">
        <w:rPr>
          <w:rFonts w:ascii="Times New Roman" w:hAnsi="Times New Roman"/>
          <w:kern w:val="28"/>
          <w:sz w:val="20"/>
          <w:szCs w:val="20"/>
        </w:rPr>
        <w:t xml:space="preserve"> my </w:t>
      </w:r>
      <w:r w:rsidR="00852336" w:rsidRPr="00852336">
        <w:rPr>
          <w:rFonts w:ascii="Times New Roman" w:hAnsi="Times New Roman"/>
          <w:kern w:val="28"/>
          <w:sz w:val="20"/>
          <w:szCs w:val="20"/>
        </w:rPr>
        <w:t>employment</w:t>
      </w:r>
      <w:r w:rsidR="00577952">
        <w:rPr>
          <w:rFonts w:ascii="Times New Roman" w:hAnsi="Times New Roman"/>
          <w:kern w:val="28"/>
          <w:sz w:val="20"/>
          <w:szCs w:val="20"/>
        </w:rPr>
        <w:t>.</w:t>
      </w:r>
    </w:p>
    <w:p w:rsidR="00A133D6" w:rsidRPr="00A133D6" w:rsidRDefault="00A133D6" w:rsidP="00A13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Times New Roman" w:hAnsi="Times New Roman"/>
          <w:kern w:val="28"/>
          <w:sz w:val="20"/>
          <w:szCs w:val="20"/>
        </w:rPr>
      </w:pPr>
    </w:p>
    <w:p w:rsidR="00E769BD" w:rsidRPr="00466BCF" w:rsidRDefault="00E769BD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 xml:space="preserve">2007-2012     </w:t>
      </w:r>
      <w:proofErr w:type="gramStart"/>
      <w:r w:rsidRPr="00466BCF">
        <w:rPr>
          <w:rFonts w:ascii="Arial" w:hAnsi="Arial" w:cs="Arial"/>
          <w:b/>
          <w:bCs/>
          <w:kern w:val="28"/>
          <w:sz w:val="20"/>
          <w:szCs w:val="20"/>
        </w:rPr>
        <w:t>The</w:t>
      </w:r>
      <w:proofErr w:type="gramEnd"/>
      <w:r w:rsidRPr="00466BCF">
        <w:rPr>
          <w:rFonts w:ascii="Arial" w:hAnsi="Arial" w:cs="Arial"/>
          <w:b/>
          <w:bCs/>
          <w:kern w:val="28"/>
          <w:sz w:val="20"/>
          <w:szCs w:val="20"/>
        </w:rPr>
        <w:t xml:space="preserve"> Makeshift Gentlemen </w:t>
      </w:r>
    </w:p>
    <w:p w:rsidR="00E769BD" w:rsidRPr="00466BCF" w:rsidRDefault="00026775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i/>
          <w:kern w:val="28"/>
          <w:sz w:val="20"/>
          <w:szCs w:val="20"/>
        </w:rPr>
      </w:pPr>
      <w:proofErr w:type="spellStart"/>
      <w:r w:rsidRPr="00466BCF">
        <w:rPr>
          <w:rFonts w:ascii="Arial" w:hAnsi="Arial" w:cs="Arial"/>
          <w:i/>
          <w:kern w:val="28"/>
          <w:sz w:val="20"/>
          <w:szCs w:val="20"/>
        </w:rPr>
        <w:t>Synth</w:t>
      </w:r>
      <w:proofErr w:type="spellEnd"/>
      <w:r w:rsidRPr="00466BCF">
        <w:rPr>
          <w:rFonts w:ascii="Arial" w:hAnsi="Arial" w:cs="Arial"/>
          <w:i/>
          <w:kern w:val="28"/>
          <w:sz w:val="20"/>
          <w:szCs w:val="20"/>
        </w:rPr>
        <w:t xml:space="preserve"> Player/P</w:t>
      </w:r>
      <w:r w:rsidR="00DB1457" w:rsidRPr="00466BCF">
        <w:rPr>
          <w:rFonts w:ascii="Arial" w:hAnsi="Arial" w:cs="Arial"/>
          <w:i/>
          <w:kern w:val="28"/>
          <w:sz w:val="20"/>
          <w:szCs w:val="20"/>
        </w:rPr>
        <w:t>ublic Relations</w:t>
      </w:r>
      <w:r w:rsidRPr="00466BCF">
        <w:rPr>
          <w:rFonts w:ascii="Arial" w:hAnsi="Arial" w:cs="Arial"/>
          <w:i/>
          <w:kern w:val="28"/>
          <w:sz w:val="20"/>
          <w:szCs w:val="20"/>
        </w:rPr>
        <w:t xml:space="preserve"> rep/Head of</w:t>
      </w:r>
      <w:r w:rsidR="00E769BD" w:rsidRPr="00466BCF">
        <w:rPr>
          <w:rFonts w:ascii="Arial" w:hAnsi="Arial" w:cs="Arial"/>
          <w:i/>
          <w:kern w:val="28"/>
          <w:sz w:val="20"/>
          <w:szCs w:val="20"/>
        </w:rPr>
        <w:t xml:space="preserve"> marketing team</w:t>
      </w:r>
    </w:p>
    <w:p w:rsidR="00F82921" w:rsidRPr="00466BCF" w:rsidRDefault="00F82921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Co –creator/founding member.  Wrote song lyrics and music.</w:t>
      </w:r>
    </w:p>
    <w:p w:rsidR="00F82921" w:rsidRPr="00466BCF" w:rsidRDefault="00F82921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Set up radio and music</w:t>
      </w:r>
      <w:r w:rsidR="00DB1457" w:rsidRPr="00466BCF">
        <w:rPr>
          <w:rFonts w:ascii="Arial" w:hAnsi="Arial" w:cs="Arial"/>
          <w:kern w:val="28"/>
          <w:sz w:val="20"/>
          <w:szCs w:val="20"/>
        </w:rPr>
        <w:t xml:space="preserve"> magazine interviews</w:t>
      </w:r>
      <w:r w:rsidRPr="00466BCF">
        <w:rPr>
          <w:rFonts w:ascii="Arial" w:hAnsi="Arial" w:cs="Arial"/>
          <w:kern w:val="28"/>
          <w:sz w:val="20"/>
          <w:szCs w:val="20"/>
        </w:rPr>
        <w:t xml:space="preserve">, </w:t>
      </w:r>
      <w:r w:rsidR="00972520" w:rsidRPr="00466BCF">
        <w:rPr>
          <w:rFonts w:ascii="Arial" w:hAnsi="Arial" w:cs="Arial"/>
          <w:kern w:val="28"/>
          <w:sz w:val="20"/>
          <w:szCs w:val="20"/>
        </w:rPr>
        <w:t>maintaining</w:t>
      </w:r>
      <w:r w:rsidRPr="00466BCF">
        <w:rPr>
          <w:rFonts w:ascii="Arial" w:hAnsi="Arial" w:cs="Arial"/>
          <w:kern w:val="28"/>
          <w:sz w:val="20"/>
          <w:szCs w:val="20"/>
        </w:rPr>
        <w:t xml:space="preserve"> a positive </w:t>
      </w:r>
      <w:r w:rsidR="00DB1457" w:rsidRPr="00466BCF">
        <w:rPr>
          <w:rFonts w:ascii="Arial" w:hAnsi="Arial" w:cs="Arial"/>
          <w:kern w:val="28"/>
          <w:sz w:val="20"/>
          <w:szCs w:val="20"/>
        </w:rPr>
        <w:t xml:space="preserve">and marketable band </w:t>
      </w:r>
      <w:r w:rsidR="00972520" w:rsidRPr="00466BCF">
        <w:rPr>
          <w:rFonts w:ascii="Arial" w:hAnsi="Arial" w:cs="Arial"/>
          <w:kern w:val="28"/>
          <w:sz w:val="20"/>
          <w:szCs w:val="20"/>
        </w:rPr>
        <w:t>image</w:t>
      </w:r>
    </w:p>
    <w:p w:rsidR="00E769BD" w:rsidRPr="00466BCF" w:rsidRDefault="00F82921" w:rsidP="00E3786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 xml:space="preserve"> Worked closely with creative team to market look, sound, and style (T-shirts, CD’s,</w:t>
      </w:r>
      <w:r w:rsidR="00972520" w:rsidRPr="00466BCF">
        <w:rPr>
          <w:rFonts w:ascii="Arial" w:hAnsi="Arial" w:cs="Arial"/>
          <w:kern w:val="28"/>
          <w:sz w:val="20"/>
          <w:szCs w:val="20"/>
        </w:rPr>
        <w:t xml:space="preserve"> p</w:t>
      </w:r>
      <w:r w:rsidR="00DB1457" w:rsidRPr="00466BCF">
        <w:rPr>
          <w:rFonts w:ascii="Arial" w:hAnsi="Arial" w:cs="Arial"/>
          <w:kern w:val="28"/>
          <w:sz w:val="20"/>
          <w:szCs w:val="20"/>
        </w:rPr>
        <w:t>ress kits, various merchandise</w:t>
      </w:r>
      <w:r w:rsidRPr="00466BCF">
        <w:rPr>
          <w:rFonts w:ascii="Arial" w:hAnsi="Arial" w:cs="Arial"/>
          <w:kern w:val="28"/>
          <w:sz w:val="20"/>
          <w:szCs w:val="20"/>
        </w:rPr>
        <w:t>)</w:t>
      </w:r>
    </w:p>
    <w:p w:rsidR="00186828" w:rsidRPr="00466BCF" w:rsidRDefault="00186828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186828" w:rsidRPr="00466BCF" w:rsidRDefault="00186828" w:rsidP="00E3786F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186828" w:rsidRPr="00466BCF" w:rsidRDefault="00186828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</w:p>
    <w:p w:rsidR="00186828" w:rsidRPr="00466BCF" w:rsidRDefault="00186828" w:rsidP="00E3786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</w:p>
    <w:p w:rsidR="00186828" w:rsidRPr="00466BCF" w:rsidRDefault="00186828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  <w:r w:rsidRPr="00466BCF">
        <w:rPr>
          <w:rFonts w:ascii="Arial" w:hAnsi="Arial" w:cs="Arial"/>
          <w:b/>
          <w:bCs/>
          <w:i/>
          <w:iCs/>
          <w:kern w:val="28"/>
          <w:sz w:val="20"/>
          <w:szCs w:val="20"/>
        </w:rPr>
        <w:t xml:space="preserve">QUALIFICATIONS &amp; SKILLS: </w:t>
      </w:r>
    </w:p>
    <w:p w:rsidR="00186828" w:rsidRPr="00466BCF" w:rsidRDefault="00186828" w:rsidP="00E378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 xml:space="preserve">Innate ability to prioritize and remain focused on any assignment </w:t>
      </w:r>
    </w:p>
    <w:p w:rsidR="00186828" w:rsidRPr="00466BCF" w:rsidRDefault="00186828" w:rsidP="00E378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A working knowledge of  Microsoft Office: Word, Excel, PowerPoint</w:t>
      </w:r>
      <w:r w:rsidR="003E22DD">
        <w:rPr>
          <w:rFonts w:ascii="Arial" w:hAnsi="Arial" w:cs="Arial"/>
          <w:kern w:val="28"/>
          <w:sz w:val="20"/>
          <w:szCs w:val="20"/>
        </w:rPr>
        <w:t>, basic Quick Books</w:t>
      </w:r>
      <w:r w:rsidRPr="00466BCF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186828" w:rsidRPr="00466BCF" w:rsidRDefault="00186828" w:rsidP="00E378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>Excellent with customer support services and creative thinking</w:t>
      </w:r>
    </w:p>
    <w:p w:rsidR="00186828" w:rsidRPr="00466BCF" w:rsidRDefault="00186828" w:rsidP="00E378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 xml:space="preserve">Acquires new concepts quickly, Strives to meet goals and deadlines effectively </w:t>
      </w:r>
    </w:p>
    <w:p w:rsidR="00186828" w:rsidRPr="00466BCF" w:rsidRDefault="00186828" w:rsidP="00E3786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  <w:r w:rsidRPr="00466BCF">
        <w:rPr>
          <w:rFonts w:ascii="Arial" w:hAnsi="Arial" w:cs="Arial"/>
          <w:kern w:val="28"/>
          <w:sz w:val="20"/>
          <w:szCs w:val="20"/>
        </w:rPr>
        <w:t xml:space="preserve">Independent and collaborative, Requires very little supervision and promotes cooperation among team members </w:t>
      </w:r>
    </w:p>
    <w:p w:rsidR="00186828" w:rsidRPr="00466BCF" w:rsidRDefault="00186828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186828" w:rsidRPr="00466BCF" w:rsidRDefault="00186828" w:rsidP="00E3786F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p w:rsidR="00186828" w:rsidRPr="00466BCF" w:rsidRDefault="00186828" w:rsidP="00E3786F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kern w:val="28"/>
          <w:sz w:val="20"/>
          <w:szCs w:val="20"/>
        </w:rPr>
      </w:pPr>
    </w:p>
    <w:p w:rsidR="00186828" w:rsidRPr="00466BCF" w:rsidRDefault="00186828" w:rsidP="00E3786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kern w:val="28"/>
          <w:sz w:val="20"/>
          <w:szCs w:val="20"/>
        </w:rPr>
      </w:pPr>
    </w:p>
    <w:sectPr w:rsidR="00186828" w:rsidRPr="00466BCF" w:rsidSect="00CF02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639337DA"/>
    <w:multiLevelType w:val="multilevel"/>
    <w:tmpl w:val="D92E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4"/>
  <w:drawingGridHorizontalSpacing w:val="110"/>
  <w:displayHorizontalDrawingGridEvery w:val="2"/>
  <w:characterSpacingControl w:val="doNotCompress"/>
  <w:compat/>
  <w:rsids>
    <w:rsidRoot w:val="006F06BA"/>
    <w:rsid w:val="00011D11"/>
    <w:rsid w:val="00026775"/>
    <w:rsid w:val="00081C0F"/>
    <w:rsid w:val="000820FF"/>
    <w:rsid w:val="00087F42"/>
    <w:rsid w:val="000C2075"/>
    <w:rsid w:val="00107E8B"/>
    <w:rsid w:val="00152C9F"/>
    <w:rsid w:val="0016606F"/>
    <w:rsid w:val="00186828"/>
    <w:rsid w:val="00196ECD"/>
    <w:rsid w:val="001E57C5"/>
    <w:rsid w:val="001F33AA"/>
    <w:rsid w:val="002054B1"/>
    <w:rsid w:val="0021063C"/>
    <w:rsid w:val="00231664"/>
    <w:rsid w:val="00257BDC"/>
    <w:rsid w:val="00267F36"/>
    <w:rsid w:val="0028629B"/>
    <w:rsid w:val="00296CF3"/>
    <w:rsid w:val="002A3386"/>
    <w:rsid w:val="002A75A6"/>
    <w:rsid w:val="0031722C"/>
    <w:rsid w:val="00337731"/>
    <w:rsid w:val="0035726F"/>
    <w:rsid w:val="003A48CA"/>
    <w:rsid w:val="003C4921"/>
    <w:rsid w:val="003E01AD"/>
    <w:rsid w:val="003E22DD"/>
    <w:rsid w:val="00466BCF"/>
    <w:rsid w:val="004752C0"/>
    <w:rsid w:val="00475801"/>
    <w:rsid w:val="004766DB"/>
    <w:rsid w:val="004816AA"/>
    <w:rsid w:val="004D3C23"/>
    <w:rsid w:val="004E5DE6"/>
    <w:rsid w:val="00521DE4"/>
    <w:rsid w:val="00577952"/>
    <w:rsid w:val="00580017"/>
    <w:rsid w:val="005827E9"/>
    <w:rsid w:val="00594961"/>
    <w:rsid w:val="005A201D"/>
    <w:rsid w:val="005A74AB"/>
    <w:rsid w:val="005C1A42"/>
    <w:rsid w:val="005C3775"/>
    <w:rsid w:val="005E0B39"/>
    <w:rsid w:val="00607ECA"/>
    <w:rsid w:val="00615DFA"/>
    <w:rsid w:val="0061607F"/>
    <w:rsid w:val="00622633"/>
    <w:rsid w:val="00632995"/>
    <w:rsid w:val="00656DF1"/>
    <w:rsid w:val="006D0EF1"/>
    <w:rsid w:val="006E6430"/>
    <w:rsid w:val="006F06BA"/>
    <w:rsid w:val="0070167E"/>
    <w:rsid w:val="00706CB4"/>
    <w:rsid w:val="007204FA"/>
    <w:rsid w:val="00733195"/>
    <w:rsid w:val="007617DD"/>
    <w:rsid w:val="00783A91"/>
    <w:rsid w:val="007876BB"/>
    <w:rsid w:val="007A4457"/>
    <w:rsid w:val="0080048E"/>
    <w:rsid w:val="00810317"/>
    <w:rsid w:val="008265E8"/>
    <w:rsid w:val="00846391"/>
    <w:rsid w:val="00852336"/>
    <w:rsid w:val="00891C67"/>
    <w:rsid w:val="00896FD7"/>
    <w:rsid w:val="008C0739"/>
    <w:rsid w:val="00903A88"/>
    <w:rsid w:val="0092321F"/>
    <w:rsid w:val="0097038C"/>
    <w:rsid w:val="00972520"/>
    <w:rsid w:val="00A133D6"/>
    <w:rsid w:val="00A3263F"/>
    <w:rsid w:val="00A860A7"/>
    <w:rsid w:val="00AA0671"/>
    <w:rsid w:val="00AA79E8"/>
    <w:rsid w:val="00B00529"/>
    <w:rsid w:val="00B02B92"/>
    <w:rsid w:val="00B0498E"/>
    <w:rsid w:val="00B24001"/>
    <w:rsid w:val="00B24F2C"/>
    <w:rsid w:val="00B6140E"/>
    <w:rsid w:val="00B75B06"/>
    <w:rsid w:val="00B81DE6"/>
    <w:rsid w:val="00B8402A"/>
    <w:rsid w:val="00B8535D"/>
    <w:rsid w:val="00BA62D4"/>
    <w:rsid w:val="00BB4A6C"/>
    <w:rsid w:val="00C15CED"/>
    <w:rsid w:val="00C170D2"/>
    <w:rsid w:val="00C440FC"/>
    <w:rsid w:val="00C57C00"/>
    <w:rsid w:val="00CD2A5C"/>
    <w:rsid w:val="00CE087D"/>
    <w:rsid w:val="00CF02D9"/>
    <w:rsid w:val="00D22844"/>
    <w:rsid w:val="00D25A38"/>
    <w:rsid w:val="00D37811"/>
    <w:rsid w:val="00DA3927"/>
    <w:rsid w:val="00DB1457"/>
    <w:rsid w:val="00DC11A6"/>
    <w:rsid w:val="00DE6683"/>
    <w:rsid w:val="00E25CF6"/>
    <w:rsid w:val="00E3786F"/>
    <w:rsid w:val="00E769BD"/>
    <w:rsid w:val="00EB1532"/>
    <w:rsid w:val="00EC08FF"/>
    <w:rsid w:val="00EE0818"/>
    <w:rsid w:val="00EE55F9"/>
    <w:rsid w:val="00EF2FBA"/>
    <w:rsid w:val="00EF475C"/>
    <w:rsid w:val="00F12E89"/>
    <w:rsid w:val="00F21CF0"/>
    <w:rsid w:val="00F51C93"/>
    <w:rsid w:val="00F55095"/>
    <w:rsid w:val="00F82921"/>
    <w:rsid w:val="00FA489D"/>
    <w:rsid w:val="00FD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6B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D0EF1"/>
    <w:rPr>
      <w:b/>
      <w:bCs/>
      <w:i w:val="0"/>
      <w:iCs w:val="0"/>
    </w:rPr>
  </w:style>
  <w:style w:type="character" w:customStyle="1" w:styleId="st1">
    <w:name w:val="st1"/>
    <w:basedOn w:val="DefaultParagraphFont"/>
    <w:rsid w:val="006D0EF1"/>
  </w:style>
  <w:style w:type="character" w:customStyle="1" w:styleId="skypepnhtextspan">
    <w:name w:val="skype_pnh_text_span"/>
    <w:basedOn w:val="DefaultParagraphFont"/>
    <w:rsid w:val="003C4921"/>
  </w:style>
  <w:style w:type="character" w:customStyle="1" w:styleId="skypepnhfreetextspan">
    <w:name w:val="skype_pnh_free_text_span"/>
    <w:basedOn w:val="DefaultParagraphFont"/>
    <w:rsid w:val="003C4921"/>
  </w:style>
  <w:style w:type="character" w:customStyle="1" w:styleId="skypepnhmark">
    <w:name w:val="skype_pnh_mark"/>
    <w:basedOn w:val="DefaultParagraphFont"/>
    <w:rsid w:val="003C4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akeferree@sbcglobal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e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755C-5842-4593-B0E8-764B9503AED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34F97-52A5-4E10-AF67-53B5D9B23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18ACBE-A335-4B75-BB4D-B03F7D0B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102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Suzanne</cp:lastModifiedBy>
  <cp:revision>7</cp:revision>
  <cp:lastPrinted>2008-06-29T01:55:00Z</cp:lastPrinted>
  <dcterms:created xsi:type="dcterms:W3CDTF">2013-10-15T20:01:00Z</dcterms:created>
  <dcterms:modified xsi:type="dcterms:W3CDTF">2014-05-18T20:40:00Z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