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BD" w:rsidRPr="000A56A5" w:rsidRDefault="00310944" w:rsidP="00310944">
      <w:pPr>
        <w:spacing w:after="0" w:line="240" w:lineRule="auto"/>
        <w:jc w:val="center"/>
        <w:rPr>
          <w:b/>
          <w:sz w:val="28"/>
          <w:szCs w:val="32"/>
        </w:rPr>
      </w:pPr>
      <w:proofErr w:type="spellStart"/>
      <w:r w:rsidRPr="000A56A5">
        <w:rPr>
          <w:b/>
          <w:sz w:val="28"/>
          <w:szCs w:val="32"/>
        </w:rPr>
        <w:t>Chelsie</w:t>
      </w:r>
      <w:proofErr w:type="spellEnd"/>
      <w:r w:rsidRPr="000A56A5">
        <w:rPr>
          <w:b/>
          <w:sz w:val="28"/>
          <w:szCs w:val="32"/>
        </w:rPr>
        <w:t xml:space="preserve"> N. Arnold</w:t>
      </w:r>
    </w:p>
    <w:p w:rsidR="00310944" w:rsidRPr="000A56A5" w:rsidRDefault="00310944" w:rsidP="00310944">
      <w:pPr>
        <w:spacing w:after="0" w:line="240" w:lineRule="auto"/>
        <w:jc w:val="center"/>
        <w:rPr>
          <w:sz w:val="24"/>
          <w:szCs w:val="28"/>
        </w:rPr>
      </w:pPr>
      <w:r w:rsidRPr="000A56A5">
        <w:rPr>
          <w:sz w:val="24"/>
          <w:szCs w:val="28"/>
        </w:rPr>
        <w:t>Tel: (</w:t>
      </w:r>
      <w:r w:rsidR="007A04A9" w:rsidRPr="000A56A5">
        <w:rPr>
          <w:sz w:val="24"/>
          <w:szCs w:val="28"/>
        </w:rPr>
        <w:t>31</w:t>
      </w:r>
      <w:r w:rsidR="00213C8E">
        <w:rPr>
          <w:sz w:val="24"/>
          <w:szCs w:val="28"/>
        </w:rPr>
        <w:t>0</w:t>
      </w:r>
      <w:r w:rsidR="007A04A9" w:rsidRPr="000A56A5">
        <w:rPr>
          <w:sz w:val="24"/>
          <w:szCs w:val="28"/>
        </w:rPr>
        <w:t>)</w:t>
      </w:r>
      <w:r w:rsidR="00213C8E">
        <w:rPr>
          <w:sz w:val="24"/>
          <w:szCs w:val="28"/>
        </w:rPr>
        <w:t xml:space="preserve"> 774</w:t>
      </w:r>
      <w:r w:rsidRPr="000A56A5">
        <w:rPr>
          <w:sz w:val="24"/>
          <w:szCs w:val="28"/>
        </w:rPr>
        <w:t>-</w:t>
      </w:r>
      <w:r w:rsidR="00213C8E">
        <w:rPr>
          <w:sz w:val="24"/>
          <w:szCs w:val="28"/>
        </w:rPr>
        <w:t>7021</w:t>
      </w:r>
    </w:p>
    <w:p w:rsidR="00310944" w:rsidRPr="000A56A5" w:rsidRDefault="00310944" w:rsidP="00310944">
      <w:pPr>
        <w:pBdr>
          <w:bottom w:val="single" w:sz="4" w:space="1" w:color="auto"/>
        </w:pBdr>
        <w:spacing w:line="240" w:lineRule="auto"/>
        <w:jc w:val="center"/>
        <w:rPr>
          <w:sz w:val="24"/>
          <w:szCs w:val="28"/>
        </w:rPr>
      </w:pPr>
      <w:r w:rsidRPr="000A56A5">
        <w:rPr>
          <w:sz w:val="24"/>
          <w:szCs w:val="28"/>
        </w:rPr>
        <w:t>Email: arnold.chelsie@yahoo.com</w:t>
      </w:r>
    </w:p>
    <w:p w:rsidR="00310944" w:rsidRPr="000A56A5" w:rsidRDefault="00310944" w:rsidP="00310944">
      <w:pPr>
        <w:spacing w:after="0" w:line="240" w:lineRule="auto"/>
        <w:rPr>
          <w:b/>
          <w:sz w:val="24"/>
          <w:szCs w:val="28"/>
        </w:rPr>
      </w:pPr>
      <w:r w:rsidRPr="000A56A5">
        <w:rPr>
          <w:b/>
          <w:sz w:val="24"/>
          <w:szCs w:val="28"/>
        </w:rPr>
        <w:t>OBJECTIVE</w:t>
      </w:r>
    </w:p>
    <w:p w:rsidR="00310944" w:rsidRPr="000A56A5" w:rsidRDefault="00310944" w:rsidP="00310944">
      <w:pPr>
        <w:spacing w:after="0" w:line="240" w:lineRule="auto"/>
        <w:ind w:left="720"/>
        <w:rPr>
          <w:sz w:val="24"/>
          <w:szCs w:val="28"/>
        </w:rPr>
      </w:pPr>
      <w:r w:rsidRPr="000A56A5">
        <w:rPr>
          <w:sz w:val="24"/>
          <w:szCs w:val="28"/>
        </w:rPr>
        <w:t>Transition to and establish a new career where my skills and experience can be effectively utilized for increased efficiency and productivity.</w:t>
      </w:r>
    </w:p>
    <w:p w:rsidR="00310944" w:rsidRPr="000A56A5" w:rsidRDefault="00310944" w:rsidP="00310944">
      <w:pPr>
        <w:spacing w:after="0" w:line="240" w:lineRule="auto"/>
        <w:rPr>
          <w:sz w:val="24"/>
          <w:szCs w:val="28"/>
        </w:rPr>
      </w:pPr>
    </w:p>
    <w:p w:rsidR="00310944" w:rsidRPr="000A56A5" w:rsidRDefault="00310944" w:rsidP="00310944">
      <w:pPr>
        <w:spacing w:after="0" w:line="240" w:lineRule="auto"/>
        <w:rPr>
          <w:b/>
          <w:sz w:val="24"/>
          <w:szCs w:val="28"/>
        </w:rPr>
      </w:pPr>
      <w:r w:rsidRPr="000A56A5">
        <w:rPr>
          <w:b/>
          <w:sz w:val="24"/>
          <w:szCs w:val="28"/>
        </w:rPr>
        <w:t>EDUCATION</w:t>
      </w:r>
    </w:p>
    <w:p w:rsidR="007A04A9" w:rsidRPr="000A56A5" w:rsidRDefault="007A04A9" w:rsidP="00310944">
      <w:pPr>
        <w:spacing w:after="0" w:line="240" w:lineRule="auto"/>
        <w:rPr>
          <w:sz w:val="24"/>
          <w:szCs w:val="28"/>
        </w:rPr>
      </w:pPr>
      <w:r w:rsidRPr="000A56A5">
        <w:rPr>
          <w:b/>
          <w:sz w:val="24"/>
          <w:szCs w:val="28"/>
        </w:rPr>
        <w:tab/>
      </w:r>
      <w:r w:rsidRPr="000A56A5">
        <w:rPr>
          <w:sz w:val="24"/>
          <w:szCs w:val="28"/>
        </w:rPr>
        <w:t>August 2002 to May 2006</w:t>
      </w:r>
    </w:p>
    <w:p w:rsidR="007A04A9" w:rsidRPr="000A56A5" w:rsidRDefault="007A04A9" w:rsidP="00310944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Taylor High School</w:t>
      </w:r>
    </w:p>
    <w:p w:rsidR="007A04A9" w:rsidRPr="000A56A5" w:rsidRDefault="007A04A9" w:rsidP="00310944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Kokomo, IN</w:t>
      </w:r>
    </w:p>
    <w:p w:rsidR="007A04A9" w:rsidRPr="000A56A5" w:rsidRDefault="007A04A9" w:rsidP="00310944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High School Diploma</w:t>
      </w:r>
    </w:p>
    <w:p w:rsidR="007A04A9" w:rsidRPr="000A56A5" w:rsidRDefault="007A04A9" w:rsidP="00310944">
      <w:pPr>
        <w:spacing w:after="0" w:line="240" w:lineRule="auto"/>
        <w:rPr>
          <w:b/>
          <w:sz w:val="24"/>
          <w:szCs w:val="28"/>
        </w:rPr>
      </w:pPr>
    </w:p>
    <w:p w:rsidR="00310944" w:rsidRPr="000A56A5" w:rsidRDefault="00310944" w:rsidP="00310944">
      <w:pPr>
        <w:spacing w:after="0" w:line="240" w:lineRule="auto"/>
        <w:ind w:left="720"/>
        <w:rPr>
          <w:sz w:val="24"/>
          <w:szCs w:val="28"/>
        </w:rPr>
      </w:pPr>
      <w:r w:rsidRPr="000A56A5">
        <w:rPr>
          <w:sz w:val="24"/>
          <w:szCs w:val="28"/>
        </w:rPr>
        <w:t>March 2007 to May 2007</w:t>
      </w:r>
    </w:p>
    <w:p w:rsidR="00310944" w:rsidRPr="000A56A5" w:rsidRDefault="00310944" w:rsidP="00310944">
      <w:pPr>
        <w:spacing w:after="0" w:line="240" w:lineRule="auto"/>
        <w:ind w:left="1440"/>
        <w:rPr>
          <w:b/>
          <w:sz w:val="24"/>
          <w:szCs w:val="28"/>
        </w:rPr>
      </w:pPr>
      <w:r w:rsidRPr="000A56A5">
        <w:rPr>
          <w:b/>
          <w:sz w:val="24"/>
          <w:szCs w:val="28"/>
        </w:rPr>
        <w:t>Indiana Realtor</w:t>
      </w:r>
      <w:r w:rsidR="0094070C" w:rsidRPr="000A56A5">
        <w:rPr>
          <w:b/>
          <w:sz w:val="24"/>
          <w:szCs w:val="28"/>
        </w:rPr>
        <w:t>s</w:t>
      </w:r>
      <w:r w:rsidRPr="000A56A5">
        <w:rPr>
          <w:b/>
          <w:sz w:val="24"/>
          <w:szCs w:val="28"/>
        </w:rPr>
        <w:t xml:space="preserve"> School</w:t>
      </w:r>
    </w:p>
    <w:p w:rsidR="0094070C" w:rsidRPr="000A56A5" w:rsidRDefault="0094070C" w:rsidP="00310944">
      <w:pPr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Kokomo, IN</w:t>
      </w:r>
    </w:p>
    <w:p w:rsidR="0094070C" w:rsidRPr="000A56A5" w:rsidRDefault="0094070C" w:rsidP="00310944">
      <w:pPr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Realtors License</w:t>
      </w:r>
    </w:p>
    <w:p w:rsidR="0094070C" w:rsidRPr="000A56A5" w:rsidRDefault="0094070C" w:rsidP="00310944">
      <w:pPr>
        <w:spacing w:after="0" w:line="240" w:lineRule="auto"/>
        <w:ind w:left="1440"/>
        <w:rPr>
          <w:sz w:val="24"/>
          <w:szCs w:val="28"/>
        </w:rPr>
      </w:pPr>
    </w:p>
    <w:p w:rsidR="0094070C" w:rsidRPr="000A56A5" w:rsidRDefault="0094070C" w:rsidP="0094070C">
      <w:pPr>
        <w:spacing w:after="0" w:line="240" w:lineRule="auto"/>
        <w:rPr>
          <w:b/>
          <w:sz w:val="24"/>
          <w:szCs w:val="28"/>
        </w:rPr>
      </w:pPr>
      <w:r w:rsidRPr="000A56A5">
        <w:rPr>
          <w:b/>
          <w:sz w:val="24"/>
          <w:szCs w:val="28"/>
        </w:rPr>
        <w:t>SOFTWARE/SYSTEM SKILLS</w:t>
      </w:r>
    </w:p>
    <w:p w:rsidR="0094070C" w:rsidRPr="000A56A5" w:rsidRDefault="0094070C" w:rsidP="0094070C">
      <w:pPr>
        <w:spacing w:after="0" w:line="240" w:lineRule="auto"/>
        <w:ind w:left="720"/>
        <w:rPr>
          <w:sz w:val="24"/>
          <w:szCs w:val="28"/>
        </w:rPr>
      </w:pPr>
      <w:r w:rsidRPr="000A56A5">
        <w:rPr>
          <w:sz w:val="24"/>
          <w:szCs w:val="28"/>
        </w:rPr>
        <w:t>Microsoft Office (Word, Excel, Power point)</w:t>
      </w:r>
    </w:p>
    <w:p w:rsidR="0094070C" w:rsidRPr="000A56A5" w:rsidRDefault="0094070C" w:rsidP="0094070C">
      <w:pPr>
        <w:spacing w:after="0" w:line="240" w:lineRule="auto"/>
        <w:ind w:left="720"/>
        <w:rPr>
          <w:sz w:val="24"/>
          <w:szCs w:val="28"/>
        </w:rPr>
      </w:pPr>
    </w:p>
    <w:p w:rsidR="0094070C" w:rsidRDefault="0094070C" w:rsidP="0094070C">
      <w:pPr>
        <w:spacing w:after="0" w:line="240" w:lineRule="auto"/>
        <w:rPr>
          <w:b/>
          <w:sz w:val="24"/>
          <w:szCs w:val="28"/>
        </w:rPr>
      </w:pPr>
      <w:r w:rsidRPr="000A56A5">
        <w:rPr>
          <w:b/>
          <w:sz w:val="24"/>
          <w:szCs w:val="28"/>
        </w:rPr>
        <w:t>WORK HISTORY</w:t>
      </w:r>
    </w:p>
    <w:p w:rsidR="00BC02A4" w:rsidRDefault="00BC02A4" w:rsidP="0094070C">
      <w:pPr>
        <w:spacing w:after="0" w:line="240" w:lineRule="auto"/>
        <w:rPr>
          <w:b/>
          <w:sz w:val="24"/>
          <w:szCs w:val="28"/>
        </w:rPr>
      </w:pPr>
    </w:p>
    <w:p w:rsidR="00BC02A4" w:rsidRDefault="00BC02A4" w:rsidP="0094070C">
      <w:pPr>
        <w:spacing w:after="0" w:line="240" w:lineRule="auto"/>
        <w:rPr>
          <w:sz w:val="24"/>
          <w:szCs w:val="28"/>
        </w:rPr>
      </w:pPr>
      <w:r>
        <w:rPr>
          <w:b/>
          <w:sz w:val="24"/>
          <w:szCs w:val="28"/>
        </w:rPr>
        <w:tab/>
      </w:r>
      <w:r>
        <w:rPr>
          <w:sz w:val="24"/>
          <w:szCs w:val="28"/>
        </w:rPr>
        <w:t>October 2012 to Present</w:t>
      </w:r>
    </w:p>
    <w:p w:rsidR="00BC02A4" w:rsidRDefault="00BC02A4" w:rsidP="0094070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b/>
          <w:sz w:val="24"/>
          <w:szCs w:val="28"/>
        </w:rPr>
        <w:t>Server/Cocktail Server</w:t>
      </w:r>
    </w:p>
    <w:p w:rsidR="00BC02A4" w:rsidRDefault="00BC02A4" w:rsidP="0094070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  <w:t>The Grill on Hollywood</w:t>
      </w:r>
    </w:p>
    <w:p w:rsidR="00BC02A4" w:rsidRDefault="00BC02A4" w:rsidP="0094070C">
      <w:pPr>
        <w:spacing w:after="0" w:line="240" w:lineRule="auto"/>
        <w:rPr>
          <w:sz w:val="24"/>
          <w:szCs w:val="28"/>
        </w:rPr>
      </w:pPr>
    </w:p>
    <w:p w:rsidR="00BC02A4" w:rsidRDefault="00BC02A4" w:rsidP="0094070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Greet guests and explain menu items and give verbal specials. </w:t>
      </w:r>
    </w:p>
    <w:p w:rsidR="00BC02A4" w:rsidRDefault="00BC02A4" w:rsidP="0094070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Deliver drinks and food to table and place in proper order. </w:t>
      </w:r>
    </w:p>
    <w:p w:rsidR="00BC02A4" w:rsidRPr="00BC02A4" w:rsidRDefault="00BC02A4" w:rsidP="0094070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  <w:t>Run tabs and close out guests at end of meal.</w:t>
      </w:r>
    </w:p>
    <w:p w:rsidR="002D794D" w:rsidRPr="000A56A5" w:rsidRDefault="002D794D" w:rsidP="0094070C">
      <w:pPr>
        <w:spacing w:after="0" w:line="240" w:lineRule="auto"/>
        <w:rPr>
          <w:b/>
          <w:sz w:val="24"/>
          <w:szCs w:val="28"/>
        </w:rPr>
      </w:pPr>
      <w:r w:rsidRPr="000A56A5">
        <w:rPr>
          <w:b/>
          <w:sz w:val="24"/>
          <w:szCs w:val="28"/>
        </w:rPr>
        <w:tab/>
      </w:r>
    </w:p>
    <w:p w:rsidR="002D794D" w:rsidRPr="000A56A5" w:rsidRDefault="002D794D" w:rsidP="0094070C">
      <w:pPr>
        <w:spacing w:after="0" w:line="240" w:lineRule="auto"/>
        <w:rPr>
          <w:sz w:val="24"/>
          <w:szCs w:val="28"/>
        </w:rPr>
      </w:pPr>
      <w:r w:rsidRPr="000A56A5">
        <w:rPr>
          <w:b/>
          <w:sz w:val="24"/>
          <w:szCs w:val="28"/>
        </w:rPr>
        <w:tab/>
      </w:r>
      <w:r w:rsidRPr="000A56A5">
        <w:rPr>
          <w:sz w:val="24"/>
          <w:szCs w:val="28"/>
        </w:rPr>
        <w:t xml:space="preserve">June 2012 to </w:t>
      </w:r>
      <w:r w:rsidR="001D59DD">
        <w:rPr>
          <w:sz w:val="24"/>
          <w:szCs w:val="28"/>
        </w:rPr>
        <w:t>October 2012</w:t>
      </w:r>
    </w:p>
    <w:p w:rsidR="002D794D" w:rsidRPr="000A56A5" w:rsidRDefault="002D794D" w:rsidP="0094070C">
      <w:pPr>
        <w:spacing w:after="0" w:line="240" w:lineRule="auto"/>
        <w:rPr>
          <w:b/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</w:r>
      <w:r w:rsidRPr="000A56A5">
        <w:rPr>
          <w:b/>
          <w:sz w:val="24"/>
          <w:szCs w:val="28"/>
        </w:rPr>
        <w:t>General Manager</w:t>
      </w:r>
    </w:p>
    <w:p w:rsidR="002D794D" w:rsidRPr="000A56A5" w:rsidRDefault="002D794D" w:rsidP="0094070C">
      <w:pPr>
        <w:spacing w:after="0" w:line="240" w:lineRule="auto"/>
        <w:rPr>
          <w:sz w:val="24"/>
          <w:szCs w:val="28"/>
        </w:rPr>
      </w:pPr>
      <w:r w:rsidRPr="000A56A5">
        <w:rPr>
          <w:b/>
          <w:sz w:val="24"/>
          <w:szCs w:val="28"/>
        </w:rPr>
        <w:tab/>
      </w:r>
      <w:r w:rsidRPr="000A56A5">
        <w:rPr>
          <w:b/>
          <w:sz w:val="24"/>
          <w:szCs w:val="28"/>
        </w:rPr>
        <w:tab/>
      </w:r>
      <w:r w:rsidRPr="000A56A5">
        <w:rPr>
          <w:sz w:val="24"/>
          <w:szCs w:val="28"/>
        </w:rPr>
        <w:t>Brooklyn Water Bagel Company</w:t>
      </w:r>
    </w:p>
    <w:p w:rsidR="002D794D" w:rsidRPr="000A56A5" w:rsidRDefault="002D794D" w:rsidP="0094070C">
      <w:pPr>
        <w:spacing w:after="0" w:line="240" w:lineRule="auto"/>
        <w:rPr>
          <w:sz w:val="24"/>
          <w:szCs w:val="28"/>
        </w:rPr>
      </w:pPr>
    </w:p>
    <w:p w:rsidR="002D794D" w:rsidRPr="000A56A5" w:rsidRDefault="002D794D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Hired and trained staff and pr</w:t>
      </w:r>
      <w:r w:rsidR="00BE234C" w:rsidRPr="000A56A5">
        <w:rPr>
          <w:sz w:val="24"/>
          <w:szCs w:val="28"/>
        </w:rPr>
        <w:t>epared store for grand opening</w:t>
      </w:r>
    </w:p>
    <w:p w:rsidR="002D794D" w:rsidRPr="000A56A5" w:rsidRDefault="002D794D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Scheduling, inventory and ordering</w:t>
      </w:r>
    </w:p>
    <w:p w:rsidR="002D794D" w:rsidRPr="000A56A5" w:rsidRDefault="002D794D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Continuously training staff on new p</w:t>
      </w:r>
      <w:r w:rsidR="00BE234C" w:rsidRPr="000A56A5">
        <w:rPr>
          <w:sz w:val="24"/>
          <w:szCs w:val="28"/>
        </w:rPr>
        <w:t>rocedures</w:t>
      </w:r>
    </w:p>
    <w:p w:rsidR="00BE234C" w:rsidRDefault="00BE234C" w:rsidP="0094070C">
      <w:pPr>
        <w:spacing w:after="0" w:line="240" w:lineRule="auto"/>
        <w:rPr>
          <w:sz w:val="24"/>
          <w:szCs w:val="28"/>
        </w:rPr>
      </w:pPr>
    </w:p>
    <w:p w:rsidR="000F77E2" w:rsidRDefault="000F77E2" w:rsidP="0094070C">
      <w:pPr>
        <w:spacing w:after="0" w:line="240" w:lineRule="auto"/>
        <w:rPr>
          <w:sz w:val="24"/>
          <w:szCs w:val="28"/>
        </w:rPr>
      </w:pPr>
    </w:p>
    <w:p w:rsidR="000F77E2" w:rsidRDefault="000F77E2" w:rsidP="0094070C">
      <w:pPr>
        <w:spacing w:after="0" w:line="240" w:lineRule="auto"/>
        <w:rPr>
          <w:sz w:val="24"/>
          <w:szCs w:val="28"/>
        </w:rPr>
      </w:pPr>
    </w:p>
    <w:p w:rsidR="000F77E2" w:rsidRDefault="000F77E2" w:rsidP="0094070C">
      <w:pPr>
        <w:spacing w:after="0" w:line="240" w:lineRule="auto"/>
        <w:rPr>
          <w:sz w:val="24"/>
          <w:szCs w:val="28"/>
        </w:rPr>
      </w:pPr>
    </w:p>
    <w:p w:rsidR="000F77E2" w:rsidRPr="000A56A5" w:rsidRDefault="000F77E2" w:rsidP="0094070C">
      <w:pPr>
        <w:spacing w:after="0" w:line="240" w:lineRule="auto"/>
        <w:rPr>
          <w:sz w:val="24"/>
          <w:szCs w:val="28"/>
        </w:rPr>
      </w:pPr>
    </w:p>
    <w:p w:rsidR="00D06005" w:rsidRPr="000A56A5" w:rsidRDefault="00D06005" w:rsidP="0094070C">
      <w:pPr>
        <w:spacing w:after="0" w:line="240" w:lineRule="auto"/>
        <w:rPr>
          <w:sz w:val="24"/>
          <w:szCs w:val="28"/>
        </w:rPr>
      </w:pPr>
      <w:r w:rsidRPr="000A56A5">
        <w:rPr>
          <w:b/>
          <w:sz w:val="24"/>
          <w:szCs w:val="28"/>
        </w:rPr>
        <w:lastRenderedPageBreak/>
        <w:tab/>
      </w:r>
      <w:r w:rsidRPr="000A56A5">
        <w:rPr>
          <w:sz w:val="24"/>
          <w:szCs w:val="28"/>
        </w:rPr>
        <w:t>August 2008 to Present</w:t>
      </w:r>
    </w:p>
    <w:p w:rsidR="00D06005" w:rsidRPr="000A56A5" w:rsidRDefault="00D06005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</w:r>
      <w:r w:rsidRPr="000A56A5">
        <w:rPr>
          <w:b/>
          <w:sz w:val="24"/>
          <w:szCs w:val="28"/>
        </w:rPr>
        <w:t>Promotional Model</w:t>
      </w:r>
    </w:p>
    <w:p w:rsidR="00D06005" w:rsidRPr="000A56A5" w:rsidRDefault="00D06005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Independent Contractor</w:t>
      </w:r>
    </w:p>
    <w:p w:rsidR="00D06005" w:rsidRPr="000A56A5" w:rsidRDefault="00D06005" w:rsidP="0094070C">
      <w:pPr>
        <w:spacing w:after="0" w:line="240" w:lineRule="auto"/>
        <w:rPr>
          <w:sz w:val="24"/>
          <w:szCs w:val="28"/>
        </w:rPr>
      </w:pPr>
    </w:p>
    <w:p w:rsidR="00D06005" w:rsidRPr="000A56A5" w:rsidRDefault="00D06005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Worked with different companies to help promote products and</w:t>
      </w:r>
    </w:p>
    <w:p w:rsidR="00BE234C" w:rsidRPr="000A56A5" w:rsidRDefault="00BE234C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Services</w:t>
      </w:r>
    </w:p>
    <w:p w:rsidR="00D06005" w:rsidRDefault="00D06005" w:rsidP="0094070C">
      <w:pPr>
        <w:spacing w:after="0" w:line="240" w:lineRule="auto"/>
        <w:rPr>
          <w:b/>
          <w:sz w:val="24"/>
          <w:szCs w:val="28"/>
        </w:rPr>
      </w:pPr>
    </w:p>
    <w:p w:rsidR="00E4411B" w:rsidRPr="000A56A5" w:rsidRDefault="00E4411B" w:rsidP="0094070C">
      <w:pPr>
        <w:spacing w:after="0" w:line="240" w:lineRule="auto"/>
        <w:rPr>
          <w:sz w:val="24"/>
          <w:szCs w:val="28"/>
        </w:rPr>
      </w:pPr>
      <w:r w:rsidRPr="000A56A5">
        <w:rPr>
          <w:b/>
          <w:sz w:val="24"/>
          <w:szCs w:val="28"/>
        </w:rPr>
        <w:tab/>
      </w:r>
      <w:r w:rsidRPr="000A56A5">
        <w:rPr>
          <w:sz w:val="24"/>
          <w:szCs w:val="28"/>
        </w:rPr>
        <w:t>October 2011 to May</w:t>
      </w:r>
      <w:r w:rsidRPr="000A56A5">
        <w:rPr>
          <w:b/>
          <w:sz w:val="24"/>
          <w:szCs w:val="28"/>
        </w:rPr>
        <w:t xml:space="preserve"> </w:t>
      </w:r>
      <w:r w:rsidRPr="000A56A5">
        <w:rPr>
          <w:sz w:val="24"/>
          <w:szCs w:val="28"/>
        </w:rPr>
        <w:t>2012</w:t>
      </w:r>
    </w:p>
    <w:p w:rsidR="00E4411B" w:rsidRPr="000A56A5" w:rsidRDefault="00E4411B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</w:r>
      <w:r w:rsidRPr="000A56A5">
        <w:rPr>
          <w:b/>
          <w:sz w:val="24"/>
          <w:szCs w:val="28"/>
        </w:rPr>
        <w:t>Manager</w:t>
      </w:r>
    </w:p>
    <w:p w:rsidR="00E4411B" w:rsidRPr="000A56A5" w:rsidRDefault="00E4411B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Jump-N-Play</w:t>
      </w:r>
    </w:p>
    <w:p w:rsidR="00E4411B" w:rsidRPr="000A56A5" w:rsidRDefault="00E4411B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Avon, IN</w:t>
      </w:r>
    </w:p>
    <w:p w:rsidR="00E4411B" w:rsidRPr="000A56A5" w:rsidRDefault="00E4411B" w:rsidP="0094070C">
      <w:pPr>
        <w:spacing w:after="0" w:line="240" w:lineRule="auto"/>
        <w:rPr>
          <w:sz w:val="24"/>
          <w:szCs w:val="28"/>
        </w:rPr>
      </w:pPr>
    </w:p>
    <w:p w:rsidR="00BE234C" w:rsidRPr="000A56A5" w:rsidRDefault="00E4411B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Set up an i</w:t>
      </w:r>
      <w:r w:rsidR="00BE234C" w:rsidRPr="000A56A5">
        <w:rPr>
          <w:sz w:val="24"/>
          <w:szCs w:val="28"/>
        </w:rPr>
        <w:t>nventory process and ordering guide</w:t>
      </w:r>
    </w:p>
    <w:p w:rsidR="00BE234C" w:rsidRPr="000A56A5" w:rsidRDefault="00E4411B" w:rsidP="00BE234C">
      <w:pPr>
        <w:spacing w:after="0" w:line="240" w:lineRule="auto"/>
        <w:ind w:left="720" w:firstLine="720"/>
        <w:rPr>
          <w:sz w:val="24"/>
          <w:szCs w:val="28"/>
        </w:rPr>
      </w:pPr>
      <w:r w:rsidRPr="000A56A5">
        <w:rPr>
          <w:sz w:val="24"/>
          <w:szCs w:val="28"/>
        </w:rPr>
        <w:t xml:space="preserve"> Trained employees on efficiency and </w:t>
      </w:r>
      <w:r w:rsidR="00BE234C" w:rsidRPr="000A56A5">
        <w:rPr>
          <w:sz w:val="24"/>
          <w:szCs w:val="28"/>
        </w:rPr>
        <w:t>m</w:t>
      </w:r>
      <w:r w:rsidRPr="000A56A5">
        <w:rPr>
          <w:sz w:val="24"/>
          <w:szCs w:val="28"/>
        </w:rPr>
        <w:t>ultitasking</w:t>
      </w:r>
    </w:p>
    <w:p w:rsidR="00BE234C" w:rsidRPr="000A56A5" w:rsidRDefault="00E4411B" w:rsidP="00BE234C">
      <w:pPr>
        <w:spacing w:after="0" w:line="240" w:lineRule="auto"/>
        <w:ind w:left="720" w:firstLine="720"/>
        <w:rPr>
          <w:sz w:val="24"/>
          <w:szCs w:val="28"/>
        </w:rPr>
      </w:pPr>
      <w:r w:rsidRPr="000A56A5">
        <w:rPr>
          <w:sz w:val="24"/>
          <w:szCs w:val="28"/>
        </w:rPr>
        <w:t xml:space="preserve"> Helped create advertising </w:t>
      </w:r>
      <w:r w:rsidR="00BE234C" w:rsidRPr="000A56A5">
        <w:rPr>
          <w:sz w:val="24"/>
          <w:szCs w:val="28"/>
        </w:rPr>
        <w:t>brochures</w:t>
      </w:r>
    </w:p>
    <w:p w:rsidR="00E4411B" w:rsidRPr="000A56A5" w:rsidRDefault="00D06005" w:rsidP="000A56A5">
      <w:pPr>
        <w:spacing w:after="0" w:line="240" w:lineRule="auto"/>
        <w:ind w:left="720" w:firstLine="720"/>
        <w:rPr>
          <w:b/>
          <w:sz w:val="24"/>
          <w:szCs w:val="28"/>
        </w:rPr>
      </w:pPr>
      <w:r w:rsidRPr="000A56A5">
        <w:rPr>
          <w:sz w:val="24"/>
          <w:szCs w:val="28"/>
        </w:rPr>
        <w:t xml:space="preserve"> Connected with local schools </w:t>
      </w:r>
      <w:r w:rsidR="00BE234C" w:rsidRPr="000A56A5">
        <w:rPr>
          <w:sz w:val="24"/>
          <w:szCs w:val="28"/>
        </w:rPr>
        <w:t>and daycares to schedule events</w:t>
      </w:r>
      <w:r w:rsidR="00E4411B" w:rsidRPr="000A56A5">
        <w:rPr>
          <w:sz w:val="24"/>
          <w:szCs w:val="28"/>
        </w:rPr>
        <w:t xml:space="preserve"> </w:t>
      </w:r>
      <w:r w:rsidR="00E4411B" w:rsidRPr="000A56A5">
        <w:rPr>
          <w:b/>
          <w:sz w:val="24"/>
          <w:szCs w:val="28"/>
        </w:rPr>
        <w:tab/>
      </w:r>
    </w:p>
    <w:p w:rsidR="00D06005" w:rsidRPr="000A56A5" w:rsidRDefault="00D06005" w:rsidP="0094070C">
      <w:pPr>
        <w:spacing w:after="0" w:line="240" w:lineRule="auto"/>
        <w:rPr>
          <w:b/>
          <w:sz w:val="24"/>
          <w:szCs w:val="28"/>
        </w:rPr>
      </w:pPr>
    </w:p>
    <w:p w:rsidR="00E4411B" w:rsidRPr="000A56A5" w:rsidRDefault="00E4411B" w:rsidP="0094070C">
      <w:pPr>
        <w:spacing w:after="0" w:line="240" w:lineRule="auto"/>
        <w:rPr>
          <w:sz w:val="24"/>
          <w:szCs w:val="28"/>
        </w:rPr>
      </w:pPr>
      <w:r w:rsidRPr="000A56A5">
        <w:rPr>
          <w:b/>
          <w:sz w:val="24"/>
          <w:szCs w:val="28"/>
        </w:rPr>
        <w:tab/>
      </w:r>
      <w:r w:rsidRPr="000A56A5">
        <w:rPr>
          <w:sz w:val="24"/>
          <w:szCs w:val="28"/>
        </w:rPr>
        <w:t>June 2010 to December 2010</w:t>
      </w:r>
    </w:p>
    <w:p w:rsidR="00E4411B" w:rsidRPr="000A56A5" w:rsidRDefault="00E4411B" w:rsidP="0094070C">
      <w:pPr>
        <w:spacing w:after="0" w:line="240" w:lineRule="auto"/>
        <w:rPr>
          <w:b/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</w:r>
      <w:r w:rsidRPr="000A56A5">
        <w:rPr>
          <w:b/>
          <w:sz w:val="24"/>
          <w:szCs w:val="28"/>
        </w:rPr>
        <w:t>Cocktail Waitress</w:t>
      </w:r>
    </w:p>
    <w:p w:rsidR="00E4411B" w:rsidRPr="000A56A5" w:rsidRDefault="00E4411B" w:rsidP="0094070C">
      <w:pPr>
        <w:spacing w:after="0" w:line="240" w:lineRule="auto"/>
        <w:rPr>
          <w:sz w:val="24"/>
          <w:szCs w:val="28"/>
        </w:rPr>
      </w:pPr>
      <w:r w:rsidRPr="000A56A5">
        <w:rPr>
          <w:b/>
          <w:sz w:val="24"/>
          <w:szCs w:val="28"/>
        </w:rPr>
        <w:tab/>
      </w:r>
      <w:r w:rsidRPr="000A56A5">
        <w:rPr>
          <w:b/>
          <w:sz w:val="24"/>
          <w:szCs w:val="28"/>
        </w:rPr>
        <w:tab/>
      </w:r>
      <w:proofErr w:type="spellStart"/>
      <w:r w:rsidRPr="000A56A5">
        <w:rPr>
          <w:sz w:val="24"/>
          <w:szCs w:val="28"/>
        </w:rPr>
        <w:t>Blu</w:t>
      </w:r>
      <w:proofErr w:type="spellEnd"/>
      <w:r w:rsidRPr="000A56A5">
        <w:rPr>
          <w:sz w:val="24"/>
          <w:szCs w:val="28"/>
        </w:rPr>
        <w:t xml:space="preserve"> Martini</w:t>
      </w:r>
    </w:p>
    <w:p w:rsidR="00E4411B" w:rsidRPr="000A56A5" w:rsidRDefault="00E4411B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Indianapolis, IN</w:t>
      </w:r>
    </w:p>
    <w:p w:rsidR="00E4411B" w:rsidRPr="000A56A5" w:rsidRDefault="00E4411B" w:rsidP="0094070C">
      <w:pPr>
        <w:spacing w:after="0" w:line="240" w:lineRule="auto"/>
        <w:rPr>
          <w:sz w:val="24"/>
          <w:szCs w:val="28"/>
        </w:rPr>
      </w:pPr>
    </w:p>
    <w:p w:rsidR="00BE234C" w:rsidRPr="000A56A5" w:rsidRDefault="00E4411B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Welcomed guest</w:t>
      </w:r>
      <w:r w:rsidR="00BE234C" w:rsidRPr="000A56A5">
        <w:rPr>
          <w:sz w:val="24"/>
          <w:szCs w:val="28"/>
        </w:rPr>
        <w:t>s and helped suggest menu items</w:t>
      </w:r>
    </w:p>
    <w:p w:rsidR="00BE234C" w:rsidRPr="000A56A5" w:rsidRDefault="00E4411B" w:rsidP="000A56A5">
      <w:pPr>
        <w:spacing w:after="0" w:line="240" w:lineRule="auto"/>
        <w:ind w:left="1440" w:firstLine="45"/>
        <w:rPr>
          <w:sz w:val="24"/>
          <w:szCs w:val="28"/>
        </w:rPr>
      </w:pPr>
      <w:r w:rsidRPr="000A56A5">
        <w:rPr>
          <w:sz w:val="24"/>
          <w:szCs w:val="28"/>
        </w:rPr>
        <w:t xml:space="preserve">Memorized orders and made sure </w:t>
      </w:r>
      <w:r w:rsidR="00BE234C" w:rsidRPr="000A56A5">
        <w:rPr>
          <w:sz w:val="24"/>
          <w:szCs w:val="28"/>
        </w:rPr>
        <w:t>everything was served correctly</w:t>
      </w:r>
      <w:r w:rsidRPr="000A56A5">
        <w:rPr>
          <w:sz w:val="24"/>
          <w:szCs w:val="28"/>
        </w:rPr>
        <w:t xml:space="preserve"> Cleaned</w:t>
      </w:r>
      <w:r w:rsidR="00BE234C" w:rsidRPr="000A56A5">
        <w:rPr>
          <w:sz w:val="24"/>
          <w:szCs w:val="28"/>
        </w:rPr>
        <w:t xml:space="preserve"> </w:t>
      </w:r>
      <w:r w:rsidRPr="000A56A5">
        <w:rPr>
          <w:sz w:val="24"/>
          <w:szCs w:val="28"/>
        </w:rPr>
        <w:t xml:space="preserve">and prepared for new guests. </w:t>
      </w:r>
    </w:p>
    <w:p w:rsidR="00BE234C" w:rsidRPr="000A56A5" w:rsidRDefault="00BE234C" w:rsidP="0094070C">
      <w:pPr>
        <w:spacing w:after="0" w:line="240" w:lineRule="auto"/>
        <w:rPr>
          <w:sz w:val="24"/>
          <w:szCs w:val="28"/>
        </w:rPr>
      </w:pPr>
    </w:p>
    <w:p w:rsidR="007A04A9" w:rsidRPr="000A56A5" w:rsidRDefault="007A04A9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  <w:t>August 2009 to November 2010</w:t>
      </w:r>
    </w:p>
    <w:p w:rsidR="007A04A9" w:rsidRPr="000A56A5" w:rsidRDefault="007A04A9" w:rsidP="0094070C">
      <w:pPr>
        <w:spacing w:after="0" w:line="240" w:lineRule="auto"/>
        <w:rPr>
          <w:b/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</w:r>
      <w:r w:rsidRPr="000A56A5">
        <w:rPr>
          <w:b/>
          <w:sz w:val="24"/>
          <w:szCs w:val="28"/>
        </w:rPr>
        <w:t>Cocktail Waitress</w:t>
      </w:r>
    </w:p>
    <w:p w:rsidR="007A04A9" w:rsidRPr="000A56A5" w:rsidRDefault="007A04A9" w:rsidP="0094070C">
      <w:pPr>
        <w:spacing w:after="0" w:line="240" w:lineRule="auto"/>
        <w:rPr>
          <w:sz w:val="24"/>
          <w:szCs w:val="28"/>
        </w:rPr>
      </w:pPr>
      <w:r w:rsidRPr="000A56A5">
        <w:rPr>
          <w:b/>
          <w:sz w:val="24"/>
          <w:szCs w:val="28"/>
        </w:rPr>
        <w:tab/>
      </w:r>
      <w:r w:rsidRPr="000A56A5">
        <w:rPr>
          <w:b/>
          <w:sz w:val="24"/>
          <w:szCs w:val="28"/>
        </w:rPr>
        <w:tab/>
      </w:r>
      <w:r w:rsidRPr="000A56A5">
        <w:rPr>
          <w:sz w:val="24"/>
          <w:szCs w:val="28"/>
        </w:rPr>
        <w:t>The Spot</w:t>
      </w:r>
    </w:p>
    <w:p w:rsidR="007A04A9" w:rsidRPr="000A56A5" w:rsidRDefault="007A04A9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Indianapolis, IN</w:t>
      </w:r>
    </w:p>
    <w:p w:rsidR="007A04A9" w:rsidRPr="000A56A5" w:rsidRDefault="007A04A9" w:rsidP="0094070C">
      <w:pPr>
        <w:spacing w:after="0" w:line="240" w:lineRule="auto"/>
        <w:rPr>
          <w:sz w:val="24"/>
          <w:szCs w:val="28"/>
        </w:rPr>
      </w:pPr>
    </w:p>
    <w:p w:rsidR="00BE234C" w:rsidRPr="000A56A5" w:rsidRDefault="007A04A9" w:rsidP="0094070C">
      <w:pPr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ab/>
      </w:r>
      <w:r w:rsidRPr="000A56A5">
        <w:rPr>
          <w:sz w:val="24"/>
          <w:szCs w:val="28"/>
        </w:rPr>
        <w:tab/>
        <w:t>Checked guests ID’s</w:t>
      </w:r>
    </w:p>
    <w:p w:rsidR="00BE234C" w:rsidRPr="000A56A5" w:rsidRDefault="00BE234C" w:rsidP="00BE234C">
      <w:pPr>
        <w:spacing w:after="0" w:line="240" w:lineRule="auto"/>
        <w:ind w:left="720" w:firstLine="720"/>
        <w:rPr>
          <w:sz w:val="24"/>
          <w:szCs w:val="28"/>
        </w:rPr>
      </w:pPr>
      <w:r w:rsidRPr="000A56A5">
        <w:rPr>
          <w:sz w:val="24"/>
          <w:szCs w:val="28"/>
        </w:rPr>
        <w:t>S</w:t>
      </w:r>
      <w:r w:rsidR="007A04A9" w:rsidRPr="000A56A5">
        <w:rPr>
          <w:sz w:val="24"/>
          <w:szCs w:val="28"/>
        </w:rPr>
        <w:t xml:space="preserve">et up for parties and made sure guests were </w:t>
      </w:r>
      <w:r w:rsidRPr="000A56A5">
        <w:rPr>
          <w:sz w:val="24"/>
          <w:szCs w:val="28"/>
        </w:rPr>
        <w:t xml:space="preserve">happy </w:t>
      </w:r>
    </w:p>
    <w:p w:rsidR="00BE234C" w:rsidRPr="000A56A5" w:rsidRDefault="007A04A9" w:rsidP="00BE234C">
      <w:pPr>
        <w:spacing w:after="0" w:line="240" w:lineRule="auto"/>
        <w:ind w:left="720" w:firstLine="720"/>
        <w:rPr>
          <w:sz w:val="24"/>
          <w:szCs w:val="28"/>
        </w:rPr>
      </w:pPr>
      <w:r w:rsidRPr="000A56A5">
        <w:rPr>
          <w:sz w:val="24"/>
          <w:szCs w:val="28"/>
        </w:rPr>
        <w:t xml:space="preserve"> Memorized o</w:t>
      </w:r>
      <w:r w:rsidR="00BE234C" w:rsidRPr="000A56A5">
        <w:rPr>
          <w:sz w:val="24"/>
          <w:szCs w:val="28"/>
        </w:rPr>
        <w:t>rders and rang into POS system</w:t>
      </w:r>
    </w:p>
    <w:p w:rsidR="00BE234C" w:rsidRPr="000A56A5" w:rsidRDefault="007A04A9" w:rsidP="00BE234C">
      <w:pPr>
        <w:spacing w:after="0" w:line="240" w:lineRule="auto"/>
        <w:ind w:left="720" w:firstLine="720"/>
        <w:rPr>
          <w:sz w:val="24"/>
          <w:szCs w:val="28"/>
        </w:rPr>
      </w:pPr>
      <w:r w:rsidRPr="000A56A5">
        <w:rPr>
          <w:sz w:val="24"/>
          <w:szCs w:val="28"/>
        </w:rPr>
        <w:t xml:space="preserve">Delivered food </w:t>
      </w:r>
      <w:r w:rsidR="00BE234C" w:rsidRPr="000A56A5">
        <w:rPr>
          <w:sz w:val="24"/>
          <w:szCs w:val="28"/>
        </w:rPr>
        <w:t>and drink orders correctly</w:t>
      </w:r>
    </w:p>
    <w:p w:rsidR="007A04A9" w:rsidRPr="000A56A5" w:rsidRDefault="007A04A9" w:rsidP="00BE234C">
      <w:pPr>
        <w:spacing w:after="0" w:line="240" w:lineRule="auto"/>
        <w:ind w:left="720" w:firstLine="720"/>
        <w:rPr>
          <w:sz w:val="24"/>
          <w:szCs w:val="28"/>
        </w:rPr>
      </w:pPr>
      <w:r w:rsidRPr="000A56A5">
        <w:rPr>
          <w:sz w:val="24"/>
          <w:szCs w:val="28"/>
        </w:rPr>
        <w:t xml:space="preserve"> Mainta</w:t>
      </w:r>
      <w:r w:rsidR="00BE234C" w:rsidRPr="000A56A5">
        <w:rPr>
          <w:sz w:val="24"/>
          <w:szCs w:val="28"/>
        </w:rPr>
        <w:t>ined a clean and fun atmosphere</w:t>
      </w:r>
    </w:p>
    <w:p w:rsidR="00E4411B" w:rsidRPr="000A56A5" w:rsidRDefault="00E4411B" w:rsidP="0094070C">
      <w:pPr>
        <w:spacing w:after="0" w:line="240" w:lineRule="auto"/>
        <w:rPr>
          <w:b/>
          <w:sz w:val="24"/>
          <w:szCs w:val="28"/>
        </w:rPr>
      </w:pPr>
    </w:p>
    <w:p w:rsidR="000F77E2" w:rsidRDefault="000F77E2" w:rsidP="0094070C">
      <w:pPr>
        <w:spacing w:after="0" w:line="240" w:lineRule="auto"/>
        <w:ind w:left="720"/>
        <w:rPr>
          <w:sz w:val="24"/>
          <w:szCs w:val="28"/>
        </w:rPr>
      </w:pPr>
    </w:p>
    <w:p w:rsidR="000F77E2" w:rsidRDefault="000F77E2" w:rsidP="0094070C">
      <w:pPr>
        <w:spacing w:after="0" w:line="240" w:lineRule="auto"/>
        <w:ind w:left="720"/>
        <w:rPr>
          <w:sz w:val="24"/>
          <w:szCs w:val="28"/>
        </w:rPr>
      </w:pPr>
    </w:p>
    <w:p w:rsidR="000F77E2" w:rsidRDefault="000F77E2" w:rsidP="0094070C">
      <w:pPr>
        <w:spacing w:after="0" w:line="240" w:lineRule="auto"/>
        <w:ind w:left="720"/>
        <w:rPr>
          <w:sz w:val="24"/>
          <w:szCs w:val="28"/>
        </w:rPr>
      </w:pPr>
    </w:p>
    <w:p w:rsidR="000F77E2" w:rsidRDefault="000F77E2" w:rsidP="0094070C">
      <w:pPr>
        <w:spacing w:after="0" w:line="240" w:lineRule="auto"/>
        <w:ind w:left="720"/>
        <w:rPr>
          <w:sz w:val="24"/>
          <w:szCs w:val="28"/>
        </w:rPr>
      </w:pPr>
    </w:p>
    <w:p w:rsidR="000F77E2" w:rsidRDefault="000F77E2" w:rsidP="0094070C">
      <w:pPr>
        <w:spacing w:after="0" w:line="240" w:lineRule="auto"/>
        <w:ind w:left="720"/>
        <w:rPr>
          <w:sz w:val="24"/>
          <w:szCs w:val="28"/>
        </w:rPr>
      </w:pPr>
    </w:p>
    <w:p w:rsidR="000F77E2" w:rsidRDefault="000F77E2" w:rsidP="0094070C">
      <w:pPr>
        <w:spacing w:after="0" w:line="240" w:lineRule="auto"/>
        <w:ind w:left="720"/>
        <w:rPr>
          <w:sz w:val="24"/>
          <w:szCs w:val="28"/>
        </w:rPr>
      </w:pPr>
    </w:p>
    <w:p w:rsidR="000F77E2" w:rsidRDefault="000F77E2" w:rsidP="0094070C">
      <w:pPr>
        <w:spacing w:after="0" w:line="240" w:lineRule="auto"/>
        <w:ind w:left="720"/>
        <w:rPr>
          <w:sz w:val="24"/>
          <w:szCs w:val="28"/>
        </w:rPr>
      </w:pPr>
    </w:p>
    <w:p w:rsidR="0094070C" w:rsidRPr="000A56A5" w:rsidRDefault="0094070C" w:rsidP="0094070C">
      <w:pPr>
        <w:spacing w:after="0" w:line="240" w:lineRule="auto"/>
        <w:ind w:left="720"/>
        <w:rPr>
          <w:sz w:val="24"/>
          <w:szCs w:val="28"/>
        </w:rPr>
      </w:pPr>
      <w:r w:rsidRPr="000A56A5">
        <w:rPr>
          <w:sz w:val="24"/>
          <w:szCs w:val="28"/>
        </w:rPr>
        <w:lastRenderedPageBreak/>
        <w:t>August 2008 to August 2009</w:t>
      </w:r>
    </w:p>
    <w:p w:rsidR="007B3C72" w:rsidRPr="000A56A5" w:rsidRDefault="0094070C" w:rsidP="0094070C">
      <w:pPr>
        <w:spacing w:after="0" w:line="240" w:lineRule="auto"/>
        <w:ind w:left="1440"/>
        <w:rPr>
          <w:b/>
          <w:sz w:val="24"/>
          <w:szCs w:val="28"/>
        </w:rPr>
      </w:pPr>
      <w:r w:rsidRPr="000A56A5">
        <w:rPr>
          <w:b/>
          <w:sz w:val="24"/>
          <w:szCs w:val="28"/>
        </w:rPr>
        <w:t>Shift Leader/Manager</w:t>
      </w:r>
    </w:p>
    <w:p w:rsidR="007B3C72" w:rsidRPr="000A56A5" w:rsidRDefault="007B3C72" w:rsidP="0094070C">
      <w:pPr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Dunkin Donuts</w:t>
      </w:r>
    </w:p>
    <w:p w:rsidR="0094070C" w:rsidRPr="000A56A5" w:rsidRDefault="0094070C" w:rsidP="0094070C">
      <w:pPr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Greenfield, IN</w:t>
      </w:r>
    </w:p>
    <w:p w:rsidR="0094070C" w:rsidRPr="000A56A5" w:rsidRDefault="0094070C" w:rsidP="0094070C">
      <w:pPr>
        <w:spacing w:after="0" w:line="240" w:lineRule="auto"/>
        <w:ind w:left="1440"/>
        <w:rPr>
          <w:sz w:val="24"/>
          <w:szCs w:val="28"/>
        </w:rPr>
      </w:pPr>
    </w:p>
    <w:p w:rsidR="00BE234C" w:rsidRPr="000A56A5" w:rsidRDefault="0094070C" w:rsidP="0094070C">
      <w:pPr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M</w:t>
      </w:r>
      <w:r w:rsidR="00BE234C" w:rsidRPr="000A56A5">
        <w:rPr>
          <w:sz w:val="24"/>
          <w:szCs w:val="28"/>
        </w:rPr>
        <w:t>aintained a knowledgeable staff</w:t>
      </w:r>
    </w:p>
    <w:p w:rsidR="00BE234C" w:rsidRPr="000A56A5" w:rsidRDefault="0094070C" w:rsidP="0094070C">
      <w:pPr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 xml:space="preserve"> Motivated team to work hard and efficiently</w:t>
      </w:r>
    </w:p>
    <w:p w:rsidR="0094070C" w:rsidRPr="000A56A5" w:rsidRDefault="0094070C" w:rsidP="0094070C">
      <w:pPr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 xml:space="preserve"> </w:t>
      </w:r>
      <w:proofErr w:type="gramStart"/>
      <w:r w:rsidRPr="000A56A5">
        <w:rPr>
          <w:sz w:val="24"/>
          <w:szCs w:val="28"/>
        </w:rPr>
        <w:t>Played a big role in training crew and management team to open new stores.</w:t>
      </w:r>
      <w:proofErr w:type="gramEnd"/>
    </w:p>
    <w:p w:rsidR="000A56A5" w:rsidRPr="000A56A5" w:rsidRDefault="000A56A5" w:rsidP="00E4411B">
      <w:pPr>
        <w:spacing w:after="0" w:line="240" w:lineRule="auto"/>
        <w:rPr>
          <w:sz w:val="24"/>
          <w:szCs w:val="28"/>
        </w:rPr>
      </w:pPr>
    </w:p>
    <w:p w:rsidR="007B3C72" w:rsidRPr="000A56A5" w:rsidRDefault="007B3C72" w:rsidP="007B3C72">
      <w:pPr>
        <w:pStyle w:val="ListParagraph"/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>January 2008 to August 2008</w:t>
      </w:r>
    </w:p>
    <w:p w:rsidR="007B3C72" w:rsidRPr="000A56A5" w:rsidRDefault="007B3C72" w:rsidP="007B3C72">
      <w:pPr>
        <w:pStyle w:val="ListParagraph"/>
        <w:spacing w:after="0" w:line="240" w:lineRule="auto"/>
        <w:ind w:left="1440"/>
        <w:rPr>
          <w:b/>
          <w:sz w:val="24"/>
          <w:szCs w:val="28"/>
        </w:rPr>
      </w:pPr>
      <w:r w:rsidRPr="000A56A5">
        <w:rPr>
          <w:b/>
          <w:sz w:val="24"/>
          <w:szCs w:val="28"/>
        </w:rPr>
        <w:t>Realtor</w:t>
      </w:r>
    </w:p>
    <w:p w:rsidR="007B3C72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F.C. Tucker/Tomlinson</w:t>
      </w:r>
    </w:p>
    <w:p w:rsidR="007B3C72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Kokomo, IN</w:t>
      </w:r>
    </w:p>
    <w:p w:rsidR="007B3C72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</w:p>
    <w:p w:rsidR="00BE234C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Advertised my career through l</w:t>
      </w:r>
      <w:r w:rsidR="00BE234C" w:rsidRPr="000A56A5">
        <w:rPr>
          <w:sz w:val="24"/>
          <w:szCs w:val="28"/>
        </w:rPr>
        <w:t>etters, emails, and phone calls</w:t>
      </w:r>
    </w:p>
    <w:p w:rsidR="00BE234C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 xml:space="preserve"> Met with potential home buyers/se</w:t>
      </w:r>
      <w:r w:rsidR="00BE234C" w:rsidRPr="000A56A5">
        <w:rPr>
          <w:sz w:val="24"/>
          <w:szCs w:val="28"/>
        </w:rPr>
        <w:t xml:space="preserve">llers to discuss opportunities </w:t>
      </w:r>
      <w:r w:rsidRPr="000A56A5">
        <w:rPr>
          <w:sz w:val="24"/>
          <w:szCs w:val="28"/>
        </w:rPr>
        <w:t>Filed paperw</w:t>
      </w:r>
      <w:r w:rsidR="00BE234C" w:rsidRPr="000A56A5">
        <w:rPr>
          <w:sz w:val="24"/>
          <w:szCs w:val="28"/>
        </w:rPr>
        <w:t>ork to other companies involved</w:t>
      </w:r>
    </w:p>
    <w:p w:rsidR="00BE234C" w:rsidRPr="000A56A5" w:rsidRDefault="007B3C72" w:rsidP="000A56A5">
      <w:pPr>
        <w:pStyle w:val="ListParagraph"/>
        <w:spacing w:after="0" w:line="240" w:lineRule="auto"/>
        <w:ind w:left="1440"/>
        <w:rPr>
          <w:sz w:val="28"/>
          <w:szCs w:val="28"/>
        </w:rPr>
      </w:pPr>
      <w:r w:rsidRPr="000A56A5">
        <w:rPr>
          <w:sz w:val="24"/>
          <w:szCs w:val="28"/>
        </w:rPr>
        <w:t xml:space="preserve"> Kept open communication with everyone involved in a transaction.</w:t>
      </w:r>
    </w:p>
    <w:p w:rsidR="00BE234C" w:rsidRDefault="00BE234C" w:rsidP="00BE234C">
      <w:pPr>
        <w:pStyle w:val="ListParagraph"/>
        <w:spacing w:after="0" w:line="240" w:lineRule="auto"/>
        <w:rPr>
          <w:sz w:val="28"/>
          <w:szCs w:val="28"/>
        </w:rPr>
      </w:pPr>
    </w:p>
    <w:p w:rsidR="007B3C72" w:rsidRPr="000A56A5" w:rsidRDefault="007B3C72" w:rsidP="00BE234C">
      <w:pPr>
        <w:pStyle w:val="ListParagraph"/>
        <w:spacing w:after="0" w:line="240" w:lineRule="auto"/>
        <w:rPr>
          <w:sz w:val="24"/>
          <w:szCs w:val="28"/>
        </w:rPr>
      </w:pPr>
      <w:r w:rsidRPr="000A56A5">
        <w:rPr>
          <w:sz w:val="24"/>
          <w:szCs w:val="28"/>
        </w:rPr>
        <w:t>March 2004 to November 2007</w:t>
      </w:r>
    </w:p>
    <w:p w:rsidR="007B3C72" w:rsidRPr="000A56A5" w:rsidRDefault="007B3C72" w:rsidP="007B3C72">
      <w:pPr>
        <w:pStyle w:val="ListParagraph"/>
        <w:spacing w:after="0" w:line="240" w:lineRule="auto"/>
        <w:ind w:left="1440"/>
        <w:rPr>
          <w:b/>
          <w:sz w:val="24"/>
          <w:szCs w:val="28"/>
        </w:rPr>
      </w:pPr>
      <w:r w:rsidRPr="000A56A5">
        <w:rPr>
          <w:b/>
          <w:sz w:val="24"/>
          <w:szCs w:val="28"/>
        </w:rPr>
        <w:t>Manager</w:t>
      </w:r>
    </w:p>
    <w:p w:rsidR="007B3C72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Sycamore Marketplace</w:t>
      </w:r>
    </w:p>
    <w:p w:rsidR="007B3C72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Kokomo, IN</w:t>
      </w:r>
    </w:p>
    <w:p w:rsidR="007B3C72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</w:p>
    <w:p w:rsidR="00BE234C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Supervised and trained new employees</w:t>
      </w:r>
    </w:p>
    <w:p w:rsidR="00BE234C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 xml:space="preserve"> Arranged and set up for different</w:t>
      </w:r>
      <w:r w:rsidR="00BE234C" w:rsidRPr="000A56A5">
        <w:rPr>
          <w:sz w:val="24"/>
          <w:szCs w:val="28"/>
        </w:rPr>
        <w:t xml:space="preserve"> events</w:t>
      </w:r>
    </w:p>
    <w:p w:rsidR="007B3C72" w:rsidRPr="000A56A5" w:rsidRDefault="007B3C72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 xml:space="preserve"> Wrote weekly schedule for both coffee shop and deli shop employees</w:t>
      </w:r>
    </w:p>
    <w:p w:rsidR="00BE234C" w:rsidRPr="000A56A5" w:rsidRDefault="00BE234C" w:rsidP="007B3C72">
      <w:pPr>
        <w:pStyle w:val="ListParagraph"/>
        <w:spacing w:after="0" w:line="240" w:lineRule="auto"/>
        <w:ind w:left="1440"/>
        <w:rPr>
          <w:sz w:val="24"/>
          <w:szCs w:val="28"/>
        </w:rPr>
      </w:pPr>
      <w:r w:rsidRPr="000A56A5">
        <w:rPr>
          <w:sz w:val="24"/>
          <w:szCs w:val="28"/>
        </w:rPr>
        <w:t>Inventory and ordering of products.</w:t>
      </w:r>
    </w:p>
    <w:p w:rsidR="007B3C72" w:rsidRDefault="007B3C72" w:rsidP="007B3C72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310944" w:rsidRPr="00310944" w:rsidRDefault="00310944" w:rsidP="00310944">
      <w:pPr>
        <w:spacing w:after="0" w:line="240" w:lineRule="auto"/>
        <w:rPr>
          <w:b/>
          <w:sz w:val="28"/>
          <w:szCs w:val="28"/>
        </w:rPr>
      </w:pPr>
    </w:p>
    <w:sectPr w:rsidR="00310944" w:rsidRPr="00310944" w:rsidSect="00746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812AC"/>
    <w:multiLevelType w:val="hybridMultilevel"/>
    <w:tmpl w:val="02000F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E4411B"/>
    <w:rsid w:val="000A56A5"/>
    <w:rsid w:val="000F77E2"/>
    <w:rsid w:val="001D59DD"/>
    <w:rsid w:val="00213C8E"/>
    <w:rsid w:val="002A35EE"/>
    <w:rsid w:val="002D20A7"/>
    <w:rsid w:val="002D794D"/>
    <w:rsid w:val="002E6B98"/>
    <w:rsid w:val="00310944"/>
    <w:rsid w:val="00396190"/>
    <w:rsid w:val="006249F1"/>
    <w:rsid w:val="0065526C"/>
    <w:rsid w:val="00746E04"/>
    <w:rsid w:val="007A04A9"/>
    <w:rsid w:val="007A6F00"/>
    <w:rsid w:val="007B3C72"/>
    <w:rsid w:val="008B0DC7"/>
    <w:rsid w:val="008B6F8E"/>
    <w:rsid w:val="0094070C"/>
    <w:rsid w:val="00944E94"/>
    <w:rsid w:val="00B21507"/>
    <w:rsid w:val="00BC02A4"/>
    <w:rsid w:val="00BE234C"/>
    <w:rsid w:val="00D03102"/>
    <w:rsid w:val="00D06005"/>
    <w:rsid w:val="00DF1D61"/>
    <w:rsid w:val="00E330D6"/>
    <w:rsid w:val="00E4411B"/>
    <w:rsid w:val="00FA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lsie\AppData\Local\Temp\chelsi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4B6B-8278-42BE-88FE-DF48664D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chelsie</Template>
  <TotalTime>936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Chelsie</dc:creator>
  <cp:lastModifiedBy>Chelsie</cp:lastModifiedBy>
  <cp:revision>6</cp:revision>
  <cp:lastPrinted>2009-11-03T19:33:00Z</cp:lastPrinted>
  <dcterms:created xsi:type="dcterms:W3CDTF">2013-04-07T01:13:00Z</dcterms:created>
  <dcterms:modified xsi:type="dcterms:W3CDTF">2013-08-16T18:09:00Z</dcterms:modified>
</cp:coreProperties>
</file>