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044B6" w14:textId="77777777" w:rsidR="000F5454" w:rsidRDefault="003F5A4A">
      <w:pPr>
        <w:pStyle w:val="Ttulo"/>
      </w:pPr>
      <w:r w:rsidRPr="00481653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CB18292" wp14:editId="10EADA22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470660" cy="1845945"/>
            <wp:effectExtent l="0" t="0" r="0" b="1905"/>
            <wp:wrapNone/>
            <wp:docPr id="2" name="Picture 2" descr="C:\Users\Aaron\Desktop\hanse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ron\Desktop\hansel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06C">
        <w:t>Hansel Ramirez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0F5454" w14:paraId="321CF56F" w14:textId="77777777" w:rsidTr="000F5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7708B04A" w14:textId="77777777" w:rsidR="000F5454" w:rsidRDefault="000F5454"/>
        </w:tc>
        <w:tc>
          <w:tcPr>
            <w:tcW w:w="4087" w:type="pct"/>
          </w:tcPr>
          <w:p w14:paraId="235FED3D" w14:textId="77777777" w:rsidR="000F5454" w:rsidRDefault="000F5454"/>
        </w:tc>
      </w:tr>
      <w:tr w:rsidR="000F5454" w14:paraId="04DC3064" w14:textId="77777777" w:rsidTr="000F5454">
        <w:tc>
          <w:tcPr>
            <w:tcW w:w="913" w:type="pct"/>
          </w:tcPr>
          <w:p w14:paraId="1C00669D" w14:textId="77777777" w:rsidR="000F5454" w:rsidRDefault="000F5454"/>
        </w:tc>
        <w:tc>
          <w:tcPr>
            <w:tcW w:w="4087" w:type="pct"/>
          </w:tcPr>
          <w:p w14:paraId="566D4CDB" w14:textId="77777777" w:rsidR="00AA532C" w:rsidRDefault="00AA532C" w:rsidP="00B8206C">
            <w:pPr>
              <w:pStyle w:val="ContactInfo"/>
            </w:pPr>
            <w:r>
              <w:t>(213) 572-8371</w:t>
            </w:r>
          </w:p>
          <w:p w14:paraId="3A2A53C3" w14:textId="77777777" w:rsidR="00AA532C" w:rsidRDefault="00AA532C" w:rsidP="00B8206C">
            <w:pPr>
              <w:pStyle w:val="ContactInfo"/>
            </w:pPr>
            <w:r>
              <w:t>Server, Caterer, Waiter</w:t>
            </w:r>
          </w:p>
        </w:tc>
      </w:tr>
    </w:tbl>
    <w:p w14:paraId="0E3929EC" w14:textId="77777777" w:rsidR="003F5A4A" w:rsidRDefault="003F5A4A">
      <w:pPr>
        <w:pStyle w:val="SectionHeading"/>
      </w:pPr>
    </w:p>
    <w:p w14:paraId="420A020D" w14:textId="77777777" w:rsidR="000F5454" w:rsidRDefault="00CC291A">
      <w:pPr>
        <w:pStyle w:val="SectionHeading"/>
      </w:pPr>
      <w:r>
        <w:t>Experience</w:t>
      </w:r>
    </w:p>
    <w:sdt>
      <w:sdtPr>
        <w:rPr>
          <w:sz w:val="19"/>
          <w:szCs w:val="19"/>
        </w:rPr>
        <w:id w:val="-1144189173"/>
      </w:sdtPr>
      <w:sdtEndPr>
        <w:rPr>
          <w:szCs w:val="20"/>
        </w:rPr>
      </w:sdtEndPr>
      <w:sdtContent>
        <w:tbl>
          <w:tblPr>
            <w:tblStyle w:val="ResumeTable"/>
            <w:tblW w:w="5000" w:type="pct"/>
            <w:tblLook w:val="04A0" w:firstRow="1" w:lastRow="0" w:firstColumn="1" w:lastColumn="0" w:noHBand="0" w:noVBand="1"/>
            <w:tblDescription w:val="Experience"/>
          </w:tblPr>
          <w:tblGrid>
            <w:gridCol w:w="1657"/>
            <w:gridCol w:w="7415"/>
          </w:tblGrid>
          <w:tr w:rsidR="000F5454" w14:paraId="6854BAB1" w14:textId="77777777" w:rsidTr="000F5454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hRule="exact" w:val="58"/>
            </w:trPr>
            <w:tc>
              <w:tcPr>
                <w:tcW w:w="913" w:type="pct"/>
              </w:tcPr>
              <w:p w14:paraId="14FD72DC" w14:textId="77777777" w:rsidR="000F5454" w:rsidRDefault="000F5454">
                <w:pPr>
                  <w:spacing w:line="240" w:lineRule="auto"/>
                </w:pPr>
              </w:p>
            </w:tc>
            <w:tc>
              <w:tcPr>
                <w:tcW w:w="4087" w:type="pct"/>
              </w:tcPr>
              <w:p w14:paraId="5A2C15FF" w14:textId="77777777" w:rsidR="000F5454" w:rsidRDefault="000F5454">
                <w:pPr>
                  <w:spacing w:line="240" w:lineRule="auto"/>
                </w:pPr>
              </w:p>
            </w:tc>
          </w:tr>
          <w:tr w:rsidR="000F5454" w14:paraId="6C68C3AF" w14:textId="77777777" w:rsidTr="000F5454">
            <w:tc>
              <w:tcPr>
                <w:tcW w:w="913" w:type="pct"/>
              </w:tcPr>
              <w:p w14:paraId="158AF717" w14:textId="77777777" w:rsidR="000F5454" w:rsidRDefault="00B8206C" w:rsidP="00B8206C">
                <w:pPr>
                  <w:pStyle w:val="Fecha"/>
                </w:pPr>
                <w:r>
                  <w:t>1994</w:t>
                </w:r>
                <w:r w:rsidR="00E4488C">
                  <w:t xml:space="preserve"> </w:t>
                </w:r>
                <w:r>
                  <w:t>-</w:t>
                </w:r>
                <w:r w:rsidR="00E4488C">
                  <w:t xml:space="preserve"> </w:t>
                </w:r>
                <w:r>
                  <w:t>1995</w:t>
                </w:r>
              </w:p>
            </w:tc>
            <w:tc>
              <w:tcPr>
                <w:tcW w:w="4087" w:type="pct"/>
              </w:tcPr>
              <w:p w14:paraId="0F35D838" w14:textId="77777777" w:rsidR="000F5454" w:rsidRDefault="00B8206C">
                <w:pPr>
                  <w:pStyle w:val="Subsection"/>
                </w:pPr>
                <w:r>
                  <w:t>Waiter</w:t>
                </w:r>
                <w:proofErr w:type="gramStart"/>
                <w:r w:rsidR="00CC291A">
                  <w:t>,  </w:t>
                </w:r>
                <w:proofErr w:type="spellStart"/>
                <w:r>
                  <w:rPr>
                    <w:rStyle w:val="Enfasis"/>
                  </w:rPr>
                  <w:t>Mecano</w:t>
                </w:r>
                <w:proofErr w:type="spellEnd"/>
                <w:proofErr w:type="gramEnd"/>
              </w:p>
              <w:p w14:paraId="1FB48BED" w14:textId="77777777" w:rsidR="00B8206C" w:rsidRDefault="00B8206C" w:rsidP="000C4BD8">
                <w:pPr>
                  <w:pStyle w:val="Listaconvietas"/>
                </w:pPr>
                <w:r>
                  <w:t>Waited on both high-end and casual customer types</w:t>
                </w:r>
              </w:p>
            </w:tc>
          </w:tr>
          <w:tr w:rsidR="00F52580" w14:paraId="1D60252D" w14:textId="77777777" w:rsidTr="00F52580">
            <w:trPr>
              <w:trHeight w:val="643"/>
            </w:trPr>
            <w:tc>
              <w:tcPr>
                <w:tcW w:w="913" w:type="pct"/>
              </w:tcPr>
              <w:p w14:paraId="0A280072" w14:textId="77777777" w:rsidR="00F52580" w:rsidRDefault="00F52580" w:rsidP="0019795B">
                <w:pPr>
                  <w:pStyle w:val="Fecha"/>
                </w:pPr>
                <w:r>
                  <w:t>1995</w:t>
                </w:r>
                <w:r>
                  <w:t xml:space="preserve"> - 199</w:t>
                </w:r>
                <w:r>
                  <w:t>6</w:t>
                </w:r>
              </w:p>
            </w:tc>
            <w:tc>
              <w:tcPr>
                <w:tcW w:w="4087" w:type="pct"/>
              </w:tcPr>
              <w:p w14:paraId="3BA5D03C" w14:textId="77777777" w:rsidR="00F52580" w:rsidRDefault="00F52580" w:rsidP="0019795B">
                <w:pPr>
                  <w:pStyle w:val="Subsection"/>
                </w:pPr>
                <w:r>
                  <w:t>Waiter</w:t>
                </w:r>
                <w:proofErr w:type="gramStart"/>
                <w:r>
                  <w:t>,  </w:t>
                </w:r>
                <w:r>
                  <w:rPr>
                    <w:rStyle w:val="Enfasis"/>
                  </w:rPr>
                  <w:t>Medusas</w:t>
                </w:r>
                <w:proofErr w:type="gramEnd"/>
              </w:p>
              <w:p w14:paraId="633257D3" w14:textId="77777777" w:rsidR="00F52580" w:rsidRDefault="00F52580" w:rsidP="0019795B">
                <w:pPr>
                  <w:pStyle w:val="Listaconvietas"/>
                </w:pPr>
                <w:r>
                  <w:t>Waited on both high-end and casual customer types</w:t>
                </w:r>
              </w:p>
            </w:tc>
          </w:tr>
          <w:sdt>
            <w:sdtPr>
              <w:rPr>
                <w:color w:val="595959" w:themeColor="text1" w:themeTint="A6"/>
              </w:rPr>
              <w:id w:val="-1140338482"/>
              <w:placeholder>
                <w:docPart w:val="EFC98BF257DE47CAAF8BBD3F950C517A"/>
              </w:placeholder>
            </w:sdtPr>
            <w:sdtEndPr/>
            <w:sdtContent>
              <w:tr w:rsidR="00B8206C" w14:paraId="198836A7" w14:textId="77777777" w:rsidTr="000F5454">
                <w:tc>
                  <w:tcPr>
                    <w:tcW w:w="913" w:type="pct"/>
                  </w:tcPr>
                  <w:p w14:paraId="0C7EFBEE" w14:textId="77777777" w:rsidR="00B8206C" w:rsidRPr="00BF1C69" w:rsidRDefault="00B8206C" w:rsidP="00B8206C">
                    <w:pPr>
                      <w:pStyle w:val="Fecha"/>
                      <w:rPr>
                        <w:color w:val="595959" w:themeColor="text1" w:themeTint="A6"/>
                      </w:rPr>
                    </w:pPr>
                    <w:r w:rsidRPr="00BF1C69">
                      <w:rPr>
                        <w:color w:val="595959" w:themeColor="text1" w:themeTint="A6"/>
                      </w:rPr>
                      <w:t>2010</w:t>
                    </w:r>
                    <w:r w:rsidR="00E4488C" w:rsidRPr="00BF1C69">
                      <w:rPr>
                        <w:color w:val="595959" w:themeColor="text1" w:themeTint="A6"/>
                      </w:rPr>
                      <w:t xml:space="preserve"> </w:t>
                    </w:r>
                    <w:r w:rsidRPr="00BF1C69">
                      <w:rPr>
                        <w:color w:val="595959" w:themeColor="text1" w:themeTint="A6"/>
                      </w:rPr>
                      <w:t>-</w:t>
                    </w:r>
                    <w:r w:rsidR="00E4488C" w:rsidRPr="00BF1C69">
                      <w:rPr>
                        <w:color w:val="595959" w:themeColor="text1" w:themeTint="A6"/>
                      </w:rPr>
                      <w:t xml:space="preserve"> </w:t>
                    </w:r>
                    <w:r w:rsidRPr="00BF1C69">
                      <w:rPr>
                        <w:color w:val="595959" w:themeColor="text1" w:themeTint="A6"/>
                      </w:rPr>
                      <w:t>2012</w:t>
                    </w:r>
                  </w:p>
                </w:tc>
                <w:tc>
                  <w:tcPr>
                    <w:tcW w:w="4087" w:type="pct"/>
                  </w:tcPr>
                  <w:p w14:paraId="7E937EFF" w14:textId="77777777" w:rsidR="00B8206C" w:rsidRDefault="00B8206C">
                    <w:pPr>
                      <w:pStyle w:val="Subsection"/>
                    </w:pPr>
                    <w:r>
                      <w:t>Food Runner,  </w:t>
                    </w:r>
                    <w:r w:rsidR="00F52580">
                      <w:rPr>
                        <w:rStyle w:val="Enfasis"/>
                      </w:rPr>
                      <w:t xml:space="preserve">Hotel </w:t>
                    </w:r>
                    <w:proofErr w:type="spellStart"/>
                    <w:r w:rsidR="00F52580">
                      <w:rPr>
                        <w:rStyle w:val="Enfasis"/>
                      </w:rPr>
                      <w:t>Capella</w:t>
                    </w:r>
                    <w:proofErr w:type="spellEnd"/>
                    <w:r w:rsidR="00F52580">
                      <w:rPr>
                        <w:rStyle w:val="Enfasis"/>
                      </w:rPr>
                      <w:t xml:space="preserve"> </w:t>
                    </w:r>
                    <w:proofErr w:type="spellStart"/>
                    <w:r w:rsidR="00F52580">
                      <w:rPr>
                        <w:rStyle w:val="Enfasis"/>
                      </w:rPr>
                      <w:t>Pedregal</w:t>
                    </w:r>
                    <w:proofErr w:type="spellEnd"/>
                    <w:r w:rsidR="00F52580">
                      <w:rPr>
                        <w:rStyle w:val="Enfasis"/>
                      </w:rPr>
                      <w:t xml:space="preserve">, </w:t>
                    </w:r>
                    <w:proofErr w:type="spellStart"/>
                    <w:r w:rsidR="00F52580">
                      <w:rPr>
                        <w:rStyle w:val="Enfasis"/>
                      </w:rPr>
                      <w:t>Cabo</w:t>
                    </w:r>
                    <w:proofErr w:type="spellEnd"/>
                    <w:r>
                      <w:rPr>
                        <w:rStyle w:val="Enfasis"/>
                      </w:rPr>
                      <w:t xml:space="preserve"> San Lucas</w:t>
                    </w:r>
                    <w:bookmarkStart w:id="0" w:name="_GoBack"/>
                    <w:bookmarkEnd w:id="0"/>
                  </w:p>
                  <w:p w14:paraId="7B7BFCE9" w14:textId="77777777" w:rsidR="00785A11" w:rsidRDefault="00B8206C" w:rsidP="00B8206C">
                    <w:pPr>
                      <w:pStyle w:val="Listaconvietas"/>
                    </w:pPr>
                    <w:r>
                      <w:t xml:space="preserve">Ran food for elite </w:t>
                    </w:r>
                    <w:r w:rsidR="00785A11">
                      <w:t>clientele</w:t>
                    </w:r>
                  </w:p>
                  <w:p w14:paraId="5EA275A5" w14:textId="77777777" w:rsidR="00B8206C" w:rsidRDefault="00785A11" w:rsidP="00785A11">
                    <w:pPr>
                      <w:pStyle w:val="Listaconvietas"/>
                      <w:numPr>
                        <w:ilvl w:val="0"/>
                        <w:numId w:val="6"/>
                      </w:numPr>
                    </w:pPr>
                    <w:proofErr w:type="spellStart"/>
                    <w:r>
                      <w:t>Oswaldo</w:t>
                    </w:r>
                    <w:proofErr w:type="spellEnd"/>
                    <w:r>
                      <w:t xml:space="preserve">: </w:t>
                    </w:r>
                    <w:r w:rsidR="00D52C69">
                      <w:t>(624)</w:t>
                    </w:r>
                    <w:r w:rsidR="00CE7531">
                      <w:t xml:space="preserve"> 16</w:t>
                    </w:r>
                    <w:r w:rsidR="00D52C69">
                      <w:t>9-8770</w:t>
                    </w:r>
                    <w:r w:rsidR="00F52580">
                      <w:t xml:space="preserve"> MEX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-1268764668"/>
              <w:placeholder>
                <w:docPart w:val="252CAB60839D460D8E8DB83FDB870AA9"/>
              </w:placeholder>
            </w:sdtPr>
            <w:sdtEndPr/>
            <w:sdtContent>
              <w:tr w:rsidR="00B8206C" w14:paraId="4702A307" w14:textId="77777777" w:rsidTr="000F5454">
                <w:tc>
                  <w:tcPr>
                    <w:tcW w:w="913" w:type="pct"/>
                  </w:tcPr>
                  <w:p w14:paraId="19A553E0" w14:textId="77777777" w:rsidR="00B8206C" w:rsidRDefault="00E4488C" w:rsidP="00B8206C">
                    <w:pPr>
                      <w:pStyle w:val="Fecha"/>
                    </w:pPr>
                    <w:r>
                      <w:rPr>
                        <w:color w:val="595959" w:themeColor="text1" w:themeTint="A6"/>
                      </w:rPr>
                      <w:t>2014 - Present</w:t>
                    </w:r>
                  </w:p>
                </w:tc>
                <w:tc>
                  <w:tcPr>
                    <w:tcW w:w="4087" w:type="pct"/>
                  </w:tcPr>
                  <w:p w14:paraId="768F7C7B" w14:textId="77777777" w:rsidR="00B8206C" w:rsidRDefault="00B8206C">
                    <w:pPr>
                      <w:pStyle w:val="Subsection"/>
                    </w:pPr>
                    <w:r>
                      <w:t>Server</w:t>
                    </w:r>
                    <w:proofErr w:type="gramStart"/>
                    <w:r>
                      <w:t>,  </w:t>
                    </w:r>
                    <w:r w:rsidR="004D1950">
                      <w:t>Catering</w:t>
                    </w:r>
                    <w:proofErr w:type="gramEnd"/>
                  </w:p>
                  <w:p w14:paraId="79A77F27" w14:textId="77777777" w:rsidR="004D1950" w:rsidRDefault="004D1950" w:rsidP="004D1950">
                    <w:pPr>
                      <w:pStyle w:val="Listaconvietas"/>
                    </w:pPr>
                    <w:r>
                      <w:t>Wait on tables</w:t>
                    </w:r>
                  </w:p>
                  <w:p w14:paraId="29C600C4" w14:textId="77777777" w:rsidR="004D1950" w:rsidRDefault="004D1950" w:rsidP="004D1950">
                    <w:pPr>
                      <w:pStyle w:val="Listaconvietas"/>
                    </w:pPr>
                    <w:r>
                      <w:t>Run Food</w:t>
                    </w:r>
                  </w:p>
                  <w:p w14:paraId="2C1833F3" w14:textId="77777777" w:rsidR="004D1950" w:rsidRDefault="004D1950" w:rsidP="004D1950">
                    <w:pPr>
                      <w:pStyle w:val="Listaconvietas"/>
                    </w:pPr>
                    <w:r>
                      <w:t>Bus tables</w:t>
                    </w:r>
                  </w:p>
                  <w:p w14:paraId="378DB577" w14:textId="77777777" w:rsidR="004D1950" w:rsidRDefault="004D1950" w:rsidP="004D1950">
                    <w:pPr>
                      <w:pStyle w:val="Listaconvietas"/>
                    </w:pPr>
                    <w:r>
                      <w:t>Setup and brake down of tables, chairs, silverware, and glassware</w:t>
                    </w:r>
                  </w:p>
                  <w:p w14:paraId="527754F2" w14:textId="77777777" w:rsidR="00B8206C" w:rsidRDefault="004D1950" w:rsidP="004D1950">
                    <w:pPr>
                      <w:pStyle w:val="Listaconvietas"/>
                      <w:numPr>
                        <w:ilvl w:val="0"/>
                        <w:numId w:val="6"/>
                      </w:numPr>
                    </w:pPr>
                    <w:r>
                      <w:t xml:space="preserve">Brittani or </w:t>
                    </w:r>
                    <w:proofErr w:type="spellStart"/>
                    <w:r>
                      <w:t>Monisha</w:t>
                    </w:r>
                    <w:proofErr w:type="spellEnd"/>
                    <w:r>
                      <w:t xml:space="preserve">: </w:t>
                    </w:r>
                    <w:r w:rsidR="00CE7531">
                      <w:t>(310) 345-9482</w:t>
                    </w:r>
                    <w:r w:rsidR="00F52580">
                      <w:t xml:space="preserve"> US</w:t>
                    </w:r>
                  </w:p>
                </w:tc>
              </w:tr>
            </w:sdtContent>
          </w:sdt>
        </w:tbl>
      </w:sdtContent>
    </w:sdt>
    <w:p w14:paraId="4B351896" w14:textId="77777777" w:rsidR="000F5454" w:rsidRDefault="00CC291A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0F5454" w14:paraId="49DD5189" w14:textId="77777777" w:rsidTr="000F5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4EFD128D" w14:textId="77777777" w:rsidR="000F5454" w:rsidRDefault="000F5454">
            <w:pPr>
              <w:spacing w:line="240" w:lineRule="auto"/>
            </w:pPr>
          </w:p>
        </w:tc>
        <w:tc>
          <w:tcPr>
            <w:tcW w:w="4087" w:type="pct"/>
          </w:tcPr>
          <w:p w14:paraId="5DBD7FD1" w14:textId="77777777" w:rsidR="000F5454" w:rsidRDefault="000F5454">
            <w:pPr>
              <w:spacing w:line="240" w:lineRule="auto"/>
            </w:pPr>
          </w:p>
        </w:tc>
      </w:tr>
      <w:tr w:rsidR="000F5454" w14:paraId="429C7CEE" w14:textId="77777777" w:rsidTr="000F5454">
        <w:tc>
          <w:tcPr>
            <w:tcW w:w="913" w:type="pct"/>
          </w:tcPr>
          <w:p w14:paraId="4A8DE217" w14:textId="77777777" w:rsidR="000F5454" w:rsidRDefault="00BF1C69" w:rsidP="00BF1C69">
            <w:pPr>
              <w:pStyle w:val="Fecha"/>
            </w:pPr>
            <w:r>
              <w:t>199</w:t>
            </w:r>
            <w:r w:rsidR="006847D8">
              <w:t>5 - 199</w:t>
            </w:r>
            <w:r>
              <w:t>7</w:t>
            </w:r>
          </w:p>
        </w:tc>
        <w:tc>
          <w:tcPr>
            <w:tcW w:w="4087" w:type="pct"/>
          </w:tcPr>
          <w:p w14:paraId="402766B8" w14:textId="77777777" w:rsidR="000F5454" w:rsidRDefault="00BF1C69" w:rsidP="00F52580">
            <w:pPr>
              <w:pStyle w:val="Subsection"/>
            </w:pPr>
            <w:proofErr w:type="spellStart"/>
            <w:r>
              <w:rPr>
                <w:rStyle w:val="Enfasis"/>
              </w:rPr>
              <w:t>Instituto</w:t>
            </w:r>
            <w:proofErr w:type="spellEnd"/>
            <w:r w:rsidR="006847D8">
              <w:rPr>
                <w:rStyle w:val="Enfasis"/>
              </w:rPr>
              <w:t xml:space="preserve"> </w:t>
            </w:r>
            <w:proofErr w:type="spellStart"/>
            <w:r w:rsidR="006847D8">
              <w:rPr>
                <w:rStyle w:val="Enfasis"/>
              </w:rPr>
              <w:t>Politecnico</w:t>
            </w:r>
            <w:proofErr w:type="spellEnd"/>
            <w:r w:rsidR="006847D8">
              <w:rPr>
                <w:rStyle w:val="Enfasis"/>
              </w:rPr>
              <w:t xml:space="preserve"> National</w:t>
            </w:r>
          </w:p>
        </w:tc>
      </w:tr>
    </w:tbl>
    <w:p w14:paraId="0871995F" w14:textId="77777777" w:rsidR="000F5454" w:rsidRDefault="000F5454"/>
    <w:p w14:paraId="09157C00" w14:textId="77777777" w:rsidR="00AA532C" w:rsidRDefault="00AA532C"/>
    <w:p w14:paraId="1842BF1B" w14:textId="77777777" w:rsidR="00AA532C" w:rsidRDefault="00AA532C"/>
    <w:p w14:paraId="53AA1DA3" w14:textId="77777777" w:rsidR="00AA532C" w:rsidRDefault="00AA532C"/>
    <w:p w14:paraId="403FE436" w14:textId="77777777" w:rsidR="00AA532C" w:rsidRDefault="00AA532C"/>
    <w:p w14:paraId="6E22B7F7" w14:textId="77777777" w:rsidR="00AA532C" w:rsidRDefault="00AA532C"/>
    <w:p w14:paraId="44F88274" w14:textId="77777777" w:rsidR="00AA532C" w:rsidRDefault="00AA532C"/>
    <w:sectPr w:rsidR="00AA532C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E059E" w14:textId="77777777" w:rsidR="00CC291A" w:rsidRDefault="00CC291A">
      <w:pPr>
        <w:spacing w:after="0"/>
      </w:pPr>
      <w:r>
        <w:separator/>
      </w:r>
    </w:p>
    <w:p w14:paraId="768A2489" w14:textId="77777777" w:rsidR="00CC291A" w:rsidRDefault="00CC291A"/>
  </w:endnote>
  <w:endnote w:type="continuationSeparator" w:id="0">
    <w:p w14:paraId="58527536" w14:textId="77777777" w:rsidR="00CC291A" w:rsidRDefault="00CC291A">
      <w:pPr>
        <w:spacing w:after="0"/>
      </w:pPr>
      <w:r>
        <w:continuationSeparator/>
      </w:r>
    </w:p>
    <w:p w14:paraId="6E6770E1" w14:textId="77777777" w:rsidR="00CC291A" w:rsidRDefault="00CC2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21C1D" w14:textId="77777777" w:rsidR="000F5454" w:rsidRDefault="00CC291A">
    <w:pPr>
      <w:pStyle w:val="Piedepgina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481653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EFB95" w14:textId="77777777" w:rsidR="00CC291A" w:rsidRDefault="00CC291A">
      <w:pPr>
        <w:spacing w:after="0"/>
      </w:pPr>
      <w:r>
        <w:separator/>
      </w:r>
    </w:p>
    <w:p w14:paraId="65C64391" w14:textId="77777777" w:rsidR="00CC291A" w:rsidRDefault="00CC291A"/>
  </w:footnote>
  <w:footnote w:type="continuationSeparator" w:id="0">
    <w:p w14:paraId="5F006AA8" w14:textId="77777777" w:rsidR="00CC291A" w:rsidRDefault="00CC291A">
      <w:pPr>
        <w:spacing w:after="0"/>
      </w:pPr>
      <w:r>
        <w:continuationSeparator/>
      </w:r>
    </w:p>
    <w:p w14:paraId="2E0897B6" w14:textId="77777777" w:rsidR="00CC291A" w:rsidRDefault="00CC291A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29B53AB2"/>
    <w:multiLevelType w:val="hybridMultilevel"/>
    <w:tmpl w:val="49E2E7C2"/>
    <w:lvl w:ilvl="0" w:tplc="C7B4F1E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34FC1"/>
    <w:multiLevelType w:val="hybridMultilevel"/>
    <w:tmpl w:val="5850707E"/>
    <w:lvl w:ilvl="0" w:tplc="6C72EB14">
      <w:start w:val="1"/>
      <w:numFmt w:val="bullet"/>
      <w:pStyle w:val="Listaconvietas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6C"/>
    <w:rsid w:val="000C4BD8"/>
    <w:rsid w:val="000F5454"/>
    <w:rsid w:val="003F5A4A"/>
    <w:rsid w:val="00481653"/>
    <w:rsid w:val="004D1950"/>
    <w:rsid w:val="00536263"/>
    <w:rsid w:val="0055051C"/>
    <w:rsid w:val="006847D8"/>
    <w:rsid w:val="00785A11"/>
    <w:rsid w:val="00866ADD"/>
    <w:rsid w:val="00AA532C"/>
    <w:rsid w:val="00B8206C"/>
    <w:rsid w:val="00BF1C69"/>
    <w:rsid w:val="00C935DB"/>
    <w:rsid w:val="00CC291A"/>
    <w:rsid w:val="00CE7531"/>
    <w:rsid w:val="00D52C69"/>
    <w:rsid w:val="00E4488C"/>
    <w:rsid w:val="00F5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A25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tuloCar">
    <w:name w:val="Título Car"/>
    <w:basedOn w:val="Fuentedeprrafopredeter"/>
    <w:link w:val="Ttulo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aconvietas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PiedepginaCar">
    <w:name w:val="Pie de página Car"/>
    <w:basedOn w:val="Fuentedeprrafopredeter"/>
    <w:link w:val="Piedepgina"/>
    <w:uiPriority w:val="99"/>
    <w:rPr>
      <w:noProof/>
    </w:rPr>
  </w:style>
  <w:style w:type="table" w:styleId="Tablaconcuadrcula">
    <w:name w:val="Table Grid"/>
    <w:basedOn w:val="Tabla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a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FechaCar">
    <w:name w:val="Fecha Car"/>
    <w:basedOn w:val="Fuentedeprrafopredeter"/>
    <w:link w:val="Fecha"/>
    <w:uiPriority w:val="1"/>
    <w:rPr>
      <w:color w:val="000000" w:themeColor="text1"/>
    </w:rPr>
  </w:style>
  <w:style w:type="character" w:styleId="Enfasis">
    <w:name w:val="Emphasis"/>
    <w:basedOn w:val="Fuentedeprrafopredeter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tuloCar">
    <w:name w:val="Título Car"/>
    <w:basedOn w:val="Fuentedeprrafopredeter"/>
    <w:link w:val="Ttulo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aconvietas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PiedepginaCar">
    <w:name w:val="Pie de página Car"/>
    <w:basedOn w:val="Fuentedeprrafopredeter"/>
    <w:link w:val="Piedepgina"/>
    <w:uiPriority w:val="99"/>
    <w:rPr>
      <w:noProof/>
    </w:rPr>
  </w:style>
  <w:style w:type="table" w:styleId="Tablaconcuadrcula">
    <w:name w:val="Table Grid"/>
    <w:basedOn w:val="Tabla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a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FechaCar">
    <w:name w:val="Fecha Car"/>
    <w:basedOn w:val="Fuentedeprrafopredeter"/>
    <w:link w:val="Fecha"/>
    <w:uiPriority w:val="1"/>
    <w:rPr>
      <w:color w:val="000000" w:themeColor="text1"/>
    </w:rPr>
  </w:style>
  <w:style w:type="character" w:styleId="Enfasis">
    <w:name w:val="Emphasis"/>
    <w:basedOn w:val="Fuentedeprrafopredeter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on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C98BF257DE47CAAF8BBD3F950C5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57CE0-14CD-42F2-B91F-A9B1F55EB33C}"/>
      </w:docPartPr>
      <w:docPartBody>
        <w:p w:rsidR="00587FC5" w:rsidRDefault="003929E4" w:rsidP="003929E4">
          <w:pPr>
            <w:pStyle w:val="EFC98BF257DE47CAAF8BBD3F950C517A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52CAB60839D460D8E8DB83FDB870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01A9B-145C-4C6E-A339-4CEC2D23831D}"/>
      </w:docPartPr>
      <w:docPartBody>
        <w:p w:rsidR="00587FC5" w:rsidRDefault="003929E4" w:rsidP="003929E4">
          <w:pPr>
            <w:pStyle w:val="252CAB60839D460D8E8DB83FDB870AA9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E4"/>
    <w:rsid w:val="002765C9"/>
    <w:rsid w:val="003929E4"/>
    <w:rsid w:val="0058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340D1443B74E3098AAAD8DE45D42B0">
    <w:name w:val="CE340D1443B74E3098AAAD8DE45D42B0"/>
  </w:style>
  <w:style w:type="paragraph" w:customStyle="1" w:styleId="E215D0C4B1D74C30ACA36E82237BBF04">
    <w:name w:val="E215D0C4B1D74C30ACA36E82237BBF04"/>
  </w:style>
  <w:style w:type="paragraph" w:customStyle="1" w:styleId="AA627DE5816747E7A2BAAF58307C1BA8">
    <w:name w:val="AA627DE5816747E7A2BAAF58307C1BA8"/>
  </w:style>
  <w:style w:type="paragraph" w:customStyle="1" w:styleId="320B95F673A04819AEEB524E51ED4C35">
    <w:name w:val="320B95F673A04819AEEB524E51ED4C35"/>
  </w:style>
  <w:style w:type="paragraph" w:customStyle="1" w:styleId="EEC93BF3467A476F8742B772229D5337">
    <w:name w:val="EEC93BF3467A476F8742B772229D5337"/>
  </w:style>
  <w:style w:type="paragraph" w:customStyle="1" w:styleId="9E24B04641D347799B3471F59CDEF558">
    <w:name w:val="9E24B04641D347799B3471F59CDEF558"/>
  </w:style>
  <w:style w:type="character" w:styleId="Textodelmarcadordeposicin">
    <w:name w:val="Placeholder Text"/>
    <w:basedOn w:val="Fuentedeprrafopredeter"/>
    <w:uiPriority w:val="99"/>
    <w:semiHidden/>
    <w:rsid w:val="00587FC5"/>
    <w:rPr>
      <w:color w:val="808080"/>
    </w:rPr>
  </w:style>
  <w:style w:type="paragraph" w:customStyle="1" w:styleId="1493C7910D4F4DC5BBA7E46E11851BB6">
    <w:name w:val="1493C7910D4F4DC5BBA7E46E11851BB6"/>
  </w:style>
  <w:style w:type="paragraph" w:customStyle="1" w:styleId="7431561588C24EA8B3BC7E3EF72DE278">
    <w:name w:val="7431561588C24EA8B3BC7E3EF72DE278"/>
  </w:style>
  <w:style w:type="paragraph" w:customStyle="1" w:styleId="A86AF8CEBFF44EA4B1D00961BAF13CF1">
    <w:name w:val="A86AF8CEBFF44EA4B1D00961BAF13CF1"/>
  </w:style>
  <w:style w:type="paragraph" w:customStyle="1" w:styleId="3F336BC07D6247CD8AB33DB4C9F126B3">
    <w:name w:val="3F336BC07D6247CD8AB33DB4C9F126B3"/>
  </w:style>
  <w:style w:type="character" w:styleId="Enfasis">
    <w:name w:val="Emphasis"/>
    <w:basedOn w:val="Fuentedeprrafopredeter"/>
    <w:uiPriority w:val="2"/>
    <w:unhideWhenUsed/>
    <w:qFormat/>
    <w:rsid w:val="003929E4"/>
    <w:rPr>
      <w:i/>
      <w:iCs/>
      <w:color w:val="404040" w:themeColor="text1" w:themeTint="BF"/>
    </w:rPr>
  </w:style>
  <w:style w:type="paragraph" w:customStyle="1" w:styleId="520E513A0636464DB073E88DC0BE9E01">
    <w:name w:val="520E513A0636464DB073E88DC0BE9E01"/>
  </w:style>
  <w:style w:type="paragraph" w:customStyle="1" w:styleId="46265F0CAF9146E7BF0064FB72BC0CEE">
    <w:name w:val="46265F0CAF9146E7BF0064FB72BC0CEE"/>
  </w:style>
  <w:style w:type="paragraph" w:customStyle="1" w:styleId="D812D1F78DE8425A922706AF5FE8B716">
    <w:name w:val="D812D1F78DE8425A922706AF5FE8B716"/>
  </w:style>
  <w:style w:type="paragraph" w:customStyle="1" w:styleId="10167004A5DF44D9B20035B97159E205">
    <w:name w:val="10167004A5DF44D9B20035B97159E205"/>
  </w:style>
  <w:style w:type="paragraph" w:customStyle="1" w:styleId="9DA8AD87548D4678BE2CF6AE5D22BF69">
    <w:name w:val="9DA8AD87548D4678BE2CF6AE5D22BF69"/>
    <w:rsid w:val="003929E4"/>
  </w:style>
  <w:style w:type="paragraph" w:customStyle="1" w:styleId="04983A387AC84C9282382272C578BD13">
    <w:name w:val="04983A387AC84C9282382272C578BD13"/>
    <w:rsid w:val="003929E4"/>
  </w:style>
  <w:style w:type="paragraph" w:customStyle="1" w:styleId="1D9724F2960342BC85FD08FF66DF9247">
    <w:name w:val="1D9724F2960342BC85FD08FF66DF9247"/>
    <w:rsid w:val="003929E4"/>
  </w:style>
  <w:style w:type="paragraph" w:customStyle="1" w:styleId="2C7DC91DDF1D47579A9267B84EDF0A68">
    <w:name w:val="2C7DC91DDF1D47579A9267B84EDF0A68"/>
    <w:rsid w:val="003929E4"/>
  </w:style>
  <w:style w:type="paragraph" w:customStyle="1" w:styleId="34A81ADC6DDC40D2824CE3A59A1554E1">
    <w:name w:val="34A81ADC6DDC40D2824CE3A59A1554E1"/>
    <w:rsid w:val="003929E4"/>
  </w:style>
  <w:style w:type="paragraph" w:customStyle="1" w:styleId="33D6AA081849489AA7DA2E08D99AB29A">
    <w:name w:val="33D6AA081849489AA7DA2E08D99AB29A"/>
    <w:rsid w:val="003929E4"/>
  </w:style>
  <w:style w:type="paragraph" w:customStyle="1" w:styleId="EFC98BF257DE47CAAF8BBD3F950C517A">
    <w:name w:val="EFC98BF257DE47CAAF8BBD3F950C517A"/>
    <w:rsid w:val="003929E4"/>
  </w:style>
  <w:style w:type="paragraph" w:customStyle="1" w:styleId="3892E5AAC1914027B2A4E38DC3203BE1">
    <w:name w:val="3892E5AAC1914027B2A4E38DC3203BE1"/>
    <w:rsid w:val="003929E4"/>
  </w:style>
  <w:style w:type="paragraph" w:customStyle="1" w:styleId="252CAB60839D460D8E8DB83FDB870AA9">
    <w:name w:val="252CAB60839D460D8E8DB83FDB870AA9"/>
    <w:rsid w:val="003929E4"/>
  </w:style>
  <w:style w:type="paragraph" w:customStyle="1" w:styleId="2079DF445EC440FA9466F30F70CF9E15">
    <w:name w:val="2079DF445EC440FA9466F30F70CF9E15"/>
    <w:rsid w:val="003929E4"/>
  </w:style>
  <w:style w:type="paragraph" w:customStyle="1" w:styleId="B604179D204A45879D81C534919C54FD">
    <w:name w:val="B604179D204A45879D81C534919C54FD"/>
    <w:rsid w:val="003929E4"/>
  </w:style>
  <w:style w:type="paragraph" w:customStyle="1" w:styleId="F96138BA4EA14D3994E0B3B586C7D394">
    <w:name w:val="F96138BA4EA14D3994E0B3B586C7D394"/>
    <w:rsid w:val="003929E4"/>
  </w:style>
  <w:style w:type="paragraph" w:customStyle="1" w:styleId="273D91FB9824374F8B6D3A190659131E">
    <w:name w:val="273D91FB9824374F8B6D3A190659131E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0E07949E9330934795D0585044216BDE">
    <w:name w:val="0E07949E9330934795D0585044216BDE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A1CD881E1B89874C8870859DC1EC50F7">
    <w:name w:val="A1CD881E1B89874C8870859DC1EC50F7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BB31DB339334894C827C14819C136804">
    <w:name w:val="BB31DB339334894C827C14819C136804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B5BB22704997794E93080E6E81B9D6C5">
    <w:name w:val="B5BB22704997794E93080E6E81B9D6C5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B1CA7A97A63914E963AEBBFD5B35557">
    <w:name w:val="6B1CA7A97A63914E963AEBBFD5B35557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916F66FA604A9640AF33767C368C1982">
    <w:name w:val="916F66FA604A9640AF33767C368C1982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AA0D7AEA5AB680499259B9C743AC3814">
    <w:name w:val="AA0D7AEA5AB680499259B9C743AC3814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134FAA1F4562334EBB2B2230995EE3CE">
    <w:name w:val="134FAA1F4562334EBB2B2230995EE3CE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3499C2D8BEB98043B93ECC7E7803DA5D">
    <w:name w:val="3499C2D8BEB98043B93ECC7E7803DA5D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4EB3ED66219F6E43B59CAB3B4C044AA4">
    <w:name w:val="4EB3ED66219F6E43B59CAB3B4C044AA4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5A70FFCDE5A8754B90D3FA1B9F3220E5">
    <w:name w:val="5A70FFCDE5A8754B90D3FA1B9F3220E5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3F4ECF42C7162F4194576BCF97F9DEDF">
    <w:name w:val="3F4ECF42C7162F4194576BCF97F9DEDF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CE998AA9C979894AB2B336D8B98A8309">
    <w:name w:val="CE998AA9C979894AB2B336D8B98A8309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82258A84FAF34B43B79128CED98B9321">
    <w:name w:val="82258A84FAF34B43B79128CED98B9321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458F39760022DB4BB1F187F97DF1BCCE">
    <w:name w:val="458F39760022DB4BB1F187F97DF1BCCE"/>
    <w:rsid w:val="00587FC5"/>
    <w:pPr>
      <w:spacing w:after="0" w:line="240" w:lineRule="auto"/>
    </w:pPr>
    <w:rPr>
      <w:sz w:val="24"/>
      <w:szCs w:val="24"/>
      <w:lang w:val="es-ES_tradnl"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340D1443B74E3098AAAD8DE45D42B0">
    <w:name w:val="CE340D1443B74E3098AAAD8DE45D42B0"/>
  </w:style>
  <w:style w:type="paragraph" w:customStyle="1" w:styleId="E215D0C4B1D74C30ACA36E82237BBF04">
    <w:name w:val="E215D0C4B1D74C30ACA36E82237BBF04"/>
  </w:style>
  <w:style w:type="paragraph" w:customStyle="1" w:styleId="AA627DE5816747E7A2BAAF58307C1BA8">
    <w:name w:val="AA627DE5816747E7A2BAAF58307C1BA8"/>
  </w:style>
  <w:style w:type="paragraph" w:customStyle="1" w:styleId="320B95F673A04819AEEB524E51ED4C35">
    <w:name w:val="320B95F673A04819AEEB524E51ED4C35"/>
  </w:style>
  <w:style w:type="paragraph" w:customStyle="1" w:styleId="EEC93BF3467A476F8742B772229D5337">
    <w:name w:val="EEC93BF3467A476F8742B772229D5337"/>
  </w:style>
  <w:style w:type="paragraph" w:customStyle="1" w:styleId="9E24B04641D347799B3471F59CDEF558">
    <w:name w:val="9E24B04641D347799B3471F59CDEF558"/>
  </w:style>
  <w:style w:type="character" w:styleId="Textodelmarcadordeposicin">
    <w:name w:val="Placeholder Text"/>
    <w:basedOn w:val="Fuentedeprrafopredeter"/>
    <w:uiPriority w:val="99"/>
    <w:semiHidden/>
    <w:rsid w:val="00587FC5"/>
    <w:rPr>
      <w:color w:val="808080"/>
    </w:rPr>
  </w:style>
  <w:style w:type="paragraph" w:customStyle="1" w:styleId="1493C7910D4F4DC5BBA7E46E11851BB6">
    <w:name w:val="1493C7910D4F4DC5BBA7E46E11851BB6"/>
  </w:style>
  <w:style w:type="paragraph" w:customStyle="1" w:styleId="7431561588C24EA8B3BC7E3EF72DE278">
    <w:name w:val="7431561588C24EA8B3BC7E3EF72DE278"/>
  </w:style>
  <w:style w:type="paragraph" w:customStyle="1" w:styleId="A86AF8CEBFF44EA4B1D00961BAF13CF1">
    <w:name w:val="A86AF8CEBFF44EA4B1D00961BAF13CF1"/>
  </w:style>
  <w:style w:type="paragraph" w:customStyle="1" w:styleId="3F336BC07D6247CD8AB33DB4C9F126B3">
    <w:name w:val="3F336BC07D6247CD8AB33DB4C9F126B3"/>
  </w:style>
  <w:style w:type="character" w:styleId="Enfasis">
    <w:name w:val="Emphasis"/>
    <w:basedOn w:val="Fuentedeprrafopredeter"/>
    <w:uiPriority w:val="2"/>
    <w:unhideWhenUsed/>
    <w:qFormat/>
    <w:rsid w:val="003929E4"/>
    <w:rPr>
      <w:i/>
      <w:iCs/>
      <w:color w:val="404040" w:themeColor="text1" w:themeTint="BF"/>
    </w:rPr>
  </w:style>
  <w:style w:type="paragraph" w:customStyle="1" w:styleId="520E513A0636464DB073E88DC0BE9E01">
    <w:name w:val="520E513A0636464DB073E88DC0BE9E01"/>
  </w:style>
  <w:style w:type="paragraph" w:customStyle="1" w:styleId="46265F0CAF9146E7BF0064FB72BC0CEE">
    <w:name w:val="46265F0CAF9146E7BF0064FB72BC0CEE"/>
  </w:style>
  <w:style w:type="paragraph" w:customStyle="1" w:styleId="D812D1F78DE8425A922706AF5FE8B716">
    <w:name w:val="D812D1F78DE8425A922706AF5FE8B716"/>
  </w:style>
  <w:style w:type="paragraph" w:customStyle="1" w:styleId="10167004A5DF44D9B20035B97159E205">
    <w:name w:val="10167004A5DF44D9B20035B97159E205"/>
  </w:style>
  <w:style w:type="paragraph" w:customStyle="1" w:styleId="9DA8AD87548D4678BE2CF6AE5D22BF69">
    <w:name w:val="9DA8AD87548D4678BE2CF6AE5D22BF69"/>
    <w:rsid w:val="003929E4"/>
  </w:style>
  <w:style w:type="paragraph" w:customStyle="1" w:styleId="04983A387AC84C9282382272C578BD13">
    <w:name w:val="04983A387AC84C9282382272C578BD13"/>
    <w:rsid w:val="003929E4"/>
  </w:style>
  <w:style w:type="paragraph" w:customStyle="1" w:styleId="1D9724F2960342BC85FD08FF66DF9247">
    <w:name w:val="1D9724F2960342BC85FD08FF66DF9247"/>
    <w:rsid w:val="003929E4"/>
  </w:style>
  <w:style w:type="paragraph" w:customStyle="1" w:styleId="2C7DC91DDF1D47579A9267B84EDF0A68">
    <w:name w:val="2C7DC91DDF1D47579A9267B84EDF0A68"/>
    <w:rsid w:val="003929E4"/>
  </w:style>
  <w:style w:type="paragraph" w:customStyle="1" w:styleId="34A81ADC6DDC40D2824CE3A59A1554E1">
    <w:name w:val="34A81ADC6DDC40D2824CE3A59A1554E1"/>
    <w:rsid w:val="003929E4"/>
  </w:style>
  <w:style w:type="paragraph" w:customStyle="1" w:styleId="33D6AA081849489AA7DA2E08D99AB29A">
    <w:name w:val="33D6AA081849489AA7DA2E08D99AB29A"/>
    <w:rsid w:val="003929E4"/>
  </w:style>
  <w:style w:type="paragraph" w:customStyle="1" w:styleId="EFC98BF257DE47CAAF8BBD3F950C517A">
    <w:name w:val="EFC98BF257DE47CAAF8BBD3F950C517A"/>
    <w:rsid w:val="003929E4"/>
  </w:style>
  <w:style w:type="paragraph" w:customStyle="1" w:styleId="3892E5AAC1914027B2A4E38DC3203BE1">
    <w:name w:val="3892E5AAC1914027B2A4E38DC3203BE1"/>
    <w:rsid w:val="003929E4"/>
  </w:style>
  <w:style w:type="paragraph" w:customStyle="1" w:styleId="252CAB60839D460D8E8DB83FDB870AA9">
    <w:name w:val="252CAB60839D460D8E8DB83FDB870AA9"/>
    <w:rsid w:val="003929E4"/>
  </w:style>
  <w:style w:type="paragraph" w:customStyle="1" w:styleId="2079DF445EC440FA9466F30F70CF9E15">
    <w:name w:val="2079DF445EC440FA9466F30F70CF9E15"/>
    <w:rsid w:val="003929E4"/>
  </w:style>
  <w:style w:type="paragraph" w:customStyle="1" w:styleId="B604179D204A45879D81C534919C54FD">
    <w:name w:val="B604179D204A45879D81C534919C54FD"/>
    <w:rsid w:val="003929E4"/>
  </w:style>
  <w:style w:type="paragraph" w:customStyle="1" w:styleId="F96138BA4EA14D3994E0B3B586C7D394">
    <w:name w:val="F96138BA4EA14D3994E0B3B586C7D394"/>
    <w:rsid w:val="003929E4"/>
  </w:style>
  <w:style w:type="paragraph" w:customStyle="1" w:styleId="273D91FB9824374F8B6D3A190659131E">
    <w:name w:val="273D91FB9824374F8B6D3A190659131E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0E07949E9330934795D0585044216BDE">
    <w:name w:val="0E07949E9330934795D0585044216BDE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A1CD881E1B89874C8870859DC1EC50F7">
    <w:name w:val="A1CD881E1B89874C8870859DC1EC50F7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BB31DB339334894C827C14819C136804">
    <w:name w:val="BB31DB339334894C827C14819C136804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B5BB22704997794E93080E6E81B9D6C5">
    <w:name w:val="B5BB22704997794E93080E6E81B9D6C5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B1CA7A97A63914E963AEBBFD5B35557">
    <w:name w:val="6B1CA7A97A63914E963AEBBFD5B35557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916F66FA604A9640AF33767C368C1982">
    <w:name w:val="916F66FA604A9640AF33767C368C1982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AA0D7AEA5AB680499259B9C743AC3814">
    <w:name w:val="AA0D7AEA5AB680499259B9C743AC3814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134FAA1F4562334EBB2B2230995EE3CE">
    <w:name w:val="134FAA1F4562334EBB2B2230995EE3CE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3499C2D8BEB98043B93ECC7E7803DA5D">
    <w:name w:val="3499C2D8BEB98043B93ECC7E7803DA5D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4EB3ED66219F6E43B59CAB3B4C044AA4">
    <w:name w:val="4EB3ED66219F6E43B59CAB3B4C044AA4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5A70FFCDE5A8754B90D3FA1B9F3220E5">
    <w:name w:val="5A70FFCDE5A8754B90D3FA1B9F3220E5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3F4ECF42C7162F4194576BCF97F9DEDF">
    <w:name w:val="3F4ECF42C7162F4194576BCF97F9DEDF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CE998AA9C979894AB2B336D8B98A8309">
    <w:name w:val="CE998AA9C979894AB2B336D8B98A8309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82258A84FAF34B43B79128CED98B9321">
    <w:name w:val="82258A84FAF34B43B79128CED98B9321"/>
    <w:rsid w:val="00587FC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458F39760022DB4BB1F187F97DF1BCCE">
    <w:name w:val="458F39760022DB4BB1F187F97DF1BCCE"/>
    <w:rsid w:val="00587FC5"/>
    <w:pPr>
      <w:spacing w:after="0" w:line="240" w:lineRule="auto"/>
    </w:pPr>
    <w:rPr>
      <w:sz w:val="24"/>
      <w:szCs w:val="24"/>
      <w:lang w:val="es-ES_tradnl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\Users\Aaron\AppData\Roaming\Microsoft\Templates\Resume.dotx</Template>
  <TotalTime>91</TotalTime>
  <Pages>1</Pages>
  <Words>92</Words>
  <Characters>509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</dc:creator>
  <cp:keywords/>
  <cp:lastModifiedBy>Hansel Ramirez Nunez</cp:lastModifiedBy>
  <cp:revision>13</cp:revision>
  <dcterms:created xsi:type="dcterms:W3CDTF">2014-05-23T07:35:00Z</dcterms:created>
  <dcterms:modified xsi:type="dcterms:W3CDTF">2014-05-23T09:16:00Z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