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71" w:rsidRPr="001B429D" w:rsidRDefault="00936CD9" w:rsidP="00A821A3">
      <w:pPr>
        <w:pStyle w:val="ResumeName"/>
        <w:jc w:val="left"/>
      </w:pPr>
      <w:bookmarkStart w:id="0" w:name="_GoBack"/>
      <w:bookmarkEnd w:id="0"/>
      <w:r>
        <w:t xml:space="preserve">           </w:t>
      </w:r>
      <w:r w:rsidR="007A6971">
        <w:t xml:space="preserve">                                   </w:t>
      </w:r>
      <w:r>
        <w:t xml:space="preserve">  </w:t>
      </w:r>
      <w:r w:rsidR="007A6971" w:rsidRPr="001623A0">
        <w:rPr>
          <w:rFonts w:ascii="Times New Roman" w:hAnsi="Times New Roman"/>
        </w:rPr>
        <w:t>HELEN FORD</w:t>
      </w:r>
      <w:r w:rsidR="007A6971">
        <w:rPr>
          <w:rFonts w:ascii="Times New Roman" w:hAnsi="Times New Roman"/>
        </w:rPr>
        <w:t xml:space="preserve"> </w:t>
      </w:r>
      <w:r w:rsidR="003E491B">
        <w:rPr>
          <w:rFonts w:ascii="Times New Roman" w:hAnsi="Times New Roman"/>
        </w:rPr>
        <w:t xml:space="preserve">                             </w:t>
      </w:r>
      <w:r w:rsidR="007A6971">
        <w:rPr>
          <w:rFonts w:ascii="Times New Roman" w:hAnsi="Times New Roman"/>
        </w:rPr>
        <w:t xml:space="preserve">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884"/>
      </w:tblGrid>
      <w:tr w:rsidR="007A6971" w:rsidRPr="00715523">
        <w:tc>
          <w:tcPr>
            <w:tcW w:w="2268" w:type="dxa"/>
          </w:tcPr>
          <w:p w:rsidR="007A6971" w:rsidRPr="00715523" w:rsidRDefault="007A6971">
            <w:pPr>
              <w:pStyle w:val="Sectionheader"/>
            </w:pPr>
            <w:r w:rsidRPr="00715523">
              <w:t>Career Overview</w:t>
            </w:r>
          </w:p>
        </w:tc>
        <w:tc>
          <w:tcPr>
            <w:tcW w:w="7884" w:type="dxa"/>
          </w:tcPr>
          <w:p w:rsidR="007A6971" w:rsidRDefault="007A6971" w:rsidP="0084521F">
            <w:pPr>
              <w:pStyle w:val="Bulletedtext"/>
            </w:pPr>
            <w:r>
              <w:t>Experienced lead server who provides excellent customer service, while maintaining a</w:t>
            </w:r>
          </w:p>
          <w:p w:rsidR="007A6971" w:rsidRPr="007D0D32" w:rsidRDefault="007A6971" w:rsidP="007D0D32">
            <w:pPr>
              <w:pStyle w:val="Bulletedtext"/>
            </w:pPr>
            <w:r>
              <w:t>professional demeanor with a reliable passion for hospitality through confident leadership.</w:t>
            </w:r>
          </w:p>
          <w:p w:rsidR="007A6971" w:rsidRPr="00715523" w:rsidRDefault="007A6971" w:rsidP="008A47A5">
            <w:pPr>
              <w:pStyle w:val="Bulletedtext"/>
              <w:rPr>
                <w:rFonts w:cs="Tahoma"/>
                <w:b/>
                <w:spacing w:val="-2"/>
              </w:rPr>
            </w:pPr>
          </w:p>
        </w:tc>
      </w:tr>
    </w:tbl>
    <w:p w:rsidR="007A6971" w:rsidRDefault="007A6971">
      <w:pPr>
        <w:pStyle w:val="Sectiondivid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4140"/>
        <w:gridCol w:w="3744"/>
      </w:tblGrid>
      <w:tr w:rsidR="007A6971" w:rsidRPr="00715523">
        <w:tc>
          <w:tcPr>
            <w:tcW w:w="2268" w:type="dxa"/>
          </w:tcPr>
          <w:p w:rsidR="007A6971" w:rsidRPr="00715523" w:rsidRDefault="007A6971" w:rsidP="00C538BE">
            <w:pPr>
              <w:pStyle w:val="Sectionheader"/>
            </w:pPr>
            <w:r w:rsidRPr="00715523">
              <w:t>Areas of Expertise</w:t>
            </w:r>
          </w:p>
        </w:tc>
        <w:tc>
          <w:tcPr>
            <w:tcW w:w="4140" w:type="dxa"/>
          </w:tcPr>
          <w:p w:rsidR="007A6971" w:rsidRPr="00715523" w:rsidRDefault="007A6971" w:rsidP="00B76F17">
            <w:pPr>
              <w:pStyle w:val="Bulletedtext"/>
              <w:numPr>
                <w:ilvl w:val="0"/>
                <w:numId w:val="6"/>
              </w:numPr>
            </w:pPr>
            <w:r w:rsidRPr="00715523">
              <w:t xml:space="preserve">Strong communication skills </w:t>
            </w:r>
            <w:r>
              <w:t xml:space="preserve">both written &amp; verbal          </w:t>
            </w:r>
          </w:p>
          <w:p w:rsidR="007A6971" w:rsidRPr="00715523" w:rsidRDefault="007A6971" w:rsidP="00B76F17">
            <w:pPr>
              <w:pStyle w:val="Bulletedtext"/>
              <w:numPr>
                <w:ilvl w:val="0"/>
                <w:numId w:val="6"/>
              </w:numPr>
            </w:pPr>
            <w:r>
              <w:t xml:space="preserve">Able to prioritize &amp; organize team </w:t>
            </w:r>
          </w:p>
          <w:p w:rsidR="007A6971" w:rsidRPr="00715523" w:rsidRDefault="007A6971" w:rsidP="00B76F17">
            <w:pPr>
              <w:pStyle w:val="Bulletedtext"/>
              <w:numPr>
                <w:ilvl w:val="0"/>
                <w:numId w:val="6"/>
              </w:numPr>
            </w:pPr>
            <w:r w:rsidRPr="00715523">
              <w:t xml:space="preserve">Extensive food and beverage knowledge </w:t>
            </w:r>
          </w:p>
          <w:p w:rsidR="007A6971" w:rsidRPr="00715523" w:rsidRDefault="00AB18C8" w:rsidP="00B76F17">
            <w:pPr>
              <w:pStyle w:val="Bulletedtext"/>
              <w:numPr>
                <w:ilvl w:val="0"/>
                <w:numId w:val="6"/>
              </w:numPr>
            </w:pPr>
            <w:r>
              <w:t>Exceptional  lea</w:t>
            </w:r>
            <w:r w:rsidR="007A6971">
              <w:t>dership skills</w:t>
            </w:r>
          </w:p>
          <w:p w:rsidR="007A6971" w:rsidRDefault="007A6971" w:rsidP="00B76F17">
            <w:pPr>
              <w:pStyle w:val="Bulletedtext"/>
              <w:numPr>
                <w:ilvl w:val="0"/>
                <w:numId w:val="6"/>
              </w:numPr>
            </w:pPr>
            <w:r w:rsidRPr="00715523">
              <w:t xml:space="preserve">Commitment to quality and service </w:t>
            </w:r>
          </w:p>
          <w:p w:rsidR="007A6971" w:rsidRPr="00715523" w:rsidRDefault="007A6971" w:rsidP="00B76F17">
            <w:pPr>
              <w:pStyle w:val="Bulletedtext"/>
              <w:numPr>
                <w:ilvl w:val="0"/>
                <w:numId w:val="6"/>
              </w:numPr>
            </w:pPr>
            <w:r>
              <w:t>Competent computer/administrative skills</w:t>
            </w:r>
          </w:p>
        </w:tc>
        <w:tc>
          <w:tcPr>
            <w:tcW w:w="3744" w:type="dxa"/>
          </w:tcPr>
          <w:p w:rsidR="007A6971" w:rsidRPr="00715523" w:rsidRDefault="007A6971" w:rsidP="00B76F17">
            <w:pPr>
              <w:pStyle w:val="Bulletedtext"/>
              <w:ind w:left="0" w:firstLine="0"/>
            </w:pPr>
          </w:p>
        </w:tc>
      </w:tr>
    </w:tbl>
    <w:p w:rsidR="007A6971" w:rsidRDefault="007A6971">
      <w:pPr>
        <w:pStyle w:val="Sectiondivider"/>
      </w:pPr>
    </w:p>
    <w:p w:rsidR="007A6971" w:rsidRDefault="007A6971">
      <w:pPr>
        <w:pStyle w:val="Sectiondivider"/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268"/>
        <w:gridCol w:w="7884"/>
      </w:tblGrid>
      <w:tr w:rsidR="007A6971" w:rsidRPr="00715523" w:rsidTr="00B01F7A">
        <w:trPr>
          <w:trHeight w:val="252"/>
        </w:trPr>
        <w:tc>
          <w:tcPr>
            <w:tcW w:w="2268" w:type="dxa"/>
          </w:tcPr>
          <w:p w:rsidR="007A6971" w:rsidRPr="00715523" w:rsidRDefault="007A6971" w:rsidP="00B01F7A">
            <w:pPr>
              <w:pStyle w:val="Sectionheader"/>
            </w:pPr>
            <w:r w:rsidRPr="00715523">
              <w:t xml:space="preserve">Experience </w:t>
            </w:r>
          </w:p>
          <w:p w:rsidR="007A6971" w:rsidRPr="00715523" w:rsidRDefault="007A6971" w:rsidP="00B01F7A">
            <w:pPr>
              <w:pStyle w:val="Sectionheader"/>
            </w:pPr>
          </w:p>
          <w:p w:rsidR="007A6971" w:rsidRPr="00715523" w:rsidRDefault="007A6971" w:rsidP="00B01F7A">
            <w:pPr>
              <w:pStyle w:val="Sectionheader"/>
            </w:pPr>
          </w:p>
        </w:tc>
        <w:tc>
          <w:tcPr>
            <w:tcW w:w="7884" w:type="dxa"/>
          </w:tcPr>
          <w:p w:rsidR="00EC5A97" w:rsidRDefault="00EC5A97" w:rsidP="00B01F7A">
            <w:pPr>
              <w:pStyle w:val="Lefttext"/>
            </w:pPr>
          </w:p>
          <w:p w:rsidR="007A6971" w:rsidRPr="00715523" w:rsidRDefault="00CE42E0" w:rsidP="00B01F7A">
            <w:pPr>
              <w:pStyle w:val="Lefttext"/>
              <w:rPr>
                <w:b/>
              </w:rPr>
            </w:pPr>
            <w:r>
              <w:rPr>
                <w:b/>
              </w:rPr>
              <w:t xml:space="preserve">Banquet </w:t>
            </w:r>
            <w:r w:rsidR="007A6971">
              <w:rPr>
                <w:b/>
              </w:rPr>
              <w:t xml:space="preserve">Server – on call </w:t>
            </w:r>
          </w:p>
          <w:p w:rsidR="007A6971" w:rsidRPr="00715523" w:rsidRDefault="00FB14F1" w:rsidP="00B01F7A">
            <w:pPr>
              <w:pStyle w:val="Lefttext"/>
            </w:pPr>
            <w:r>
              <w:t>2012 to Present</w:t>
            </w:r>
          </w:p>
          <w:p w:rsidR="007A6971" w:rsidRPr="00715523" w:rsidRDefault="00FB14F1" w:rsidP="00B01F7A">
            <w:pPr>
              <w:pStyle w:val="Lefttext"/>
            </w:pPr>
            <w:r>
              <w:t>Patina Restaurant Group</w:t>
            </w:r>
            <w:r w:rsidR="001B0EFA">
              <w:t xml:space="preserve"> </w:t>
            </w:r>
            <w:r w:rsidR="00E7445F" w:rsidRPr="00715523">
              <w:t xml:space="preserve">– </w:t>
            </w:r>
            <w:r w:rsidR="00E7445F">
              <w:t>Segerstrom</w:t>
            </w:r>
            <w:r w:rsidR="009F0AD5">
              <w:t>,</w:t>
            </w:r>
            <w:r w:rsidR="00317A80">
              <w:t xml:space="preserve"> Tangata</w:t>
            </w:r>
            <w:r w:rsidR="00E7445F">
              <w:t>, LA</w:t>
            </w:r>
            <w:r w:rsidR="00AB18C8">
              <w:t xml:space="preserve"> County Museum</w:t>
            </w:r>
            <w:r w:rsidR="00CE42E0">
              <w:t>, etc.</w:t>
            </w:r>
          </w:p>
          <w:p w:rsidR="00CE42E0" w:rsidRDefault="00CE42E0" w:rsidP="00B01F7A">
            <w:pPr>
              <w:pStyle w:val="Lefttext"/>
            </w:pPr>
            <w:r>
              <w:t xml:space="preserve">Lead server for private parties, cooperate </w:t>
            </w:r>
            <w:r w:rsidR="00E7445F">
              <w:t>events &amp;</w:t>
            </w:r>
            <w:r>
              <w:t xml:space="preserve"> special occasion </w:t>
            </w:r>
            <w:r w:rsidR="00E7445F">
              <w:t>celebrations.</w:t>
            </w:r>
          </w:p>
          <w:p w:rsidR="007A6971" w:rsidRPr="00715523" w:rsidRDefault="007A6971" w:rsidP="00B01F7A">
            <w:pPr>
              <w:pStyle w:val="Lefttext"/>
            </w:pPr>
            <w:r>
              <w:t xml:space="preserve">Team </w:t>
            </w:r>
            <w:r w:rsidR="00CE42E0">
              <w:t xml:space="preserve">member of servers, with knowledge of BEO </w:t>
            </w:r>
            <w:r w:rsidR="00E7445F">
              <w:t>for banquet</w:t>
            </w:r>
            <w:r>
              <w:t xml:space="preserve"> fun</w:t>
            </w:r>
            <w:r w:rsidR="00CE42E0">
              <w:t>ctional duties.</w:t>
            </w:r>
          </w:p>
          <w:p w:rsidR="007A6971" w:rsidRPr="00715523" w:rsidRDefault="007A6971" w:rsidP="00B01F7A">
            <w:pPr>
              <w:pStyle w:val="Lefttext"/>
            </w:pPr>
          </w:p>
          <w:p w:rsidR="007A6971" w:rsidRPr="00715523" w:rsidRDefault="007A6971" w:rsidP="00B01F7A">
            <w:pPr>
              <w:pStyle w:val="Lefttext"/>
              <w:rPr>
                <w:b/>
              </w:rPr>
            </w:pPr>
            <w:r w:rsidRPr="00715523">
              <w:rPr>
                <w:b/>
              </w:rPr>
              <w:t>Waitress/Banquet Service</w:t>
            </w:r>
          </w:p>
          <w:p w:rsidR="007A6971" w:rsidRPr="00715523" w:rsidRDefault="004D4641" w:rsidP="00B01F7A">
            <w:pPr>
              <w:pStyle w:val="Lefttext"/>
            </w:pPr>
            <w:r>
              <w:t>June 2007</w:t>
            </w:r>
            <w:r w:rsidR="007A6971" w:rsidRPr="00715523">
              <w:t xml:space="preserve"> to</w:t>
            </w:r>
            <w:r w:rsidR="007A6971">
              <w:t xml:space="preserve"> June 2010</w:t>
            </w:r>
          </w:p>
          <w:p w:rsidR="007A6971" w:rsidRPr="00715523" w:rsidRDefault="007A6971" w:rsidP="00B01F7A">
            <w:pPr>
              <w:pStyle w:val="Lefttext"/>
            </w:pPr>
            <w:r w:rsidRPr="00715523">
              <w:rPr>
                <w:b/>
              </w:rPr>
              <w:t xml:space="preserve">Union League of </w:t>
            </w:r>
            <w:smartTag w:uri="urn:schemas-microsoft-com:office:smarttags" w:element="State">
              <w:smartTag w:uri="urn:schemas-microsoft-com:office:smarttags" w:element="City">
                <w:r w:rsidRPr="00715523">
                  <w:rPr>
                    <w:b/>
                  </w:rPr>
                  <w:t>Philadelphia</w:t>
                </w:r>
              </w:smartTag>
            </w:smartTag>
            <w:r w:rsidRPr="00715523">
              <w:t xml:space="preserve"> –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715523">
                      <w:t>Philadelphia</w:t>
                    </w:r>
                  </w:smartTag>
                </w:smartTag>
                <w:r w:rsidRPr="00715523">
                  <w:t xml:space="preserve">, </w:t>
                </w:r>
                <w:smartTag w:uri="urn:schemas-microsoft-com:office:smarttags" w:element="State">
                  <w:r w:rsidRPr="00715523">
                    <w:t>PA</w:t>
                  </w:r>
                </w:smartTag>
              </w:smartTag>
            </w:smartTag>
          </w:p>
          <w:p w:rsidR="007A6971" w:rsidRPr="00715523" w:rsidRDefault="007A6971" w:rsidP="00B01F7A">
            <w:pPr>
              <w:pStyle w:val="Lefttext"/>
            </w:pPr>
            <w:r w:rsidRPr="00715523">
              <w:t>Political private male oriented di</w:t>
            </w:r>
            <w:r>
              <w:t xml:space="preserve">ning club. </w:t>
            </w:r>
            <w:r w:rsidRPr="00715523">
              <w:t xml:space="preserve"> Collaborated with chef and kitchen staff on menu selections.  Managed food delivery for 200+ guests for special </w:t>
            </w:r>
            <w:r>
              <w:t xml:space="preserve">events, side work &amp; training. </w:t>
            </w:r>
          </w:p>
          <w:p w:rsidR="007A6971" w:rsidRPr="00715523" w:rsidRDefault="007A6971" w:rsidP="00B01F7A">
            <w:pPr>
              <w:pStyle w:val="Lefttext"/>
            </w:pPr>
          </w:p>
          <w:p w:rsidR="007A6971" w:rsidRPr="00715523" w:rsidRDefault="007A6971" w:rsidP="00B01F7A">
            <w:pPr>
              <w:pStyle w:val="Lefttext"/>
              <w:rPr>
                <w:b/>
              </w:rPr>
            </w:pPr>
            <w:r w:rsidRPr="00715523">
              <w:rPr>
                <w:b/>
              </w:rPr>
              <w:t>Waitress</w:t>
            </w:r>
          </w:p>
          <w:p w:rsidR="007A6971" w:rsidRPr="00715523" w:rsidRDefault="009F3D43" w:rsidP="00B01F7A">
            <w:pPr>
              <w:pStyle w:val="Lefttext"/>
            </w:pPr>
            <w:r>
              <w:t>January 2005 to September 2008</w:t>
            </w:r>
          </w:p>
          <w:p w:rsidR="007A6971" w:rsidRPr="00715523" w:rsidRDefault="007A6971" w:rsidP="00B01F7A">
            <w:pPr>
              <w:pStyle w:val="Lefttext"/>
            </w:pPr>
            <w:r w:rsidRPr="00715523">
              <w:rPr>
                <w:b/>
              </w:rPr>
              <w:t>Locust Club</w:t>
            </w:r>
            <w:r w:rsidRPr="00715523">
              <w:t xml:space="preserve"> –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715523">
                      <w:t>Philadelphia</w:t>
                    </w:r>
                  </w:smartTag>
                </w:smartTag>
                <w:r w:rsidRPr="00715523">
                  <w:t xml:space="preserve">, </w:t>
                </w:r>
                <w:smartTag w:uri="urn:schemas-microsoft-com:office:smarttags" w:element="State">
                  <w:r w:rsidRPr="00715523">
                    <w:t>PA</w:t>
                  </w:r>
                </w:smartTag>
              </w:smartTag>
            </w:smartTag>
          </w:p>
          <w:p w:rsidR="007A6971" w:rsidRPr="00715523" w:rsidRDefault="007A6971" w:rsidP="00B01F7A">
            <w:pPr>
              <w:pStyle w:val="Lefttext"/>
            </w:pPr>
            <w:r w:rsidRPr="00715523">
              <w:t>Private dining club for members only establishment. Set-up for breakfast, lunch, and dinner servic</w:t>
            </w:r>
            <w:r>
              <w:t xml:space="preserve">e. Coordinated with kitchen &amp; service staff to ensure the delivery of efficient high-quality table service. </w:t>
            </w:r>
            <w:r w:rsidRPr="00715523">
              <w:t xml:space="preserve"> </w:t>
            </w:r>
          </w:p>
        </w:tc>
      </w:tr>
    </w:tbl>
    <w:p w:rsidR="007A6971" w:rsidRDefault="007A6971" w:rsidP="00EB67A8">
      <w:pPr>
        <w:pStyle w:val="Sectiondivider"/>
        <w:pBdr>
          <w:bottom w:val="single" w:sz="18" w:space="0" w:color="auto"/>
        </w:pBdr>
        <w:tabs>
          <w:tab w:val="left" w:pos="2385"/>
        </w:tabs>
      </w:pPr>
    </w:p>
    <w:p w:rsidR="007A6971" w:rsidRPr="00C538BE" w:rsidRDefault="007A6971" w:rsidP="00EB67A8">
      <w:pPr>
        <w:pStyle w:val="Sectiondivider"/>
        <w:pBdr>
          <w:bottom w:val="single" w:sz="18" w:space="0" w:color="auto"/>
        </w:pBd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884"/>
      </w:tblGrid>
      <w:tr w:rsidR="007A6971" w:rsidRPr="00715523">
        <w:tc>
          <w:tcPr>
            <w:tcW w:w="2268" w:type="dxa"/>
          </w:tcPr>
          <w:p w:rsidR="007A6971" w:rsidRPr="00715523" w:rsidRDefault="007A6971" w:rsidP="00C538BE">
            <w:pPr>
              <w:pStyle w:val="Sectionheader"/>
            </w:pPr>
            <w:r w:rsidRPr="00715523">
              <w:t>Education</w:t>
            </w:r>
          </w:p>
        </w:tc>
        <w:tc>
          <w:tcPr>
            <w:tcW w:w="7884" w:type="dxa"/>
          </w:tcPr>
          <w:p w:rsidR="007A6971" w:rsidRPr="00715523" w:rsidRDefault="007A6971">
            <w:pPr>
              <w:pStyle w:val="Lefttext"/>
            </w:pPr>
            <w:r w:rsidRPr="00715523">
              <w:t>Virginia State College</w:t>
            </w:r>
            <w:r w:rsidR="00F94781">
              <w:t xml:space="preserve">                          Current California Food Handlers Card</w:t>
            </w:r>
          </w:p>
          <w:p w:rsidR="007A6971" w:rsidRPr="00715523" w:rsidRDefault="007A6971">
            <w:pPr>
              <w:pStyle w:val="Lefttext"/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715523">
                      <w:t>Petersburg</w:t>
                    </w:r>
                  </w:smartTag>
                </w:smartTag>
                <w:r w:rsidRPr="00715523">
                  <w:t xml:space="preserve">, </w:t>
                </w:r>
                <w:smartTag w:uri="urn:schemas-microsoft-com:office:smarttags" w:element="State">
                  <w:r w:rsidRPr="00715523">
                    <w:t>Virginia</w:t>
                  </w:r>
                </w:smartTag>
              </w:smartTag>
            </w:smartTag>
          </w:p>
          <w:p w:rsidR="00F94781" w:rsidRDefault="007A6971">
            <w:pPr>
              <w:pStyle w:val="Job"/>
              <w:rPr>
                <w:b w:val="0"/>
              </w:rPr>
            </w:pPr>
            <w:r w:rsidRPr="00715523">
              <w:rPr>
                <w:b w:val="0"/>
              </w:rPr>
              <w:t>BA , General Studie</w:t>
            </w:r>
            <w:r w:rsidR="00F94781">
              <w:rPr>
                <w:b w:val="0"/>
              </w:rPr>
              <w:t>s</w:t>
            </w:r>
          </w:p>
          <w:p w:rsidR="00F94781" w:rsidRPr="00715523" w:rsidRDefault="00F94781">
            <w:pPr>
              <w:pStyle w:val="Job"/>
              <w:rPr>
                <w:b w:val="0"/>
              </w:rPr>
            </w:pPr>
          </w:p>
        </w:tc>
      </w:tr>
    </w:tbl>
    <w:p w:rsidR="007A6971" w:rsidRDefault="007A6971" w:rsidP="00B146CD"/>
    <w:sectPr w:rsidR="007A6971" w:rsidSect="0090076D">
      <w:headerReference w:type="default" r:id="rId8"/>
      <w:headerReference w:type="first" r:id="rId9"/>
      <w:pgSz w:w="12240" w:h="15840" w:code="1"/>
      <w:pgMar w:top="1008" w:right="1152" w:bottom="1152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81" w:rsidRDefault="00E47381">
      <w:r>
        <w:separator/>
      </w:r>
    </w:p>
  </w:endnote>
  <w:endnote w:type="continuationSeparator" w:id="0">
    <w:p w:rsidR="00E47381" w:rsidRDefault="00E4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81" w:rsidRDefault="00E47381">
      <w:r>
        <w:separator/>
      </w:r>
    </w:p>
  </w:footnote>
  <w:footnote w:type="continuationSeparator" w:id="0">
    <w:p w:rsidR="00E47381" w:rsidRDefault="00E47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5076"/>
      <w:gridCol w:w="5076"/>
    </w:tblGrid>
    <w:tr w:rsidR="007A6971" w:rsidRPr="00715523" w:rsidTr="008A47A5">
      <w:tc>
        <w:tcPr>
          <w:tcW w:w="5076" w:type="dxa"/>
          <w:vAlign w:val="bottom"/>
        </w:tcPr>
        <w:p w:rsidR="007A6971" w:rsidRPr="00715523" w:rsidRDefault="007A6971">
          <w:pPr>
            <w:rPr>
              <w:spacing w:val="-2"/>
              <w:sz w:val="28"/>
              <w:szCs w:val="28"/>
            </w:rPr>
          </w:pPr>
        </w:p>
      </w:tc>
      <w:tc>
        <w:tcPr>
          <w:tcW w:w="5076" w:type="dxa"/>
        </w:tcPr>
        <w:p w:rsidR="007A6971" w:rsidRDefault="007A6971" w:rsidP="00AB18C8">
          <w:pPr>
            <w:pStyle w:val="Page2Header"/>
            <w:jc w:val="center"/>
          </w:pPr>
        </w:p>
      </w:tc>
    </w:tr>
  </w:tbl>
  <w:p w:rsidR="007A6971" w:rsidRDefault="007A6971" w:rsidP="008A47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1" w:rsidRDefault="00523508" w:rsidP="00553F93">
    <w:pPr>
      <w:pStyle w:val="Header"/>
      <w:jc w:val="center"/>
    </w:pPr>
    <w:r w:rsidRPr="00F25A68">
      <w:t>H</w:t>
    </w:r>
    <w:r w:rsidR="00F25A68">
      <w:t>ef1831@yahoo.com</w:t>
    </w:r>
  </w:p>
  <w:p w:rsidR="007A6971" w:rsidRPr="005332FD" w:rsidRDefault="00F25A68" w:rsidP="00553F93">
    <w:pPr>
      <w:pStyle w:val="Header"/>
      <w:jc w:val="center"/>
    </w:pPr>
    <w:r>
      <w:t>1278 Glenneyre Street</w:t>
    </w:r>
  </w:p>
  <w:p w:rsidR="007A6971" w:rsidRPr="005332FD" w:rsidRDefault="00957BF8" w:rsidP="00553F93">
    <w:pPr>
      <w:pStyle w:val="Header"/>
      <w:jc w:val="center"/>
    </w:pPr>
    <w:r>
      <w:t>Laguna Beach, CA 92651</w:t>
    </w:r>
  </w:p>
  <w:p w:rsidR="007A6971" w:rsidRPr="005332FD" w:rsidRDefault="00D063AD" w:rsidP="00553F93">
    <w:pPr>
      <w:pStyle w:val="Header"/>
      <w:jc w:val="center"/>
    </w:pPr>
    <w:r>
      <w:t>(949) 235-8969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63A"/>
    <w:multiLevelType w:val="hybridMultilevel"/>
    <w:tmpl w:val="06CC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73A56"/>
    <w:multiLevelType w:val="hybridMultilevel"/>
    <w:tmpl w:val="5E7E88AC"/>
    <w:lvl w:ilvl="0" w:tplc="CE58BCEA">
      <w:start w:val="1"/>
      <w:numFmt w:val="bullet"/>
      <w:pStyle w:val="Travelbullets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17"/>
    <w:rsid w:val="000223A2"/>
    <w:rsid w:val="00026B50"/>
    <w:rsid w:val="00030282"/>
    <w:rsid w:val="00031B4A"/>
    <w:rsid w:val="0003531C"/>
    <w:rsid w:val="00036A97"/>
    <w:rsid w:val="00076EC9"/>
    <w:rsid w:val="00085FCB"/>
    <w:rsid w:val="000908F5"/>
    <w:rsid w:val="00091FE9"/>
    <w:rsid w:val="000C75E2"/>
    <w:rsid w:val="0010110C"/>
    <w:rsid w:val="00110514"/>
    <w:rsid w:val="001623A0"/>
    <w:rsid w:val="00166D0C"/>
    <w:rsid w:val="001B0EFA"/>
    <w:rsid w:val="001B429D"/>
    <w:rsid w:val="001C0C07"/>
    <w:rsid w:val="001E150B"/>
    <w:rsid w:val="001F570B"/>
    <w:rsid w:val="00237AE9"/>
    <w:rsid w:val="0024040D"/>
    <w:rsid w:val="00267D27"/>
    <w:rsid w:val="00273A74"/>
    <w:rsid w:val="00290167"/>
    <w:rsid w:val="002905EF"/>
    <w:rsid w:val="0029274C"/>
    <w:rsid w:val="002C03A2"/>
    <w:rsid w:val="002E5EAB"/>
    <w:rsid w:val="002F26AB"/>
    <w:rsid w:val="002F4406"/>
    <w:rsid w:val="0030320E"/>
    <w:rsid w:val="00317A80"/>
    <w:rsid w:val="0037388D"/>
    <w:rsid w:val="00383BAC"/>
    <w:rsid w:val="00393A40"/>
    <w:rsid w:val="003B2E27"/>
    <w:rsid w:val="003E491B"/>
    <w:rsid w:val="0043085C"/>
    <w:rsid w:val="0045652D"/>
    <w:rsid w:val="00460C55"/>
    <w:rsid w:val="00482838"/>
    <w:rsid w:val="004D4641"/>
    <w:rsid w:val="004E0842"/>
    <w:rsid w:val="004E2371"/>
    <w:rsid w:val="004E63E7"/>
    <w:rsid w:val="004F3BD9"/>
    <w:rsid w:val="00507ED4"/>
    <w:rsid w:val="00521446"/>
    <w:rsid w:val="00523508"/>
    <w:rsid w:val="00525BF5"/>
    <w:rsid w:val="005332FD"/>
    <w:rsid w:val="00541E73"/>
    <w:rsid w:val="00553F93"/>
    <w:rsid w:val="00575B81"/>
    <w:rsid w:val="005B5310"/>
    <w:rsid w:val="005C5388"/>
    <w:rsid w:val="005E5E28"/>
    <w:rsid w:val="00615A59"/>
    <w:rsid w:val="00620A59"/>
    <w:rsid w:val="00633890"/>
    <w:rsid w:val="00656DD4"/>
    <w:rsid w:val="006634EE"/>
    <w:rsid w:val="00664335"/>
    <w:rsid w:val="00675E1B"/>
    <w:rsid w:val="00692F82"/>
    <w:rsid w:val="00693647"/>
    <w:rsid w:val="00697056"/>
    <w:rsid w:val="006A22F9"/>
    <w:rsid w:val="006C25D6"/>
    <w:rsid w:val="00702A16"/>
    <w:rsid w:val="007154E8"/>
    <w:rsid w:val="00715523"/>
    <w:rsid w:val="00741C76"/>
    <w:rsid w:val="00751D32"/>
    <w:rsid w:val="00751DF0"/>
    <w:rsid w:val="00792B96"/>
    <w:rsid w:val="007A6971"/>
    <w:rsid w:val="007B1B00"/>
    <w:rsid w:val="007C1861"/>
    <w:rsid w:val="007C4876"/>
    <w:rsid w:val="007D0D32"/>
    <w:rsid w:val="007D10C7"/>
    <w:rsid w:val="00814F2B"/>
    <w:rsid w:val="00815AB6"/>
    <w:rsid w:val="0084521F"/>
    <w:rsid w:val="00893416"/>
    <w:rsid w:val="00893EB1"/>
    <w:rsid w:val="008A0CC2"/>
    <w:rsid w:val="008A47A5"/>
    <w:rsid w:val="008C2E8D"/>
    <w:rsid w:val="008C5C8E"/>
    <w:rsid w:val="0090076D"/>
    <w:rsid w:val="00914E4D"/>
    <w:rsid w:val="00917CE0"/>
    <w:rsid w:val="00936CD9"/>
    <w:rsid w:val="00957BF8"/>
    <w:rsid w:val="009743FF"/>
    <w:rsid w:val="009828F9"/>
    <w:rsid w:val="009A05C7"/>
    <w:rsid w:val="009B159E"/>
    <w:rsid w:val="009F0AD5"/>
    <w:rsid w:val="009F174C"/>
    <w:rsid w:val="009F3D43"/>
    <w:rsid w:val="00A33499"/>
    <w:rsid w:val="00A40B52"/>
    <w:rsid w:val="00A54902"/>
    <w:rsid w:val="00A65A05"/>
    <w:rsid w:val="00A821A3"/>
    <w:rsid w:val="00AB18C8"/>
    <w:rsid w:val="00AC1DFB"/>
    <w:rsid w:val="00B01F7A"/>
    <w:rsid w:val="00B0478C"/>
    <w:rsid w:val="00B146CD"/>
    <w:rsid w:val="00B4758E"/>
    <w:rsid w:val="00B47829"/>
    <w:rsid w:val="00B643C5"/>
    <w:rsid w:val="00B76F17"/>
    <w:rsid w:val="00B9170F"/>
    <w:rsid w:val="00B971C6"/>
    <w:rsid w:val="00BA26C3"/>
    <w:rsid w:val="00BB22DD"/>
    <w:rsid w:val="00BB46CD"/>
    <w:rsid w:val="00BC08A3"/>
    <w:rsid w:val="00C538BE"/>
    <w:rsid w:val="00CC1B8B"/>
    <w:rsid w:val="00CE42E0"/>
    <w:rsid w:val="00D063AD"/>
    <w:rsid w:val="00D07772"/>
    <w:rsid w:val="00D17554"/>
    <w:rsid w:val="00D74EAF"/>
    <w:rsid w:val="00D75AF3"/>
    <w:rsid w:val="00D818D3"/>
    <w:rsid w:val="00DE3BE3"/>
    <w:rsid w:val="00DF75B2"/>
    <w:rsid w:val="00E022CD"/>
    <w:rsid w:val="00E223CA"/>
    <w:rsid w:val="00E22F57"/>
    <w:rsid w:val="00E26BAA"/>
    <w:rsid w:val="00E35126"/>
    <w:rsid w:val="00E37573"/>
    <w:rsid w:val="00E467A3"/>
    <w:rsid w:val="00E47381"/>
    <w:rsid w:val="00E7445F"/>
    <w:rsid w:val="00EB3340"/>
    <w:rsid w:val="00EB67A8"/>
    <w:rsid w:val="00EC5A97"/>
    <w:rsid w:val="00EF40E5"/>
    <w:rsid w:val="00EF44A7"/>
    <w:rsid w:val="00EF7916"/>
    <w:rsid w:val="00F25A68"/>
    <w:rsid w:val="00F3645B"/>
    <w:rsid w:val="00F67948"/>
    <w:rsid w:val="00F67FB3"/>
    <w:rsid w:val="00F84E7B"/>
    <w:rsid w:val="00F90F4C"/>
    <w:rsid w:val="00F94781"/>
    <w:rsid w:val="00FA52CD"/>
    <w:rsid w:val="00FA7A57"/>
    <w:rsid w:val="00FB14F1"/>
    <w:rsid w:val="00FB4521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C07"/>
    <w:pPr>
      <w:keepNext/>
      <w:spacing w:before="120"/>
      <w:jc w:val="center"/>
      <w:outlineLvl w:val="0"/>
    </w:pPr>
    <w:rPr>
      <w:rFonts w:ascii="Book Antiqua" w:hAnsi="Book Antiqua"/>
      <w:b/>
      <w:bCs/>
      <w:sz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A47A5"/>
    <w:pPr>
      <w:keepNext/>
      <w:tabs>
        <w:tab w:val="center" w:pos="4680"/>
        <w:tab w:val="right" w:pos="9360"/>
      </w:tabs>
      <w:spacing w:before="200" w:after="120"/>
      <w:ind w:left="360"/>
      <w:outlineLvl w:val="1"/>
    </w:pPr>
    <w:rPr>
      <w:rFonts w:ascii="Book Antiqua" w:hAnsi="Book Antiqua"/>
      <w:b/>
      <w:i/>
      <w:sz w:val="22"/>
      <w:szCs w:val="2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A47A5"/>
    <w:pPr>
      <w:keepNext/>
      <w:tabs>
        <w:tab w:val="center" w:pos="4680"/>
        <w:tab w:val="right" w:pos="9360"/>
      </w:tabs>
      <w:spacing w:before="80" w:after="120"/>
      <w:ind w:left="3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0C07"/>
    <w:rPr>
      <w:rFonts w:ascii="Book Antiqua" w:hAnsi="Book Antiqua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locked/>
    <w:rsid w:val="00AC1D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C1DFB"/>
    <w:rPr>
      <w:rFonts w:ascii="Cambria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rsid w:val="006634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34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1DF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634EE"/>
    <w:pPr>
      <w:tabs>
        <w:tab w:val="center" w:pos="4680"/>
        <w:tab w:val="right" w:pos="9360"/>
      </w:tabs>
      <w:ind w:left="360"/>
    </w:pPr>
    <w:rPr>
      <w:sz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1DFB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6634EE"/>
    <w:pPr>
      <w:spacing w:after="120"/>
      <w:ind w:left="360"/>
      <w:jc w:val="both"/>
    </w:pPr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AC1DFB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634E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63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6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3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634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634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634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634EE"/>
    <w:rPr>
      <w:rFonts w:cs="Times New Roman"/>
      <w:sz w:val="24"/>
      <w:szCs w:val="24"/>
    </w:rPr>
  </w:style>
  <w:style w:type="paragraph" w:customStyle="1" w:styleId="LocationPreferences">
    <w:name w:val="Location Preferences"/>
    <w:basedOn w:val="Normal"/>
    <w:link w:val="LocationPreferencesChar"/>
    <w:uiPriority w:val="99"/>
    <w:rsid w:val="00B146CD"/>
    <w:pPr>
      <w:jc w:val="center"/>
    </w:pPr>
    <w:rPr>
      <w:rFonts w:ascii="Book Antiqua" w:hAnsi="Book Antiqua" w:cs="Tahoma"/>
      <w:spacing w:val="20"/>
      <w:sz w:val="20"/>
      <w:szCs w:val="22"/>
    </w:rPr>
  </w:style>
  <w:style w:type="character" w:customStyle="1" w:styleId="LocationPreferencesChar">
    <w:name w:val="Location Preferences Char"/>
    <w:link w:val="LocationPreferences"/>
    <w:uiPriority w:val="99"/>
    <w:locked/>
    <w:rsid w:val="00B146CD"/>
    <w:rPr>
      <w:rFonts w:ascii="Book Antiqua" w:hAnsi="Book Antiqua" w:cs="Tahoma"/>
      <w:spacing w:val="20"/>
      <w:sz w:val="22"/>
      <w:szCs w:val="22"/>
    </w:rPr>
  </w:style>
  <w:style w:type="paragraph" w:customStyle="1" w:styleId="Sectionheader">
    <w:name w:val="Section header"/>
    <w:basedOn w:val="Normal"/>
    <w:uiPriority w:val="99"/>
    <w:rsid w:val="001C0C07"/>
    <w:rPr>
      <w:rFonts w:ascii="Book Antiqua" w:hAnsi="Book Antiqua"/>
      <w:b/>
      <w:spacing w:val="-2"/>
    </w:rPr>
  </w:style>
  <w:style w:type="paragraph" w:customStyle="1" w:styleId="Sectiondivider">
    <w:name w:val="Section divider"/>
    <w:basedOn w:val="Normal"/>
    <w:link w:val="SectiondividerChar"/>
    <w:uiPriority w:val="99"/>
    <w:rsid w:val="001C0C07"/>
    <w:pPr>
      <w:pBdr>
        <w:bottom w:val="single" w:sz="18" w:space="1" w:color="auto"/>
      </w:pBdr>
      <w:spacing w:after="120"/>
      <w:jc w:val="both"/>
    </w:pPr>
    <w:rPr>
      <w:b/>
      <w:spacing w:val="-2"/>
      <w:sz w:val="16"/>
      <w:szCs w:val="16"/>
    </w:rPr>
  </w:style>
  <w:style w:type="character" w:customStyle="1" w:styleId="SectiondividerChar">
    <w:name w:val="Section divider Char"/>
    <w:link w:val="Sectiondivider"/>
    <w:uiPriority w:val="99"/>
    <w:locked/>
    <w:rsid w:val="001C0C07"/>
    <w:rPr>
      <w:rFonts w:ascii="Times New Roman" w:hAnsi="Times New Roman" w:cs="Times New Roman"/>
      <w:b/>
      <w:spacing w:val="-2"/>
      <w:sz w:val="16"/>
      <w:szCs w:val="16"/>
    </w:rPr>
  </w:style>
  <w:style w:type="paragraph" w:customStyle="1" w:styleId="Bulletedtext">
    <w:name w:val="Bulleted text"/>
    <w:basedOn w:val="Normal"/>
    <w:uiPriority w:val="99"/>
    <w:rsid w:val="001C0C07"/>
    <w:pPr>
      <w:spacing w:before="80"/>
      <w:ind w:left="360" w:hanging="360"/>
    </w:pPr>
    <w:rPr>
      <w:sz w:val="20"/>
      <w:szCs w:val="20"/>
    </w:rPr>
  </w:style>
  <w:style w:type="paragraph" w:customStyle="1" w:styleId="Lefttext">
    <w:name w:val="Left text"/>
    <w:basedOn w:val="Normal"/>
    <w:uiPriority w:val="99"/>
    <w:rsid w:val="001C0C07"/>
    <w:rPr>
      <w:rFonts w:cs="Tahoma"/>
      <w:sz w:val="20"/>
      <w:szCs w:val="20"/>
    </w:rPr>
  </w:style>
  <w:style w:type="paragraph" w:customStyle="1" w:styleId="Accomplishmentsintroitalics">
    <w:name w:val="Accomplishments intro italics"/>
    <w:basedOn w:val="Normal"/>
    <w:uiPriority w:val="99"/>
    <w:rsid w:val="001C0C07"/>
    <w:pPr>
      <w:spacing w:before="40" w:after="80"/>
    </w:pPr>
    <w:rPr>
      <w:rFonts w:cs="Tahoma"/>
      <w:i/>
      <w:spacing w:val="-2"/>
      <w:sz w:val="20"/>
      <w:szCs w:val="20"/>
    </w:rPr>
  </w:style>
  <w:style w:type="paragraph" w:customStyle="1" w:styleId="Travelbullets">
    <w:name w:val="Travel bullets"/>
    <w:basedOn w:val="Normal"/>
    <w:uiPriority w:val="99"/>
    <w:rsid w:val="00C538BE"/>
    <w:pPr>
      <w:numPr>
        <w:numId w:val="1"/>
      </w:numPr>
      <w:ind w:left="360"/>
      <w:jc w:val="both"/>
    </w:pPr>
    <w:rPr>
      <w:sz w:val="20"/>
      <w:szCs w:val="20"/>
    </w:rPr>
  </w:style>
  <w:style w:type="paragraph" w:customStyle="1" w:styleId="Job">
    <w:name w:val="Job"/>
    <w:basedOn w:val="Normal"/>
    <w:uiPriority w:val="99"/>
    <w:rsid w:val="008A47A5"/>
    <w:pPr>
      <w:spacing w:before="40" w:after="20"/>
    </w:pPr>
    <w:rPr>
      <w:rFonts w:ascii="Book Antiqua" w:hAnsi="Book Antiqua"/>
      <w:b/>
      <w:sz w:val="20"/>
      <w:szCs w:val="20"/>
    </w:rPr>
  </w:style>
  <w:style w:type="paragraph" w:customStyle="1" w:styleId="Page2Header">
    <w:name w:val="Page 2 Header"/>
    <w:basedOn w:val="Normal"/>
    <w:uiPriority w:val="99"/>
    <w:rsid w:val="006634EE"/>
    <w:pPr>
      <w:spacing w:before="120"/>
      <w:jc w:val="right"/>
    </w:pPr>
    <w:rPr>
      <w:rFonts w:ascii="Book Antiqua" w:hAnsi="Book Antiqua" w:cs="Tahoma"/>
      <w:sz w:val="22"/>
      <w:szCs w:val="22"/>
    </w:rPr>
  </w:style>
  <w:style w:type="paragraph" w:customStyle="1" w:styleId="AddressLine">
    <w:name w:val="Address Line"/>
    <w:basedOn w:val="Normal"/>
    <w:link w:val="AddressLineChar"/>
    <w:uiPriority w:val="99"/>
    <w:rsid w:val="00C538BE"/>
    <w:pPr>
      <w:jc w:val="center"/>
    </w:pPr>
    <w:rPr>
      <w:rFonts w:ascii="Book Antiqua" w:hAnsi="Book Antiqua" w:cs="Tahoma"/>
      <w:sz w:val="18"/>
      <w:szCs w:val="19"/>
    </w:rPr>
  </w:style>
  <w:style w:type="character" w:customStyle="1" w:styleId="AddressLineChar">
    <w:name w:val="Address Line Char"/>
    <w:link w:val="AddressLine"/>
    <w:uiPriority w:val="99"/>
    <w:locked/>
    <w:rsid w:val="00C538BE"/>
    <w:rPr>
      <w:rFonts w:ascii="Book Antiqua" w:hAnsi="Book Antiqua" w:cs="Tahoma"/>
      <w:color w:val="FFFFFF"/>
      <w:sz w:val="19"/>
      <w:szCs w:val="19"/>
    </w:rPr>
  </w:style>
  <w:style w:type="paragraph" w:customStyle="1" w:styleId="SubmitResume">
    <w:name w:val="Submit Resume"/>
    <w:basedOn w:val="Normal"/>
    <w:uiPriority w:val="99"/>
    <w:rsid w:val="006634EE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Name">
    <w:name w:val="Resume Name"/>
    <w:basedOn w:val="Heading1"/>
    <w:uiPriority w:val="99"/>
    <w:rsid w:val="001C0C07"/>
    <w:rPr>
      <w:sz w:val="32"/>
    </w:rPr>
  </w:style>
  <w:style w:type="character" w:customStyle="1" w:styleId="Regions">
    <w:name w:val="Regions"/>
    <w:uiPriority w:val="99"/>
    <w:rsid w:val="00B146CD"/>
    <w:rPr>
      <w:rFonts w:ascii="Book Antiqua" w:eastAsia="MS Mincho" w:hAnsi="Book Antiqua" w:cs="Tahoma"/>
      <w:i/>
      <w:spacing w:val="20"/>
      <w:sz w:val="16"/>
      <w:szCs w:val="16"/>
    </w:rPr>
  </w:style>
  <w:style w:type="character" w:styleId="Hyperlink">
    <w:name w:val="Hyperlink"/>
    <w:uiPriority w:val="99"/>
    <w:rsid w:val="00553F9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FC3557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C07"/>
    <w:pPr>
      <w:keepNext/>
      <w:spacing w:before="120"/>
      <w:jc w:val="center"/>
      <w:outlineLvl w:val="0"/>
    </w:pPr>
    <w:rPr>
      <w:rFonts w:ascii="Book Antiqua" w:hAnsi="Book Antiqua"/>
      <w:b/>
      <w:bCs/>
      <w:sz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A47A5"/>
    <w:pPr>
      <w:keepNext/>
      <w:tabs>
        <w:tab w:val="center" w:pos="4680"/>
        <w:tab w:val="right" w:pos="9360"/>
      </w:tabs>
      <w:spacing w:before="200" w:after="120"/>
      <w:ind w:left="360"/>
      <w:outlineLvl w:val="1"/>
    </w:pPr>
    <w:rPr>
      <w:rFonts w:ascii="Book Antiqua" w:hAnsi="Book Antiqua"/>
      <w:b/>
      <w:i/>
      <w:sz w:val="22"/>
      <w:szCs w:val="2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A47A5"/>
    <w:pPr>
      <w:keepNext/>
      <w:tabs>
        <w:tab w:val="center" w:pos="4680"/>
        <w:tab w:val="right" w:pos="9360"/>
      </w:tabs>
      <w:spacing w:before="80" w:after="120"/>
      <w:ind w:left="3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0C07"/>
    <w:rPr>
      <w:rFonts w:ascii="Book Antiqua" w:hAnsi="Book Antiqua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locked/>
    <w:rsid w:val="00AC1D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C1DFB"/>
    <w:rPr>
      <w:rFonts w:ascii="Cambria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rsid w:val="006634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34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1DF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634EE"/>
    <w:pPr>
      <w:tabs>
        <w:tab w:val="center" w:pos="4680"/>
        <w:tab w:val="right" w:pos="9360"/>
      </w:tabs>
      <w:ind w:left="360"/>
    </w:pPr>
    <w:rPr>
      <w:sz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1DFB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6634EE"/>
    <w:pPr>
      <w:spacing w:after="120"/>
      <w:ind w:left="360"/>
      <w:jc w:val="both"/>
    </w:pPr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AC1DFB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634E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63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6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3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634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634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634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634EE"/>
    <w:rPr>
      <w:rFonts w:cs="Times New Roman"/>
      <w:sz w:val="24"/>
      <w:szCs w:val="24"/>
    </w:rPr>
  </w:style>
  <w:style w:type="paragraph" w:customStyle="1" w:styleId="LocationPreferences">
    <w:name w:val="Location Preferences"/>
    <w:basedOn w:val="Normal"/>
    <w:link w:val="LocationPreferencesChar"/>
    <w:uiPriority w:val="99"/>
    <w:rsid w:val="00B146CD"/>
    <w:pPr>
      <w:jc w:val="center"/>
    </w:pPr>
    <w:rPr>
      <w:rFonts w:ascii="Book Antiqua" w:hAnsi="Book Antiqua" w:cs="Tahoma"/>
      <w:spacing w:val="20"/>
      <w:sz w:val="20"/>
      <w:szCs w:val="22"/>
    </w:rPr>
  </w:style>
  <w:style w:type="character" w:customStyle="1" w:styleId="LocationPreferencesChar">
    <w:name w:val="Location Preferences Char"/>
    <w:link w:val="LocationPreferences"/>
    <w:uiPriority w:val="99"/>
    <w:locked/>
    <w:rsid w:val="00B146CD"/>
    <w:rPr>
      <w:rFonts w:ascii="Book Antiqua" w:hAnsi="Book Antiqua" w:cs="Tahoma"/>
      <w:spacing w:val="20"/>
      <w:sz w:val="22"/>
      <w:szCs w:val="22"/>
    </w:rPr>
  </w:style>
  <w:style w:type="paragraph" w:customStyle="1" w:styleId="Sectionheader">
    <w:name w:val="Section header"/>
    <w:basedOn w:val="Normal"/>
    <w:uiPriority w:val="99"/>
    <w:rsid w:val="001C0C07"/>
    <w:rPr>
      <w:rFonts w:ascii="Book Antiqua" w:hAnsi="Book Antiqua"/>
      <w:b/>
      <w:spacing w:val="-2"/>
    </w:rPr>
  </w:style>
  <w:style w:type="paragraph" w:customStyle="1" w:styleId="Sectiondivider">
    <w:name w:val="Section divider"/>
    <w:basedOn w:val="Normal"/>
    <w:link w:val="SectiondividerChar"/>
    <w:uiPriority w:val="99"/>
    <w:rsid w:val="001C0C07"/>
    <w:pPr>
      <w:pBdr>
        <w:bottom w:val="single" w:sz="18" w:space="1" w:color="auto"/>
      </w:pBdr>
      <w:spacing w:after="120"/>
      <w:jc w:val="both"/>
    </w:pPr>
    <w:rPr>
      <w:b/>
      <w:spacing w:val="-2"/>
      <w:sz w:val="16"/>
      <w:szCs w:val="16"/>
    </w:rPr>
  </w:style>
  <w:style w:type="character" w:customStyle="1" w:styleId="SectiondividerChar">
    <w:name w:val="Section divider Char"/>
    <w:link w:val="Sectiondivider"/>
    <w:uiPriority w:val="99"/>
    <w:locked/>
    <w:rsid w:val="001C0C07"/>
    <w:rPr>
      <w:rFonts w:ascii="Times New Roman" w:hAnsi="Times New Roman" w:cs="Times New Roman"/>
      <w:b/>
      <w:spacing w:val="-2"/>
      <w:sz w:val="16"/>
      <w:szCs w:val="16"/>
    </w:rPr>
  </w:style>
  <w:style w:type="paragraph" w:customStyle="1" w:styleId="Bulletedtext">
    <w:name w:val="Bulleted text"/>
    <w:basedOn w:val="Normal"/>
    <w:uiPriority w:val="99"/>
    <w:rsid w:val="001C0C07"/>
    <w:pPr>
      <w:spacing w:before="80"/>
      <w:ind w:left="360" w:hanging="360"/>
    </w:pPr>
    <w:rPr>
      <w:sz w:val="20"/>
      <w:szCs w:val="20"/>
    </w:rPr>
  </w:style>
  <w:style w:type="paragraph" w:customStyle="1" w:styleId="Lefttext">
    <w:name w:val="Left text"/>
    <w:basedOn w:val="Normal"/>
    <w:uiPriority w:val="99"/>
    <w:rsid w:val="001C0C07"/>
    <w:rPr>
      <w:rFonts w:cs="Tahoma"/>
      <w:sz w:val="20"/>
      <w:szCs w:val="20"/>
    </w:rPr>
  </w:style>
  <w:style w:type="paragraph" w:customStyle="1" w:styleId="Accomplishmentsintroitalics">
    <w:name w:val="Accomplishments intro italics"/>
    <w:basedOn w:val="Normal"/>
    <w:uiPriority w:val="99"/>
    <w:rsid w:val="001C0C07"/>
    <w:pPr>
      <w:spacing w:before="40" w:after="80"/>
    </w:pPr>
    <w:rPr>
      <w:rFonts w:cs="Tahoma"/>
      <w:i/>
      <w:spacing w:val="-2"/>
      <w:sz w:val="20"/>
      <w:szCs w:val="20"/>
    </w:rPr>
  </w:style>
  <w:style w:type="paragraph" w:customStyle="1" w:styleId="Travelbullets">
    <w:name w:val="Travel bullets"/>
    <w:basedOn w:val="Normal"/>
    <w:uiPriority w:val="99"/>
    <w:rsid w:val="00C538BE"/>
    <w:pPr>
      <w:numPr>
        <w:numId w:val="1"/>
      </w:numPr>
      <w:ind w:left="360"/>
      <w:jc w:val="both"/>
    </w:pPr>
    <w:rPr>
      <w:sz w:val="20"/>
      <w:szCs w:val="20"/>
    </w:rPr>
  </w:style>
  <w:style w:type="paragraph" w:customStyle="1" w:styleId="Job">
    <w:name w:val="Job"/>
    <w:basedOn w:val="Normal"/>
    <w:uiPriority w:val="99"/>
    <w:rsid w:val="008A47A5"/>
    <w:pPr>
      <w:spacing w:before="40" w:after="20"/>
    </w:pPr>
    <w:rPr>
      <w:rFonts w:ascii="Book Antiqua" w:hAnsi="Book Antiqua"/>
      <w:b/>
      <w:sz w:val="20"/>
      <w:szCs w:val="20"/>
    </w:rPr>
  </w:style>
  <w:style w:type="paragraph" w:customStyle="1" w:styleId="Page2Header">
    <w:name w:val="Page 2 Header"/>
    <w:basedOn w:val="Normal"/>
    <w:uiPriority w:val="99"/>
    <w:rsid w:val="006634EE"/>
    <w:pPr>
      <w:spacing w:before="120"/>
      <w:jc w:val="right"/>
    </w:pPr>
    <w:rPr>
      <w:rFonts w:ascii="Book Antiqua" w:hAnsi="Book Antiqua" w:cs="Tahoma"/>
      <w:sz w:val="22"/>
      <w:szCs w:val="22"/>
    </w:rPr>
  </w:style>
  <w:style w:type="paragraph" w:customStyle="1" w:styleId="AddressLine">
    <w:name w:val="Address Line"/>
    <w:basedOn w:val="Normal"/>
    <w:link w:val="AddressLineChar"/>
    <w:uiPriority w:val="99"/>
    <w:rsid w:val="00C538BE"/>
    <w:pPr>
      <w:jc w:val="center"/>
    </w:pPr>
    <w:rPr>
      <w:rFonts w:ascii="Book Antiqua" w:hAnsi="Book Antiqua" w:cs="Tahoma"/>
      <w:sz w:val="18"/>
      <w:szCs w:val="19"/>
    </w:rPr>
  </w:style>
  <w:style w:type="character" w:customStyle="1" w:styleId="AddressLineChar">
    <w:name w:val="Address Line Char"/>
    <w:link w:val="AddressLine"/>
    <w:uiPriority w:val="99"/>
    <w:locked/>
    <w:rsid w:val="00C538BE"/>
    <w:rPr>
      <w:rFonts w:ascii="Book Antiqua" w:hAnsi="Book Antiqua" w:cs="Tahoma"/>
      <w:color w:val="FFFFFF"/>
      <w:sz w:val="19"/>
      <w:szCs w:val="19"/>
    </w:rPr>
  </w:style>
  <w:style w:type="paragraph" w:customStyle="1" w:styleId="SubmitResume">
    <w:name w:val="Submit Resume"/>
    <w:basedOn w:val="Normal"/>
    <w:uiPriority w:val="99"/>
    <w:rsid w:val="006634EE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Name">
    <w:name w:val="Resume Name"/>
    <w:basedOn w:val="Heading1"/>
    <w:uiPriority w:val="99"/>
    <w:rsid w:val="001C0C07"/>
    <w:rPr>
      <w:sz w:val="32"/>
    </w:rPr>
  </w:style>
  <w:style w:type="character" w:customStyle="1" w:styleId="Regions">
    <w:name w:val="Regions"/>
    <w:uiPriority w:val="99"/>
    <w:rsid w:val="00B146CD"/>
    <w:rPr>
      <w:rFonts w:ascii="Book Antiqua" w:eastAsia="MS Mincho" w:hAnsi="Book Antiqua" w:cs="Tahoma"/>
      <w:i/>
      <w:spacing w:val="20"/>
      <w:sz w:val="16"/>
      <w:szCs w:val="16"/>
    </w:rPr>
  </w:style>
  <w:style w:type="character" w:styleId="Hyperlink">
    <w:name w:val="Hyperlink"/>
    <w:uiPriority w:val="99"/>
    <w:rsid w:val="00553F9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FC355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AppData\Roaming\Microsoft\Templates\MN_Sales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MN_SalesMgrResume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Advanced Career Systems, Inc.</Manager>
  <Company>Hewlett-Packard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Alisia</dc:creator>
  <cp:lastModifiedBy>Brian</cp:lastModifiedBy>
  <cp:revision>2</cp:revision>
  <cp:lastPrinted>2011-05-16T03:35:00Z</cp:lastPrinted>
  <dcterms:created xsi:type="dcterms:W3CDTF">2014-06-12T17:29:00Z</dcterms:created>
  <dcterms:modified xsi:type="dcterms:W3CDTF">2014-06-12T17:29:00Z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TC103786429990</vt:lpwstr>
  </property>
</Properties>
</file>