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3192"/>
        <w:gridCol w:w="1596"/>
        <w:gridCol w:w="1596"/>
        <w:gridCol w:w="1014"/>
        <w:gridCol w:w="2178"/>
      </w:tblGrid>
      <w:tr w:rsidR="00341D76" w:rsidRPr="005E0A07">
        <w:tc>
          <w:tcPr>
            <w:tcW w:w="9576" w:type="dxa"/>
            <w:gridSpan w:val="5"/>
            <w:shd w:val="clear" w:color="auto" w:fill="auto"/>
          </w:tcPr>
          <w:p w:rsidR="00341D76" w:rsidRPr="00E11C2F" w:rsidRDefault="00E11C2F" w:rsidP="005E0A07">
            <w:pPr>
              <w:rPr>
                <w:rStyle w:val="Name"/>
                <w:i/>
                <w:sz w:val="40"/>
                <w:szCs w:val="40"/>
              </w:rPr>
            </w:pPr>
            <w:bookmarkStart w:id="0" w:name="_GoBack"/>
            <w:bookmarkEnd w:id="0"/>
            <w:r w:rsidRPr="00E11C2F">
              <w:rPr>
                <w:rStyle w:val="Name"/>
                <w:i/>
                <w:sz w:val="40"/>
                <w:szCs w:val="40"/>
              </w:rPr>
              <w:t>Valerie Lassa</w:t>
            </w:r>
          </w:p>
        </w:tc>
      </w:tr>
      <w:tr w:rsidR="005E0A07" w:rsidRPr="005156B6">
        <w:tc>
          <w:tcPr>
            <w:tcW w:w="478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5E0A07" w:rsidRPr="005156B6" w:rsidRDefault="00E11C2F" w:rsidP="00E11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21772 Brookhurst St Apt. 2</w:t>
            </w:r>
            <w:r w:rsidR="005E0A0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Huntington Beach, CA 92646</w:t>
            </w:r>
            <w:r w:rsidR="005E0A07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78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5E0A07" w:rsidRPr="005156B6" w:rsidRDefault="00E11C2F" w:rsidP="00E11C2F">
            <w:pPr>
              <w:jc w:val="right"/>
              <w:rPr>
                <w:sz w:val="18"/>
                <w:szCs w:val="18"/>
              </w:rPr>
            </w:pPr>
            <w:r>
              <w:rPr>
                <w:rStyle w:val="Phone0"/>
              </w:rPr>
              <w:t xml:space="preserve">(949) </w:t>
            </w:r>
            <w:r w:rsidR="005E0A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200-0767</w:t>
            </w:r>
            <w:r w:rsidR="005E0A07">
              <w:rPr>
                <w:sz w:val="18"/>
                <w:szCs w:val="18"/>
              </w:rPr>
              <w:t xml:space="preserve">    </w:t>
            </w:r>
            <w:r w:rsidRPr="00E11C2F">
              <w:rPr>
                <w:rStyle w:val="Email0"/>
              </w:rPr>
              <w:t>vdogg411@yahoo.com</w:t>
            </w:r>
          </w:p>
        </w:tc>
      </w:tr>
      <w:tr w:rsidR="005E0A07" w:rsidRPr="005E0A07">
        <w:tc>
          <w:tcPr>
            <w:tcW w:w="4788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5E0A07" w:rsidRPr="005E0A07" w:rsidRDefault="005E0A07" w:rsidP="005E0A07"/>
        </w:tc>
        <w:tc>
          <w:tcPr>
            <w:tcW w:w="478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5E0A07" w:rsidRPr="005E0A07" w:rsidRDefault="005E0A07" w:rsidP="005E0A07">
            <w:pPr>
              <w:jc w:val="right"/>
              <w:rPr>
                <w:rStyle w:val="Phone0"/>
                <w:sz w:val="24"/>
                <w:szCs w:val="24"/>
              </w:rPr>
            </w:pPr>
          </w:p>
        </w:tc>
      </w:tr>
      <w:tr w:rsidR="00341D76" w:rsidRPr="005E0A07">
        <w:tc>
          <w:tcPr>
            <w:tcW w:w="9576" w:type="dxa"/>
            <w:gridSpan w:val="5"/>
            <w:shd w:val="clear" w:color="auto" w:fill="auto"/>
          </w:tcPr>
          <w:p w:rsidR="00341D76" w:rsidRPr="005E0A07" w:rsidRDefault="005E0A07" w:rsidP="005E0A07">
            <w:pPr>
              <w:rPr>
                <w:b/>
              </w:rPr>
            </w:pPr>
            <w:r w:rsidRPr="005E0A07">
              <w:rPr>
                <w:b/>
              </w:rPr>
              <w:t>PROFESSIONAL SUMMARY</w:t>
            </w:r>
          </w:p>
        </w:tc>
      </w:tr>
      <w:tr w:rsidR="00341D76" w:rsidRPr="00341D76">
        <w:tc>
          <w:tcPr>
            <w:tcW w:w="9576" w:type="dxa"/>
            <w:gridSpan w:val="5"/>
            <w:shd w:val="clear" w:color="auto" w:fill="auto"/>
          </w:tcPr>
          <w:p w:rsidR="00341D76" w:rsidRPr="00341D76" w:rsidRDefault="00E11C2F" w:rsidP="00543E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looking for a job where I can utilize my people skills and increase productivity with advancement possibilities.</w:t>
            </w:r>
          </w:p>
        </w:tc>
      </w:tr>
      <w:tr w:rsidR="00341D76" w:rsidRPr="00002F73">
        <w:tc>
          <w:tcPr>
            <w:tcW w:w="9576" w:type="dxa"/>
            <w:gridSpan w:val="5"/>
            <w:shd w:val="clear" w:color="auto" w:fill="auto"/>
          </w:tcPr>
          <w:p w:rsidR="00341D76" w:rsidRPr="00002F73" w:rsidRDefault="00341D76" w:rsidP="00543E80"/>
        </w:tc>
      </w:tr>
      <w:tr w:rsidR="00341D76" w:rsidRPr="00341D76">
        <w:tc>
          <w:tcPr>
            <w:tcW w:w="9576" w:type="dxa"/>
            <w:gridSpan w:val="5"/>
            <w:shd w:val="clear" w:color="auto" w:fill="auto"/>
          </w:tcPr>
          <w:p w:rsidR="00341D76" w:rsidRPr="00341D76" w:rsidRDefault="005E0A07" w:rsidP="00543E80">
            <w:pPr>
              <w:jc w:val="center"/>
              <w:rPr>
                <w:b/>
              </w:rPr>
            </w:pPr>
            <w:r>
              <w:rPr>
                <w:b/>
              </w:rPr>
              <w:t>Key Strengths</w:t>
            </w:r>
          </w:p>
        </w:tc>
      </w:tr>
      <w:tr w:rsidR="00341D76" w:rsidRPr="00106BC7">
        <w:tc>
          <w:tcPr>
            <w:tcW w:w="9576" w:type="dxa"/>
            <w:gridSpan w:val="5"/>
            <w:shd w:val="clear" w:color="auto" w:fill="auto"/>
          </w:tcPr>
          <w:p w:rsidR="00341D76" w:rsidRPr="00106BC7" w:rsidRDefault="00341D76" w:rsidP="00543E80">
            <w:pPr>
              <w:rPr>
                <w:sz w:val="20"/>
                <w:szCs w:val="20"/>
              </w:rPr>
            </w:pPr>
          </w:p>
        </w:tc>
      </w:tr>
      <w:tr w:rsidR="00586D63" w:rsidRPr="00341D76">
        <w:tc>
          <w:tcPr>
            <w:tcW w:w="3192" w:type="dxa"/>
            <w:shd w:val="clear" w:color="auto" w:fill="auto"/>
          </w:tcPr>
          <w:p w:rsidR="00586D63" w:rsidRDefault="00E11C2F" w:rsidP="00586D63">
            <w:pPr>
              <w:numPr>
                <w:ilvl w:val="0"/>
                <w:numId w:val="16"/>
              </w:numPr>
              <w:tabs>
                <w:tab w:val="left" w:pos="6048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My goal is to increase guest satisfaction with extraordinary service.</w:t>
            </w:r>
          </w:p>
          <w:p w:rsidR="00E11C2F" w:rsidRPr="00341D76" w:rsidRDefault="00E11C2F" w:rsidP="00586D63">
            <w:pPr>
              <w:numPr>
                <w:ilvl w:val="0"/>
                <w:numId w:val="16"/>
              </w:numPr>
              <w:tabs>
                <w:tab w:val="left" w:pos="6048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am open to learn new ideas in a fast, effective manner.</w:t>
            </w:r>
          </w:p>
        </w:tc>
        <w:tc>
          <w:tcPr>
            <w:tcW w:w="3192" w:type="dxa"/>
            <w:gridSpan w:val="2"/>
            <w:shd w:val="clear" w:color="auto" w:fill="auto"/>
          </w:tcPr>
          <w:p w:rsidR="00E11C2F" w:rsidRPr="00E11C2F" w:rsidRDefault="00E11C2F" w:rsidP="00E11C2F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strive to build lasting relationships with my peers and management team, thus enabling us to achieve company goals in harmony.</w:t>
            </w:r>
          </w:p>
        </w:tc>
        <w:tc>
          <w:tcPr>
            <w:tcW w:w="3192" w:type="dxa"/>
            <w:gridSpan w:val="2"/>
            <w:shd w:val="clear" w:color="auto" w:fill="auto"/>
          </w:tcPr>
          <w:p w:rsidR="00586D63" w:rsidRPr="00341D76" w:rsidRDefault="00E11C2F" w:rsidP="00586D63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I enjoy creating an organized and orderly work environment, influencing an emphasis on safety and quality control.</w:t>
            </w:r>
          </w:p>
        </w:tc>
      </w:tr>
      <w:tr w:rsidR="00341D76" w:rsidRPr="00002F73">
        <w:tc>
          <w:tcPr>
            <w:tcW w:w="9576" w:type="dxa"/>
            <w:gridSpan w:val="5"/>
            <w:shd w:val="clear" w:color="auto" w:fill="auto"/>
          </w:tcPr>
          <w:p w:rsidR="00341D76" w:rsidRPr="00002F73" w:rsidRDefault="00341D76" w:rsidP="00543E80">
            <w:pPr>
              <w:rPr>
                <w:b/>
              </w:rPr>
            </w:pPr>
          </w:p>
        </w:tc>
      </w:tr>
      <w:tr w:rsidR="00341D76" w:rsidRPr="00341D76">
        <w:tc>
          <w:tcPr>
            <w:tcW w:w="95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1D76" w:rsidRPr="00341D76" w:rsidRDefault="00341D76" w:rsidP="005E0A07">
            <w:pPr>
              <w:rPr>
                <w:b/>
              </w:rPr>
            </w:pPr>
            <w:r w:rsidRPr="00341D76">
              <w:rPr>
                <w:b/>
              </w:rPr>
              <w:t>PROFESSIONAL EXPERIENCE</w:t>
            </w:r>
          </w:p>
        </w:tc>
      </w:tr>
      <w:tr w:rsidR="003255DC" w:rsidRPr="003255DC">
        <w:tc>
          <w:tcPr>
            <w:tcW w:w="739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:rsidR="00751FE7" w:rsidRDefault="00751FE7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371"/>
              <w:gridCol w:w="1811"/>
            </w:tblGrid>
            <w:tr w:rsidR="00751FE7" w:rsidRPr="005B2288" w:rsidTr="00751FE7">
              <w:tc>
                <w:tcPr>
                  <w:tcW w:w="5371" w:type="dxa"/>
                  <w:shd w:val="clear" w:color="auto" w:fill="auto"/>
                </w:tcPr>
                <w:p w:rsidR="00751FE7" w:rsidRPr="005B2288" w:rsidRDefault="00A67EF1" w:rsidP="00684FF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Balboa Bay</w:t>
                  </w:r>
                  <w:r w:rsidR="00751FE7">
                    <w:rPr>
                      <w:sz w:val="22"/>
                      <w:szCs w:val="22"/>
                    </w:rPr>
                    <w:t xml:space="preserve"> Resort, Newport Beach, CA 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751FE7" w:rsidRPr="005B2288" w:rsidRDefault="00751FE7" w:rsidP="00684FF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11/2013-Present</w:t>
                  </w:r>
                </w:p>
              </w:tc>
            </w:tr>
            <w:tr w:rsidR="00751FE7" w:rsidRPr="00596B7E" w:rsidTr="00751FE7">
              <w:tc>
                <w:tcPr>
                  <w:tcW w:w="7182" w:type="dxa"/>
                  <w:gridSpan w:val="2"/>
                  <w:shd w:val="clear" w:color="auto" w:fill="auto"/>
                </w:tcPr>
                <w:p w:rsidR="00751FE7" w:rsidRPr="00596B7E" w:rsidRDefault="00751FE7" w:rsidP="00684FF5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Server/Bartender</w:t>
                  </w:r>
                </w:p>
              </w:tc>
            </w:tr>
            <w:tr w:rsidR="00751FE7" w:rsidRPr="0048643F" w:rsidTr="00751FE7">
              <w:tc>
                <w:tcPr>
                  <w:tcW w:w="7182" w:type="dxa"/>
                  <w:gridSpan w:val="2"/>
                  <w:shd w:val="clear" w:color="auto" w:fill="auto"/>
                </w:tcPr>
                <w:p w:rsidR="00751FE7" w:rsidRPr="0048643F" w:rsidRDefault="00751FE7" w:rsidP="00684FF5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751FE7" w:rsidRPr="00341D76" w:rsidTr="00751FE7">
              <w:tc>
                <w:tcPr>
                  <w:tcW w:w="7182" w:type="dxa"/>
                  <w:gridSpan w:val="2"/>
                  <w:shd w:val="clear" w:color="auto" w:fill="auto"/>
                </w:tcPr>
                <w:p w:rsidR="00751FE7" w:rsidRDefault="00751FE7" w:rsidP="00684FF5">
                  <w:pPr>
                    <w:numPr>
                      <w:ilvl w:val="0"/>
                      <w:numId w:val="18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Engaging with many tourists from around the world</w:t>
                  </w:r>
                </w:p>
                <w:p w:rsidR="00751FE7" w:rsidRDefault="00751FE7" w:rsidP="00684FF5">
                  <w:pPr>
                    <w:numPr>
                      <w:ilvl w:val="0"/>
                      <w:numId w:val="18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Learning about hotel concept</w:t>
                  </w:r>
                </w:p>
                <w:p w:rsidR="00751FE7" w:rsidRPr="00341D76" w:rsidRDefault="00751FE7" w:rsidP="00751FE7">
                  <w:pPr>
                    <w:numPr>
                      <w:ilvl w:val="0"/>
                      <w:numId w:val="18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Working as a team is something the resort is working on</w:t>
                  </w:r>
                </w:p>
              </w:tc>
            </w:tr>
          </w:tbl>
          <w:p w:rsidR="003255DC" w:rsidRPr="003255DC" w:rsidRDefault="003255DC" w:rsidP="00543E80">
            <w:pPr>
              <w:rPr>
                <w:sz w:val="16"/>
                <w:szCs w:val="16"/>
              </w:rPr>
            </w:pPr>
          </w:p>
        </w:tc>
        <w:tc>
          <w:tcPr>
            <w:tcW w:w="2178" w:type="dxa"/>
            <w:tcBorders>
              <w:top w:val="single" w:sz="8" w:space="0" w:color="auto"/>
            </w:tcBorders>
            <w:shd w:val="clear" w:color="auto" w:fill="auto"/>
          </w:tcPr>
          <w:p w:rsidR="003255DC" w:rsidRPr="003255DC" w:rsidRDefault="003255DC" w:rsidP="00543E80">
            <w:pPr>
              <w:rPr>
                <w:b/>
                <w:sz w:val="16"/>
                <w:szCs w:val="16"/>
              </w:rPr>
            </w:pPr>
          </w:p>
        </w:tc>
      </w:tr>
      <w:tr w:rsidR="005B2288" w:rsidRPr="00341D76">
        <w:tc>
          <w:tcPr>
            <w:tcW w:w="7398" w:type="dxa"/>
            <w:gridSpan w:val="4"/>
            <w:shd w:val="clear" w:color="auto" w:fill="auto"/>
          </w:tcPr>
          <w:p w:rsidR="00751FE7" w:rsidRDefault="00751FE7" w:rsidP="006B79DF">
            <w:pPr>
              <w:rPr>
                <w:sz w:val="22"/>
                <w:szCs w:val="22"/>
              </w:rPr>
            </w:pPr>
          </w:p>
          <w:p w:rsidR="005B2288" w:rsidRPr="005B2288" w:rsidRDefault="006B79DF" w:rsidP="006B7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</w:t>
            </w:r>
            <w:proofErr w:type="spellStart"/>
            <w:r>
              <w:rPr>
                <w:sz w:val="22"/>
                <w:szCs w:val="22"/>
              </w:rPr>
              <w:t>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Oi</w:t>
            </w:r>
            <w:proofErr w:type="spellEnd"/>
            <w:r w:rsidR="00E11C2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Huntington Beach</w:t>
            </w:r>
            <w:r w:rsidR="00E11C2F">
              <w:rPr>
                <w:sz w:val="22"/>
                <w:szCs w:val="22"/>
              </w:rPr>
              <w:t>, CA</w:t>
            </w:r>
          </w:p>
        </w:tc>
        <w:tc>
          <w:tcPr>
            <w:tcW w:w="2178" w:type="dxa"/>
            <w:shd w:val="clear" w:color="auto" w:fill="auto"/>
          </w:tcPr>
          <w:p w:rsidR="00751FE7" w:rsidRDefault="00751FE7" w:rsidP="00751FE7">
            <w:pPr>
              <w:rPr>
                <w:sz w:val="22"/>
                <w:szCs w:val="22"/>
              </w:rPr>
            </w:pPr>
          </w:p>
          <w:p w:rsidR="005B2288" w:rsidRPr="005B2288" w:rsidRDefault="00E11C2F" w:rsidP="00751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6/2013-</w:t>
            </w:r>
            <w:r w:rsidR="00751FE7">
              <w:rPr>
                <w:sz w:val="22"/>
                <w:szCs w:val="22"/>
              </w:rPr>
              <w:t>11/2013</w:t>
            </w:r>
          </w:p>
        </w:tc>
      </w:tr>
      <w:tr w:rsidR="00341D76" w:rsidRPr="00596B7E">
        <w:tc>
          <w:tcPr>
            <w:tcW w:w="9576" w:type="dxa"/>
            <w:gridSpan w:val="5"/>
            <w:shd w:val="clear" w:color="auto" w:fill="auto"/>
          </w:tcPr>
          <w:p w:rsidR="00341D76" w:rsidRPr="00596B7E" w:rsidRDefault="00A10823" w:rsidP="00543E80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11C2F">
              <w:rPr>
                <w:b/>
                <w:i/>
                <w:sz w:val="22"/>
                <w:szCs w:val="22"/>
              </w:rPr>
              <w:t>erve</w:t>
            </w:r>
            <w:r>
              <w:rPr>
                <w:b/>
                <w:i/>
                <w:sz w:val="22"/>
                <w:szCs w:val="22"/>
              </w:rPr>
              <w:t>r/Bartender</w:t>
            </w:r>
          </w:p>
        </w:tc>
      </w:tr>
      <w:tr w:rsidR="0048643F" w:rsidRPr="0048643F">
        <w:tc>
          <w:tcPr>
            <w:tcW w:w="9576" w:type="dxa"/>
            <w:gridSpan w:val="5"/>
            <w:shd w:val="clear" w:color="auto" w:fill="auto"/>
          </w:tcPr>
          <w:p w:rsidR="0048643F" w:rsidRPr="0048643F" w:rsidRDefault="0048643F" w:rsidP="00543E80">
            <w:pPr>
              <w:rPr>
                <w:b/>
                <w:i/>
                <w:sz w:val="20"/>
                <w:szCs w:val="20"/>
              </w:rPr>
            </w:pPr>
          </w:p>
        </w:tc>
      </w:tr>
      <w:tr w:rsidR="005B2288" w:rsidRPr="00341D76">
        <w:tc>
          <w:tcPr>
            <w:tcW w:w="9576" w:type="dxa"/>
            <w:gridSpan w:val="5"/>
            <w:shd w:val="clear" w:color="auto" w:fill="auto"/>
          </w:tcPr>
          <w:p w:rsidR="005B2288" w:rsidRDefault="00A10823" w:rsidP="0012419A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Engaging with many tourists from around the world</w:t>
            </w:r>
          </w:p>
          <w:p w:rsidR="00A10823" w:rsidRDefault="00A10823" w:rsidP="0012419A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Created new tropical and exotic drinks</w:t>
            </w:r>
          </w:p>
          <w:p w:rsidR="008C396D" w:rsidRPr="00341D76" w:rsidRDefault="008C396D" w:rsidP="0012419A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Working as a team is our key point.</w:t>
            </w:r>
          </w:p>
        </w:tc>
      </w:tr>
      <w:tr w:rsidR="00341D76" w:rsidRPr="0012419A">
        <w:trPr>
          <w:trHeight w:val="120"/>
        </w:trPr>
        <w:tc>
          <w:tcPr>
            <w:tcW w:w="9576" w:type="dxa"/>
            <w:gridSpan w:val="5"/>
            <w:shd w:val="clear" w:color="auto" w:fill="auto"/>
          </w:tcPr>
          <w:p w:rsidR="00341D76" w:rsidRPr="0012419A" w:rsidRDefault="00341D76" w:rsidP="00543E80">
            <w:pPr>
              <w:rPr>
                <w:b/>
                <w:sz w:val="20"/>
                <w:szCs w:val="20"/>
              </w:rPr>
            </w:pPr>
          </w:p>
        </w:tc>
      </w:tr>
      <w:tr w:rsidR="0048643F" w:rsidRPr="00341D76">
        <w:tc>
          <w:tcPr>
            <w:tcW w:w="7398" w:type="dxa"/>
            <w:gridSpan w:val="4"/>
            <w:shd w:val="clear" w:color="auto" w:fill="auto"/>
          </w:tcPr>
          <w:p w:rsidR="0048643F" w:rsidRPr="005B2288" w:rsidRDefault="008C396D" w:rsidP="004864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FE12C1">
              <w:rPr>
                <w:sz w:val="22"/>
                <w:szCs w:val="22"/>
              </w:rPr>
              <w:t>Golden Truffle</w:t>
            </w:r>
            <w:r>
              <w:rPr>
                <w:sz w:val="22"/>
                <w:szCs w:val="22"/>
              </w:rPr>
              <w:t>, Costa Mesa, CA</w:t>
            </w:r>
          </w:p>
        </w:tc>
        <w:tc>
          <w:tcPr>
            <w:tcW w:w="2178" w:type="dxa"/>
            <w:shd w:val="clear" w:color="auto" w:fill="auto"/>
          </w:tcPr>
          <w:p w:rsidR="0048643F" w:rsidRPr="005B2288" w:rsidRDefault="008C396D" w:rsidP="004864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9/2010-9/2013</w:t>
            </w:r>
          </w:p>
        </w:tc>
      </w:tr>
      <w:tr w:rsidR="005B2288" w:rsidRPr="00596B7E">
        <w:tc>
          <w:tcPr>
            <w:tcW w:w="9576" w:type="dxa"/>
            <w:gridSpan w:val="5"/>
            <w:shd w:val="clear" w:color="auto" w:fill="auto"/>
          </w:tcPr>
          <w:p w:rsidR="005B2288" w:rsidRPr="00596B7E" w:rsidRDefault="008C396D" w:rsidP="00596B7E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server/ bartender/office assistant</w:t>
            </w:r>
          </w:p>
        </w:tc>
      </w:tr>
      <w:tr w:rsidR="0048643F" w:rsidRPr="0048643F">
        <w:tc>
          <w:tcPr>
            <w:tcW w:w="9576" w:type="dxa"/>
            <w:gridSpan w:val="5"/>
            <w:shd w:val="clear" w:color="auto" w:fill="auto"/>
          </w:tcPr>
          <w:p w:rsidR="0048643F" w:rsidRPr="0048643F" w:rsidRDefault="0048643F" w:rsidP="00596B7E">
            <w:pPr>
              <w:rPr>
                <w:b/>
                <w:i/>
                <w:sz w:val="20"/>
                <w:szCs w:val="20"/>
              </w:rPr>
            </w:pPr>
          </w:p>
        </w:tc>
      </w:tr>
      <w:tr w:rsidR="005B2288" w:rsidRPr="00341D76">
        <w:tc>
          <w:tcPr>
            <w:tcW w:w="9576" w:type="dxa"/>
            <w:gridSpan w:val="5"/>
            <w:shd w:val="clear" w:color="auto" w:fill="auto"/>
          </w:tcPr>
          <w:p w:rsidR="005B2288" w:rsidRDefault="008C396D" w:rsidP="0012419A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Serving high end clientele in </w:t>
            </w:r>
            <w:r w:rsidR="00FE12C1">
              <w:rPr>
                <w:sz w:val="22"/>
                <w:szCs w:val="22"/>
              </w:rPr>
              <w:t>restaurant</w:t>
            </w:r>
            <w:r>
              <w:rPr>
                <w:sz w:val="22"/>
                <w:szCs w:val="22"/>
              </w:rPr>
              <w:t xml:space="preserve"> and on site catering</w:t>
            </w:r>
          </w:p>
          <w:p w:rsidR="008C396D" w:rsidRDefault="008C396D" w:rsidP="0012419A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Making cocktails and serving high end wines</w:t>
            </w:r>
          </w:p>
          <w:p w:rsidR="008C396D" w:rsidRDefault="008C396D" w:rsidP="0012419A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Being in charge of daily reports and recording </w:t>
            </w:r>
            <w:r w:rsidR="00FE12C1">
              <w:rPr>
                <w:sz w:val="22"/>
                <w:szCs w:val="22"/>
              </w:rPr>
              <w:t>sales</w:t>
            </w:r>
            <w:r>
              <w:rPr>
                <w:sz w:val="22"/>
                <w:szCs w:val="22"/>
              </w:rPr>
              <w:t xml:space="preserve"> and taxes in spreadsheets</w:t>
            </w:r>
          </w:p>
          <w:p w:rsidR="008C396D" w:rsidRDefault="008C396D" w:rsidP="0012419A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Assist in office with payroll and </w:t>
            </w:r>
            <w:r w:rsidR="00FE12C1">
              <w:rPr>
                <w:sz w:val="22"/>
                <w:szCs w:val="22"/>
              </w:rPr>
              <w:t>QuickBooks</w:t>
            </w:r>
            <w:r>
              <w:rPr>
                <w:sz w:val="22"/>
                <w:szCs w:val="22"/>
              </w:rPr>
              <w:t xml:space="preserve"> while reconciling accounts</w:t>
            </w:r>
          </w:p>
          <w:p w:rsidR="008C396D" w:rsidRPr="00341D76" w:rsidRDefault="008C396D" w:rsidP="0012419A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Helping with catering and large party proposals</w:t>
            </w:r>
          </w:p>
        </w:tc>
      </w:tr>
      <w:tr w:rsidR="00341D76" w:rsidRPr="0012419A">
        <w:tc>
          <w:tcPr>
            <w:tcW w:w="9576" w:type="dxa"/>
            <w:gridSpan w:val="5"/>
            <w:shd w:val="clear" w:color="auto" w:fill="auto"/>
          </w:tcPr>
          <w:p w:rsidR="00341D76" w:rsidRPr="0012419A" w:rsidRDefault="00341D76" w:rsidP="00543E80">
            <w:pPr>
              <w:rPr>
                <w:sz w:val="20"/>
                <w:szCs w:val="20"/>
              </w:rPr>
            </w:pPr>
          </w:p>
        </w:tc>
      </w:tr>
      <w:tr w:rsidR="005B2288" w:rsidRPr="00341D76">
        <w:tc>
          <w:tcPr>
            <w:tcW w:w="7398" w:type="dxa"/>
            <w:gridSpan w:val="4"/>
            <w:shd w:val="clear" w:color="auto" w:fill="auto"/>
          </w:tcPr>
          <w:p w:rsidR="005B2288" w:rsidRPr="005B2288" w:rsidRDefault="008C396D" w:rsidP="00543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Umami Burger, Anaheim, CA</w:t>
            </w:r>
          </w:p>
        </w:tc>
        <w:tc>
          <w:tcPr>
            <w:tcW w:w="2178" w:type="dxa"/>
            <w:shd w:val="clear" w:color="auto" w:fill="auto"/>
          </w:tcPr>
          <w:p w:rsidR="005B2288" w:rsidRPr="005B2288" w:rsidRDefault="00034A25" w:rsidP="00543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5/2012-5/2013</w:t>
            </w:r>
          </w:p>
        </w:tc>
      </w:tr>
      <w:tr w:rsidR="005B2288" w:rsidRPr="00596B7E">
        <w:tc>
          <w:tcPr>
            <w:tcW w:w="9576" w:type="dxa"/>
            <w:gridSpan w:val="5"/>
            <w:shd w:val="clear" w:color="auto" w:fill="auto"/>
          </w:tcPr>
          <w:p w:rsidR="005B2288" w:rsidRPr="00596B7E" w:rsidRDefault="008C396D" w:rsidP="00543E80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supervisor/bartender/server</w:t>
            </w:r>
          </w:p>
        </w:tc>
      </w:tr>
      <w:tr w:rsidR="0048643F" w:rsidRPr="0048643F">
        <w:tc>
          <w:tcPr>
            <w:tcW w:w="9576" w:type="dxa"/>
            <w:gridSpan w:val="5"/>
            <w:shd w:val="clear" w:color="auto" w:fill="auto"/>
          </w:tcPr>
          <w:p w:rsidR="0048643F" w:rsidRPr="0048643F" w:rsidRDefault="0048643F" w:rsidP="00543E80">
            <w:pPr>
              <w:rPr>
                <w:b/>
                <w:i/>
                <w:sz w:val="20"/>
                <w:szCs w:val="20"/>
              </w:rPr>
            </w:pPr>
          </w:p>
        </w:tc>
      </w:tr>
      <w:tr w:rsidR="005B2288" w:rsidRPr="00341D76">
        <w:tc>
          <w:tcPr>
            <w:tcW w:w="9576" w:type="dxa"/>
            <w:gridSpan w:val="5"/>
            <w:shd w:val="clear" w:color="auto" w:fill="auto"/>
          </w:tcPr>
          <w:p w:rsidR="005B2288" w:rsidRDefault="008C396D" w:rsidP="0012419A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 up and close bar</w:t>
            </w:r>
          </w:p>
          <w:p w:rsidR="008C396D" w:rsidRDefault="008C396D" w:rsidP="0012419A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Serve guest all food and beverage</w:t>
            </w:r>
            <w:r w:rsidR="00034A25">
              <w:rPr>
                <w:sz w:val="22"/>
                <w:szCs w:val="22"/>
              </w:rPr>
              <w:t xml:space="preserve"> for bar and restaurant</w:t>
            </w:r>
          </w:p>
          <w:p w:rsidR="00034A25" w:rsidRDefault="00034A25" w:rsidP="0012419A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Run shift meetings, do purchase journals, order liquor &amp; Food products</w:t>
            </w:r>
          </w:p>
          <w:p w:rsidR="00034A25" w:rsidRDefault="00034A25" w:rsidP="00034A25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Opening &amp; closing manager duties such as: counting safe, sending reports to corporate, being on call with emails and phone calls, doing weekly schedules for front of house.</w:t>
            </w:r>
          </w:p>
          <w:p w:rsidR="00034A25" w:rsidRPr="00034A25" w:rsidRDefault="00034A25" w:rsidP="00034A25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charge of handling guest complaints while also doing </w:t>
            </w:r>
            <w:r w:rsidR="00FE12C1">
              <w:rPr>
                <w:sz w:val="22"/>
                <w:szCs w:val="22"/>
              </w:rPr>
              <w:t>voids &amp;</w:t>
            </w:r>
            <w:r>
              <w:rPr>
                <w:sz w:val="22"/>
                <w:szCs w:val="22"/>
              </w:rPr>
              <w:t xml:space="preserve"> comps for restaurant while on floor.</w:t>
            </w:r>
          </w:p>
        </w:tc>
      </w:tr>
      <w:tr w:rsidR="005B2288" w:rsidRPr="0012419A">
        <w:tc>
          <w:tcPr>
            <w:tcW w:w="9576" w:type="dxa"/>
            <w:gridSpan w:val="5"/>
            <w:shd w:val="clear" w:color="auto" w:fill="auto"/>
          </w:tcPr>
          <w:p w:rsidR="005B2288" w:rsidRPr="0012419A" w:rsidRDefault="005B2288" w:rsidP="00543E80">
            <w:pPr>
              <w:rPr>
                <w:sz w:val="20"/>
                <w:szCs w:val="20"/>
              </w:rPr>
            </w:pPr>
          </w:p>
        </w:tc>
      </w:tr>
      <w:tr w:rsidR="005B2288" w:rsidRPr="00341D76">
        <w:tc>
          <w:tcPr>
            <w:tcW w:w="7398" w:type="dxa"/>
            <w:gridSpan w:val="4"/>
            <w:shd w:val="clear" w:color="auto" w:fill="auto"/>
          </w:tcPr>
          <w:p w:rsidR="00751FE7" w:rsidRDefault="00751FE7" w:rsidP="00543E80">
            <w:pPr>
              <w:rPr>
                <w:sz w:val="22"/>
                <w:szCs w:val="22"/>
              </w:rPr>
            </w:pPr>
          </w:p>
          <w:p w:rsidR="005B2288" w:rsidRPr="005B2288" w:rsidRDefault="00034A25" w:rsidP="00543E8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Hornblower</w:t>
            </w:r>
            <w:proofErr w:type="spellEnd"/>
            <w:r>
              <w:rPr>
                <w:sz w:val="22"/>
                <w:szCs w:val="22"/>
              </w:rPr>
              <w:t xml:space="preserve"> Cruises, Newport Beach, CA</w:t>
            </w:r>
          </w:p>
        </w:tc>
        <w:tc>
          <w:tcPr>
            <w:tcW w:w="2178" w:type="dxa"/>
            <w:shd w:val="clear" w:color="auto" w:fill="auto"/>
          </w:tcPr>
          <w:p w:rsidR="00751FE7" w:rsidRDefault="00751FE7" w:rsidP="00543E80">
            <w:pPr>
              <w:rPr>
                <w:sz w:val="22"/>
                <w:szCs w:val="22"/>
              </w:rPr>
            </w:pPr>
          </w:p>
          <w:p w:rsidR="005B2288" w:rsidRPr="005B2288" w:rsidRDefault="00034A25" w:rsidP="00543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3/2011-3/2012</w:t>
            </w:r>
          </w:p>
        </w:tc>
      </w:tr>
      <w:tr w:rsidR="005B2288" w:rsidRPr="00596B7E">
        <w:tc>
          <w:tcPr>
            <w:tcW w:w="9576" w:type="dxa"/>
            <w:gridSpan w:val="5"/>
            <w:shd w:val="clear" w:color="auto" w:fill="auto"/>
          </w:tcPr>
          <w:p w:rsidR="005B2288" w:rsidRPr="00596B7E" w:rsidRDefault="00034A25" w:rsidP="00543E80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banquet server/bartender</w:t>
            </w:r>
          </w:p>
        </w:tc>
      </w:tr>
      <w:tr w:rsidR="0048643F" w:rsidRPr="0048643F">
        <w:tc>
          <w:tcPr>
            <w:tcW w:w="9576" w:type="dxa"/>
            <w:gridSpan w:val="5"/>
            <w:shd w:val="clear" w:color="auto" w:fill="auto"/>
          </w:tcPr>
          <w:p w:rsidR="0048643F" w:rsidRPr="0048643F" w:rsidRDefault="0048643F" w:rsidP="00543E80">
            <w:pPr>
              <w:rPr>
                <w:b/>
                <w:i/>
                <w:sz w:val="20"/>
                <w:szCs w:val="20"/>
              </w:rPr>
            </w:pPr>
          </w:p>
        </w:tc>
      </w:tr>
      <w:tr w:rsidR="005B2288" w:rsidRPr="00341D76">
        <w:tc>
          <w:tcPr>
            <w:tcW w:w="9576" w:type="dxa"/>
            <w:gridSpan w:val="5"/>
            <w:shd w:val="clear" w:color="auto" w:fill="auto"/>
          </w:tcPr>
          <w:p w:rsidR="005B2288" w:rsidRDefault="001E59B9" w:rsidP="0012419A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 w:rsidR="00034A25">
              <w:rPr>
                <w:sz w:val="22"/>
                <w:szCs w:val="22"/>
              </w:rPr>
              <w:t>Setup boats for banquets, weddings &amp; corporate parties</w:t>
            </w:r>
          </w:p>
          <w:p w:rsidR="00034A25" w:rsidRDefault="00034A25" w:rsidP="0012419A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Clear empty plates &amp; glasses</w:t>
            </w:r>
          </w:p>
          <w:p w:rsidR="00034A25" w:rsidRDefault="00034A25" w:rsidP="0012419A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Serve guest all food and beverages</w:t>
            </w:r>
          </w:p>
          <w:p w:rsidR="00034A25" w:rsidRDefault="00034A25" w:rsidP="0012419A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Upsell alcohol &amp; wine on cash bar parties</w:t>
            </w:r>
          </w:p>
          <w:p w:rsidR="00034A25" w:rsidRPr="00341D76" w:rsidRDefault="00034A25" w:rsidP="00034A25">
            <w:pPr>
              <w:ind w:left="720"/>
              <w:rPr>
                <w:sz w:val="22"/>
                <w:szCs w:val="22"/>
              </w:rPr>
            </w:pPr>
          </w:p>
        </w:tc>
      </w:tr>
      <w:tr w:rsidR="0052193A" w:rsidRPr="00963C7E">
        <w:tc>
          <w:tcPr>
            <w:tcW w:w="9576" w:type="dxa"/>
            <w:gridSpan w:val="5"/>
            <w:shd w:val="clear" w:color="auto" w:fill="auto"/>
          </w:tcPr>
          <w:p w:rsidR="0052193A" w:rsidRPr="00963C7E" w:rsidRDefault="0052193A" w:rsidP="00543E80"/>
        </w:tc>
      </w:tr>
      <w:tr w:rsidR="00341D76" w:rsidRPr="00341D76">
        <w:tc>
          <w:tcPr>
            <w:tcW w:w="95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1D76" w:rsidRDefault="00341D76" w:rsidP="0012419A">
            <w:pPr>
              <w:rPr>
                <w:b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041"/>
              <w:gridCol w:w="177"/>
              <w:gridCol w:w="1926"/>
              <w:gridCol w:w="216"/>
            </w:tblGrid>
            <w:tr w:rsidR="001E59B9" w:rsidRPr="005B2288" w:rsidTr="001E59B9">
              <w:tc>
                <w:tcPr>
                  <w:tcW w:w="7218" w:type="dxa"/>
                  <w:gridSpan w:val="2"/>
                  <w:shd w:val="clear" w:color="auto" w:fill="auto"/>
                </w:tcPr>
                <w:p w:rsidR="00034A25" w:rsidRPr="005B2288" w:rsidRDefault="001E59B9" w:rsidP="00272D7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Pinot Provence, Costa Mesa, CA</w:t>
                  </w:r>
                </w:p>
              </w:tc>
              <w:tc>
                <w:tcPr>
                  <w:tcW w:w="2142" w:type="dxa"/>
                  <w:gridSpan w:val="2"/>
                  <w:shd w:val="clear" w:color="auto" w:fill="auto"/>
                </w:tcPr>
                <w:p w:rsidR="00034A25" w:rsidRPr="005B2288" w:rsidRDefault="001E59B9" w:rsidP="00272D7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8/2011-3/2012</w:t>
                  </w:r>
                </w:p>
              </w:tc>
            </w:tr>
            <w:tr w:rsidR="00034A25" w:rsidRPr="00596B7E" w:rsidTr="001E59B9">
              <w:tc>
                <w:tcPr>
                  <w:tcW w:w="9360" w:type="dxa"/>
                  <w:gridSpan w:val="4"/>
                  <w:shd w:val="clear" w:color="auto" w:fill="auto"/>
                </w:tcPr>
                <w:p w:rsidR="00034A25" w:rsidRPr="00596B7E" w:rsidRDefault="001E59B9" w:rsidP="00272D78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Bartender/server</w:t>
                  </w:r>
                </w:p>
              </w:tc>
            </w:tr>
            <w:tr w:rsidR="00034A25" w:rsidRPr="0048643F" w:rsidTr="001E59B9">
              <w:tc>
                <w:tcPr>
                  <w:tcW w:w="9360" w:type="dxa"/>
                  <w:gridSpan w:val="4"/>
                  <w:shd w:val="clear" w:color="auto" w:fill="auto"/>
                </w:tcPr>
                <w:p w:rsidR="00034A25" w:rsidRPr="0048643F" w:rsidRDefault="00034A25" w:rsidP="00272D78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034A25" w:rsidRPr="00341D76" w:rsidTr="00D205FE">
              <w:trPr>
                <w:trHeight w:val="3528"/>
              </w:trPr>
              <w:tc>
                <w:tcPr>
                  <w:tcW w:w="9360" w:type="dxa"/>
                  <w:gridSpan w:val="4"/>
                  <w:shd w:val="clear" w:color="auto" w:fill="auto"/>
                </w:tcPr>
                <w:p w:rsidR="00034A25" w:rsidRDefault="001E59B9" w:rsidP="00272D78">
                  <w:pPr>
                    <w:numPr>
                      <w:ilvl w:val="0"/>
                      <w:numId w:val="24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Served high end clientele in small and banquet size parties</w:t>
                  </w:r>
                </w:p>
                <w:p w:rsidR="00034A25" w:rsidRDefault="001E59B9" w:rsidP="00272D78">
                  <w:pPr>
                    <w:numPr>
                      <w:ilvl w:val="0"/>
                      <w:numId w:val="24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Run bar for rail and service well</w:t>
                  </w:r>
                </w:p>
                <w:p w:rsidR="00034A25" w:rsidRDefault="00034A25" w:rsidP="00272D78">
                  <w:pPr>
                    <w:numPr>
                      <w:ilvl w:val="0"/>
                      <w:numId w:val="24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Serv</w:t>
                  </w:r>
                  <w:r w:rsidR="001E59B9">
                    <w:rPr>
                      <w:sz w:val="22"/>
                      <w:szCs w:val="22"/>
                    </w:rPr>
                    <w:t>e</w:t>
                  </w:r>
                  <w:r>
                    <w:rPr>
                      <w:sz w:val="22"/>
                      <w:szCs w:val="22"/>
                    </w:rPr>
                    <w:t xml:space="preserve"> guest all food and beverages</w:t>
                  </w:r>
                </w:p>
                <w:p w:rsidR="00034A25" w:rsidRDefault="00034A25" w:rsidP="00272D78">
                  <w:pPr>
                    <w:numPr>
                      <w:ilvl w:val="0"/>
                      <w:numId w:val="24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Upsell alcohol &amp; wine </w:t>
                  </w:r>
                  <w:r w:rsidR="001E59B9">
                    <w:rPr>
                      <w:sz w:val="22"/>
                      <w:szCs w:val="22"/>
                    </w:rPr>
                    <w:t>for guests</w:t>
                  </w:r>
                </w:p>
                <w:p w:rsidR="001E59B9" w:rsidRDefault="001E59B9" w:rsidP="001E59B9">
                  <w:pPr>
                    <w:ind w:left="720"/>
                    <w:rPr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7041"/>
                    <w:gridCol w:w="2103"/>
                  </w:tblGrid>
                  <w:tr w:rsidR="001E59B9" w:rsidRPr="005B2288" w:rsidTr="00272D78">
                    <w:tc>
                      <w:tcPr>
                        <w:tcW w:w="7398" w:type="dxa"/>
                        <w:shd w:val="clear" w:color="auto" w:fill="auto"/>
                      </w:tcPr>
                      <w:p w:rsidR="001E59B9" w:rsidRPr="005B2288" w:rsidRDefault="001E59B9" w:rsidP="00272D7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Morton’s Steakhouse, Santa Ana, CA</w:t>
                        </w:r>
                      </w:p>
                    </w:tc>
                    <w:tc>
                      <w:tcPr>
                        <w:tcW w:w="2178" w:type="dxa"/>
                        <w:shd w:val="clear" w:color="auto" w:fill="auto"/>
                      </w:tcPr>
                      <w:p w:rsidR="001E59B9" w:rsidRPr="005B2288" w:rsidRDefault="001E59B9" w:rsidP="00272D7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1/2010-9/2010</w:t>
                        </w:r>
                      </w:p>
                    </w:tc>
                  </w:tr>
                  <w:tr w:rsidR="001E59B9" w:rsidRPr="00596B7E" w:rsidTr="00272D78">
                    <w:tc>
                      <w:tcPr>
                        <w:tcW w:w="9576" w:type="dxa"/>
                        <w:gridSpan w:val="2"/>
                        <w:shd w:val="clear" w:color="auto" w:fill="auto"/>
                      </w:tcPr>
                      <w:p w:rsidR="001E59B9" w:rsidRPr="00596B7E" w:rsidRDefault="001E59B9" w:rsidP="001E59B9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Bartender(temp)</w:t>
                        </w:r>
                      </w:p>
                    </w:tc>
                  </w:tr>
                  <w:tr w:rsidR="001E59B9" w:rsidRPr="0048643F" w:rsidTr="00272D78">
                    <w:tc>
                      <w:tcPr>
                        <w:tcW w:w="9576" w:type="dxa"/>
                        <w:gridSpan w:val="2"/>
                        <w:shd w:val="clear" w:color="auto" w:fill="auto"/>
                      </w:tcPr>
                      <w:p w:rsidR="001E59B9" w:rsidRPr="0048643F" w:rsidRDefault="001E59B9" w:rsidP="00272D78">
                        <w:pPr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E59B9" w:rsidRPr="00341D76" w:rsidTr="00D205FE">
                    <w:trPr>
                      <w:trHeight w:val="1170"/>
                    </w:trPr>
                    <w:tc>
                      <w:tcPr>
                        <w:tcW w:w="9576" w:type="dxa"/>
                        <w:gridSpan w:val="2"/>
                        <w:shd w:val="clear" w:color="auto" w:fill="auto"/>
                      </w:tcPr>
                      <w:p w:rsidR="001E59B9" w:rsidRDefault="001E59B9" w:rsidP="00272D78">
                        <w:pPr>
                          <w:numPr>
                            <w:ilvl w:val="0"/>
                            <w:numId w:val="24"/>
                          </w:num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Daytime bartender handling all lunches in lounge and service well</w:t>
                        </w:r>
                      </w:p>
                      <w:p w:rsidR="001E59B9" w:rsidRDefault="001E59B9" w:rsidP="00272D78">
                        <w:pPr>
                          <w:numPr>
                            <w:ilvl w:val="0"/>
                            <w:numId w:val="24"/>
                          </w:num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Run bar for rail and service well</w:t>
                        </w:r>
                      </w:p>
                      <w:p w:rsidR="001E59B9" w:rsidRDefault="001E59B9" w:rsidP="00272D78">
                        <w:pPr>
                          <w:numPr>
                            <w:ilvl w:val="0"/>
                            <w:numId w:val="24"/>
                          </w:num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Serve guest all food and beverages</w:t>
                        </w:r>
                      </w:p>
                      <w:p w:rsidR="001E59B9" w:rsidRDefault="001E59B9" w:rsidP="00272D78">
                        <w:pPr>
                          <w:numPr>
                            <w:ilvl w:val="0"/>
                            <w:numId w:val="24"/>
                          </w:num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Upsell alcohol &amp; wine for guests</w:t>
                        </w:r>
                      </w:p>
                      <w:p w:rsidR="001E59B9" w:rsidRDefault="001E59B9" w:rsidP="00272D78">
                        <w:pPr>
                          <w:ind w:left="720"/>
                          <w:rPr>
                            <w:sz w:val="22"/>
                            <w:szCs w:val="22"/>
                          </w:rPr>
                        </w:pPr>
                      </w:p>
                      <w:p w:rsidR="001E59B9" w:rsidRPr="00341D76" w:rsidRDefault="001E59B9" w:rsidP="00272D78">
                        <w:pPr>
                          <w:ind w:left="720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034A25" w:rsidRPr="00341D76" w:rsidRDefault="00034A25" w:rsidP="00272D78">
                  <w:pPr>
                    <w:ind w:left="720"/>
                    <w:rPr>
                      <w:sz w:val="22"/>
                      <w:szCs w:val="22"/>
                    </w:rPr>
                  </w:pPr>
                </w:p>
              </w:tc>
            </w:tr>
            <w:tr w:rsidR="001E59B9" w:rsidRPr="005B2288" w:rsidTr="001E59B9">
              <w:trPr>
                <w:gridAfter w:val="1"/>
                <w:wAfter w:w="216" w:type="dxa"/>
              </w:trPr>
              <w:tc>
                <w:tcPr>
                  <w:tcW w:w="7041" w:type="dxa"/>
                  <w:shd w:val="clear" w:color="auto" w:fill="auto"/>
                </w:tcPr>
                <w:p w:rsidR="001E59B9" w:rsidRPr="005B2288" w:rsidRDefault="001E59B9" w:rsidP="00272D7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Mama’s Corner, Alamogordo, NM</w:t>
                  </w:r>
                </w:p>
              </w:tc>
              <w:tc>
                <w:tcPr>
                  <w:tcW w:w="2103" w:type="dxa"/>
                  <w:gridSpan w:val="2"/>
                  <w:shd w:val="clear" w:color="auto" w:fill="auto"/>
                </w:tcPr>
                <w:p w:rsidR="001E59B9" w:rsidRPr="005B2288" w:rsidRDefault="00D205FE" w:rsidP="00272D7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9/2007-11/2009</w:t>
                  </w:r>
                </w:p>
              </w:tc>
            </w:tr>
            <w:tr w:rsidR="001E59B9" w:rsidRPr="00596B7E" w:rsidTr="001E59B9">
              <w:trPr>
                <w:gridAfter w:val="1"/>
                <w:wAfter w:w="216" w:type="dxa"/>
              </w:trPr>
              <w:tc>
                <w:tcPr>
                  <w:tcW w:w="9144" w:type="dxa"/>
                  <w:gridSpan w:val="3"/>
                  <w:shd w:val="clear" w:color="auto" w:fill="auto"/>
                </w:tcPr>
                <w:p w:rsidR="001E59B9" w:rsidRPr="00596B7E" w:rsidRDefault="001E59B9" w:rsidP="00272D78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Bartender</w:t>
                  </w:r>
                  <w:r w:rsidR="00D205FE">
                    <w:rPr>
                      <w:b/>
                      <w:i/>
                      <w:sz w:val="22"/>
                      <w:szCs w:val="22"/>
                    </w:rPr>
                    <w:t>/server</w:t>
                  </w:r>
                </w:p>
              </w:tc>
            </w:tr>
            <w:tr w:rsidR="001E59B9" w:rsidRPr="0048643F" w:rsidTr="001E59B9">
              <w:trPr>
                <w:gridAfter w:val="1"/>
                <w:wAfter w:w="216" w:type="dxa"/>
              </w:trPr>
              <w:tc>
                <w:tcPr>
                  <w:tcW w:w="9144" w:type="dxa"/>
                  <w:gridSpan w:val="3"/>
                  <w:shd w:val="clear" w:color="auto" w:fill="auto"/>
                </w:tcPr>
                <w:p w:rsidR="001E59B9" w:rsidRPr="0048643F" w:rsidRDefault="001E59B9" w:rsidP="00272D78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1E59B9" w:rsidRPr="00341D76" w:rsidTr="001E59B9">
              <w:trPr>
                <w:gridAfter w:val="1"/>
                <w:wAfter w:w="216" w:type="dxa"/>
              </w:trPr>
              <w:tc>
                <w:tcPr>
                  <w:tcW w:w="9144" w:type="dxa"/>
                  <w:gridSpan w:val="3"/>
                  <w:shd w:val="clear" w:color="auto" w:fill="auto"/>
                </w:tcPr>
                <w:p w:rsidR="001E59B9" w:rsidRDefault="00D205FE" w:rsidP="00272D78">
                  <w:pPr>
                    <w:numPr>
                      <w:ilvl w:val="0"/>
                      <w:numId w:val="24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Made drinks for guests and servers</w:t>
                  </w:r>
                </w:p>
                <w:p w:rsidR="001E59B9" w:rsidRDefault="00D205FE" w:rsidP="00272D78">
                  <w:pPr>
                    <w:numPr>
                      <w:ilvl w:val="0"/>
                      <w:numId w:val="24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Helped run food and pre bus tables</w:t>
                  </w:r>
                </w:p>
                <w:p w:rsidR="001E59B9" w:rsidRDefault="001E59B9" w:rsidP="00272D78">
                  <w:pPr>
                    <w:numPr>
                      <w:ilvl w:val="0"/>
                      <w:numId w:val="24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Serve guest all food and beverages</w:t>
                  </w:r>
                </w:p>
                <w:p w:rsidR="001E59B9" w:rsidRDefault="001E59B9" w:rsidP="00272D78">
                  <w:pPr>
                    <w:ind w:left="720"/>
                    <w:rPr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6862"/>
                    <w:gridCol w:w="2066"/>
                  </w:tblGrid>
                  <w:tr w:rsidR="00D205FE" w:rsidRPr="005B2288" w:rsidTr="00272D78">
                    <w:tc>
                      <w:tcPr>
                        <w:tcW w:w="7041" w:type="dxa"/>
                        <w:shd w:val="clear" w:color="auto" w:fill="auto"/>
                      </w:tcPr>
                      <w:p w:rsidR="00D205FE" w:rsidRPr="005B2288" w:rsidRDefault="00D205FE" w:rsidP="00272D7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McCormick &amp; Schmick’s Seafood Restaurant, Santa Ana, CA</w:t>
                        </w:r>
                      </w:p>
                    </w:tc>
                    <w:tc>
                      <w:tcPr>
                        <w:tcW w:w="2103" w:type="dxa"/>
                        <w:shd w:val="clear" w:color="auto" w:fill="auto"/>
                      </w:tcPr>
                      <w:p w:rsidR="00D205FE" w:rsidRPr="005B2288" w:rsidRDefault="00D205FE" w:rsidP="00272D7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1/2007-9/2007</w:t>
                        </w:r>
                      </w:p>
                    </w:tc>
                  </w:tr>
                  <w:tr w:rsidR="00D205FE" w:rsidRPr="00596B7E" w:rsidTr="00272D78">
                    <w:tc>
                      <w:tcPr>
                        <w:tcW w:w="9144" w:type="dxa"/>
                        <w:gridSpan w:val="2"/>
                        <w:shd w:val="clear" w:color="auto" w:fill="auto"/>
                      </w:tcPr>
                      <w:p w:rsidR="00D205FE" w:rsidRPr="00596B7E" w:rsidRDefault="00D205FE" w:rsidP="00272D78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Server</w:t>
                        </w:r>
                      </w:p>
                    </w:tc>
                  </w:tr>
                  <w:tr w:rsidR="00D205FE" w:rsidRPr="0048643F" w:rsidTr="00272D78">
                    <w:tc>
                      <w:tcPr>
                        <w:tcW w:w="9144" w:type="dxa"/>
                        <w:gridSpan w:val="2"/>
                        <w:shd w:val="clear" w:color="auto" w:fill="auto"/>
                      </w:tcPr>
                      <w:p w:rsidR="00D205FE" w:rsidRPr="0048643F" w:rsidRDefault="00D205FE" w:rsidP="00272D78">
                        <w:pPr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205FE" w:rsidRPr="00341D76" w:rsidTr="00272D78">
                    <w:tc>
                      <w:tcPr>
                        <w:tcW w:w="9144" w:type="dxa"/>
                        <w:gridSpan w:val="2"/>
                        <w:shd w:val="clear" w:color="auto" w:fill="auto"/>
                      </w:tcPr>
                      <w:p w:rsidR="00D205FE" w:rsidRDefault="00D205FE" w:rsidP="00272D78">
                        <w:pPr>
                          <w:numPr>
                            <w:ilvl w:val="0"/>
                            <w:numId w:val="24"/>
                          </w:num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Helped run food for entire restaurant</w:t>
                        </w:r>
                      </w:p>
                      <w:p w:rsidR="00D205FE" w:rsidRDefault="00D205FE" w:rsidP="00272D78">
                        <w:pPr>
                          <w:numPr>
                            <w:ilvl w:val="0"/>
                            <w:numId w:val="24"/>
                          </w:num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Helped bus and pre bus tables</w:t>
                        </w:r>
                      </w:p>
                      <w:p w:rsidR="00D205FE" w:rsidRDefault="00D205FE" w:rsidP="00272D78">
                        <w:pPr>
                          <w:numPr>
                            <w:ilvl w:val="0"/>
                            <w:numId w:val="24"/>
                          </w:num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Serve guest all food and beverages</w:t>
                        </w:r>
                      </w:p>
                      <w:p w:rsidR="00D205FE" w:rsidRDefault="00D205FE" w:rsidP="00272D78">
                        <w:pPr>
                          <w:numPr>
                            <w:ilvl w:val="0"/>
                            <w:numId w:val="24"/>
                          </w:num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Learned all aspects of opening a new location and seafood </w:t>
                        </w:r>
                        <w:r w:rsidR="00FE12C1">
                          <w:rPr>
                            <w:sz w:val="22"/>
                            <w:szCs w:val="22"/>
                          </w:rPr>
                          <w:t>varieties</w:t>
                        </w:r>
                      </w:p>
                      <w:p w:rsidR="00D205FE" w:rsidRDefault="00D205FE" w:rsidP="00D205FE">
                        <w:pPr>
                          <w:ind w:left="360"/>
                          <w:rPr>
                            <w:sz w:val="22"/>
                            <w:szCs w:val="22"/>
                          </w:rPr>
                        </w:pPr>
                      </w:p>
                      <w:tbl>
                        <w:tblPr>
                          <w:tblW w:w="0" w:type="auto"/>
                          <w:tblLook w:val="0000" w:firstRow="0" w:lastRow="0" w:firstColumn="0" w:lastColumn="0" w:noHBand="0" w:noVBand="0"/>
                        </w:tblPr>
                        <w:tblGrid>
                          <w:gridCol w:w="6674"/>
                          <w:gridCol w:w="2038"/>
                        </w:tblGrid>
                        <w:tr w:rsidR="00D205FE" w:rsidRPr="005B2288" w:rsidTr="00272D78">
                          <w:tc>
                            <w:tcPr>
                              <w:tcW w:w="7041" w:type="dxa"/>
                              <w:shd w:val="clear" w:color="auto" w:fill="auto"/>
                            </w:tcPr>
                            <w:p w:rsidR="00D205FE" w:rsidRPr="005B2288" w:rsidRDefault="00D205FE" w:rsidP="00272D7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Rusty Pelican, Newport Beach, CA</w:t>
                              </w:r>
                            </w:p>
                          </w:tc>
                          <w:tc>
                            <w:tcPr>
                              <w:tcW w:w="2103" w:type="dxa"/>
                              <w:shd w:val="clear" w:color="auto" w:fill="auto"/>
                            </w:tcPr>
                            <w:p w:rsidR="00D205FE" w:rsidRPr="005B2288" w:rsidRDefault="00D205FE" w:rsidP="00272D7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11/2008-2/2007</w:t>
                              </w:r>
                            </w:p>
                          </w:tc>
                        </w:tr>
                        <w:tr w:rsidR="00D205FE" w:rsidRPr="00596B7E" w:rsidTr="00272D78">
                          <w:tc>
                            <w:tcPr>
                              <w:tcW w:w="9144" w:type="dxa"/>
                              <w:gridSpan w:val="2"/>
                              <w:shd w:val="clear" w:color="auto" w:fill="auto"/>
                            </w:tcPr>
                            <w:p w:rsidR="00D205FE" w:rsidRPr="00596B7E" w:rsidRDefault="00D205FE" w:rsidP="00272D78">
                              <w:pPr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  <w:t>Server</w:t>
                              </w:r>
                            </w:p>
                          </w:tc>
                        </w:tr>
                        <w:tr w:rsidR="00D205FE" w:rsidRPr="0048643F" w:rsidTr="00272D78">
                          <w:tc>
                            <w:tcPr>
                              <w:tcW w:w="9144" w:type="dxa"/>
                              <w:gridSpan w:val="2"/>
                              <w:shd w:val="clear" w:color="auto" w:fill="auto"/>
                            </w:tcPr>
                            <w:p w:rsidR="00D205FE" w:rsidRPr="0048643F" w:rsidRDefault="00D205FE" w:rsidP="00272D78">
                              <w:pP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D205FE" w:rsidRPr="00341D76" w:rsidTr="00272D78">
                          <w:tc>
                            <w:tcPr>
                              <w:tcW w:w="9144" w:type="dxa"/>
                              <w:gridSpan w:val="2"/>
                              <w:shd w:val="clear" w:color="auto" w:fill="auto"/>
                            </w:tcPr>
                            <w:p w:rsidR="00D205FE" w:rsidRDefault="00D205FE" w:rsidP="00272D78">
                              <w:pPr>
                                <w:numPr>
                                  <w:ilvl w:val="0"/>
                                  <w:numId w:val="24"/>
                                </w:num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Helped run all food from both kitchens up &amp; down</w:t>
                              </w:r>
                            </w:p>
                            <w:p w:rsidR="00D205FE" w:rsidRDefault="00D205FE" w:rsidP="00272D78">
                              <w:pPr>
                                <w:numPr>
                                  <w:ilvl w:val="0"/>
                                  <w:numId w:val="24"/>
                                </w:num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Helped bus and pre bus tables whenever needed</w:t>
                              </w:r>
                            </w:p>
                            <w:p w:rsidR="00D205FE" w:rsidRDefault="00D205FE" w:rsidP="00272D78">
                              <w:pPr>
                                <w:numPr>
                                  <w:ilvl w:val="0"/>
                                  <w:numId w:val="24"/>
                                </w:num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Serve guest all food and beverages</w:t>
                              </w:r>
                            </w:p>
                            <w:p w:rsidR="00D205FE" w:rsidRDefault="00D205FE" w:rsidP="00272D78">
                              <w:pPr>
                                <w:numPr>
                                  <w:ilvl w:val="0"/>
                                  <w:numId w:val="24"/>
                                </w:num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Helped seat guests if needed</w:t>
                              </w:r>
                            </w:p>
                            <w:p w:rsidR="00D205FE" w:rsidRDefault="00D205FE" w:rsidP="00272D78">
                              <w:pPr>
                                <w:ind w:left="36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497"/>
                                <w:gridCol w:w="1999"/>
                              </w:tblGrid>
                              <w:tr w:rsidR="00D205FE" w:rsidRPr="005B2288" w:rsidTr="00272D78">
                                <w:tc>
                                  <w:tcPr>
                                    <w:tcW w:w="7041" w:type="dxa"/>
                                    <w:shd w:val="clear" w:color="auto" w:fill="auto"/>
                                  </w:tcPr>
                                  <w:p w:rsidR="00EB5B8A" w:rsidRDefault="00EB5B8A" w:rsidP="00272D78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EB5B8A" w:rsidRDefault="00EB5B8A" w:rsidP="00272D78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EB5B8A" w:rsidRDefault="00EB5B8A" w:rsidP="00272D78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EB5B8A" w:rsidRDefault="00EB5B8A" w:rsidP="00272D78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D205FE" w:rsidRPr="005B2288" w:rsidRDefault="00D205FE" w:rsidP="00272D78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Maggiano’s, Costa Mesa, CA</w:t>
                                    </w:r>
                                  </w:p>
                                </w:tc>
                                <w:tc>
                                  <w:tcPr>
                                    <w:tcW w:w="2103" w:type="dxa"/>
                                    <w:shd w:val="clear" w:color="auto" w:fill="auto"/>
                                  </w:tcPr>
                                  <w:p w:rsidR="00D205FE" w:rsidRPr="005B2288" w:rsidRDefault="00D205FE" w:rsidP="00272D78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lastRenderedPageBreak/>
                                      <w:t>11/1997-11/2004</w:t>
                                    </w:r>
                                  </w:p>
                                </w:tc>
                              </w:tr>
                              <w:tr w:rsidR="00D205FE" w:rsidRPr="00596B7E" w:rsidTr="00272D78">
                                <w:tc>
                                  <w:tcPr>
                                    <w:tcW w:w="9144" w:type="dxa"/>
                                    <w:gridSpan w:val="2"/>
                                    <w:shd w:val="clear" w:color="auto" w:fill="auto"/>
                                  </w:tcPr>
                                  <w:p w:rsidR="00D205FE" w:rsidRPr="00596B7E" w:rsidRDefault="00D205FE" w:rsidP="00272D78">
                                    <w:pPr>
                                      <w:rPr>
                                        <w:i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2"/>
                                        <w:szCs w:val="22"/>
                                      </w:rPr>
                                      <w:lastRenderedPageBreak/>
                                      <w:t>Bartender/Server</w:t>
                                    </w:r>
                                  </w:p>
                                </w:tc>
                              </w:tr>
                              <w:tr w:rsidR="00D205FE" w:rsidRPr="0048643F" w:rsidTr="00272D78">
                                <w:tc>
                                  <w:tcPr>
                                    <w:tcW w:w="9144" w:type="dxa"/>
                                    <w:gridSpan w:val="2"/>
                                    <w:shd w:val="clear" w:color="auto" w:fill="auto"/>
                                  </w:tcPr>
                                  <w:p w:rsidR="00D205FE" w:rsidRPr="0048643F" w:rsidRDefault="00D205FE" w:rsidP="00272D78">
                                    <w:pPr>
                                      <w:rPr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205FE" w:rsidRPr="00341D76" w:rsidTr="00272D78">
                                <w:tc>
                                  <w:tcPr>
                                    <w:tcW w:w="9144" w:type="dxa"/>
                                    <w:gridSpan w:val="2"/>
                                    <w:shd w:val="clear" w:color="auto" w:fill="auto"/>
                                  </w:tcPr>
                                  <w:p w:rsidR="00D205FE" w:rsidRDefault="00D205FE" w:rsidP="00272D78">
                                    <w:pPr>
                                      <w:numPr>
                                        <w:ilvl w:val="0"/>
                                        <w:numId w:val="24"/>
                                      </w:num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Helped run all food for whole </w:t>
                                    </w:r>
                                    <w:r w:rsidR="00FE12C1">
                                      <w:rPr>
                                        <w:sz w:val="22"/>
                                        <w:szCs w:val="22"/>
                                      </w:rPr>
                                      <w:t>restaurant</w:t>
                                    </w:r>
                                  </w:p>
                                  <w:p w:rsidR="00D205FE" w:rsidRDefault="00D205FE" w:rsidP="00272D78">
                                    <w:pPr>
                                      <w:numPr>
                                        <w:ilvl w:val="0"/>
                                        <w:numId w:val="24"/>
                                      </w:num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Helped bus and pre bus tables whole restaurant</w:t>
                                    </w:r>
                                  </w:p>
                                  <w:p w:rsidR="00D205FE" w:rsidRDefault="00D205FE" w:rsidP="00272D78">
                                    <w:pPr>
                                      <w:numPr>
                                        <w:ilvl w:val="0"/>
                                        <w:numId w:val="24"/>
                                      </w:num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Serve guest all food and beverages</w:t>
                                    </w:r>
                                  </w:p>
                                  <w:p w:rsidR="00D205FE" w:rsidRDefault="00D205FE" w:rsidP="00272D78">
                                    <w:pPr>
                                      <w:numPr>
                                        <w:ilvl w:val="0"/>
                                        <w:numId w:val="24"/>
                                      </w:num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Made drinks for guests and service well</w:t>
                                    </w:r>
                                  </w:p>
                                  <w:p w:rsidR="00D205FE" w:rsidRDefault="00D205FE" w:rsidP="00272D78">
                                    <w:pPr>
                                      <w:numPr>
                                        <w:ilvl w:val="0"/>
                                        <w:numId w:val="24"/>
                                      </w:num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Trained new servers &amp; bartenders</w:t>
                                    </w:r>
                                  </w:p>
                                  <w:p w:rsidR="00D205FE" w:rsidRDefault="00D205FE" w:rsidP="00272D78">
                                    <w:pPr>
                                      <w:ind w:left="36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314"/>
                                      <w:gridCol w:w="1966"/>
                                    </w:tblGrid>
                                    <w:tr w:rsidR="00D205FE" w:rsidRPr="005B2288" w:rsidTr="00272D78">
                                      <w:tc>
                                        <w:tcPr>
                                          <w:tcW w:w="7041" w:type="dxa"/>
                                          <w:shd w:val="clear" w:color="auto" w:fill="auto"/>
                                        </w:tcPr>
                                        <w:p w:rsidR="00D205FE" w:rsidRPr="005B2288" w:rsidRDefault="00FE12C1" w:rsidP="00272D78">
                                          <w:p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Mimi’s Cafe</w:t>
                                          </w:r>
                                          <w:r w:rsidR="00D205FE"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, Costa Mesa, CA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03" w:type="dxa"/>
                                          <w:shd w:val="clear" w:color="auto" w:fill="auto"/>
                                        </w:tcPr>
                                        <w:p w:rsidR="00D205FE" w:rsidRPr="005B2288" w:rsidRDefault="00FE12C1" w:rsidP="00272D78">
                                          <w:p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3/1995-10/1998</w:t>
                                          </w:r>
                                        </w:p>
                                      </w:tc>
                                    </w:tr>
                                    <w:tr w:rsidR="00D205FE" w:rsidRPr="00596B7E" w:rsidTr="00272D78">
                                      <w:tc>
                                        <w:tcPr>
                                          <w:tcW w:w="9144" w:type="dxa"/>
                                          <w:gridSpan w:val="2"/>
                                          <w:shd w:val="clear" w:color="auto" w:fill="auto"/>
                                        </w:tcPr>
                                        <w:p w:rsidR="00D205FE" w:rsidRPr="00596B7E" w:rsidRDefault="00FE12C1" w:rsidP="00272D78">
                                          <w:pPr>
                                            <w:rPr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  <w:t>Corporate trainer/server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205FE" w:rsidRDefault="00D205FE" w:rsidP="00272D78">
                                    <w:pPr>
                                      <w:ind w:left="72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1E7A49" w:rsidRDefault="001E7A49" w:rsidP="001E7A49">
                                    <w:pPr>
                                      <w:numPr>
                                        <w:ilvl w:val="0"/>
                                        <w:numId w:val="24"/>
                                      </w:num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Helped run all food for whole restaurant</w:t>
                                    </w:r>
                                  </w:p>
                                  <w:p w:rsidR="001E7A49" w:rsidRDefault="001E7A49" w:rsidP="001E7A49">
                                    <w:pPr>
                                      <w:numPr>
                                        <w:ilvl w:val="0"/>
                                        <w:numId w:val="24"/>
                                      </w:num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Helped bus and pre bus tables whole restaurant</w:t>
                                    </w:r>
                                  </w:p>
                                  <w:p w:rsidR="001E7A49" w:rsidRDefault="001E7A49" w:rsidP="001E7A49">
                                    <w:pPr>
                                      <w:numPr>
                                        <w:ilvl w:val="0"/>
                                        <w:numId w:val="24"/>
                                      </w:num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Serve guest all food and beverages</w:t>
                                    </w:r>
                                  </w:p>
                                  <w:p w:rsidR="001E7A49" w:rsidRDefault="001E7A49" w:rsidP="001E7A49">
                                    <w:pPr>
                                      <w:numPr>
                                        <w:ilvl w:val="0"/>
                                        <w:numId w:val="24"/>
                                      </w:num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Made drinks for guests and service well</w:t>
                                    </w:r>
                                  </w:p>
                                  <w:p w:rsidR="001E7A49" w:rsidRDefault="001E7A49" w:rsidP="001E7A49">
                                    <w:pPr>
                                      <w:numPr>
                                        <w:ilvl w:val="0"/>
                                        <w:numId w:val="24"/>
                                      </w:num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Trained new servers &amp; bartenders</w:t>
                                    </w:r>
                                  </w:p>
                                  <w:p w:rsidR="00D205FE" w:rsidRPr="00341D76" w:rsidRDefault="00D205FE" w:rsidP="00272D78">
                                    <w:pPr>
                                      <w:ind w:left="72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205FE" w:rsidRDefault="00D205FE" w:rsidP="00272D78">
                              <w:pPr>
                                <w:ind w:left="72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D205FE" w:rsidRPr="00341D76" w:rsidRDefault="00D205FE" w:rsidP="00272D78">
                              <w:pPr>
                                <w:ind w:left="72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205FE" w:rsidRDefault="00D205FE" w:rsidP="00272D78">
                        <w:pPr>
                          <w:ind w:left="720"/>
                          <w:rPr>
                            <w:sz w:val="22"/>
                            <w:szCs w:val="22"/>
                          </w:rPr>
                        </w:pPr>
                      </w:p>
                      <w:p w:rsidR="00D205FE" w:rsidRPr="00341D76" w:rsidRDefault="00D205FE" w:rsidP="00272D78">
                        <w:pPr>
                          <w:ind w:left="720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E59B9" w:rsidRPr="00341D76" w:rsidRDefault="001E59B9" w:rsidP="00272D78">
                  <w:pPr>
                    <w:ind w:left="72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34A25" w:rsidRPr="00341D76" w:rsidRDefault="00FE12C1" w:rsidP="0012419A">
            <w:pPr>
              <w:rPr>
                <w:b/>
              </w:rPr>
            </w:pPr>
            <w:r>
              <w:rPr>
                <w:b/>
              </w:rPr>
              <w:lastRenderedPageBreak/>
              <w:t>Orange Coast College</w:t>
            </w:r>
          </w:p>
        </w:tc>
      </w:tr>
      <w:tr w:rsidR="00341D76" w:rsidRPr="0052193A">
        <w:tc>
          <w:tcPr>
            <w:tcW w:w="9576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:rsidR="00341D76" w:rsidRPr="0052193A" w:rsidRDefault="00FE12C1" w:rsidP="00FE12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AS Degree</w:t>
            </w:r>
            <w:r w:rsidR="0076322C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CostaMesa</w:t>
            </w:r>
            <w:proofErr w:type="spellEnd"/>
            <w:r>
              <w:rPr>
                <w:sz w:val="22"/>
                <w:szCs w:val="22"/>
              </w:rPr>
              <w:t xml:space="preserve">, CA </w:t>
            </w:r>
            <w:r w:rsidR="0052193A" w:rsidRPr="00521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8/2006-5/2013</w:t>
            </w:r>
          </w:p>
        </w:tc>
      </w:tr>
      <w:tr w:rsidR="00A857F2" w:rsidRPr="0052193A">
        <w:tc>
          <w:tcPr>
            <w:tcW w:w="9576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:rsidR="00A857F2" w:rsidRPr="0052193A" w:rsidRDefault="00A857F2" w:rsidP="00A857F2">
            <w:pPr>
              <w:rPr>
                <w:sz w:val="22"/>
                <w:szCs w:val="22"/>
              </w:rPr>
            </w:pPr>
          </w:p>
        </w:tc>
      </w:tr>
      <w:tr w:rsidR="0052193A" w:rsidRPr="0052193A">
        <w:tc>
          <w:tcPr>
            <w:tcW w:w="9576" w:type="dxa"/>
            <w:gridSpan w:val="5"/>
            <w:shd w:val="clear" w:color="auto" w:fill="auto"/>
          </w:tcPr>
          <w:p w:rsidR="0052193A" w:rsidRPr="0052193A" w:rsidRDefault="0052193A" w:rsidP="0052193A">
            <w:pPr>
              <w:rPr>
                <w:sz w:val="22"/>
                <w:szCs w:val="22"/>
              </w:rPr>
            </w:pPr>
          </w:p>
        </w:tc>
      </w:tr>
      <w:tr w:rsidR="0012419A" w:rsidRPr="0052193A">
        <w:tc>
          <w:tcPr>
            <w:tcW w:w="9576" w:type="dxa"/>
            <w:gridSpan w:val="5"/>
            <w:shd w:val="clear" w:color="auto" w:fill="auto"/>
          </w:tcPr>
          <w:p w:rsidR="0012419A" w:rsidRDefault="0012419A" w:rsidP="0052193A">
            <w:pPr>
              <w:rPr>
                <w:sz w:val="22"/>
                <w:szCs w:val="22"/>
              </w:rPr>
            </w:pPr>
          </w:p>
        </w:tc>
      </w:tr>
      <w:tr w:rsidR="00341D76" w:rsidRPr="00002F73">
        <w:tc>
          <w:tcPr>
            <w:tcW w:w="9576" w:type="dxa"/>
            <w:gridSpan w:val="5"/>
            <w:shd w:val="clear" w:color="auto" w:fill="auto"/>
          </w:tcPr>
          <w:p w:rsidR="00341D76" w:rsidRPr="00002F73" w:rsidRDefault="00341D76" w:rsidP="00543E80"/>
        </w:tc>
      </w:tr>
      <w:tr w:rsidR="00341D76" w:rsidRPr="00341D76">
        <w:tc>
          <w:tcPr>
            <w:tcW w:w="95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1D76" w:rsidRPr="0052193A" w:rsidRDefault="00FE12C1" w:rsidP="00AD28E8">
            <w:pPr>
              <w:rPr>
                <w:b/>
              </w:rPr>
            </w:pPr>
            <w:r>
              <w:rPr>
                <w:b/>
              </w:rPr>
              <w:t>Spanish one year 2013</w:t>
            </w:r>
          </w:p>
        </w:tc>
      </w:tr>
      <w:tr w:rsidR="0052193A" w:rsidRPr="0052193A">
        <w:tc>
          <w:tcPr>
            <w:tcW w:w="9576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:rsidR="0052193A" w:rsidRPr="0052193A" w:rsidRDefault="0052193A" w:rsidP="0052193A">
            <w:pPr>
              <w:rPr>
                <w:sz w:val="22"/>
                <w:szCs w:val="22"/>
              </w:rPr>
            </w:pPr>
          </w:p>
        </w:tc>
      </w:tr>
      <w:tr w:rsidR="005156B6" w:rsidRPr="00002F73">
        <w:tc>
          <w:tcPr>
            <w:tcW w:w="9576" w:type="dxa"/>
            <w:gridSpan w:val="5"/>
            <w:shd w:val="clear" w:color="auto" w:fill="auto"/>
          </w:tcPr>
          <w:p w:rsidR="005156B6" w:rsidRPr="00002F73" w:rsidRDefault="005156B6" w:rsidP="005156B6"/>
        </w:tc>
      </w:tr>
      <w:tr w:rsidR="005156B6" w:rsidRPr="00341D76">
        <w:tc>
          <w:tcPr>
            <w:tcW w:w="95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156B6" w:rsidRPr="00341D76" w:rsidRDefault="00FE12C1" w:rsidP="00AD28E8">
            <w:pPr>
              <w:rPr>
                <w:b/>
              </w:rPr>
            </w:pPr>
            <w:r>
              <w:rPr>
                <w:b/>
              </w:rPr>
              <w:t>Personal references available upon request</w:t>
            </w:r>
          </w:p>
        </w:tc>
      </w:tr>
      <w:tr w:rsidR="005156B6" w:rsidRPr="00341D76">
        <w:tc>
          <w:tcPr>
            <w:tcW w:w="9576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:rsidR="005156B6" w:rsidRPr="005156B6" w:rsidRDefault="005156B6" w:rsidP="005156B6">
            <w:pPr>
              <w:rPr>
                <w:sz w:val="22"/>
                <w:szCs w:val="22"/>
              </w:rPr>
            </w:pPr>
          </w:p>
        </w:tc>
      </w:tr>
      <w:tr w:rsidR="005156B6" w:rsidRPr="0052193A">
        <w:tc>
          <w:tcPr>
            <w:tcW w:w="9576" w:type="dxa"/>
            <w:gridSpan w:val="5"/>
            <w:shd w:val="clear" w:color="auto" w:fill="auto"/>
          </w:tcPr>
          <w:p w:rsidR="005156B6" w:rsidRPr="0052193A" w:rsidRDefault="005156B6" w:rsidP="005156B6">
            <w:pPr>
              <w:rPr>
                <w:sz w:val="12"/>
                <w:szCs w:val="12"/>
              </w:rPr>
            </w:pPr>
          </w:p>
        </w:tc>
      </w:tr>
      <w:tr w:rsidR="00341D76" w:rsidRPr="00341D76">
        <w:tc>
          <w:tcPr>
            <w:tcW w:w="9576" w:type="dxa"/>
            <w:gridSpan w:val="5"/>
            <w:shd w:val="clear" w:color="auto" w:fill="auto"/>
          </w:tcPr>
          <w:p w:rsidR="00341D76" w:rsidRPr="00341D76" w:rsidRDefault="00341D76" w:rsidP="00341D76">
            <w:pPr>
              <w:jc w:val="center"/>
              <w:rPr>
                <w:b/>
              </w:rPr>
            </w:pPr>
          </w:p>
        </w:tc>
      </w:tr>
      <w:tr w:rsidR="00341D76" w:rsidRPr="005156B6">
        <w:tc>
          <w:tcPr>
            <w:tcW w:w="9576" w:type="dxa"/>
            <w:gridSpan w:val="5"/>
            <w:shd w:val="clear" w:color="auto" w:fill="auto"/>
          </w:tcPr>
          <w:p w:rsidR="00341D76" w:rsidRPr="005156B6" w:rsidRDefault="00341D76" w:rsidP="00543E80">
            <w:pPr>
              <w:rPr>
                <w:sz w:val="22"/>
                <w:szCs w:val="22"/>
              </w:rPr>
            </w:pPr>
          </w:p>
        </w:tc>
      </w:tr>
    </w:tbl>
    <w:p w:rsidR="00A4177E" w:rsidRDefault="00A4177E" w:rsidP="001377D6">
      <w:pPr>
        <w:rPr>
          <w:sz w:val="20"/>
          <w:szCs w:val="20"/>
        </w:rPr>
      </w:pPr>
    </w:p>
    <w:p w:rsidR="009E09BF" w:rsidRDefault="009E09BF" w:rsidP="001377D6">
      <w:pPr>
        <w:rPr>
          <w:sz w:val="20"/>
          <w:szCs w:val="20"/>
        </w:rPr>
      </w:pPr>
    </w:p>
    <w:p w:rsidR="009E09BF" w:rsidRDefault="009E09BF" w:rsidP="001377D6">
      <w:pPr>
        <w:rPr>
          <w:sz w:val="20"/>
          <w:szCs w:val="20"/>
        </w:rPr>
      </w:pPr>
    </w:p>
    <w:p w:rsidR="009E09BF" w:rsidRDefault="009E09BF" w:rsidP="001377D6">
      <w:pPr>
        <w:rPr>
          <w:sz w:val="20"/>
          <w:szCs w:val="20"/>
        </w:rPr>
      </w:pPr>
    </w:p>
    <w:p w:rsidR="009E09BF" w:rsidRDefault="009E09BF" w:rsidP="001377D6">
      <w:pPr>
        <w:rPr>
          <w:sz w:val="20"/>
          <w:szCs w:val="20"/>
        </w:rPr>
      </w:pPr>
    </w:p>
    <w:p w:rsidR="009E09BF" w:rsidRDefault="009E09BF" w:rsidP="001377D6">
      <w:pPr>
        <w:rPr>
          <w:sz w:val="20"/>
          <w:szCs w:val="20"/>
        </w:rPr>
      </w:pPr>
    </w:p>
    <w:p w:rsidR="009E09BF" w:rsidRDefault="009E09BF" w:rsidP="001377D6">
      <w:pPr>
        <w:rPr>
          <w:sz w:val="20"/>
          <w:szCs w:val="20"/>
        </w:rPr>
      </w:pPr>
    </w:p>
    <w:p w:rsidR="009E09BF" w:rsidRDefault="009E09BF" w:rsidP="001377D6">
      <w:pPr>
        <w:rPr>
          <w:sz w:val="20"/>
          <w:szCs w:val="20"/>
        </w:rPr>
      </w:pPr>
    </w:p>
    <w:p w:rsidR="009E09BF" w:rsidRDefault="009E09BF" w:rsidP="001377D6">
      <w:pPr>
        <w:rPr>
          <w:sz w:val="20"/>
          <w:szCs w:val="20"/>
        </w:rPr>
      </w:pPr>
    </w:p>
    <w:p w:rsidR="00B753DA" w:rsidRDefault="00B753DA" w:rsidP="001377D6">
      <w:pPr>
        <w:rPr>
          <w:sz w:val="20"/>
          <w:szCs w:val="20"/>
        </w:rPr>
      </w:pPr>
    </w:p>
    <w:p w:rsidR="00B753DA" w:rsidRPr="003125C0" w:rsidRDefault="00B753DA" w:rsidP="001377D6">
      <w:pPr>
        <w:rPr>
          <w:sz w:val="20"/>
          <w:szCs w:val="20"/>
        </w:rPr>
      </w:pPr>
    </w:p>
    <w:sectPr w:rsidR="00B753DA" w:rsidRPr="003125C0" w:rsidSect="00E9016D">
      <w:headerReference w:type="default" r:id="rId9"/>
      <w:headerReference w:type="first" r:id="rId10"/>
      <w:pgSz w:w="12240" w:h="15840" w:code="1"/>
      <w:pgMar w:top="72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854" w:rsidRDefault="00B67854">
      <w:r>
        <w:separator/>
      </w:r>
    </w:p>
  </w:endnote>
  <w:endnote w:type="continuationSeparator" w:id="0">
    <w:p w:rsidR="00B67854" w:rsidRDefault="00B6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854" w:rsidRDefault="00B67854">
      <w:r>
        <w:separator/>
      </w:r>
    </w:p>
  </w:footnote>
  <w:footnote w:type="continuationSeparator" w:id="0">
    <w:p w:rsidR="00B67854" w:rsidRDefault="00B67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D78" w:rsidRPr="00C02123" w:rsidRDefault="00691137" w:rsidP="00933DA5">
    <w:pPr>
      <w:pStyle w:val="Header"/>
      <w:rPr>
        <w:b/>
        <w:sz w:val="20"/>
        <w:szCs w:val="20"/>
      </w:rPr>
    </w:pPr>
    <w:fldSimple w:instr=" STYLEREF  Name  \* MERGEFORMAT ">
      <w:r w:rsidR="009654F8" w:rsidRPr="009654F8">
        <w:rPr>
          <w:rStyle w:val="Name"/>
          <w:noProof/>
          <w:sz w:val="32"/>
          <w:szCs w:val="32"/>
        </w:rPr>
        <w:t>Valerie Lassa</w:t>
      </w:r>
    </w:fldSimple>
    <w:r w:rsidR="00272D78">
      <w:rPr>
        <w:rStyle w:val="Name"/>
        <w:sz w:val="32"/>
        <w:szCs w:val="32"/>
      </w:rPr>
      <w:t xml:space="preserve">  </w:t>
    </w:r>
    <w:r w:rsidR="00272D78" w:rsidRPr="00C02123">
      <w:rPr>
        <w:rStyle w:val="Name"/>
        <w:b w:val="0"/>
        <w:sz w:val="20"/>
        <w:szCs w:val="20"/>
      </w:rPr>
      <w:fldChar w:fldCharType="begin"/>
    </w:r>
    <w:r w:rsidR="00272D78" w:rsidRPr="00C02123">
      <w:rPr>
        <w:rStyle w:val="Name"/>
        <w:b w:val="0"/>
        <w:sz w:val="20"/>
        <w:szCs w:val="20"/>
      </w:rPr>
      <w:instrText xml:space="preserve"> STYLEREF  Phone  \* MERGEFORMAT </w:instrText>
    </w:r>
    <w:r w:rsidR="00272D78" w:rsidRPr="00C02123">
      <w:rPr>
        <w:rStyle w:val="Name"/>
        <w:b w:val="0"/>
        <w:sz w:val="20"/>
        <w:szCs w:val="20"/>
      </w:rPr>
      <w:fldChar w:fldCharType="end"/>
    </w:r>
    <w:r w:rsidR="00272D78">
      <w:rPr>
        <w:rStyle w:val="Name"/>
        <w:b w:val="0"/>
        <w:sz w:val="20"/>
        <w:szCs w:val="20"/>
      </w:rPr>
      <w:t xml:space="preserve">  </w:t>
    </w:r>
    <w:fldSimple w:instr=" STYLEREF  Email  \* MERGEFORMAT ">
      <w:r w:rsidR="009654F8" w:rsidRPr="009654F8">
        <w:rPr>
          <w:rStyle w:val="Name"/>
          <w:b w:val="0"/>
          <w:noProof/>
          <w:sz w:val="20"/>
          <w:szCs w:val="20"/>
        </w:rPr>
        <w:t>vdogg411@yahoo</w:t>
      </w:r>
      <w:r w:rsidR="009654F8">
        <w:rPr>
          <w:noProof/>
        </w:rPr>
        <w:t>.com</w:t>
      </w:r>
    </w:fldSimple>
  </w:p>
  <w:p w:rsidR="00272D78" w:rsidRPr="00B753DA" w:rsidRDefault="00272D78" w:rsidP="00A06168">
    <w:pPr>
      <w:pStyle w:val="Header"/>
      <w:jc w:val="right"/>
      <w:rPr>
        <w:b/>
        <w:sz w:val="20"/>
        <w:szCs w:val="20"/>
      </w:rPr>
    </w:pPr>
    <w:r w:rsidRPr="00B753DA">
      <w:rPr>
        <w:b/>
        <w:sz w:val="20"/>
        <w:szCs w:val="20"/>
      </w:rPr>
      <w:t xml:space="preserve">Page </w:t>
    </w:r>
    <w:r w:rsidRPr="00B753DA">
      <w:rPr>
        <w:b/>
        <w:sz w:val="20"/>
        <w:szCs w:val="20"/>
      </w:rPr>
      <w:fldChar w:fldCharType="begin"/>
    </w:r>
    <w:r w:rsidRPr="00B753DA">
      <w:rPr>
        <w:b/>
        <w:sz w:val="20"/>
        <w:szCs w:val="20"/>
      </w:rPr>
      <w:instrText xml:space="preserve"> PAGE </w:instrText>
    </w:r>
    <w:r w:rsidRPr="00B753DA">
      <w:rPr>
        <w:b/>
        <w:sz w:val="20"/>
        <w:szCs w:val="20"/>
      </w:rPr>
      <w:fldChar w:fldCharType="separate"/>
    </w:r>
    <w:r w:rsidR="009654F8">
      <w:rPr>
        <w:b/>
        <w:noProof/>
        <w:sz w:val="20"/>
        <w:szCs w:val="20"/>
      </w:rPr>
      <w:t>2</w:t>
    </w:r>
    <w:r w:rsidRPr="00B753DA">
      <w:rPr>
        <w:b/>
        <w:sz w:val="20"/>
        <w:szCs w:val="20"/>
      </w:rPr>
      <w:fldChar w:fldCharType="end"/>
    </w:r>
    <w:r w:rsidRPr="00B753DA">
      <w:rPr>
        <w:b/>
        <w:sz w:val="20"/>
        <w:szCs w:val="20"/>
      </w:rPr>
      <w:t xml:space="preserve"> of </w:t>
    </w:r>
    <w:r w:rsidRPr="00B753DA">
      <w:rPr>
        <w:b/>
        <w:sz w:val="20"/>
        <w:szCs w:val="20"/>
      </w:rPr>
      <w:fldChar w:fldCharType="begin"/>
    </w:r>
    <w:r w:rsidRPr="00B753DA">
      <w:rPr>
        <w:b/>
        <w:sz w:val="20"/>
        <w:szCs w:val="20"/>
      </w:rPr>
      <w:instrText xml:space="preserve"> NUMPAGES </w:instrText>
    </w:r>
    <w:r w:rsidRPr="00B753DA">
      <w:rPr>
        <w:b/>
        <w:sz w:val="20"/>
        <w:szCs w:val="20"/>
      </w:rPr>
      <w:fldChar w:fldCharType="separate"/>
    </w:r>
    <w:r w:rsidR="009654F8">
      <w:rPr>
        <w:b/>
        <w:noProof/>
        <w:sz w:val="20"/>
        <w:szCs w:val="20"/>
      </w:rPr>
      <w:t>3</w:t>
    </w:r>
    <w:r w:rsidRPr="00B753DA">
      <w:rPr>
        <w:b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D78" w:rsidRDefault="00272D78" w:rsidP="0068571D">
    <w:pPr>
      <w:pStyle w:val="Header"/>
      <w:tabs>
        <w:tab w:val="clear" w:pos="4320"/>
        <w:tab w:val="clear" w:pos="8640"/>
        <w:tab w:val="left" w:pos="22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9DA"/>
    <w:multiLevelType w:val="multilevel"/>
    <w:tmpl w:val="321CD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C794E"/>
    <w:multiLevelType w:val="multilevel"/>
    <w:tmpl w:val="51F2288C"/>
    <w:lvl w:ilvl="0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54A6491"/>
    <w:multiLevelType w:val="multilevel"/>
    <w:tmpl w:val="76DE815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F1525E2"/>
    <w:multiLevelType w:val="hybridMultilevel"/>
    <w:tmpl w:val="51F2288C"/>
    <w:lvl w:ilvl="0" w:tplc="E4E4C164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24565C3"/>
    <w:multiLevelType w:val="hybridMultilevel"/>
    <w:tmpl w:val="558A2048"/>
    <w:lvl w:ilvl="0" w:tplc="6EF2B6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0D3EF8"/>
    <w:multiLevelType w:val="hybridMultilevel"/>
    <w:tmpl w:val="D098E0B8"/>
    <w:lvl w:ilvl="0" w:tplc="E4E4C164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4A92EDE"/>
    <w:multiLevelType w:val="hybridMultilevel"/>
    <w:tmpl w:val="57328790"/>
    <w:lvl w:ilvl="0" w:tplc="B746AC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781B71"/>
    <w:multiLevelType w:val="multilevel"/>
    <w:tmpl w:val="321CD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2900E3"/>
    <w:multiLevelType w:val="multilevel"/>
    <w:tmpl w:val="51F2288C"/>
    <w:lvl w:ilvl="0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2B4C3172"/>
    <w:multiLevelType w:val="hybridMultilevel"/>
    <w:tmpl w:val="4F282EBC"/>
    <w:lvl w:ilvl="0" w:tplc="244A8A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F51A0E"/>
    <w:multiLevelType w:val="multilevel"/>
    <w:tmpl w:val="F86CF48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065318"/>
    <w:multiLevelType w:val="hybridMultilevel"/>
    <w:tmpl w:val="EDB274F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44105077"/>
    <w:multiLevelType w:val="hybridMultilevel"/>
    <w:tmpl w:val="321CD4A6"/>
    <w:lvl w:ilvl="0" w:tplc="2F2E48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D737C9"/>
    <w:multiLevelType w:val="hybridMultilevel"/>
    <w:tmpl w:val="D6AAD1A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51BE25A3"/>
    <w:multiLevelType w:val="hybridMultilevel"/>
    <w:tmpl w:val="8CC4C2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AC4FAB"/>
    <w:multiLevelType w:val="multilevel"/>
    <w:tmpl w:val="321CD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546741"/>
    <w:multiLevelType w:val="hybridMultilevel"/>
    <w:tmpl w:val="F86CF482"/>
    <w:lvl w:ilvl="0" w:tplc="FBDA7E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2A0415"/>
    <w:multiLevelType w:val="hybridMultilevel"/>
    <w:tmpl w:val="6FBE57A4"/>
    <w:lvl w:ilvl="0" w:tplc="E4E4C164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AA34B4E"/>
    <w:multiLevelType w:val="multilevel"/>
    <w:tmpl w:val="76DE815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D565222"/>
    <w:multiLevelType w:val="hybridMultilevel"/>
    <w:tmpl w:val="76DE815E"/>
    <w:lvl w:ilvl="0" w:tplc="FBDA7E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DE83418"/>
    <w:multiLevelType w:val="hybridMultilevel"/>
    <w:tmpl w:val="9B022D5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7116204F"/>
    <w:multiLevelType w:val="multilevel"/>
    <w:tmpl w:val="321CD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527FAD"/>
    <w:multiLevelType w:val="hybridMultilevel"/>
    <w:tmpl w:val="D9DECB1E"/>
    <w:lvl w:ilvl="0" w:tplc="6EF2B6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7C2D6C"/>
    <w:multiLevelType w:val="multilevel"/>
    <w:tmpl w:val="51F2288C"/>
    <w:lvl w:ilvl="0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9"/>
  </w:num>
  <w:num w:numId="5">
    <w:abstractNumId w:val="2"/>
  </w:num>
  <w:num w:numId="6">
    <w:abstractNumId w:val="17"/>
  </w:num>
  <w:num w:numId="7">
    <w:abstractNumId w:val="18"/>
  </w:num>
  <w:num w:numId="8">
    <w:abstractNumId w:val="5"/>
  </w:num>
  <w:num w:numId="9">
    <w:abstractNumId w:val="3"/>
  </w:num>
  <w:num w:numId="10">
    <w:abstractNumId w:val="23"/>
  </w:num>
  <w:num w:numId="11">
    <w:abstractNumId w:val="11"/>
  </w:num>
  <w:num w:numId="12">
    <w:abstractNumId w:val="8"/>
  </w:num>
  <w:num w:numId="13">
    <w:abstractNumId w:val="13"/>
  </w:num>
  <w:num w:numId="14">
    <w:abstractNumId w:val="1"/>
  </w:num>
  <w:num w:numId="15">
    <w:abstractNumId w:val="20"/>
  </w:num>
  <w:num w:numId="16">
    <w:abstractNumId w:val="14"/>
  </w:num>
  <w:num w:numId="17">
    <w:abstractNumId w:val="15"/>
  </w:num>
  <w:num w:numId="18">
    <w:abstractNumId w:val="9"/>
  </w:num>
  <w:num w:numId="19">
    <w:abstractNumId w:val="21"/>
  </w:num>
  <w:num w:numId="20">
    <w:abstractNumId w:val="6"/>
  </w:num>
  <w:num w:numId="21">
    <w:abstractNumId w:val="7"/>
  </w:num>
  <w:num w:numId="22">
    <w:abstractNumId w:val="22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2F"/>
    <w:rsid w:val="000025D9"/>
    <w:rsid w:val="00002F73"/>
    <w:rsid w:val="00034A25"/>
    <w:rsid w:val="00057611"/>
    <w:rsid w:val="00065FD2"/>
    <w:rsid w:val="00072D34"/>
    <w:rsid w:val="000F1BB9"/>
    <w:rsid w:val="00105110"/>
    <w:rsid w:val="00106BC7"/>
    <w:rsid w:val="00107C32"/>
    <w:rsid w:val="0012419A"/>
    <w:rsid w:val="001377D6"/>
    <w:rsid w:val="001D75D9"/>
    <w:rsid w:val="001E59B9"/>
    <w:rsid w:val="001E5F95"/>
    <w:rsid w:val="001E7A49"/>
    <w:rsid w:val="002210D2"/>
    <w:rsid w:val="00272D78"/>
    <w:rsid w:val="002803C9"/>
    <w:rsid w:val="00287062"/>
    <w:rsid w:val="002A28EE"/>
    <w:rsid w:val="002D3764"/>
    <w:rsid w:val="003125C0"/>
    <w:rsid w:val="00321C1A"/>
    <w:rsid w:val="003255DC"/>
    <w:rsid w:val="00341D76"/>
    <w:rsid w:val="00365300"/>
    <w:rsid w:val="00397A18"/>
    <w:rsid w:val="003A66A6"/>
    <w:rsid w:val="003B0580"/>
    <w:rsid w:val="00404BC3"/>
    <w:rsid w:val="00423F67"/>
    <w:rsid w:val="004709D4"/>
    <w:rsid w:val="0048643F"/>
    <w:rsid w:val="004875B3"/>
    <w:rsid w:val="004D1095"/>
    <w:rsid w:val="004F768C"/>
    <w:rsid w:val="005156B6"/>
    <w:rsid w:val="0052193A"/>
    <w:rsid w:val="005423A2"/>
    <w:rsid w:val="00543C13"/>
    <w:rsid w:val="00543E80"/>
    <w:rsid w:val="00554563"/>
    <w:rsid w:val="00586D63"/>
    <w:rsid w:val="00596B7E"/>
    <w:rsid w:val="005A0F04"/>
    <w:rsid w:val="005B2288"/>
    <w:rsid w:val="005E0A07"/>
    <w:rsid w:val="005E15AD"/>
    <w:rsid w:val="00602946"/>
    <w:rsid w:val="0061643F"/>
    <w:rsid w:val="00643445"/>
    <w:rsid w:val="00654EC0"/>
    <w:rsid w:val="00667AC0"/>
    <w:rsid w:val="0068571D"/>
    <w:rsid w:val="00691137"/>
    <w:rsid w:val="006B79DF"/>
    <w:rsid w:val="00702280"/>
    <w:rsid w:val="0074056C"/>
    <w:rsid w:val="00744B0C"/>
    <w:rsid w:val="00751FE7"/>
    <w:rsid w:val="00762811"/>
    <w:rsid w:val="0076322C"/>
    <w:rsid w:val="00776A1C"/>
    <w:rsid w:val="007D6418"/>
    <w:rsid w:val="007E2FC2"/>
    <w:rsid w:val="00811760"/>
    <w:rsid w:val="008C0A48"/>
    <w:rsid w:val="008C396D"/>
    <w:rsid w:val="008C5B61"/>
    <w:rsid w:val="00933DA5"/>
    <w:rsid w:val="00963641"/>
    <w:rsid w:val="00963C7E"/>
    <w:rsid w:val="009654F8"/>
    <w:rsid w:val="00990E12"/>
    <w:rsid w:val="009E09BF"/>
    <w:rsid w:val="009E4185"/>
    <w:rsid w:val="009F538B"/>
    <w:rsid w:val="00A06168"/>
    <w:rsid w:val="00A10823"/>
    <w:rsid w:val="00A4177E"/>
    <w:rsid w:val="00A53F74"/>
    <w:rsid w:val="00A55C81"/>
    <w:rsid w:val="00A66A77"/>
    <w:rsid w:val="00A67EF1"/>
    <w:rsid w:val="00A84BBF"/>
    <w:rsid w:val="00A857F2"/>
    <w:rsid w:val="00A93884"/>
    <w:rsid w:val="00AB276A"/>
    <w:rsid w:val="00AD1287"/>
    <w:rsid w:val="00AD28E8"/>
    <w:rsid w:val="00B20431"/>
    <w:rsid w:val="00B67854"/>
    <w:rsid w:val="00B753DA"/>
    <w:rsid w:val="00BE1BA6"/>
    <w:rsid w:val="00BF5A72"/>
    <w:rsid w:val="00C02123"/>
    <w:rsid w:val="00C02986"/>
    <w:rsid w:val="00C23C82"/>
    <w:rsid w:val="00C2761C"/>
    <w:rsid w:val="00C455FA"/>
    <w:rsid w:val="00C54085"/>
    <w:rsid w:val="00D16A05"/>
    <w:rsid w:val="00D205FE"/>
    <w:rsid w:val="00D3253F"/>
    <w:rsid w:val="00D477F1"/>
    <w:rsid w:val="00D6179A"/>
    <w:rsid w:val="00D74FE6"/>
    <w:rsid w:val="00DC32D3"/>
    <w:rsid w:val="00DD4EE9"/>
    <w:rsid w:val="00DF0D15"/>
    <w:rsid w:val="00E11C2F"/>
    <w:rsid w:val="00E1665D"/>
    <w:rsid w:val="00E179C4"/>
    <w:rsid w:val="00E24B2D"/>
    <w:rsid w:val="00E84D80"/>
    <w:rsid w:val="00E9016D"/>
    <w:rsid w:val="00E9333E"/>
    <w:rsid w:val="00EA5F59"/>
    <w:rsid w:val="00EB5B8A"/>
    <w:rsid w:val="00EB711E"/>
    <w:rsid w:val="00EE1008"/>
    <w:rsid w:val="00EF36DE"/>
    <w:rsid w:val="00F00B0C"/>
    <w:rsid w:val="00F1008B"/>
    <w:rsid w:val="00F1253B"/>
    <w:rsid w:val="00F23271"/>
    <w:rsid w:val="00F24C3C"/>
    <w:rsid w:val="00F71054"/>
    <w:rsid w:val="00F90891"/>
    <w:rsid w:val="00F95D62"/>
    <w:rsid w:val="00F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61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1B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1BA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E1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">
    <w:name w:val="email"/>
    <w:basedOn w:val="DefaultParagraphFont"/>
    <w:rsid w:val="00F24C3C"/>
    <w:rPr>
      <w:rFonts w:ascii="Arial" w:hAnsi="Arial"/>
      <w:sz w:val="20"/>
      <w:szCs w:val="20"/>
    </w:rPr>
  </w:style>
  <w:style w:type="character" w:customStyle="1" w:styleId="phone">
    <w:name w:val="phone"/>
    <w:basedOn w:val="DefaultParagraphFont"/>
    <w:rsid w:val="00F24C3C"/>
    <w:rPr>
      <w:rFonts w:ascii="Arial" w:hAnsi="Arial" w:cs="Arial"/>
      <w:sz w:val="20"/>
      <w:szCs w:val="20"/>
    </w:rPr>
  </w:style>
  <w:style w:type="character" w:customStyle="1" w:styleId="Name">
    <w:name w:val="Name"/>
    <w:basedOn w:val="DefaultParagraphFont"/>
    <w:rsid w:val="009F538B"/>
    <w:rPr>
      <w:b/>
      <w:sz w:val="44"/>
      <w:szCs w:val="44"/>
    </w:rPr>
  </w:style>
  <w:style w:type="character" w:customStyle="1" w:styleId="Phone0">
    <w:name w:val="Phone"/>
    <w:basedOn w:val="DefaultParagraphFont"/>
    <w:rsid w:val="00933DA5"/>
    <w:rPr>
      <w:sz w:val="18"/>
      <w:szCs w:val="18"/>
    </w:rPr>
  </w:style>
  <w:style w:type="character" w:customStyle="1" w:styleId="Email0">
    <w:name w:val="Email"/>
    <w:basedOn w:val="DefaultParagraphFont"/>
    <w:rsid w:val="00933DA5"/>
    <w:rPr>
      <w:sz w:val="18"/>
      <w:szCs w:val="18"/>
    </w:rPr>
  </w:style>
  <w:style w:type="character" w:customStyle="1" w:styleId="YourFullName">
    <w:name w:val="Your Full Name"/>
    <w:basedOn w:val="DefaultParagraphFont"/>
    <w:rsid w:val="00933DA5"/>
    <w:rPr>
      <w:b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E11C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61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1B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1BA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E1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">
    <w:name w:val="email"/>
    <w:basedOn w:val="DefaultParagraphFont"/>
    <w:rsid w:val="00F24C3C"/>
    <w:rPr>
      <w:rFonts w:ascii="Arial" w:hAnsi="Arial"/>
      <w:sz w:val="20"/>
      <w:szCs w:val="20"/>
    </w:rPr>
  </w:style>
  <w:style w:type="character" w:customStyle="1" w:styleId="phone">
    <w:name w:val="phone"/>
    <w:basedOn w:val="DefaultParagraphFont"/>
    <w:rsid w:val="00F24C3C"/>
    <w:rPr>
      <w:rFonts w:ascii="Arial" w:hAnsi="Arial" w:cs="Arial"/>
      <w:sz w:val="20"/>
      <w:szCs w:val="20"/>
    </w:rPr>
  </w:style>
  <w:style w:type="character" w:customStyle="1" w:styleId="Name">
    <w:name w:val="Name"/>
    <w:basedOn w:val="DefaultParagraphFont"/>
    <w:rsid w:val="009F538B"/>
    <w:rPr>
      <w:b/>
      <w:sz w:val="44"/>
      <w:szCs w:val="44"/>
    </w:rPr>
  </w:style>
  <w:style w:type="character" w:customStyle="1" w:styleId="Phone0">
    <w:name w:val="Phone"/>
    <w:basedOn w:val="DefaultParagraphFont"/>
    <w:rsid w:val="00933DA5"/>
    <w:rPr>
      <w:sz w:val="18"/>
      <w:szCs w:val="18"/>
    </w:rPr>
  </w:style>
  <w:style w:type="character" w:customStyle="1" w:styleId="Email0">
    <w:name w:val="Email"/>
    <w:basedOn w:val="DefaultParagraphFont"/>
    <w:rsid w:val="00933DA5"/>
    <w:rPr>
      <w:sz w:val="18"/>
      <w:szCs w:val="18"/>
    </w:rPr>
  </w:style>
  <w:style w:type="character" w:customStyle="1" w:styleId="YourFullName">
    <w:name w:val="Your Full Name"/>
    <w:basedOn w:val="DefaultParagraphFont"/>
    <w:rsid w:val="00933DA5"/>
    <w:rPr>
      <w:b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E11C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\Desktop\Vals%20things\resumes\resum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7C6446-3050-4CA3-BBF3-D6B54B9B1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template</Template>
  <TotalTime>0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</dc:creator>
  <cp:lastModifiedBy>Brian</cp:lastModifiedBy>
  <cp:revision>2</cp:revision>
  <cp:lastPrinted>2014-05-03T23:01:00Z</cp:lastPrinted>
  <dcterms:created xsi:type="dcterms:W3CDTF">2014-06-11T20:24:00Z</dcterms:created>
  <dcterms:modified xsi:type="dcterms:W3CDTF">2014-06-11T20:24:00Z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TC300071489990</vt:lpwstr>
  </property>
</Properties>
</file>