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sz w:val="36.0"/>
          <w:rFonts w:ascii="Times New Roman"/>
        </w:rPr>
      </w:pPr>
      <w:r>
        <w:rPr>
          <w:sz w:val="36.0"/>
          <w:rFonts w:ascii="Times New Roman"/>
        </w:rPr>
        <w:t>Zachary P. Thompson</w:t>
      </w:r>
    </w:p>
    <w:p>
      <w:pPr>
        <w:rPr>
          <w:i w:val="1"/>
          <w:sz w:val="28.0"/>
        </w:rPr>
      </w:pPr>
      <w:r>
        <w:rPr>
          <w:i w:val="1"/>
          <w:sz w:val="28.0"/>
          <w:rFonts w:ascii="Times New Roman"/>
        </w:rPr>
        <w:t>Anaheim</w:t>
      </w:r>
      <w:r>
        <w:rPr>
          <w:i w:val="1"/>
          <w:sz w:val="28.0"/>
          <w:rFonts w:ascii="Times New Roman"/>
        </w:rPr>
        <w:t xml:space="preserve">, </w:t>
      </w:r>
      <w:r>
        <w:rPr>
          <w:i w:val="1"/>
          <w:sz w:val="28.0"/>
          <w:rFonts w:ascii="Times New Roman"/>
        </w:rPr>
        <w:t>CA</w:t>
      </w:r>
      <w:r>
        <w:rPr>
          <w:i w:val="1"/>
          <w:sz w:val="28.0"/>
          <w:rFonts w:ascii="Times New Roman"/>
        </w:rPr>
        <w:t xml:space="preserve"> </w:t>
      </w:r>
    </w:p>
    <w:p>
      <w:pPr>
        <w:rPr>
          <w:sz w:val="24.0"/>
          <w:rFonts w:ascii="Times New Roman"/>
        </w:rPr>
      </w:pPr>
      <w:r>
        <w:rPr>
          <w:sz w:val="24.0"/>
          <w:rFonts w:ascii="Times New Roman"/>
        </w:rPr>
        <w:t>Preferable Phone: 714-325-7296</w:t>
      </w:r>
    </w:p>
    <w:p>
      <w:r>
        <w:rPr>
          <w:sz w:val="24.0"/>
          <w:rFonts w:ascii="Times New Roman"/>
        </w:rPr>
        <w:t xml:space="preserve">E-mail: </w:t>
      </w:r>
      <w:hyperlink r:id="rId4">
        <w:r>
          <w:rPr>
            <w:rStyle w:val="Hyperlink"/>
            <w:sz w:val="24.0"/>
            <w:rFonts w:ascii="Times New Roman"/>
          </w:rPr>
          <w:t>zach9292@live.com</w:t>
        </w:r>
      </w:hyperlink>
    </w:p>
    <w:p>
      <w:r>
        <w:rPr>
          <w:sz w:val="36.0"/>
          <w:rFonts w:ascii="Times New Roman"/>
        </w:rPr>
        <w:t>WORK EXPERIENCE</w:t>
      </w:r>
    </w:p>
    <w:p>
      <w:r>
        <w:rPr>
          <w:sz w:val="28.0"/>
          <w:rFonts w:ascii="Times New Roman"/>
        </w:rPr>
        <w:t>Cables Bar and Grill</w:t>
      </w:r>
    </w:p>
    <w:p>
      <w:r>
        <w:rPr>
          <w:i w:val="1"/>
          <w:sz w:val="24.0"/>
          <w:rFonts w:ascii="Times New Roman"/>
        </w:rPr>
        <w:t>October 13/13- November 16/13</w:t>
      </w:r>
    </w:p>
    <w:p>
      <w:r>
        <w:rPr>
          <w:sz w:val="24.0"/>
          <w:rFonts w:ascii="Times New Roman"/>
        </w:rPr>
        <w:t>I was in CO for an extended holiday so I found a job I could waste time at. I made pizza from scratch, ran the line, helped expo and FOH with there before and after service requirements. Decent way to spend the mass amounts of off time I had back in CO.</w:t>
      </w:r>
    </w:p>
    <w:p/>
    <w:p>
      <w:r>
        <w:rPr>
          <w:sz w:val="28.0"/>
          <w:rFonts w:ascii="Times New Roman"/>
        </w:rPr>
        <w:t>FCF</w:t>
      </w:r>
    </w:p>
    <w:p>
      <w:r>
        <w:rPr>
          <w:i w:val="1"/>
          <w:sz w:val="24.0"/>
          <w:rFonts w:ascii="Times New Roman"/>
        </w:rPr>
        <w:t>August 13 - Present day</w:t>
      </w:r>
    </w:p>
    <w:p>
      <w:r>
        <w:rPr>
          <w:sz w:val="24.0"/>
          <w:rFonts w:ascii="Times New Roman"/>
        </w:rPr>
        <w:t>still frame, fetsih, adult and commercial</w:t>
      </w:r>
    </w:p>
    <w:p/>
    <w:p>
      <w:r>
        <w:rPr>
          <w:sz w:val="28.0"/>
          <w:rFonts w:ascii="Times New Roman"/>
        </w:rPr>
        <w:t>Self-Employed</w:t>
      </w:r>
    </w:p>
    <w:p>
      <w:r>
        <w:rPr>
          <w:i w:val="1"/>
          <w:sz w:val="24.0"/>
          <w:rFonts w:ascii="Times New Roman"/>
        </w:rPr>
        <w:t>November 12 - Present day</w:t>
      </w:r>
    </w:p>
    <w:p>
      <w:r>
        <w:rPr>
          <w:sz w:val="24.0"/>
          <w:rFonts w:ascii="Times New Roman"/>
        </w:rPr>
        <w:t>I do up scale catering in CA when the need applies. Its up and coming and the funding is insufficient</w:t>
      </w:r>
    </w:p>
    <w:p>
      <w:r>
        <w:rPr>
          <w:sz w:val="24.0"/>
          <w:rFonts w:ascii="Times New Roman"/>
        </w:rPr>
        <w:t xml:space="preserve"> food prep, management, bill pay ect. saving for food truck for expansion</w:t>
      </w:r>
    </w:p>
    <w:p/>
    <w:p>
      <w:r>
        <w:rPr>
          <w:sz w:val="28.0"/>
          <w:rFonts w:ascii="Times New Roman"/>
        </w:rPr>
        <w:t>Ocean Prime</w:t>
      </w:r>
    </w:p>
    <w:p>
      <w:r>
        <w:rPr>
          <w:i w:val="1"/>
          <w:sz w:val="24.0"/>
          <w:rFonts w:ascii="Times New Roman"/>
        </w:rPr>
        <w:t>5/1/12- 10/12/12</w:t>
      </w:r>
    </w:p>
    <w:p>
      <w:r>
        <w:rPr>
          <w:i w:val="1"/>
          <w:sz w:val="24.0"/>
          <w:rFonts w:ascii="Times New Roman"/>
        </w:rPr>
        <w:t>Line cook</w:t>
      </w:r>
    </w:p>
    <w:p>
      <w:r>
        <w:rPr>
          <w:i w:val="1"/>
          <w:sz w:val="24.0"/>
          <w:rFonts w:ascii="Times New Roman"/>
        </w:rPr>
        <w:t>Brandon</w:t>
      </w:r>
      <w:r>
        <w:rPr>
          <w:i w:val="1"/>
          <w:sz w:val="24.0"/>
          <w:rFonts w:ascii="Times New Roman"/>
        </w:rPr>
        <w:t xml:space="preserve"> 720-933-8675</w:t>
      </w:r>
    </w:p>
    <w:p>
      <w:r>
        <w:rPr>
          <w:sz w:val="24.0"/>
          <w:rFonts w:ascii="Times New Roman"/>
        </w:rPr>
        <w:t>I open, run, and close the pantry station at ocean prime at night. Pantry station includes 4 different $15 desserts, 6 different $20 salads and a cold station. I also sauté and do prep work depending on my chef’s needs. Iam on my feet for roughly 9-10 hours a shift.</w:t>
      </w:r>
    </w:p>
    <w:p/>
    <w:p>
      <w:r>
        <w:rPr>
          <w:sz w:val="28.0"/>
          <w:rFonts w:ascii="Times New Roman"/>
        </w:rPr>
        <w:t>Elitch</w:t>
      </w:r>
      <w:r>
        <w:rPr>
          <w:sz w:val="28.0"/>
          <w:rFonts w:ascii="Times New Roman"/>
        </w:rPr>
        <w:t xml:space="preserve"> </w:t>
      </w:r>
      <w:r>
        <w:rPr>
          <w:sz w:val="28.0"/>
          <w:rFonts w:ascii="Times New Roman"/>
        </w:rPr>
        <w:t>Gardens</w:t>
      </w:r>
    </w:p>
    <w:p>
      <w:r>
        <w:rPr>
          <w:i w:val="1"/>
          <w:sz w:val="24.0"/>
          <w:rFonts w:ascii="Times New Roman"/>
        </w:rPr>
        <w:t>4/24/12- 6/20/12</w:t>
      </w:r>
    </w:p>
    <w:p>
      <w:r>
        <w:rPr>
          <w:i w:val="1"/>
          <w:sz w:val="24.0"/>
          <w:rFonts w:ascii="Times New Roman"/>
        </w:rPr>
        <w:t>Catering Captain</w:t>
      </w:r>
    </w:p>
    <w:p>
      <w:r>
        <w:rPr>
          <w:i w:val="1"/>
          <w:sz w:val="24.0"/>
          <w:rFonts w:ascii="Times New Roman"/>
        </w:rPr>
        <w:t>Will 720-883-4307</w:t>
      </w:r>
    </w:p>
    <w:p>
      <w:r>
        <w:rPr>
          <w:sz w:val="24.0"/>
          <w:rFonts w:ascii="Times New Roman"/>
        </w:rPr>
        <w:t xml:space="preserve">I delegate a crew of 5-10 depending on the day, cook for banquets, and provide fresh meals to the food courts and stands around the park. Our average banquet count is 4 banquets a day and roughly 700 people. </w:t>
      </w:r>
    </w:p>
    <w:p/>
    <w:p>
      <w:r>
        <w:rPr>
          <w:sz w:val="28.0"/>
          <w:rFonts w:ascii="Times New Roman"/>
        </w:rPr>
        <w:t>Universal systems INC. (Kirby rep company)</w:t>
      </w:r>
    </w:p>
    <w:p>
      <w:r>
        <w:rPr>
          <w:i w:val="1"/>
          <w:sz w:val="24.0"/>
          <w:rFonts w:ascii="Times New Roman"/>
        </w:rPr>
        <w:t>Oct 2011- Nov 2011</w:t>
      </w:r>
    </w:p>
    <w:p>
      <w:r>
        <w:rPr>
          <w:i w:val="1"/>
          <w:sz w:val="24.0"/>
          <w:rFonts w:ascii="Times New Roman"/>
        </w:rPr>
        <w:t>Sales Rep</w:t>
      </w:r>
    </w:p>
    <w:p>
      <w:r>
        <w:rPr>
          <w:sz w:val="24.0"/>
          <w:rFonts w:ascii="Times New Roman"/>
        </w:rPr>
        <w:t>I sell $3000 vacuum cleaners to home, and business owners, such as cleaning companies and hotels, in CO. I need a more reliable job that generates a better income for the hours worked.</w:t>
      </w:r>
    </w:p>
    <w:p>
      <w:r>
        <w:rPr>
          <w:sz w:val="24.0"/>
          <w:rFonts w:ascii="Times New Roman"/>
        </w:rPr>
        <w:t>Sales 1:3.4</w:t>
      </w:r>
    </w:p>
    <w:p>
      <w:r>
        <w:rPr>
          <w:sz w:val="28.0"/>
          <w:rFonts w:ascii="Times New Roman"/>
        </w:rPr>
        <w:t>Summit</w:t>
      </w:r>
      <w:r>
        <w:rPr>
          <w:sz w:val="28.0"/>
          <w:rFonts w:ascii="Times New Roman"/>
        </w:rPr>
        <w:t xml:space="preserve"> Advertising, LLC</w:t>
      </w:r>
    </w:p>
    <w:p>
      <w:r>
        <w:rPr>
          <w:i w:val="1"/>
          <w:sz w:val="24.0"/>
          <w:rFonts w:ascii="Times New Roman"/>
        </w:rPr>
        <w:t>July 2011- August- 2011</w:t>
      </w:r>
    </w:p>
    <w:p>
      <w:r>
        <w:rPr>
          <w:i w:val="1"/>
          <w:sz w:val="24.0"/>
          <w:rFonts w:ascii="Times New Roman"/>
        </w:rPr>
        <w:t>Supervisor</w:t>
      </w:r>
    </w:p>
    <w:p>
      <w:r>
        <w:rPr>
          <w:i w:val="1"/>
          <w:sz w:val="24.0"/>
          <w:rFonts w:ascii="Times New Roman"/>
        </w:rPr>
        <w:t>Collen- (303) 323-5434</w:t>
      </w:r>
    </w:p>
    <w:p>
      <w:r>
        <w:rPr>
          <w:sz w:val="24.0"/>
          <w:rFonts w:ascii="Times New Roman"/>
        </w:rPr>
        <w:t xml:space="preserve">I trained the new employees on how to sell Direct T.V. in retail stores all across CO. I also ran my own stand in </w:t>
      </w:r>
      <w:r>
        <w:rPr>
          <w:sz w:val="24.0"/>
          <w:rFonts w:ascii="Times New Roman"/>
        </w:rPr>
        <w:t>Northglenn</w:t>
      </w:r>
      <w:r>
        <w:rPr>
          <w:sz w:val="24.0"/>
          <w:rFonts w:ascii="Times New Roman"/>
        </w:rPr>
        <w:t xml:space="preserve">, </w:t>
      </w:r>
      <w:r>
        <w:rPr>
          <w:sz w:val="24.0"/>
          <w:rFonts w:ascii="Times New Roman"/>
        </w:rPr>
        <w:t>Thornton</w:t>
      </w:r>
      <w:r>
        <w:rPr>
          <w:sz w:val="24.0"/>
          <w:rFonts w:ascii="Times New Roman"/>
        </w:rPr>
        <w:t>, and Lone tree Best Buys. I gave my two-week notice and quit due to the offices lack of growth.</w:t>
      </w:r>
    </w:p>
    <w:p/>
    <w:p>
      <w:r>
        <w:rPr>
          <w:sz w:val="28.0"/>
          <w:rFonts w:ascii="Times New Roman"/>
        </w:rPr>
        <w:t>Cinzzetti’s Italian Market Restaurant</w:t>
      </w:r>
    </w:p>
    <w:p>
      <w:r>
        <w:rPr>
          <w:i w:val="1"/>
          <w:sz w:val="24.0"/>
          <w:rFonts w:ascii="Times New Roman"/>
        </w:rPr>
        <w:t>May 2011 - July 2011</w:t>
      </w:r>
    </w:p>
    <w:p>
      <w:r>
        <w:rPr>
          <w:i w:val="1"/>
          <w:sz w:val="24.0"/>
          <w:rFonts w:ascii="Times New Roman"/>
        </w:rPr>
        <w:t>Line cook</w:t>
      </w:r>
    </w:p>
    <w:p>
      <w:r>
        <w:rPr>
          <w:i w:val="1"/>
          <w:sz w:val="24.0"/>
          <w:rFonts w:ascii="Times New Roman"/>
        </w:rPr>
        <w:t>Dave (303) 451-7300</w:t>
      </w:r>
    </w:p>
    <w:p>
      <w:r>
        <w:rPr>
          <w:sz w:val="24.0"/>
          <w:rFonts w:ascii="Times New Roman"/>
        </w:rPr>
        <w:t>I opened, prepped, ran, closed and cleaned one of the show kitchens. It was tedious fast-paced work with little to no down time until we closed. I also had a gelato station next to mine I had to run when the host was absent or busy.</w:t>
      </w:r>
    </w:p>
    <w:p>
      <w:r>
        <w:rPr>
          <w:sz w:val="28.0"/>
          <w:rFonts w:ascii="Times New Roman"/>
        </w:rPr>
        <w:t>Epicurean Catering, LLC</w:t>
      </w:r>
    </w:p>
    <w:p>
      <w:r>
        <w:rPr>
          <w:i w:val="1"/>
          <w:sz w:val="24.0"/>
          <w:rFonts w:ascii="Times New Roman"/>
        </w:rPr>
        <w:t>November 2010 - February 2011</w:t>
      </w:r>
    </w:p>
    <w:p>
      <w:r>
        <w:rPr>
          <w:i w:val="1"/>
          <w:sz w:val="24.0"/>
          <w:rFonts w:ascii="Times New Roman"/>
        </w:rPr>
        <w:t xml:space="preserve">John McConnell 720-545-8939 </w:t>
      </w:r>
    </w:p>
    <w:p>
      <w:r>
        <w:rPr>
          <w:i w:val="1"/>
          <w:sz w:val="24.0"/>
          <w:rFonts w:ascii="Times New Roman"/>
        </w:rPr>
        <w:t>Cooking-Serving</w:t>
      </w:r>
    </w:p>
    <w:p>
      <w:r>
        <w:rPr>
          <w:sz w:val="24.0"/>
          <w:rFonts w:ascii="Times New Roman"/>
        </w:rPr>
        <w:t>I was assigned to either serving the high roller tables ($2000+) or I was assigned to work with the head chef. It fortified my teachings from JWU and I was able to meet many high-end people, like the owner of Epicurean</w:t>
      </w:r>
    </w:p>
    <w:p>
      <w:r>
        <w:rPr>
          <w:sz w:val="28.0"/>
          <w:rFonts w:ascii="Times New Roman"/>
        </w:rPr>
        <w:t>A-Unity</w:t>
      </w:r>
    </w:p>
    <w:p>
      <w:r>
        <w:rPr>
          <w:i w:val="1"/>
          <w:sz w:val="24.0"/>
          <w:rFonts w:ascii="Times New Roman"/>
        </w:rPr>
        <w:t>February 2008 - November 2009</w:t>
      </w:r>
    </w:p>
    <w:p>
      <w:r>
        <w:rPr>
          <w:i w:val="1"/>
          <w:sz w:val="24.0"/>
          <w:rFonts w:ascii="Times New Roman"/>
        </w:rPr>
        <w:t xml:space="preserve">A-unity air | </w:t>
      </w:r>
      <w:r>
        <w:rPr>
          <w:i w:val="1"/>
          <w:sz w:val="24.0"/>
          <w:rFonts w:ascii="Times New Roman"/>
        </w:rPr>
        <w:t>Thornton</w:t>
      </w:r>
      <w:r>
        <w:rPr>
          <w:i w:val="1"/>
          <w:sz w:val="24.0"/>
          <w:rFonts w:ascii="Times New Roman"/>
        </w:rPr>
        <w:t xml:space="preserve">, </w:t>
      </w:r>
      <w:r>
        <w:rPr>
          <w:i w:val="1"/>
          <w:sz w:val="24.0"/>
          <w:rFonts w:ascii="Times New Roman"/>
        </w:rPr>
        <w:t>CO</w:t>
      </w:r>
      <w:r>
        <w:rPr>
          <w:i w:val="1"/>
          <w:sz w:val="24.0"/>
          <w:rFonts w:ascii="Times New Roman"/>
        </w:rPr>
        <w:t xml:space="preserve"> </w:t>
      </w:r>
      <w:r>
        <w:rPr>
          <w:i w:val="1"/>
          <w:sz w:val="24.0"/>
          <w:rFonts w:ascii="Times New Roman"/>
        </w:rPr>
        <w:t>80260</w:t>
      </w:r>
    </w:p>
    <w:p>
      <w:r>
        <w:rPr>
          <w:i w:val="1"/>
          <w:sz w:val="24.0"/>
          <w:rFonts w:ascii="Times New Roman"/>
        </w:rPr>
        <w:t>Steven Corio 303-669-2605</w:t>
      </w:r>
    </w:p>
    <w:p>
      <w:r>
        <w:rPr>
          <w:sz w:val="24.0"/>
          <w:rFonts w:ascii="Times New Roman"/>
        </w:rPr>
        <w:t>Construction - Residential &amp; Commercial/Office</w:t>
      </w:r>
    </w:p>
    <w:p>
      <w:r>
        <w:rPr>
          <w:sz w:val="24.0"/>
          <w:rFonts w:ascii="Times New Roman"/>
        </w:rPr>
        <w:t>I assisted with all aspects of the business such as billing, invoicing, scheduling, marketing and inventory along with the maintenance, repair and installation on both residential, commercial, HV/AC/R (Heating, Air conditioning and Refrigeration) equipment.</w:t>
      </w:r>
    </w:p>
    <w:p>
      <w:r>
        <w:rPr>
          <w:sz w:val="36.0"/>
          <w:rFonts w:ascii="Times New Roman"/>
        </w:rPr>
        <w:t xml:space="preserve">EDUCATION: </w:t>
      </w:r>
    </w:p>
    <w:p>
      <w:r>
        <w:rPr>
          <w:sz w:val="28.0"/>
          <w:rFonts w:ascii="Times New Roman"/>
        </w:rPr>
        <w:t>Northglenn</w:t>
      </w:r>
      <w:r>
        <w:rPr>
          <w:sz w:val="28.0"/>
          <w:rFonts w:ascii="Times New Roman"/>
        </w:rPr>
        <w:t xml:space="preserve"> </w:t>
      </w:r>
      <w:r>
        <w:rPr>
          <w:sz w:val="28.0"/>
          <w:rFonts w:ascii="Times New Roman"/>
        </w:rPr>
        <w:t>High School</w:t>
      </w:r>
    </w:p>
    <w:p>
      <w:r>
        <w:rPr>
          <w:i w:val="1"/>
          <w:sz w:val="24.0"/>
          <w:rFonts w:ascii="Times New Roman"/>
        </w:rPr>
        <w:t>August 2006 - March 2009</w:t>
      </w:r>
    </w:p>
    <w:p>
      <w:r>
        <w:rPr>
          <w:i w:val="1"/>
          <w:sz w:val="24.0"/>
          <w:rFonts w:ascii="Times New Roman"/>
        </w:rPr>
        <w:t>Northglenn</w:t>
      </w:r>
      <w:r>
        <w:rPr>
          <w:i w:val="1"/>
          <w:sz w:val="24.0"/>
          <w:rFonts w:ascii="Times New Roman"/>
        </w:rPr>
        <w:t xml:space="preserve">, </w:t>
      </w:r>
      <w:r>
        <w:rPr>
          <w:i w:val="1"/>
          <w:sz w:val="24.0"/>
          <w:rFonts w:ascii="Times New Roman"/>
        </w:rPr>
        <w:t>CO</w:t>
      </w:r>
    </w:p>
    <w:p>
      <w:r>
        <w:rPr>
          <w:sz w:val="28.0"/>
          <w:rFonts w:ascii="Times New Roman"/>
        </w:rPr>
        <w:t>Front Range</w:t>
      </w:r>
      <w:r>
        <w:rPr>
          <w:sz w:val="28.0"/>
          <w:rFonts w:ascii="Times New Roman"/>
        </w:rPr>
        <w:t xml:space="preserve"> </w:t>
      </w:r>
      <w:r>
        <w:rPr>
          <w:sz w:val="28.0"/>
          <w:rFonts w:ascii="Times New Roman"/>
        </w:rPr>
        <w:t>Community College</w:t>
      </w:r>
    </w:p>
    <w:p>
      <w:r>
        <w:rPr>
          <w:i w:val="1"/>
          <w:sz w:val="24.0"/>
          <w:rFonts w:ascii="Times New Roman"/>
        </w:rPr>
        <w:t>07/19/2010</w:t>
      </w:r>
    </w:p>
    <w:p>
      <w:r>
        <w:rPr>
          <w:i w:val="1"/>
          <w:sz w:val="24.0"/>
          <w:rFonts w:ascii="Times New Roman"/>
        </w:rPr>
        <w:t xml:space="preserve">G.E.D. </w:t>
      </w:r>
    </w:p>
    <w:p>
      <w:r>
        <w:rPr>
          <w:sz w:val="28.0"/>
          <w:rFonts w:ascii="Times New Roman"/>
        </w:rPr>
        <w:t xml:space="preserve">Johnson and </w:t>
      </w:r>
      <w:r>
        <w:rPr>
          <w:sz w:val="28.0"/>
          <w:rFonts w:ascii="Times New Roman"/>
        </w:rPr>
        <w:t>Wales</w:t>
      </w:r>
      <w:r>
        <w:rPr>
          <w:sz w:val="28.0"/>
          <w:rFonts w:ascii="Times New Roman"/>
        </w:rPr>
        <w:t xml:space="preserve"> </w:t>
      </w:r>
      <w:r>
        <w:rPr>
          <w:sz w:val="28.0"/>
          <w:rFonts w:ascii="Times New Roman"/>
        </w:rPr>
        <w:t>University</w:t>
      </w:r>
    </w:p>
    <w:p>
      <w:r>
        <w:rPr>
          <w:i w:val="1"/>
          <w:sz w:val="24.0"/>
          <w:rFonts w:ascii="Times New Roman"/>
        </w:rPr>
        <w:t>9/7/2010- 2/23/2012</w:t>
      </w:r>
    </w:p>
    <w:p>
      <w:r>
        <w:rPr>
          <w:i w:val="1"/>
          <w:sz w:val="24.0"/>
          <w:rFonts w:ascii="Times New Roman"/>
        </w:rPr>
        <w:t>Associates/Culinary arts</w:t>
      </w:r>
    </w:p>
    <w:p>
      <w:r>
        <w:rPr>
          <w:i w:val="1"/>
          <w:sz w:val="24.0"/>
          <w:rFonts w:ascii="Times New Roman"/>
        </w:rPr>
        <w:t>Denver</w:t>
      </w:r>
      <w:r>
        <w:rPr>
          <w:i w:val="1"/>
          <w:sz w:val="24.0"/>
          <w:rFonts w:ascii="Times New Roman"/>
        </w:rPr>
        <w:t xml:space="preserve">, </w:t>
      </w:r>
      <w:r>
        <w:rPr>
          <w:i w:val="1"/>
          <w:sz w:val="24.0"/>
          <w:rFonts w:ascii="Times New Roman"/>
        </w:rPr>
        <w:t>CO</w:t>
      </w:r>
    </w:p>
    <w:p>
      <w:r>
        <w:rPr>
          <w:sz w:val="36.0"/>
          <w:rFonts w:ascii="Times New Roman"/>
        </w:rPr>
        <w:t>SKILLS</w:t>
      </w:r>
    </w:p>
    <w:p>
      <w:r>
        <w:rPr>
          <w:sz w:val="24.0"/>
          <w:rFonts w:ascii="Times New Roman"/>
        </w:rPr>
        <w:t>Above average computing skills-windows/word/excel ext.</w:t>
      </w:r>
    </w:p>
    <w:p>
      <w:r>
        <w:rPr>
          <w:sz w:val="24.0"/>
          <w:rFonts w:ascii="Times New Roman"/>
        </w:rPr>
        <w:t>Above average organizational verbal/written communication skills.</w:t>
      </w:r>
    </w:p>
    <w:p>
      <w:r>
        <w:rPr>
          <w:sz w:val="24.0"/>
          <w:rFonts w:ascii="Times New Roman"/>
        </w:rPr>
        <w:t>Banquet Captain experience.</w:t>
      </w:r>
    </w:p>
    <w:p>
      <w:r>
        <w:rPr>
          <w:sz w:val="24.0"/>
          <w:rFonts w:ascii="Times New Roman"/>
        </w:rPr>
        <w:t>Broil cook- Skilled</w:t>
      </w:r>
    </w:p>
    <w:p>
      <w:r>
        <w:rPr>
          <w:sz w:val="24.0"/>
          <w:rFonts w:ascii="Times New Roman"/>
        </w:rPr>
        <w:t>Customer service skills/ Great with people/ people person</w:t>
      </w:r>
    </w:p>
    <w:p>
      <w:r>
        <w:rPr>
          <w:sz w:val="24.0"/>
          <w:rFonts w:ascii="Times New Roman"/>
        </w:rPr>
        <w:t>DRA certified.</w:t>
      </w:r>
    </w:p>
    <w:p>
      <w:r>
        <w:rPr>
          <w:sz w:val="24.0"/>
          <w:rFonts w:ascii="Times New Roman"/>
        </w:rPr>
        <w:t>Employee training</w:t>
      </w:r>
    </w:p>
    <w:p>
      <w:r>
        <w:rPr>
          <w:sz w:val="24.0"/>
          <w:rFonts w:ascii="Times New Roman"/>
        </w:rPr>
        <w:t>Excellent communication and customer service skills.</w:t>
      </w:r>
    </w:p>
    <w:p>
      <w:r>
        <w:rPr>
          <w:sz w:val="24.0"/>
          <w:rFonts w:ascii="Times New Roman"/>
        </w:rPr>
        <w:t>Food management</w:t>
      </w:r>
    </w:p>
    <w:p>
      <w:r>
        <w:rPr>
          <w:sz w:val="24.0"/>
          <w:rFonts w:ascii="Times New Roman"/>
        </w:rPr>
        <w:t>HACCP knowledge.</w:t>
      </w:r>
    </w:p>
    <w:p>
      <w:r>
        <w:rPr>
          <w:sz w:val="24.0"/>
          <w:rFonts w:ascii="Times New Roman"/>
        </w:rPr>
        <w:t>Hard working.</w:t>
      </w:r>
    </w:p>
    <w:p>
      <w:r>
        <w:rPr>
          <w:sz w:val="24.0"/>
          <w:rFonts w:ascii="Times New Roman"/>
        </w:rPr>
        <w:t>I have ADHD so I have a super high energy level.</w:t>
      </w:r>
    </w:p>
    <w:p>
      <w:r>
        <w:rPr>
          <w:sz w:val="24.0"/>
          <w:rFonts w:ascii="Times New Roman"/>
        </w:rPr>
        <w:t>Licensed driver.</w:t>
      </w:r>
    </w:p>
    <w:p>
      <w:r>
        <w:rPr>
          <w:sz w:val="24.0"/>
          <w:rFonts w:ascii="Times New Roman"/>
        </w:rPr>
        <w:t>Marketing/advertisement/graphic design-multimedia.</w:t>
      </w:r>
    </w:p>
    <w:p>
      <w:r>
        <w:rPr>
          <w:sz w:val="24.0"/>
          <w:rFonts w:ascii="Times New Roman"/>
        </w:rPr>
        <w:t>Multitasker</w:t>
      </w:r>
    </w:p>
    <w:p>
      <w:r>
        <w:rPr>
          <w:sz w:val="24.0"/>
          <w:rFonts w:ascii="Times New Roman"/>
        </w:rPr>
        <w:t>Pantry cook- Skilled</w:t>
      </w:r>
    </w:p>
    <w:p>
      <w:r>
        <w:rPr>
          <w:sz w:val="24.0"/>
          <w:rFonts w:ascii="Times New Roman"/>
        </w:rPr>
        <w:t>Passion for cooking</w:t>
      </w:r>
    </w:p>
    <w:p>
      <w:r>
        <w:rPr>
          <w:sz w:val="24.0"/>
          <w:rFonts w:ascii="Times New Roman"/>
        </w:rPr>
        <w:t>Trained Chef</w:t>
      </w:r>
    </w:p>
    <w:p>
      <w:r>
        <w:rPr>
          <w:sz w:val="24.0"/>
          <w:rFonts w:ascii="Times New Roman"/>
        </w:rPr>
        <w:t>Trained Server</w:t>
      </w:r>
    </w:p>
    <w:p>
      <w:r>
        <w:rPr>
          <w:sz w:val="24.0"/>
          <w:rFonts w:ascii="Times New Roman"/>
        </w:rPr>
        <w:t xml:space="preserve">Sautee cook- Skilled </w:t>
      </w:r>
    </w:p>
    <w:p>
      <w:r>
        <w:rPr>
          <w:sz w:val="24.0"/>
          <w:rFonts w:ascii="Times New Roman"/>
        </w:rPr>
        <w:t>Supervisor skills.</w:t>
      </w:r>
    </w:p>
    <w:p>
      <w:r>
        <w:rPr>
          <w:sz w:val="24.0"/>
          <w:rFonts w:ascii="Times New Roman"/>
        </w:rPr>
        <w:t>ServSafe Certified.</w:t>
      </w:r>
    </w:p>
    <w:p>
      <w:r>
        <w:rPr>
          <w:sz w:val="24.0"/>
          <w:rFonts w:ascii="Times New Roman"/>
        </w:rPr>
        <w:t>Upbeat personality</w:t>
      </w:r>
    </w:p>
    <w:p>
      <w:r>
        <w:rPr>
          <w:sz w:val="24.0"/>
          <w:rFonts w:ascii="Times New Roman"/>
        </w:rPr>
        <w:t>Versatile.</w:t>
      </w:r>
    </w:p>
    <w:p>
      <w:r>
        <w:rPr>
          <w:sz w:val="24.0"/>
          <w:rFonts w:ascii="Times New Roman"/>
        </w:rPr>
        <w:t>45 wpm (keyboard)</w:t>
      </w:r>
    </w:p>
    <w:p>
      <w:r>
        <w:rPr>
          <w:sz w:val="24.0"/>
          <w:rFonts w:ascii="Arial Unicode MS"/>
        </w:rPr>
        <w:t>　</w:t>
      </w:r>
    </w:p>
    <w:p>
      <w:r>
        <w:rPr>
          <w:sz w:val="36.0"/>
          <w:rFonts w:ascii="Times New Roman"/>
        </w:rPr>
        <w:t>References</w:t>
      </w:r>
    </w:p>
    <w:p>
      <w:r>
        <w:rPr>
          <w:sz w:val="28.0"/>
          <w:rFonts w:ascii="Times New Roman"/>
        </w:rPr>
        <w:t xml:space="preserve">Devin Keely- </w:t>
      </w:r>
      <w:r>
        <w:rPr>
          <w:sz w:val="24.0"/>
          <w:rFonts w:ascii="Times New Roman"/>
        </w:rPr>
        <w:t>813-394-6761 Chef</w:t>
      </w:r>
    </w:p>
    <w:p/>
    <w:sectPr>
      <w:pgSz w:w="12240" w:h="15840" w:orient="portrait"/>
      <w:pgMar w:bottom="1440" w:top="1440" w:right="1440" w:left="1440" w:header="720" w:footer="720" w:gutter="0"/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CA776F"/>
    <w:rsid w:val="00694836"/>
    <w:rsid w:val="00AB2352"/>
    <w:rsid w:val="00CF61FE"/>
    <w:rsid w:val="00D837FB"/>
    <w:rsid w:val="0185ADE4"/>
    <w:rsid w:val="0518789A"/>
    <w:rsid w:val="1026A5DB"/>
    <w:rsid w:val="15A6A224"/>
    <w:rsid w:val="18B1BFDA"/>
    <w:rsid w:val="1C60049B"/>
    <w:rsid w:val="1E381517"/>
    <w:rsid w:val="1F157234"/>
    <w:rsid w:val="26A5D8D4"/>
    <w:rsid w:val="403A1E31"/>
    <w:rsid w:val="45E9E168"/>
    <w:rsid w:val="490C74AD"/>
    <w:rsid w:val="4A298B1B"/>
    <w:rsid w:val="51D8A0CA"/>
    <w:rsid w:val="5FCA776F"/>
    <w:rsid w:val="606142A6"/>
    <w:rsid w:val="66A32201"/>
    <w:rsid w:val="679DD560"/>
    <w:rsid w:val="6AA716DF"/>
    <w:rsid w:val="6D0D2D4F"/>
    <w:rsid w:val="71D4FE78"/>
    <w:rsid w:val="783FAB33"/>
    <w:rsid w:val="7BB0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FE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F61F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ch9292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582</Words>
  <Characters>3319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2013-12-01T19:38:00Z</dcterms:created>
  <dcterms:modified xsi:type="dcterms:W3CDTF">2013-12-01T19:39:00Z</dcterms:modified>
</cp:coreProperties>
</file>