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13" w:rsidRPr="00AC2D13" w:rsidRDefault="009B5519" w:rsidP="00AC2D13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F35FD5">
        <w:rPr>
          <w:b/>
          <w:bCs/>
          <w:sz w:val="28"/>
          <w:szCs w:val="28"/>
        </w:rPr>
        <w:t>Anthony David Garcia</w:t>
      </w:r>
    </w:p>
    <w:p w:rsidR="009B5519" w:rsidRDefault="009B5519">
      <w:pPr>
        <w:jc w:val="center"/>
      </w:pPr>
      <w:r>
        <w:t>617 N. Richman Avenue</w:t>
      </w:r>
    </w:p>
    <w:p w:rsidR="009B5519" w:rsidRDefault="009B5519">
      <w:pPr>
        <w:jc w:val="center"/>
      </w:pPr>
      <w:r>
        <w:t>Fullerton, CA  92832</w:t>
      </w:r>
    </w:p>
    <w:p w:rsidR="00B16FCB" w:rsidRDefault="00B16FCB">
      <w:pPr>
        <w:jc w:val="center"/>
      </w:pPr>
      <w:r>
        <w:t>Email:</w:t>
      </w:r>
      <w:r w:rsidR="00F1549D">
        <w:t xml:space="preserve"> </w:t>
      </w:r>
      <w:r w:rsidR="004457F9">
        <w:t>thecookgarcia@gmail.com</w:t>
      </w:r>
    </w:p>
    <w:p w:rsidR="00654275" w:rsidRPr="00C54E3E" w:rsidRDefault="009B5519">
      <w:pPr>
        <w:jc w:val="center"/>
        <w:rPr>
          <w:b/>
        </w:rPr>
      </w:pPr>
      <w:r w:rsidRPr="00C54E3E">
        <w:rPr>
          <w:b/>
        </w:rPr>
        <w:t>Cell: (714) 519-9211</w:t>
      </w:r>
    </w:p>
    <w:p w:rsidR="00654275" w:rsidRDefault="00654275">
      <w:pPr>
        <w:rPr>
          <w:sz w:val="24"/>
        </w:rPr>
      </w:pPr>
    </w:p>
    <w:p w:rsidR="001C6EC2" w:rsidRPr="001D6E6C" w:rsidRDefault="001C6EC2">
      <w:pPr>
        <w:pStyle w:val="HeadingBase"/>
        <w:jc w:val="center"/>
        <w:rPr>
          <w:b/>
          <w:sz w:val="16"/>
          <w:szCs w:val="16"/>
        </w:rPr>
      </w:pPr>
    </w:p>
    <w:p w:rsidR="001C6EC2" w:rsidRDefault="009B5519" w:rsidP="00A84B53">
      <w:pPr>
        <w:pStyle w:val="HeadingBase"/>
        <w:jc w:val="center"/>
        <w:rPr>
          <w:b/>
          <w:sz w:val="24"/>
        </w:rPr>
      </w:pPr>
      <w:r>
        <w:rPr>
          <w:b/>
          <w:sz w:val="24"/>
        </w:rPr>
        <w:t>Objective</w:t>
      </w:r>
    </w:p>
    <w:p w:rsidR="009B5519" w:rsidRPr="009B5519" w:rsidRDefault="00DC6E4C" w:rsidP="00A615FF">
      <w:pPr>
        <w:pStyle w:val="BodyText"/>
        <w:jc w:val="center"/>
      </w:pPr>
      <w:r>
        <w:rPr>
          <w:sz w:val="22"/>
          <w:szCs w:val="22"/>
        </w:rPr>
        <w:t>Grow within the culinary field and obtain a rewarding job in the kitchen.</w:t>
      </w:r>
    </w:p>
    <w:p w:rsidR="00C56AF9" w:rsidRDefault="00C56AF9" w:rsidP="00A84B53">
      <w:pPr>
        <w:pStyle w:val="HeadingBase"/>
        <w:jc w:val="center"/>
        <w:rPr>
          <w:b/>
          <w:sz w:val="24"/>
        </w:rPr>
      </w:pPr>
    </w:p>
    <w:p w:rsidR="00706BF4" w:rsidRDefault="00241EA2" w:rsidP="00A84B53">
      <w:pPr>
        <w:pStyle w:val="HeadingBase"/>
        <w:jc w:val="center"/>
        <w:rPr>
          <w:b/>
          <w:sz w:val="24"/>
        </w:rPr>
      </w:pPr>
      <w:r>
        <w:rPr>
          <w:b/>
          <w:sz w:val="24"/>
        </w:rPr>
        <w:t>Education</w:t>
      </w:r>
    </w:p>
    <w:p w:rsidR="00A84B53" w:rsidRPr="004A13A8" w:rsidRDefault="00A84B53" w:rsidP="006120B9">
      <w:pPr>
        <w:pStyle w:val="JobTitle"/>
        <w:tabs>
          <w:tab w:val="right" w:pos="10050"/>
        </w:tabs>
        <w:rPr>
          <w:rFonts w:ascii="Arial" w:hAnsi="Arial" w:cs="Arial"/>
          <w:b/>
          <w:i/>
          <w:sz w:val="18"/>
        </w:rPr>
      </w:pPr>
    </w:p>
    <w:p w:rsidR="003E0E14" w:rsidRDefault="00A84B53" w:rsidP="00A84B53">
      <w:pPr>
        <w:pStyle w:val="Heading9"/>
        <w:rPr>
          <w:rFonts w:cs="Arial"/>
          <w:b w:val="0"/>
          <w:bCs w:val="0"/>
          <w:iCs/>
          <w:sz w:val="22"/>
          <w:szCs w:val="22"/>
        </w:rPr>
      </w:pPr>
      <w:r>
        <w:t>Vocational Education/Hotel, Restaurant &amp; Culinary Arts</w:t>
      </w:r>
      <w:r w:rsidR="00DC6E4C">
        <w:tab/>
      </w:r>
      <w:r w:rsidR="00DC6E4C">
        <w:tab/>
      </w:r>
      <w:r w:rsidR="00DC6E4C">
        <w:tab/>
      </w:r>
      <w:r w:rsidR="00D210AE">
        <w:t xml:space="preserve"> </w:t>
      </w:r>
      <w:r w:rsidR="00DC6E4C">
        <w:rPr>
          <w:rFonts w:cs="Arial"/>
          <w:bCs w:val="0"/>
          <w:iCs/>
          <w:sz w:val="22"/>
          <w:szCs w:val="22"/>
        </w:rPr>
        <w:t>2013-Present</w:t>
      </w:r>
    </w:p>
    <w:p w:rsidR="00706BF4" w:rsidRPr="00A512C6" w:rsidRDefault="003E0E14" w:rsidP="00A84B53">
      <w:pPr>
        <w:pStyle w:val="Heading9"/>
        <w:rPr>
          <w:szCs w:val="24"/>
        </w:rPr>
      </w:pPr>
      <w:r w:rsidRPr="00FF4694">
        <w:rPr>
          <w:rFonts w:cs="Arial"/>
          <w:szCs w:val="24"/>
        </w:rPr>
        <w:t>Cypress College</w:t>
      </w:r>
      <w:r w:rsidRPr="00FF4694">
        <w:rPr>
          <w:rFonts w:cs="Arial"/>
          <w:b w:val="0"/>
          <w:szCs w:val="24"/>
        </w:rPr>
        <w:t>,</w:t>
      </w:r>
      <w:r w:rsidRPr="00A512C6">
        <w:rPr>
          <w:rFonts w:cs="Arial"/>
          <w:bCs w:val="0"/>
          <w:i/>
          <w:iCs/>
          <w:szCs w:val="24"/>
        </w:rPr>
        <w:t xml:space="preserve"> </w:t>
      </w:r>
      <w:r w:rsidRPr="00A512C6">
        <w:rPr>
          <w:rFonts w:cs="Arial"/>
          <w:b w:val="0"/>
          <w:bCs w:val="0"/>
          <w:iCs/>
          <w:szCs w:val="24"/>
        </w:rPr>
        <w:t>Cypress, CA</w:t>
      </w:r>
      <w:r w:rsidR="00706BF4" w:rsidRPr="00A512C6">
        <w:rPr>
          <w:szCs w:val="24"/>
        </w:rPr>
        <w:tab/>
      </w:r>
    </w:p>
    <w:p w:rsidR="003E0E14" w:rsidRPr="003E0E14" w:rsidRDefault="003E0E14" w:rsidP="003E0E14"/>
    <w:p w:rsidR="00C86CDD" w:rsidRPr="00991105" w:rsidRDefault="00C86CDD" w:rsidP="00706BF4">
      <w:pPr>
        <w:numPr>
          <w:ilvl w:val="0"/>
          <w:numId w:val="23"/>
        </w:numPr>
        <w:rPr>
          <w:b/>
          <w:sz w:val="22"/>
        </w:rPr>
      </w:pPr>
      <w:proofErr w:type="spellStart"/>
      <w:r w:rsidRPr="00991105">
        <w:rPr>
          <w:b/>
          <w:sz w:val="24"/>
          <w:szCs w:val="24"/>
        </w:rPr>
        <w:t>ServSafe</w:t>
      </w:r>
      <w:proofErr w:type="spellEnd"/>
      <w:r w:rsidR="00991105">
        <w:rPr>
          <w:b/>
          <w:sz w:val="24"/>
          <w:szCs w:val="24"/>
        </w:rPr>
        <w:t>™</w:t>
      </w:r>
      <w:r w:rsidR="00C56AF9" w:rsidRPr="00991105">
        <w:rPr>
          <w:b/>
          <w:sz w:val="24"/>
          <w:szCs w:val="24"/>
        </w:rPr>
        <w:t xml:space="preserve"> Certification Completed</w:t>
      </w:r>
      <w:r w:rsidR="00C56AF9" w:rsidRPr="00991105">
        <w:rPr>
          <w:b/>
          <w:sz w:val="22"/>
        </w:rPr>
        <w:t>.</w:t>
      </w:r>
    </w:p>
    <w:p w:rsidR="00C56AF9" w:rsidRPr="00D210AE" w:rsidRDefault="00F1549D" w:rsidP="00706BF4">
      <w:pPr>
        <w:numPr>
          <w:ilvl w:val="0"/>
          <w:numId w:val="23"/>
        </w:numPr>
        <w:rPr>
          <w:sz w:val="22"/>
        </w:rPr>
      </w:pPr>
      <w:r>
        <w:rPr>
          <w:sz w:val="22"/>
        </w:rPr>
        <w:t>E</w:t>
      </w:r>
      <w:r w:rsidR="00991105">
        <w:rPr>
          <w:sz w:val="22"/>
        </w:rPr>
        <w:t xml:space="preserve">xpected Graduation Date: </w:t>
      </w:r>
      <w:r w:rsidR="00C56AF9" w:rsidRPr="00D210AE">
        <w:rPr>
          <w:sz w:val="22"/>
        </w:rPr>
        <w:t>2015</w:t>
      </w:r>
    </w:p>
    <w:p w:rsidR="00C56AF9" w:rsidRDefault="00C56AF9" w:rsidP="00706BF4">
      <w:pPr>
        <w:numPr>
          <w:ilvl w:val="0"/>
          <w:numId w:val="23"/>
        </w:numPr>
        <w:rPr>
          <w:sz w:val="22"/>
        </w:rPr>
      </w:pPr>
      <w:r>
        <w:rPr>
          <w:sz w:val="22"/>
        </w:rPr>
        <w:t xml:space="preserve">Kitchen </w:t>
      </w:r>
      <w:r w:rsidR="00CF4C3D">
        <w:rPr>
          <w:sz w:val="22"/>
        </w:rPr>
        <w:t>safety &amp; sanitation t</w:t>
      </w:r>
      <w:r>
        <w:rPr>
          <w:sz w:val="22"/>
        </w:rPr>
        <w:t>raining</w:t>
      </w:r>
      <w:r w:rsidR="00CF4C3D">
        <w:rPr>
          <w:sz w:val="22"/>
        </w:rPr>
        <w:t>.</w:t>
      </w:r>
      <w:r>
        <w:rPr>
          <w:sz w:val="22"/>
        </w:rPr>
        <w:t xml:space="preserve"> </w:t>
      </w:r>
    </w:p>
    <w:p w:rsidR="00991105" w:rsidRDefault="00C56AF9" w:rsidP="00706BF4">
      <w:pPr>
        <w:numPr>
          <w:ilvl w:val="0"/>
          <w:numId w:val="23"/>
        </w:numPr>
        <w:rPr>
          <w:sz w:val="22"/>
        </w:rPr>
      </w:pPr>
      <w:r>
        <w:rPr>
          <w:sz w:val="22"/>
        </w:rPr>
        <w:t>Basic</w:t>
      </w:r>
      <w:r w:rsidR="00CF4C3D">
        <w:rPr>
          <w:sz w:val="22"/>
        </w:rPr>
        <w:t xml:space="preserve"> b</w:t>
      </w:r>
      <w:r>
        <w:rPr>
          <w:sz w:val="22"/>
        </w:rPr>
        <w:t xml:space="preserve">usiness </w:t>
      </w:r>
      <w:r w:rsidR="00CF4C3D">
        <w:rPr>
          <w:sz w:val="22"/>
        </w:rPr>
        <w:t>p</w:t>
      </w:r>
      <w:r>
        <w:rPr>
          <w:sz w:val="22"/>
        </w:rPr>
        <w:t xml:space="preserve">ractices and </w:t>
      </w:r>
      <w:r w:rsidR="00027015">
        <w:rPr>
          <w:sz w:val="22"/>
        </w:rPr>
        <w:t xml:space="preserve">restaurant </w:t>
      </w:r>
      <w:r w:rsidR="00CF4C3D">
        <w:rPr>
          <w:sz w:val="22"/>
        </w:rPr>
        <w:t>o</w:t>
      </w:r>
      <w:r>
        <w:rPr>
          <w:sz w:val="22"/>
        </w:rPr>
        <w:t xml:space="preserve">perations </w:t>
      </w:r>
    </w:p>
    <w:p w:rsidR="005C04F4" w:rsidRDefault="00DC6E4C" w:rsidP="00706BF4">
      <w:pPr>
        <w:numPr>
          <w:ilvl w:val="0"/>
          <w:numId w:val="23"/>
        </w:numPr>
        <w:rPr>
          <w:sz w:val="22"/>
        </w:rPr>
      </w:pPr>
      <w:r>
        <w:rPr>
          <w:sz w:val="22"/>
        </w:rPr>
        <w:t>Experience in Hot foods and cold foods.</w:t>
      </w:r>
    </w:p>
    <w:p w:rsidR="006120B9" w:rsidRDefault="006120B9" w:rsidP="006120B9">
      <w:pPr>
        <w:pStyle w:val="JobTitle"/>
        <w:tabs>
          <w:tab w:val="right" w:pos="10050"/>
        </w:tabs>
        <w:rPr>
          <w:rFonts w:ascii="Arial" w:hAnsi="Arial" w:cs="Arial"/>
          <w:b/>
          <w:i/>
          <w:sz w:val="18"/>
        </w:rPr>
      </w:pPr>
    </w:p>
    <w:p w:rsidR="006120B9" w:rsidRPr="00FF4694" w:rsidRDefault="00241EA2" w:rsidP="006120B9">
      <w:pPr>
        <w:pStyle w:val="JobTitle"/>
        <w:tabs>
          <w:tab w:val="left" w:pos="150"/>
          <w:tab w:val="right" w:pos="10050"/>
        </w:tabs>
        <w:ind w:right="42"/>
        <w:rPr>
          <w:rFonts w:ascii="Arial" w:hAnsi="Arial"/>
          <w:b/>
          <w:bCs/>
          <w:spacing w:val="-5"/>
          <w:sz w:val="24"/>
          <w:szCs w:val="24"/>
        </w:rPr>
      </w:pPr>
      <w:r w:rsidRPr="00FF4694">
        <w:rPr>
          <w:rFonts w:ascii="Arial" w:hAnsi="Arial" w:cs="Arial"/>
          <w:b/>
          <w:bCs/>
          <w:sz w:val="24"/>
          <w:szCs w:val="24"/>
        </w:rPr>
        <w:t>Fullerton College</w:t>
      </w:r>
      <w:r w:rsidR="008208C3" w:rsidRPr="00F56D35">
        <w:rPr>
          <w:rFonts w:ascii="Arial" w:hAnsi="Arial" w:cs="Arial"/>
          <w:bCs/>
          <w:sz w:val="24"/>
          <w:szCs w:val="24"/>
        </w:rPr>
        <w:t>,</w:t>
      </w:r>
      <w:r w:rsidRPr="00FF469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F4694">
        <w:rPr>
          <w:rFonts w:ascii="Arial" w:hAnsi="Arial" w:cs="Arial"/>
          <w:bCs/>
          <w:iCs/>
          <w:sz w:val="24"/>
          <w:szCs w:val="24"/>
        </w:rPr>
        <w:t>Fullerton</w:t>
      </w:r>
      <w:r w:rsidR="006120B9" w:rsidRPr="00FF4694">
        <w:rPr>
          <w:rFonts w:ascii="Arial" w:hAnsi="Arial"/>
          <w:sz w:val="24"/>
          <w:szCs w:val="24"/>
        </w:rPr>
        <w:t>, CA</w:t>
      </w:r>
      <w:r w:rsidR="006120B9" w:rsidRPr="00FF4694">
        <w:rPr>
          <w:rFonts w:ascii="Arial" w:hAnsi="Arial"/>
          <w:sz w:val="24"/>
          <w:szCs w:val="24"/>
        </w:rPr>
        <w:tab/>
      </w:r>
      <w:r w:rsidR="00486892" w:rsidRPr="00FF4694">
        <w:rPr>
          <w:rFonts w:ascii="Arial" w:hAnsi="Arial"/>
          <w:sz w:val="24"/>
          <w:szCs w:val="24"/>
        </w:rPr>
        <w:t xml:space="preserve">    </w:t>
      </w:r>
      <w:r w:rsidR="00486892" w:rsidRPr="00FF4694">
        <w:rPr>
          <w:rFonts w:ascii="Arial" w:hAnsi="Arial"/>
          <w:b/>
          <w:bCs/>
          <w:spacing w:val="-5"/>
          <w:sz w:val="24"/>
          <w:szCs w:val="24"/>
        </w:rPr>
        <w:t xml:space="preserve"> </w:t>
      </w:r>
      <w:r w:rsidR="00653DB8">
        <w:rPr>
          <w:rFonts w:ascii="Arial" w:hAnsi="Arial"/>
          <w:b/>
          <w:bCs/>
          <w:spacing w:val="-5"/>
          <w:sz w:val="24"/>
          <w:szCs w:val="24"/>
        </w:rPr>
        <w:t xml:space="preserve"> </w:t>
      </w:r>
      <w:r w:rsidR="00486892" w:rsidRPr="00FF4694">
        <w:rPr>
          <w:rFonts w:ascii="Arial" w:hAnsi="Arial"/>
          <w:b/>
          <w:bCs/>
          <w:spacing w:val="-5"/>
          <w:sz w:val="24"/>
          <w:szCs w:val="24"/>
        </w:rPr>
        <w:t>2011-2013</w:t>
      </w:r>
    </w:p>
    <w:p w:rsidR="00C56AF9" w:rsidRPr="00991105" w:rsidRDefault="00C56AF9" w:rsidP="00C56AF9">
      <w:pPr>
        <w:pStyle w:val="Achievement"/>
        <w:numPr>
          <w:ilvl w:val="0"/>
          <w:numId w:val="27"/>
        </w:numPr>
        <w:spacing w:after="0"/>
        <w:jc w:val="left"/>
        <w:rPr>
          <w:sz w:val="22"/>
          <w:szCs w:val="22"/>
        </w:rPr>
      </w:pPr>
      <w:r w:rsidRPr="00991105">
        <w:rPr>
          <w:sz w:val="22"/>
          <w:szCs w:val="22"/>
        </w:rPr>
        <w:t xml:space="preserve">General Education Courses. </w:t>
      </w:r>
    </w:p>
    <w:p w:rsidR="00E44F1F" w:rsidRPr="00991105" w:rsidRDefault="0043792D" w:rsidP="004A13A8">
      <w:pPr>
        <w:pStyle w:val="Achievement"/>
        <w:numPr>
          <w:ilvl w:val="0"/>
          <w:numId w:val="0"/>
        </w:numPr>
        <w:spacing w:after="0"/>
        <w:ind w:left="720"/>
        <w:jc w:val="left"/>
        <w:rPr>
          <w:rFonts w:cs="Arial"/>
          <w:b/>
          <w:bCs/>
          <w:i/>
          <w:iCs/>
          <w:sz w:val="22"/>
          <w:szCs w:val="22"/>
        </w:rPr>
      </w:pPr>
      <w:r w:rsidRPr="00991105">
        <w:rPr>
          <w:sz w:val="22"/>
          <w:szCs w:val="22"/>
        </w:rPr>
        <w:t xml:space="preserve">   </w:t>
      </w:r>
    </w:p>
    <w:p w:rsidR="006120B9" w:rsidRPr="00FF4694" w:rsidRDefault="004A13A8" w:rsidP="006120B9">
      <w:pPr>
        <w:pStyle w:val="JobTitle"/>
        <w:tabs>
          <w:tab w:val="right" w:pos="10050"/>
        </w:tabs>
        <w:rPr>
          <w:rFonts w:ascii="Arial" w:hAnsi="Arial" w:cs="Arial"/>
          <w:b/>
          <w:bCs/>
          <w:sz w:val="24"/>
          <w:szCs w:val="24"/>
        </w:rPr>
      </w:pPr>
      <w:r w:rsidRPr="00FF4694">
        <w:rPr>
          <w:rFonts w:ascii="Arial" w:hAnsi="Arial" w:cs="Arial"/>
          <w:b/>
          <w:bCs/>
          <w:iCs/>
          <w:sz w:val="24"/>
          <w:szCs w:val="24"/>
        </w:rPr>
        <w:t>Sonora High School</w:t>
      </w:r>
      <w:r w:rsidRPr="00F56D35">
        <w:rPr>
          <w:rFonts w:ascii="Arial" w:hAnsi="Arial" w:cs="Arial"/>
          <w:bCs/>
          <w:iCs/>
          <w:sz w:val="24"/>
          <w:szCs w:val="24"/>
        </w:rPr>
        <w:t>,</w:t>
      </w:r>
      <w:r w:rsidRPr="00FF469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FF4694">
        <w:rPr>
          <w:rFonts w:ascii="Arial" w:hAnsi="Arial" w:cs="Arial"/>
          <w:bCs/>
          <w:iCs/>
          <w:sz w:val="24"/>
          <w:szCs w:val="24"/>
        </w:rPr>
        <w:t>La Habra, CA</w:t>
      </w:r>
      <w:r w:rsidR="006120B9" w:rsidRPr="00FF4694">
        <w:rPr>
          <w:rFonts w:ascii="Arial" w:hAnsi="Arial" w:cs="Arial"/>
          <w:sz w:val="24"/>
          <w:szCs w:val="24"/>
        </w:rPr>
        <w:tab/>
      </w:r>
      <w:r w:rsidR="007A6503" w:rsidRPr="00FF4694">
        <w:rPr>
          <w:rFonts w:ascii="Arial" w:hAnsi="Arial" w:cs="Arial"/>
          <w:sz w:val="24"/>
          <w:szCs w:val="24"/>
        </w:rPr>
        <w:t xml:space="preserve">  </w:t>
      </w:r>
      <w:r w:rsidR="00653DB8">
        <w:rPr>
          <w:rFonts w:ascii="Arial" w:hAnsi="Arial" w:cs="Arial"/>
          <w:sz w:val="24"/>
          <w:szCs w:val="24"/>
        </w:rPr>
        <w:t xml:space="preserve">  </w:t>
      </w:r>
      <w:r w:rsidR="007A6503" w:rsidRPr="00FF4694">
        <w:rPr>
          <w:rFonts w:ascii="Arial" w:hAnsi="Arial" w:cs="Arial"/>
          <w:sz w:val="24"/>
          <w:szCs w:val="24"/>
        </w:rPr>
        <w:t xml:space="preserve"> </w:t>
      </w:r>
      <w:r w:rsidR="00653DB8">
        <w:rPr>
          <w:rFonts w:ascii="Arial" w:hAnsi="Arial" w:cs="Arial"/>
          <w:sz w:val="24"/>
          <w:szCs w:val="24"/>
        </w:rPr>
        <w:t xml:space="preserve">   </w:t>
      </w:r>
      <w:r w:rsidRPr="00FF4694">
        <w:rPr>
          <w:rFonts w:ascii="Arial" w:hAnsi="Arial" w:cs="Arial"/>
          <w:b/>
          <w:bCs/>
          <w:sz w:val="24"/>
          <w:szCs w:val="24"/>
        </w:rPr>
        <w:t>Graduated 2011</w:t>
      </w:r>
    </w:p>
    <w:p w:rsidR="00654275" w:rsidRDefault="00991105" w:rsidP="00441BB7">
      <w:pPr>
        <w:pStyle w:val="Achievement"/>
        <w:numPr>
          <w:ilvl w:val="0"/>
          <w:numId w:val="27"/>
        </w:numPr>
        <w:spacing w:after="0"/>
        <w:jc w:val="left"/>
        <w:rPr>
          <w:sz w:val="22"/>
          <w:szCs w:val="22"/>
        </w:rPr>
      </w:pPr>
      <w:r w:rsidRPr="00991105">
        <w:rPr>
          <w:sz w:val="22"/>
          <w:szCs w:val="22"/>
        </w:rPr>
        <w:t>High School Diploma Certificate.</w:t>
      </w:r>
    </w:p>
    <w:p w:rsidR="00441BB7" w:rsidRPr="00441BB7" w:rsidRDefault="00441BB7" w:rsidP="00441BB7">
      <w:pPr>
        <w:pStyle w:val="Achievement"/>
        <w:numPr>
          <w:ilvl w:val="0"/>
          <w:numId w:val="0"/>
        </w:numPr>
        <w:spacing w:after="0"/>
        <w:ind w:left="720"/>
        <w:jc w:val="left"/>
        <w:rPr>
          <w:sz w:val="22"/>
          <w:szCs w:val="22"/>
        </w:rPr>
      </w:pPr>
    </w:p>
    <w:p w:rsidR="00360119" w:rsidRDefault="00C56AF9">
      <w:pPr>
        <w:pStyle w:val="HeadingBase"/>
        <w:jc w:val="center"/>
        <w:rPr>
          <w:b/>
          <w:bCs/>
          <w:sz w:val="24"/>
        </w:rPr>
      </w:pPr>
      <w:r>
        <w:rPr>
          <w:b/>
          <w:bCs/>
          <w:sz w:val="24"/>
        </w:rPr>
        <w:t>Experience</w:t>
      </w:r>
    </w:p>
    <w:p w:rsidR="00D32D88" w:rsidRDefault="00D32D88" w:rsidP="00BC7745">
      <w:pPr>
        <w:pStyle w:val="BodyText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The Cellar</w:t>
      </w:r>
      <w:r w:rsidRPr="00D32D88">
        <w:rPr>
          <w:sz w:val="24"/>
          <w:szCs w:val="24"/>
        </w:rPr>
        <w:t>, Fullerton CA</w:t>
      </w:r>
      <w:r w:rsidR="00653DB8">
        <w:rPr>
          <w:sz w:val="24"/>
          <w:szCs w:val="24"/>
        </w:rPr>
        <w:tab/>
      </w:r>
      <w:r w:rsidR="00653DB8">
        <w:rPr>
          <w:sz w:val="24"/>
          <w:szCs w:val="24"/>
        </w:rPr>
        <w:tab/>
      </w:r>
      <w:r w:rsidR="00653DB8">
        <w:rPr>
          <w:sz w:val="24"/>
          <w:szCs w:val="24"/>
        </w:rPr>
        <w:tab/>
      </w:r>
      <w:r w:rsidR="00653DB8">
        <w:rPr>
          <w:sz w:val="24"/>
          <w:szCs w:val="24"/>
        </w:rPr>
        <w:tab/>
      </w:r>
      <w:r w:rsidR="00653DB8">
        <w:rPr>
          <w:sz w:val="24"/>
          <w:szCs w:val="24"/>
        </w:rPr>
        <w:tab/>
      </w:r>
      <w:r w:rsidR="00653DB8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 xml:space="preserve">  </w:t>
      </w:r>
      <w:r w:rsidR="00653DB8" w:rsidRPr="00653DB8">
        <w:rPr>
          <w:b/>
          <w:sz w:val="24"/>
          <w:szCs w:val="24"/>
        </w:rPr>
        <w:t>November,</w:t>
      </w:r>
      <w:r w:rsidR="00653DB8">
        <w:rPr>
          <w:b/>
          <w:sz w:val="24"/>
          <w:szCs w:val="24"/>
        </w:rPr>
        <w:t xml:space="preserve"> 2013</w:t>
      </w:r>
      <w:r w:rsidRPr="00D32D88">
        <w:rPr>
          <w:b/>
          <w:sz w:val="24"/>
          <w:szCs w:val="24"/>
        </w:rPr>
        <w:t>-June 2014</w:t>
      </w:r>
    </w:p>
    <w:p w:rsidR="00D32D88" w:rsidRDefault="00D32D88" w:rsidP="00D32D88">
      <w:pPr>
        <w:pStyle w:val="BodyText"/>
        <w:spacing w:line="240" w:lineRule="auto"/>
        <w:ind w:left="7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Line</w:t>
      </w:r>
      <w:r w:rsidRPr="00D32D88">
        <w:rPr>
          <w:b/>
          <w:sz w:val="24"/>
          <w:szCs w:val="24"/>
        </w:rPr>
        <w:t xml:space="preserve"> Cook</w:t>
      </w:r>
      <w:r w:rsidR="00653DB8">
        <w:rPr>
          <w:b/>
          <w:sz w:val="24"/>
          <w:szCs w:val="24"/>
        </w:rPr>
        <w:t>/Dishwasher</w:t>
      </w:r>
    </w:p>
    <w:p w:rsidR="00D32D88" w:rsidRPr="00E3552D" w:rsidRDefault="00D32D88" w:rsidP="00D32D88">
      <w:pPr>
        <w:pStyle w:val="ListParagraph"/>
        <w:numPr>
          <w:ilvl w:val="0"/>
          <w:numId w:val="27"/>
        </w:numPr>
        <w:rPr>
          <w:b/>
          <w:sz w:val="22"/>
          <w:szCs w:val="22"/>
        </w:rPr>
      </w:pPr>
      <w:r w:rsidRPr="00E3552D">
        <w:rPr>
          <w:sz w:val="22"/>
          <w:szCs w:val="22"/>
        </w:rPr>
        <w:t>Responsible for preparing and plating all salad items</w:t>
      </w:r>
    </w:p>
    <w:p w:rsidR="00D32D88" w:rsidRPr="00E3552D" w:rsidRDefault="00D32D88" w:rsidP="00D32D88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E3552D">
        <w:rPr>
          <w:sz w:val="22"/>
          <w:szCs w:val="22"/>
        </w:rPr>
        <w:t>Prepared and cooked Appetizer dishes</w:t>
      </w:r>
    </w:p>
    <w:p w:rsidR="00D32D88" w:rsidRPr="00E3552D" w:rsidRDefault="00D32D88" w:rsidP="00D32D88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E3552D">
        <w:rPr>
          <w:sz w:val="22"/>
          <w:szCs w:val="22"/>
        </w:rPr>
        <w:t>Prepared some and plated all dessert dishes</w:t>
      </w:r>
    </w:p>
    <w:p w:rsidR="00D32D88" w:rsidRDefault="00E3552D" w:rsidP="00D32D88">
      <w:pPr>
        <w:pStyle w:val="ListParagraph"/>
        <w:numPr>
          <w:ilvl w:val="0"/>
          <w:numId w:val="27"/>
        </w:numPr>
      </w:pPr>
      <w:r w:rsidRPr="00E3552D">
        <w:rPr>
          <w:sz w:val="22"/>
          <w:szCs w:val="22"/>
        </w:rPr>
        <w:t>Also preparing and plating dishes from the late night menu</w:t>
      </w:r>
      <w:r>
        <w:t>.</w:t>
      </w:r>
    </w:p>
    <w:p w:rsidR="00E3552D" w:rsidRPr="0049058E" w:rsidRDefault="00E3552D" w:rsidP="00E3552D">
      <w:pPr>
        <w:pStyle w:val="ListParagraph"/>
        <w:numPr>
          <w:ilvl w:val="0"/>
          <w:numId w:val="27"/>
        </w:numPr>
        <w:rPr>
          <w:sz w:val="22"/>
          <w:szCs w:val="22"/>
        </w:rPr>
      </w:pPr>
      <w:r w:rsidRPr="00E3552D">
        <w:rPr>
          <w:sz w:val="22"/>
          <w:szCs w:val="22"/>
        </w:rPr>
        <w:t>Worked heavily with Knife technique, and other various appliances including ovens, ranges, salamanders, and heavy duty mixers.</w:t>
      </w:r>
      <w:bookmarkStart w:id="0" w:name="_GoBack"/>
      <w:bookmarkEnd w:id="0"/>
    </w:p>
    <w:p w:rsidR="00E3552D" w:rsidRPr="00E3552D" w:rsidRDefault="00E3552D" w:rsidP="00E3552D">
      <w:pPr>
        <w:rPr>
          <w:b/>
        </w:rPr>
      </w:pPr>
    </w:p>
    <w:p w:rsidR="00441BB7" w:rsidRPr="00441BB7" w:rsidRDefault="00441BB7" w:rsidP="00441BB7">
      <w:pPr>
        <w:pStyle w:val="BodyText"/>
        <w:jc w:val="left"/>
        <w:rPr>
          <w:b/>
          <w:sz w:val="24"/>
          <w:szCs w:val="24"/>
        </w:rPr>
      </w:pPr>
      <w:r w:rsidRPr="00441BB7">
        <w:rPr>
          <w:b/>
          <w:sz w:val="24"/>
          <w:szCs w:val="24"/>
        </w:rPr>
        <w:t xml:space="preserve">Honda </w:t>
      </w:r>
      <w:proofErr w:type="spellStart"/>
      <w:r w:rsidRPr="00441BB7">
        <w:rPr>
          <w:b/>
          <w:sz w:val="24"/>
          <w:szCs w:val="24"/>
        </w:rPr>
        <w:t>Ya</w:t>
      </w:r>
      <w:proofErr w:type="spellEnd"/>
      <w:r w:rsidRPr="00441BB7">
        <w:rPr>
          <w:b/>
          <w:sz w:val="24"/>
          <w:szCs w:val="24"/>
        </w:rPr>
        <w:t xml:space="preserve"> Japanese Restaurant, </w:t>
      </w:r>
      <w:r w:rsidRPr="00441BB7">
        <w:rPr>
          <w:sz w:val="24"/>
          <w:szCs w:val="24"/>
        </w:rPr>
        <w:t>Fullerton, CA</w:t>
      </w:r>
      <w:r w:rsidR="00866D41">
        <w:rPr>
          <w:sz w:val="24"/>
          <w:szCs w:val="24"/>
        </w:rPr>
        <w:t xml:space="preserve"> </w:t>
      </w:r>
      <w:r w:rsidR="00866D41">
        <w:rPr>
          <w:sz w:val="24"/>
          <w:szCs w:val="24"/>
        </w:rPr>
        <w:tab/>
      </w:r>
      <w:r w:rsidR="00866D41">
        <w:rPr>
          <w:sz w:val="24"/>
          <w:szCs w:val="24"/>
        </w:rPr>
        <w:tab/>
      </w:r>
      <w:r w:rsidR="00866D41">
        <w:rPr>
          <w:sz w:val="24"/>
          <w:szCs w:val="24"/>
        </w:rPr>
        <w:tab/>
      </w:r>
      <w:r w:rsidR="00D32D88">
        <w:rPr>
          <w:sz w:val="24"/>
          <w:szCs w:val="24"/>
        </w:rPr>
        <w:t xml:space="preserve">        </w:t>
      </w:r>
      <w:r w:rsidR="00866D41" w:rsidRPr="00866D41">
        <w:rPr>
          <w:b/>
          <w:sz w:val="24"/>
          <w:szCs w:val="24"/>
        </w:rPr>
        <w:t xml:space="preserve">September </w:t>
      </w:r>
      <w:r w:rsidRPr="00441BB7">
        <w:rPr>
          <w:b/>
          <w:sz w:val="24"/>
          <w:szCs w:val="24"/>
        </w:rPr>
        <w:t>2013-</w:t>
      </w:r>
      <w:r w:rsidR="00D32D88">
        <w:rPr>
          <w:b/>
          <w:sz w:val="24"/>
          <w:szCs w:val="24"/>
        </w:rPr>
        <w:t>March 2014</w:t>
      </w:r>
    </w:p>
    <w:p w:rsidR="00441BB7" w:rsidRPr="00BC7745" w:rsidRDefault="00441BB7" w:rsidP="00DC6E4C">
      <w:pPr>
        <w:ind w:left="720"/>
        <w:rPr>
          <w:b/>
          <w:sz w:val="24"/>
          <w:szCs w:val="24"/>
        </w:rPr>
      </w:pPr>
      <w:r w:rsidRPr="00BC7745">
        <w:rPr>
          <w:b/>
          <w:sz w:val="24"/>
          <w:szCs w:val="24"/>
        </w:rPr>
        <w:t xml:space="preserve">Dishwasher </w:t>
      </w:r>
      <w:r w:rsidR="00DC6E4C" w:rsidRPr="00BC7745">
        <w:rPr>
          <w:b/>
          <w:sz w:val="24"/>
          <w:szCs w:val="24"/>
        </w:rPr>
        <w:t>Part-Time</w:t>
      </w:r>
    </w:p>
    <w:p w:rsidR="00DC6E4C" w:rsidRPr="00BC7745" w:rsidRDefault="00DC6E4C" w:rsidP="00DC6E4C">
      <w:pPr>
        <w:ind w:left="720"/>
        <w:rPr>
          <w:b/>
          <w:sz w:val="24"/>
          <w:szCs w:val="24"/>
        </w:rPr>
      </w:pPr>
    </w:p>
    <w:p w:rsidR="00441BB7" w:rsidRPr="003E0E14" w:rsidRDefault="00441BB7" w:rsidP="00441BB7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Attended various tasks including but not limited to; Dishwashing, Putting clean dishes away, keeping restrooms and waste areas sanitary, regular sweeping and mopping of the kitchen and dining room, Bussing, an</w:t>
      </w:r>
      <w:r w:rsidR="00027015">
        <w:rPr>
          <w:sz w:val="22"/>
          <w:szCs w:val="22"/>
        </w:rPr>
        <w:t>d replacing beer kegs as needed</w:t>
      </w:r>
    </w:p>
    <w:p w:rsidR="00BC7745" w:rsidRPr="00BC7745" w:rsidRDefault="00441BB7" w:rsidP="00BC7745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Restocking and receiving inventory once a week</w:t>
      </w:r>
    </w:p>
    <w:p w:rsidR="00441BB7" w:rsidRDefault="00441BB7" w:rsidP="00441BB7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Organizing and restocking</w:t>
      </w:r>
      <w:r w:rsidR="00027015">
        <w:rPr>
          <w:sz w:val="22"/>
          <w:szCs w:val="22"/>
        </w:rPr>
        <w:t xml:space="preserve"> the walk-in Fridge and Freezer</w:t>
      </w:r>
    </w:p>
    <w:p w:rsidR="00DC6E4C" w:rsidRDefault="00DC6E4C" w:rsidP="00DC6E4C">
      <w:pPr>
        <w:rPr>
          <w:sz w:val="22"/>
          <w:szCs w:val="22"/>
        </w:rPr>
      </w:pPr>
    </w:p>
    <w:p w:rsidR="00DC6E4C" w:rsidRDefault="00DC6E4C" w:rsidP="00DC6E4C">
      <w:pPr>
        <w:pStyle w:val="ListParagraph"/>
        <w:rPr>
          <w:sz w:val="22"/>
          <w:szCs w:val="22"/>
        </w:rPr>
      </w:pPr>
      <w:r w:rsidRPr="00BC7745">
        <w:rPr>
          <w:b/>
          <w:sz w:val="22"/>
          <w:szCs w:val="22"/>
        </w:rPr>
        <w:t>Cook Full-Time</w:t>
      </w:r>
      <w:r w:rsidR="00027015" w:rsidRPr="00BC7745">
        <w:rPr>
          <w:b/>
          <w:sz w:val="22"/>
          <w:szCs w:val="22"/>
        </w:rPr>
        <w:t xml:space="preserve">                                                                           </w:t>
      </w:r>
      <w:r w:rsidR="00BC7745" w:rsidRPr="00BC7745">
        <w:rPr>
          <w:b/>
          <w:sz w:val="24"/>
          <w:szCs w:val="24"/>
        </w:rPr>
        <w:t xml:space="preserve">    </w:t>
      </w:r>
      <w:r w:rsidR="00027015" w:rsidRPr="00BC7745">
        <w:rPr>
          <w:b/>
          <w:sz w:val="24"/>
          <w:szCs w:val="24"/>
        </w:rPr>
        <w:t xml:space="preserve"> </w:t>
      </w:r>
      <w:r w:rsidR="00027015" w:rsidRPr="00027015">
        <w:rPr>
          <w:b/>
          <w:sz w:val="24"/>
          <w:szCs w:val="24"/>
        </w:rPr>
        <w:t>January 2014-</w:t>
      </w:r>
      <w:r w:rsidR="00BC7745">
        <w:rPr>
          <w:b/>
          <w:sz w:val="24"/>
          <w:szCs w:val="24"/>
        </w:rPr>
        <w:t>March 2014</w:t>
      </w:r>
    </w:p>
    <w:p w:rsidR="00DC6E4C" w:rsidRDefault="00DC6E4C" w:rsidP="00DC6E4C">
      <w:pPr>
        <w:pStyle w:val="ListParagraph"/>
        <w:rPr>
          <w:sz w:val="22"/>
          <w:szCs w:val="22"/>
        </w:rPr>
      </w:pPr>
    </w:p>
    <w:p w:rsidR="00DC6E4C" w:rsidRDefault="00DC6E4C" w:rsidP="00DC6E4C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Daily prep of menu items for both cold and hot foods</w:t>
      </w:r>
    </w:p>
    <w:p w:rsidR="00DC6E4C" w:rsidRDefault="00DC6E4C" w:rsidP="00DC6E4C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Preparing and plating meals for quick service</w:t>
      </w:r>
    </w:p>
    <w:p w:rsidR="00DC6E4C" w:rsidRDefault="00DC6E4C" w:rsidP="00DC6E4C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Operating and cleaning kitchen equipment such as deep fryers, broilers, and griddle.</w:t>
      </w:r>
    </w:p>
    <w:p w:rsidR="00027015" w:rsidRPr="00DC6E4C" w:rsidRDefault="00027015" w:rsidP="00DC6E4C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Restocking my station with ingredients before service</w:t>
      </w:r>
    </w:p>
    <w:p w:rsidR="00441BB7" w:rsidRDefault="00441BB7" w:rsidP="00441BB7">
      <w:pPr>
        <w:pStyle w:val="BodyText"/>
        <w:rPr>
          <w:sz w:val="24"/>
          <w:szCs w:val="24"/>
        </w:rPr>
      </w:pPr>
    </w:p>
    <w:p w:rsidR="004C58AE" w:rsidRPr="00A512C6" w:rsidRDefault="004C58AE" w:rsidP="004C58AE">
      <w:pPr>
        <w:pStyle w:val="JobTitle"/>
        <w:tabs>
          <w:tab w:val="right" w:pos="10050"/>
        </w:tabs>
        <w:rPr>
          <w:rFonts w:ascii="Arial" w:hAnsi="Arial" w:cs="Arial"/>
          <w:b/>
          <w:bCs/>
          <w:sz w:val="24"/>
          <w:szCs w:val="24"/>
        </w:rPr>
      </w:pPr>
      <w:r w:rsidRPr="00A512C6">
        <w:rPr>
          <w:rFonts w:ascii="Arial" w:hAnsi="Arial" w:cs="Arial"/>
          <w:b/>
          <w:bCs/>
          <w:iCs/>
          <w:sz w:val="24"/>
          <w:szCs w:val="24"/>
        </w:rPr>
        <w:t>James Event Productions</w:t>
      </w:r>
      <w:r w:rsidR="008208C3" w:rsidRPr="00F56D35">
        <w:rPr>
          <w:rFonts w:ascii="Arial" w:hAnsi="Arial" w:cs="Arial"/>
          <w:bCs/>
          <w:iCs/>
          <w:sz w:val="24"/>
          <w:szCs w:val="24"/>
        </w:rPr>
        <w:t>,</w:t>
      </w:r>
      <w:r w:rsidRPr="00F56D3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512C6">
        <w:rPr>
          <w:rFonts w:ascii="Arial" w:hAnsi="Arial" w:cs="Arial"/>
          <w:bCs/>
          <w:iCs/>
          <w:sz w:val="24"/>
          <w:szCs w:val="24"/>
        </w:rPr>
        <w:t>Anaheim, CA</w:t>
      </w:r>
      <w:r w:rsidRPr="00A512C6">
        <w:rPr>
          <w:rFonts w:ascii="Arial" w:hAnsi="Arial" w:cs="Arial"/>
          <w:sz w:val="24"/>
          <w:szCs w:val="24"/>
        </w:rPr>
        <w:tab/>
      </w:r>
      <w:r w:rsidRPr="00A512C6">
        <w:rPr>
          <w:rFonts w:ascii="Arial" w:hAnsi="Arial" w:cs="Arial"/>
          <w:b/>
          <w:bCs/>
          <w:sz w:val="24"/>
          <w:szCs w:val="24"/>
        </w:rPr>
        <w:t>Summer 2011</w:t>
      </w:r>
    </w:p>
    <w:p w:rsidR="004C58AE" w:rsidRPr="003E0E14" w:rsidRDefault="004C58AE" w:rsidP="00991105">
      <w:pPr>
        <w:numPr>
          <w:ilvl w:val="0"/>
          <w:numId w:val="23"/>
        </w:numPr>
        <w:rPr>
          <w:sz w:val="22"/>
          <w:szCs w:val="22"/>
        </w:rPr>
      </w:pPr>
      <w:r w:rsidRPr="003E0E14">
        <w:rPr>
          <w:sz w:val="22"/>
          <w:szCs w:val="22"/>
        </w:rPr>
        <w:t>Attended to booth event activities</w:t>
      </w:r>
      <w:r w:rsidR="007A1EC7">
        <w:rPr>
          <w:sz w:val="22"/>
          <w:szCs w:val="22"/>
        </w:rPr>
        <w:t xml:space="preserve"> for large carnivals, corporate parties, fairs, and concerts.</w:t>
      </w:r>
    </w:p>
    <w:p w:rsidR="004C58AE" w:rsidRPr="007443D6" w:rsidRDefault="004C58AE" w:rsidP="007443D6">
      <w:pPr>
        <w:numPr>
          <w:ilvl w:val="0"/>
          <w:numId w:val="23"/>
        </w:numPr>
        <w:rPr>
          <w:sz w:val="22"/>
          <w:szCs w:val="22"/>
        </w:rPr>
      </w:pPr>
      <w:r w:rsidRPr="003E0E14">
        <w:rPr>
          <w:sz w:val="22"/>
          <w:szCs w:val="22"/>
        </w:rPr>
        <w:t>Assembled</w:t>
      </w:r>
      <w:r w:rsidR="007A1EC7">
        <w:rPr>
          <w:sz w:val="22"/>
          <w:szCs w:val="22"/>
        </w:rPr>
        <w:t>/</w:t>
      </w:r>
      <w:r w:rsidRPr="003E0E14">
        <w:rPr>
          <w:sz w:val="22"/>
          <w:szCs w:val="22"/>
        </w:rPr>
        <w:t xml:space="preserve">disassembled </w:t>
      </w:r>
      <w:r w:rsidR="003E0E14" w:rsidRPr="003E0E14">
        <w:rPr>
          <w:sz w:val="22"/>
          <w:szCs w:val="22"/>
        </w:rPr>
        <w:t xml:space="preserve">heavy </w:t>
      </w:r>
      <w:r w:rsidRPr="003E0E14">
        <w:rPr>
          <w:sz w:val="22"/>
          <w:szCs w:val="22"/>
        </w:rPr>
        <w:t xml:space="preserve">equipment </w:t>
      </w:r>
      <w:r w:rsidR="003E0E14" w:rsidRPr="003E0E14">
        <w:rPr>
          <w:sz w:val="22"/>
          <w:szCs w:val="22"/>
        </w:rPr>
        <w:t xml:space="preserve">(up to 50 lbs) </w:t>
      </w:r>
      <w:r w:rsidR="007A1EC7">
        <w:rPr>
          <w:sz w:val="22"/>
          <w:szCs w:val="22"/>
        </w:rPr>
        <w:t xml:space="preserve">in </w:t>
      </w:r>
      <w:r w:rsidR="003E0E14" w:rsidRPr="003E0E14">
        <w:rPr>
          <w:sz w:val="22"/>
          <w:szCs w:val="22"/>
        </w:rPr>
        <w:t>pre</w:t>
      </w:r>
      <w:r w:rsidR="007A1EC7">
        <w:rPr>
          <w:sz w:val="22"/>
          <w:szCs w:val="22"/>
        </w:rPr>
        <w:t>/</w:t>
      </w:r>
      <w:r w:rsidR="003E0E14" w:rsidRPr="003E0E14">
        <w:rPr>
          <w:sz w:val="22"/>
          <w:szCs w:val="22"/>
        </w:rPr>
        <w:t>post</w:t>
      </w:r>
      <w:r w:rsidRPr="003E0E14">
        <w:rPr>
          <w:sz w:val="22"/>
          <w:szCs w:val="22"/>
        </w:rPr>
        <w:t xml:space="preserve"> production</w:t>
      </w:r>
      <w:r w:rsidR="007A1EC7">
        <w:rPr>
          <w:sz w:val="22"/>
          <w:szCs w:val="22"/>
        </w:rPr>
        <w:t xml:space="preserve"> setup.</w:t>
      </w:r>
    </w:p>
    <w:p w:rsidR="00C56AF9" w:rsidRDefault="00C56AF9">
      <w:pPr>
        <w:pStyle w:val="HeadingBase"/>
        <w:jc w:val="center"/>
        <w:rPr>
          <w:b/>
          <w:bCs/>
          <w:sz w:val="24"/>
        </w:rPr>
      </w:pPr>
    </w:p>
    <w:p w:rsidR="00CB2E0A" w:rsidRDefault="00CB2E0A" w:rsidP="003E0E14">
      <w:pPr>
        <w:pStyle w:val="BodyText"/>
        <w:jc w:val="center"/>
        <w:rPr>
          <w:b/>
          <w:bCs/>
          <w:sz w:val="24"/>
        </w:rPr>
      </w:pPr>
    </w:p>
    <w:p w:rsidR="003E0E14" w:rsidRPr="003E0E14" w:rsidRDefault="003E0E14" w:rsidP="003E0E14">
      <w:pPr>
        <w:pStyle w:val="BodyText"/>
        <w:jc w:val="center"/>
      </w:pPr>
      <w:r>
        <w:rPr>
          <w:b/>
          <w:bCs/>
          <w:sz w:val="24"/>
        </w:rPr>
        <w:t>Volunteer</w:t>
      </w:r>
    </w:p>
    <w:p w:rsidR="003E0E14" w:rsidRPr="00A512C6" w:rsidRDefault="007443D6" w:rsidP="003E0E14">
      <w:pPr>
        <w:pStyle w:val="JobTitle"/>
        <w:tabs>
          <w:tab w:val="right" w:pos="1005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Vineyard </w:t>
      </w:r>
      <w:r w:rsidR="003E0E14" w:rsidRPr="00A512C6">
        <w:rPr>
          <w:rFonts w:ascii="Arial" w:hAnsi="Arial" w:cs="Arial"/>
          <w:b/>
          <w:bCs/>
          <w:iCs/>
          <w:sz w:val="24"/>
          <w:szCs w:val="24"/>
        </w:rPr>
        <w:t>North Orange County</w:t>
      </w:r>
      <w:r w:rsidR="003E0E14" w:rsidRPr="00F56D35">
        <w:rPr>
          <w:rFonts w:ascii="Arial" w:hAnsi="Arial" w:cs="Arial"/>
          <w:bCs/>
          <w:iCs/>
          <w:sz w:val="24"/>
          <w:szCs w:val="24"/>
        </w:rPr>
        <w:t>,</w:t>
      </w:r>
      <w:r w:rsidR="003E0E14" w:rsidRPr="00A512C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3E0E14" w:rsidRPr="00A512C6">
        <w:rPr>
          <w:rFonts w:ascii="Arial" w:hAnsi="Arial" w:cs="Arial"/>
          <w:bCs/>
          <w:iCs/>
          <w:sz w:val="24"/>
          <w:szCs w:val="24"/>
        </w:rPr>
        <w:t>La Habra, CA</w:t>
      </w:r>
      <w:r w:rsidR="003E0E14" w:rsidRPr="00A512C6">
        <w:rPr>
          <w:rFonts w:ascii="Arial" w:hAnsi="Arial" w:cs="Arial"/>
          <w:sz w:val="24"/>
          <w:szCs w:val="24"/>
        </w:rPr>
        <w:tab/>
      </w:r>
      <w:r w:rsidR="003E0E14" w:rsidRPr="00A512C6">
        <w:rPr>
          <w:rFonts w:ascii="Arial" w:hAnsi="Arial" w:cs="Arial"/>
          <w:b/>
          <w:bCs/>
          <w:sz w:val="24"/>
          <w:szCs w:val="24"/>
        </w:rPr>
        <w:t>2013 - Present</w:t>
      </w:r>
    </w:p>
    <w:p w:rsidR="003E0E14" w:rsidRDefault="003E0E14" w:rsidP="003E0E14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Mentor youth</w:t>
      </w:r>
      <w:r w:rsidR="00BC7745">
        <w:rPr>
          <w:sz w:val="22"/>
          <w:szCs w:val="22"/>
        </w:rPr>
        <w:t xml:space="preserve"> kids</w:t>
      </w:r>
      <w:r>
        <w:rPr>
          <w:sz w:val="22"/>
          <w:szCs w:val="22"/>
        </w:rPr>
        <w:t xml:space="preserve"> ages 12-18 years old.</w:t>
      </w:r>
    </w:p>
    <w:p w:rsidR="003E0E14" w:rsidRDefault="003E0E14" w:rsidP="003E0E14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Organize weekly group activities and monthly events.</w:t>
      </w:r>
    </w:p>
    <w:p w:rsidR="003E0E14" w:rsidRDefault="003E0E14" w:rsidP="003E0E14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Transport food and supplies </w:t>
      </w:r>
      <w:r w:rsidR="007A1EC7">
        <w:rPr>
          <w:sz w:val="22"/>
          <w:szCs w:val="22"/>
        </w:rPr>
        <w:t xml:space="preserve">for </w:t>
      </w:r>
      <w:r w:rsidR="00E80E15">
        <w:rPr>
          <w:sz w:val="22"/>
          <w:szCs w:val="22"/>
        </w:rPr>
        <w:t>the elderly</w:t>
      </w:r>
      <w:r w:rsidR="007A1EC7">
        <w:rPr>
          <w:sz w:val="22"/>
          <w:szCs w:val="22"/>
        </w:rPr>
        <w:t>.</w:t>
      </w:r>
    </w:p>
    <w:p w:rsidR="00BC7745" w:rsidRDefault="00BC7745" w:rsidP="003E0E14">
      <w:pPr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Engage with the local community with service outreach.</w:t>
      </w:r>
    </w:p>
    <w:p w:rsidR="008721A3" w:rsidRDefault="008721A3" w:rsidP="008721A3">
      <w:pPr>
        <w:rPr>
          <w:b/>
          <w:sz w:val="22"/>
          <w:szCs w:val="22"/>
        </w:rPr>
      </w:pPr>
    </w:p>
    <w:p w:rsidR="008721A3" w:rsidRPr="008721A3" w:rsidRDefault="008721A3" w:rsidP="007B209B">
      <w:pPr>
        <w:jc w:val="center"/>
        <w:rPr>
          <w:b/>
          <w:sz w:val="24"/>
          <w:szCs w:val="24"/>
        </w:rPr>
      </w:pPr>
      <w:proofErr w:type="gramStart"/>
      <w:r w:rsidRPr="008721A3">
        <w:rPr>
          <w:b/>
          <w:sz w:val="24"/>
          <w:szCs w:val="24"/>
        </w:rPr>
        <w:t>References available upon request.</w:t>
      </w:r>
      <w:proofErr w:type="gramEnd"/>
    </w:p>
    <w:sectPr w:rsidR="008721A3" w:rsidRPr="008721A3">
      <w:headerReference w:type="default" r:id="rId9"/>
      <w:headerReference w:type="first" r:id="rId10"/>
      <w:pgSz w:w="12240" w:h="15840" w:code="1"/>
      <w:pgMar w:top="1440" w:right="1066" w:bottom="1440" w:left="1008" w:header="965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6C" w:rsidRDefault="005F5F6C">
      <w:r>
        <w:separator/>
      </w:r>
    </w:p>
  </w:endnote>
  <w:endnote w:type="continuationSeparator" w:id="0">
    <w:p w:rsidR="005F5F6C" w:rsidRDefault="005F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6C" w:rsidRDefault="005F5F6C">
      <w:r>
        <w:separator/>
      </w:r>
    </w:p>
  </w:footnote>
  <w:footnote w:type="continuationSeparator" w:id="0">
    <w:p w:rsidR="005F5F6C" w:rsidRDefault="005F5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6C" w:rsidRDefault="00234A6C">
    <w:pPr>
      <w:pStyle w:val="Header"/>
    </w:pPr>
    <w:r>
      <w:t>P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9058E">
      <w:rPr>
        <w:noProof/>
      </w:rPr>
      <w:t>2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A6C" w:rsidRDefault="00234A6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0114"/>
    <w:multiLevelType w:val="hybridMultilevel"/>
    <w:tmpl w:val="F9ACF5E0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D1477AA"/>
    <w:multiLevelType w:val="hybridMultilevel"/>
    <w:tmpl w:val="EC54FBBE"/>
    <w:lvl w:ilvl="0" w:tplc="AADE7C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94B3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E677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E222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928A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BA9D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E4D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9E33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89EC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477829"/>
    <w:multiLevelType w:val="hybridMultilevel"/>
    <w:tmpl w:val="07F22F7A"/>
    <w:lvl w:ilvl="0" w:tplc="0F8E3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F45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8EF8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09B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08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A613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83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C6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FA2A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D472B"/>
    <w:multiLevelType w:val="hybridMultilevel"/>
    <w:tmpl w:val="0036948C"/>
    <w:lvl w:ilvl="0" w:tplc="C66A7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69E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7A79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2E3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0A19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B0D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414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C66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5032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EC7BB0"/>
    <w:multiLevelType w:val="hybridMultilevel"/>
    <w:tmpl w:val="B8D2E368"/>
    <w:lvl w:ilvl="0" w:tplc="51602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45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E05B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A55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9C46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F86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E2AB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1E7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B87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2F6855"/>
    <w:multiLevelType w:val="hybridMultilevel"/>
    <w:tmpl w:val="C85AA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72360"/>
    <w:multiLevelType w:val="hybridMultilevel"/>
    <w:tmpl w:val="BC442A26"/>
    <w:lvl w:ilvl="0" w:tplc="E634F8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80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3C5A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78D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725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A49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326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F09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B48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A73462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33B569AE"/>
    <w:multiLevelType w:val="hybridMultilevel"/>
    <w:tmpl w:val="F6943328"/>
    <w:lvl w:ilvl="0" w:tplc="CEDED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86ED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405E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CCBA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E3F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BA9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2A3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C6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F0C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F46538"/>
    <w:multiLevelType w:val="hybridMultilevel"/>
    <w:tmpl w:val="DA0A5DC4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20756B"/>
    <w:multiLevelType w:val="hybridMultilevel"/>
    <w:tmpl w:val="A12CC4B4"/>
    <w:lvl w:ilvl="0" w:tplc="2D44D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7ECB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2E5D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61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443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806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CA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CB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1AF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37776C"/>
    <w:multiLevelType w:val="hybridMultilevel"/>
    <w:tmpl w:val="94D4F90E"/>
    <w:lvl w:ilvl="0" w:tplc="2EBA1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FC9F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7CCA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ECC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47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56B9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5CF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B24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F8E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F23A1"/>
    <w:multiLevelType w:val="hybridMultilevel"/>
    <w:tmpl w:val="21087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0936F71"/>
    <w:multiLevelType w:val="singleLevel"/>
    <w:tmpl w:val="1D7EC0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14E5581"/>
    <w:multiLevelType w:val="hybridMultilevel"/>
    <w:tmpl w:val="062878A2"/>
    <w:lvl w:ilvl="0" w:tplc="1284B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232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A6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4C4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3AEA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DCB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E1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5AE7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405DA3"/>
    <w:multiLevelType w:val="hybridMultilevel"/>
    <w:tmpl w:val="F24AB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D04F1"/>
    <w:multiLevelType w:val="hybridMultilevel"/>
    <w:tmpl w:val="847C3218"/>
    <w:lvl w:ilvl="0" w:tplc="FEE4F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F24E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52A2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AA2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4CE1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BC2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2A2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9E4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267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D65500"/>
    <w:multiLevelType w:val="hybridMultilevel"/>
    <w:tmpl w:val="6EA2A04A"/>
    <w:lvl w:ilvl="0" w:tplc="6816A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4CD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3E2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65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F01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AEB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E7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EEB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A8E6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417BB3"/>
    <w:multiLevelType w:val="hybridMultilevel"/>
    <w:tmpl w:val="B31488E2"/>
    <w:lvl w:ilvl="0" w:tplc="A44214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C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3C97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80E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EA6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E2E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BAFC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265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8E0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0">
    <w:nsid w:val="70437878"/>
    <w:multiLevelType w:val="hybridMultilevel"/>
    <w:tmpl w:val="A90A786A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8517B4"/>
    <w:multiLevelType w:val="hybridMultilevel"/>
    <w:tmpl w:val="F3FCC186"/>
    <w:lvl w:ilvl="0" w:tplc="7F6613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E672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2A457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23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A69B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EC2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C61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C2D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4CC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28A68C8"/>
    <w:multiLevelType w:val="hybridMultilevel"/>
    <w:tmpl w:val="1ADCA932"/>
    <w:lvl w:ilvl="0" w:tplc="3D8444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BEAB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92C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BC8E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0885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E1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6D7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32F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C3D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675D6D"/>
    <w:multiLevelType w:val="hybridMultilevel"/>
    <w:tmpl w:val="A9FE2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773ECF"/>
    <w:multiLevelType w:val="hybridMultilevel"/>
    <w:tmpl w:val="79785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1"/>
  </w:num>
  <w:num w:numId="4">
    <w:abstractNumId w:val="1"/>
  </w:num>
  <w:num w:numId="5">
    <w:abstractNumId w:val="2"/>
  </w:num>
  <w:num w:numId="6">
    <w:abstractNumId w:val="21"/>
  </w:num>
  <w:num w:numId="7">
    <w:abstractNumId w:val="16"/>
  </w:num>
  <w:num w:numId="8">
    <w:abstractNumId w:val="3"/>
  </w:num>
  <w:num w:numId="9">
    <w:abstractNumId w:val="8"/>
  </w:num>
  <w:num w:numId="10">
    <w:abstractNumId w:val="22"/>
  </w:num>
  <w:num w:numId="11">
    <w:abstractNumId w:val="10"/>
  </w:num>
  <w:num w:numId="12">
    <w:abstractNumId w:val="17"/>
  </w:num>
  <w:num w:numId="13">
    <w:abstractNumId w:val="18"/>
  </w:num>
  <w:num w:numId="14">
    <w:abstractNumId w:val="4"/>
  </w:num>
  <w:num w:numId="15">
    <w:abstractNumId w:val="14"/>
  </w:num>
  <w:num w:numId="16">
    <w:abstractNumId w:val="6"/>
  </w:num>
  <w:num w:numId="17">
    <w:abstractNumId w:val="0"/>
  </w:num>
  <w:num w:numId="18">
    <w:abstractNumId w:val="13"/>
  </w:num>
  <w:num w:numId="19">
    <w:abstractNumId w:val="7"/>
  </w:num>
  <w:num w:numId="20">
    <w:abstractNumId w:val="20"/>
  </w:num>
  <w:num w:numId="21">
    <w:abstractNumId w:val="9"/>
  </w:num>
  <w:num w:numId="22">
    <w:abstractNumId w:val="12"/>
  </w:num>
  <w:num w:numId="23">
    <w:abstractNumId w:val="23"/>
  </w:num>
  <w:num w:numId="24">
    <w:abstractNumId w:val="19"/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88"/>
    <w:rsid w:val="00000005"/>
    <w:rsid w:val="000008FE"/>
    <w:rsid w:val="000115B5"/>
    <w:rsid w:val="0001201E"/>
    <w:rsid w:val="000167B7"/>
    <w:rsid w:val="000241BB"/>
    <w:rsid w:val="00025342"/>
    <w:rsid w:val="00026BE4"/>
    <w:rsid w:val="00027015"/>
    <w:rsid w:val="0003088B"/>
    <w:rsid w:val="00040D33"/>
    <w:rsid w:val="000779CC"/>
    <w:rsid w:val="0008708E"/>
    <w:rsid w:val="000A4CB2"/>
    <w:rsid w:val="000A5142"/>
    <w:rsid w:val="000B3C42"/>
    <w:rsid w:val="000B6103"/>
    <w:rsid w:val="000D7304"/>
    <w:rsid w:val="000D73F4"/>
    <w:rsid w:val="000E0849"/>
    <w:rsid w:val="000E3BC7"/>
    <w:rsid w:val="000F19EE"/>
    <w:rsid w:val="00105DAE"/>
    <w:rsid w:val="00137FBE"/>
    <w:rsid w:val="00141651"/>
    <w:rsid w:val="00152151"/>
    <w:rsid w:val="00153B5F"/>
    <w:rsid w:val="00167E60"/>
    <w:rsid w:val="00172577"/>
    <w:rsid w:val="0017597D"/>
    <w:rsid w:val="00176058"/>
    <w:rsid w:val="001816E4"/>
    <w:rsid w:val="0018724A"/>
    <w:rsid w:val="00193A99"/>
    <w:rsid w:val="001A7B52"/>
    <w:rsid w:val="001C4838"/>
    <w:rsid w:val="001C56FF"/>
    <w:rsid w:val="001C6EC2"/>
    <w:rsid w:val="001C7481"/>
    <w:rsid w:val="001D6E6C"/>
    <w:rsid w:val="001F5FF3"/>
    <w:rsid w:val="001F7741"/>
    <w:rsid w:val="002004CB"/>
    <w:rsid w:val="00203666"/>
    <w:rsid w:val="0021146E"/>
    <w:rsid w:val="00214564"/>
    <w:rsid w:val="00227E10"/>
    <w:rsid w:val="0023320D"/>
    <w:rsid w:val="00234A6C"/>
    <w:rsid w:val="002354CD"/>
    <w:rsid w:val="00240D6F"/>
    <w:rsid w:val="00241C42"/>
    <w:rsid w:val="00241D51"/>
    <w:rsid w:val="00241EA2"/>
    <w:rsid w:val="0024206F"/>
    <w:rsid w:val="00252230"/>
    <w:rsid w:val="00254EDE"/>
    <w:rsid w:val="00255A91"/>
    <w:rsid w:val="0026173A"/>
    <w:rsid w:val="002617D3"/>
    <w:rsid w:val="0027543C"/>
    <w:rsid w:val="002776E8"/>
    <w:rsid w:val="00281C93"/>
    <w:rsid w:val="002A4C4E"/>
    <w:rsid w:val="002B6B38"/>
    <w:rsid w:val="002E3059"/>
    <w:rsid w:val="002E4F5C"/>
    <w:rsid w:val="002F70CE"/>
    <w:rsid w:val="00305F0E"/>
    <w:rsid w:val="0031386F"/>
    <w:rsid w:val="00336925"/>
    <w:rsid w:val="00360119"/>
    <w:rsid w:val="00391C30"/>
    <w:rsid w:val="003955A3"/>
    <w:rsid w:val="003958D7"/>
    <w:rsid w:val="00396FD0"/>
    <w:rsid w:val="003A0299"/>
    <w:rsid w:val="003A21CD"/>
    <w:rsid w:val="003B1AAE"/>
    <w:rsid w:val="003B1BB5"/>
    <w:rsid w:val="003B2D77"/>
    <w:rsid w:val="003C4BA2"/>
    <w:rsid w:val="003C5ED5"/>
    <w:rsid w:val="003D39B8"/>
    <w:rsid w:val="003D4CF6"/>
    <w:rsid w:val="003D68C1"/>
    <w:rsid w:val="003E0E14"/>
    <w:rsid w:val="003E29B5"/>
    <w:rsid w:val="003E5E8B"/>
    <w:rsid w:val="003E72AD"/>
    <w:rsid w:val="003E73A2"/>
    <w:rsid w:val="003E7F6C"/>
    <w:rsid w:val="00403F22"/>
    <w:rsid w:val="004306A8"/>
    <w:rsid w:val="0043152B"/>
    <w:rsid w:val="0043792D"/>
    <w:rsid w:val="00441BB7"/>
    <w:rsid w:val="004457F9"/>
    <w:rsid w:val="00457B6A"/>
    <w:rsid w:val="0046387C"/>
    <w:rsid w:val="004656D3"/>
    <w:rsid w:val="00467BA6"/>
    <w:rsid w:val="0047764D"/>
    <w:rsid w:val="004864CA"/>
    <w:rsid w:val="00486892"/>
    <w:rsid w:val="0049058E"/>
    <w:rsid w:val="00494FFD"/>
    <w:rsid w:val="004A13A8"/>
    <w:rsid w:val="004A4AED"/>
    <w:rsid w:val="004C2185"/>
    <w:rsid w:val="004C58AE"/>
    <w:rsid w:val="004E0A79"/>
    <w:rsid w:val="004E34E6"/>
    <w:rsid w:val="004E50EB"/>
    <w:rsid w:val="004F141F"/>
    <w:rsid w:val="0050164E"/>
    <w:rsid w:val="00505C9F"/>
    <w:rsid w:val="00507CCE"/>
    <w:rsid w:val="0051442C"/>
    <w:rsid w:val="00520598"/>
    <w:rsid w:val="005232A5"/>
    <w:rsid w:val="00524E13"/>
    <w:rsid w:val="0052686C"/>
    <w:rsid w:val="005343F5"/>
    <w:rsid w:val="00540C66"/>
    <w:rsid w:val="00557E1B"/>
    <w:rsid w:val="0056448B"/>
    <w:rsid w:val="0056500E"/>
    <w:rsid w:val="00570D7A"/>
    <w:rsid w:val="005718A3"/>
    <w:rsid w:val="005733FC"/>
    <w:rsid w:val="005779CF"/>
    <w:rsid w:val="00585EC4"/>
    <w:rsid w:val="00592E29"/>
    <w:rsid w:val="00595A08"/>
    <w:rsid w:val="005A4ED8"/>
    <w:rsid w:val="005B0505"/>
    <w:rsid w:val="005B2385"/>
    <w:rsid w:val="005C04F4"/>
    <w:rsid w:val="005D1397"/>
    <w:rsid w:val="005E2588"/>
    <w:rsid w:val="005E4852"/>
    <w:rsid w:val="005E782B"/>
    <w:rsid w:val="005F25A1"/>
    <w:rsid w:val="005F5F6C"/>
    <w:rsid w:val="005F683A"/>
    <w:rsid w:val="006005F5"/>
    <w:rsid w:val="006120B9"/>
    <w:rsid w:val="00613241"/>
    <w:rsid w:val="0061370D"/>
    <w:rsid w:val="00614A80"/>
    <w:rsid w:val="00616238"/>
    <w:rsid w:val="00627A04"/>
    <w:rsid w:val="00633924"/>
    <w:rsid w:val="00642908"/>
    <w:rsid w:val="00646126"/>
    <w:rsid w:val="00653DB8"/>
    <w:rsid w:val="00654275"/>
    <w:rsid w:val="0066103B"/>
    <w:rsid w:val="006715E6"/>
    <w:rsid w:val="00684116"/>
    <w:rsid w:val="00686161"/>
    <w:rsid w:val="006948A6"/>
    <w:rsid w:val="006A2A90"/>
    <w:rsid w:val="006B6F6F"/>
    <w:rsid w:val="006D4680"/>
    <w:rsid w:val="006D5C07"/>
    <w:rsid w:val="006D7565"/>
    <w:rsid w:val="006E3ECC"/>
    <w:rsid w:val="006E5951"/>
    <w:rsid w:val="006F3861"/>
    <w:rsid w:val="006F5762"/>
    <w:rsid w:val="0070592D"/>
    <w:rsid w:val="00706BF4"/>
    <w:rsid w:val="00731044"/>
    <w:rsid w:val="00734152"/>
    <w:rsid w:val="007443D6"/>
    <w:rsid w:val="00746F38"/>
    <w:rsid w:val="00750049"/>
    <w:rsid w:val="00753CCC"/>
    <w:rsid w:val="007568C0"/>
    <w:rsid w:val="00777D1B"/>
    <w:rsid w:val="007815FB"/>
    <w:rsid w:val="00794DED"/>
    <w:rsid w:val="007968E7"/>
    <w:rsid w:val="00796975"/>
    <w:rsid w:val="007A1EC7"/>
    <w:rsid w:val="007A6503"/>
    <w:rsid w:val="007B209B"/>
    <w:rsid w:val="007C01C0"/>
    <w:rsid w:val="007C2F52"/>
    <w:rsid w:val="007D4477"/>
    <w:rsid w:val="007F17E4"/>
    <w:rsid w:val="00801777"/>
    <w:rsid w:val="0080327D"/>
    <w:rsid w:val="008128F5"/>
    <w:rsid w:val="008208C3"/>
    <w:rsid w:val="0084224B"/>
    <w:rsid w:val="00847C00"/>
    <w:rsid w:val="008545EB"/>
    <w:rsid w:val="008570B0"/>
    <w:rsid w:val="00861DBC"/>
    <w:rsid w:val="00866D41"/>
    <w:rsid w:val="00867DC7"/>
    <w:rsid w:val="00871C96"/>
    <w:rsid w:val="008721A3"/>
    <w:rsid w:val="008864E4"/>
    <w:rsid w:val="00891B2C"/>
    <w:rsid w:val="00895B99"/>
    <w:rsid w:val="008C0C5C"/>
    <w:rsid w:val="008D018D"/>
    <w:rsid w:val="008D69D5"/>
    <w:rsid w:val="008F2410"/>
    <w:rsid w:val="00904D83"/>
    <w:rsid w:val="00910DF4"/>
    <w:rsid w:val="00911E15"/>
    <w:rsid w:val="009157C4"/>
    <w:rsid w:val="00920E6C"/>
    <w:rsid w:val="00931E33"/>
    <w:rsid w:val="009352E3"/>
    <w:rsid w:val="00952DFA"/>
    <w:rsid w:val="009553A6"/>
    <w:rsid w:val="00960FAB"/>
    <w:rsid w:val="009679A8"/>
    <w:rsid w:val="00991105"/>
    <w:rsid w:val="009977CE"/>
    <w:rsid w:val="009A2C29"/>
    <w:rsid w:val="009B5519"/>
    <w:rsid w:val="009C504E"/>
    <w:rsid w:val="009C7C74"/>
    <w:rsid w:val="009D3F87"/>
    <w:rsid w:val="009F5F3E"/>
    <w:rsid w:val="00A00D41"/>
    <w:rsid w:val="00A06280"/>
    <w:rsid w:val="00A37DE0"/>
    <w:rsid w:val="00A44B56"/>
    <w:rsid w:val="00A512C6"/>
    <w:rsid w:val="00A615FF"/>
    <w:rsid w:val="00A73D40"/>
    <w:rsid w:val="00A811DE"/>
    <w:rsid w:val="00A84B53"/>
    <w:rsid w:val="00A90ECC"/>
    <w:rsid w:val="00A91572"/>
    <w:rsid w:val="00A9337C"/>
    <w:rsid w:val="00AA0633"/>
    <w:rsid w:val="00AA3568"/>
    <w:rsid w:val="00AB425F"/>
    <w:rsid w:val="00AB5E83"/>
    <w:rsid w:val="00AB6308"/>
    <w:rsid w:val="00AC2D13"/>
    <w:rsid w:val="00AE5E8C"/>
    <w:rsid w:val="00AE604A"/>
    <w:rsid w:val="00B02DDC"/>
    <w:rsid w:val="00B13F0A"/>
    <w:rsid w:val="00B155BB"/>
    <w:rsid w:val="00B16F52"/>
    <w:rsid w:val="00B16FCB"/>
    <w:rsid w:val="00B24906"/>
    <w:rsid w:val="00B30CFE"/>
    <w:rsid w:val="00B30D15"/>
    <w:rsid w:val="00B51C09"/>
    <w:rsid w:val="00B532F1"/>
    <w:rsid w:val="00B706F9"/>
    <w:rsid w:val="00B72ECC"/>
    <w:rsid w:val="00B832A1"/>
    <w:rsid w:val="00B87277"/>
    <w:rsid w:val="00B921B5"/>
    <w:rsid w:val="00BB5F46"/>
    <w:rsid w:val="00BC7745"/>
    <w:rsid w:val="00BE178E"/>
    <w:rsid w:val="00BE5589"/>
    <w:rsid w:val="00BF0787"/>
    <w:rsid w:val="00BF2F38"/>
    <w:rsid w:val="00C15A2A"/>
    <w:rsid w:val="00C16FD9"/>
    <w:rsid w:val="00C20CCA"/>
    <w:rsid w:val="00C23026"/>
    <w:rsid w:val="00C30C61"/>
    <w:rsid w:val="00C42B9F"/>
    <w:rsid w:val="00C54E3E"/>
    <w:rsid w:val="00C56AF9"/>
    <w:rsid w:val="00C57AB6"/>
    <w:rsid w:val="00C70473"/>
    <w:rsid w:val="00C76675"/>
    <w:rsid w:val="00C8193B"/>
    <w:rsid w:val="00C836FE"/>
    <w:rsid w:val="00C83A56"/>
    <w:rsid w:val="00C85146"/>
    <w:rsid w:val="00C86BC8"/>
    <w:rsid w:val="00C86CDD"/>
    <w:rsid w:val="00C90E8D"/>
    <w:rsid w:val="00C97D17"/>
    <w:rsid w:val="00CA29C6"/>
    <w:rsid w:val="00CA7213"/>
    <w:rsid w:val="00CB1920"/>
    <w:rsid w:val="00CB2E0A"/>
    <w:rsid w:val="00CB6D33"/>
    <w:rsid w:val="00CD25B7"/>
    <w:rsid w:val="00CD3CB4"/>
    <w:rsid w:val="00CE30A2"/>
    <w:rsid w:val="00CE383A"/>
    <w:rsid w:val="00CF4C3D"/>
    <w:rsid w:val="00D01600"/>
    <w:rsid w:val="00D16AB7"/>
    <w:rsid w:val="00D16CA3"/>
    <w:rsid w:val="00D210AE"/>
    <w:rsid w:val="00D22F02"/>
    <w:rsid w:val="00D32D88"/>
    <w:rsid w:val="00D41ABA"/>
    <w:rsid w:val="00D54CD6"/>
    <w:rsid w:val="00D66FCE"/>
    <w:rsid w:val="00D677FE"/>
    <w:rsid w:val="00D732CD"/>
    <w:rsid w:val="00D7346A"/>
    <w:rsid w:val="00D84AD7"/>
    <w:rsid w:val="00D86242"/>
    <w:rsid w:val="00DA1389"/>
    <w:rsid w:val="00DA1CC2"/>
    <w:rsid w:val="00DA2B62"/>
    <w:rsid w:val="00DA786B"/>
    <w:rsid w:val="00DB4928"/>
    <w:rsid w:val="00DC6E4C"/>
    <w:rsid w:val="00DD2BF1"/>
    <w:rsid w:val="00DD2D80"/>
    <w:rsid w:val="00DE2063"/>
    <w:rsid w:val="00DF0C22"/>
    <w:rsid w:val="00DF4318"/>
    <w:rsid w:val="00DF43C1"/>
    <w:rsid w:val="00DF605F"/>
    <w:rsid w:val="00DF65A9"/>
    <w:rsid w:val="00E0122A"/>
    <w:rsid w:val="00E02961"/>
    <w:rsid w:val="00E06771"/>
    <w:rsid w:val="00E3552D"/>
    <w:rsid w:val="00E36211"/>
    <w:rsid w:val="00E44F1F"/>
    <w:rsid w:val="00E80E15"/>
    <w:rsid w:val="00EB5484"/>
    <w:rsid w:val="00EC0D49"/>
    <w:rsid w:val="00EC3362"/>
    <w:rsid w:val="00EF4727"/>
    <w:rsid w:val="00EF5450"/>
    <w:rsid w:val="00F1156A"/>
    <w:rsid w:val="00F1549D"/>
    <w:rsid w:val="00F22160"/>
    <w:rsid w:val="00F23AB0"/>
    <w:rsid w:val="00F26B74"/>
    <w:rsid w:val="00F336AD"/>
    <w:rsid w:val="00F35FD5"/>
    <w:rsid w:val="00F41DBB"/>
    <w:rsid w:val="00F45863"/>
    <w:rsid w:val="00F536D1"/>
    <w:rsid w:val="00F56D35"/>
    <w:rsid w:val="00F652D8"/>
    <w:rsid w:val="00F6603D"/>
    <w:rsid w:val="00F76E45"/>
    <w:rsid w:val="00F81C44"/>
    <w:rsid w:val="00F82B00"/>
    <w:rsid w:val="00F84680"/>
    <w:rsid w:val="00F876A1"/>
    <w:rsid w:val="00F905ED"/>
    <w:rsid w:val="00F95BFD"/>
    <w:rsid w:val="00FA0218"/>
    <w:rsid w:val="00FA09CF"/>
    <w:rsid w:val="00FA1A00"/>
    <w:rsid w:val="00FA21FF"/>
    <w:rsid w:val="00FA4E43"/>
    <w:rsid w:val="00FB3444"/>
    <w:rsid w:val="00FB391C"/>
    <w:rsid w:val="00FC27D7"/>
    <w:rsid w:val="00FC51F6"/>
    <w:rsid w:val="00FD1579"/>
    <w:rsid w:val="00FD6504"/>
    <w:rsid w:val="00FD6927"/>
    <w:rsid w:val="00FE63EB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center" w:pos="6480"/>
        <w:tab w:val="right" w:pos="10050"/>
        <w:tab w:val="right" w:pos="10125"/>
      </w:tabs>
      <w:spacing w:before="240" w:after="40" w:line="220" w:lineRule="atLeast"/>
    </w:pPr>
    <w:rPr>
      <w:sz w:val="24"/>
    </w:rPr>
  </w:style>
  <w:style w:type="paragraph" w:customStyle="1" w:styleId="CompanyNameOne">
    <w:name w:val="Company Name One"/>
    <w:basedOn w:val="CompanyName"/>
    <w:next w:val="Normal"/>
    <w:autoRedefine/>
    <w:pPr>
      <w:tabs>
        <w:tab w:val="center" w:pos="3600"/>
      </w:tabs>
      <w:ind w:left="-75"/>
      <w:jc w:val="both"/>
    </w:pPr>
    <w:rPr>
      <w:sz w:val="22"/>
    </w:rPr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75"/>
        <w:tab w:val="right" w:pos="8827"/>
      </w:tabs>
      <w:spacing w:before="240" w:after="60"/>
      <w:ind w:left="72"/>
      <w:jc w:val="center"/>
    </w:pPr>
    <w:rPr>
      <w:rFonts w:ascii="Arial Black" w:hAnsi="Arial Black"/>
      <w:spacing w:val="-10"/>
      <w:sz w:val="24"/>
    </w:r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spacing w:after="440" w:line="240" w:lineRule="atLeast"/>
    </w:pPr>
    <w:rPr>
      <w:rFonts w:ascii="Arial Black" w:hAnsi="Arial Black"/>
      <w:spacing w:val="-35"/>
      <w:sz w:val="40"/>
    </w:rPr>
  </w:style>
  <w:style w:type="paragraph" w:customStyle="1" w:styleId="SectionTitle">
    <w:name w:val="Section Title"/>
    <w:basedOn w:val="Normal"/>
    <w:next w:val="Normal"/>
    <w:autoRedefine/>
    <w:pPr>
      <w:tabs>
        <w:tab w:val="center" w:pos="3600"/>
      </w:tabs>
      <w:spacing w:before="220" w:line="220" w:lineRule="atLeast"/>
      <w:ind w:left="2880" w:firstLine="720"/>
    </w:pPr>
    <w:rPr>
      <w:rFonts w:ascii="Arial Black" w:hAnsi="Arial Black"/>
      <w:spacing w:val="-10"/>
      <w:sz w:val="22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Pr>
      <w:sz w:val="22"/>
    </w:rPr>
  </w:style>
  <w:style w:type="paragraph" w:styleId="BalloonText">
    <w:name w:val="Balloon Text"/>
    <w:basedOn w:val="Normal"/>
    <w:semiHidden/>
    <w:rsid w:val="00DF43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E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HeadingBase"/>
    <w:next w:val="BodyText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Heading2">
    <w:name w:val="heading 2"/>
    <w:basedOn w:val="HeadingBase"/>
    <w:next w:val="BodyText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jc w:val="left"/>
      <w:outlineLvl w:val="3"/>
    </w:pPr>
    <w:rPr>
      <w:rFonts w:ascii="Arial Black" w:hAnsi="Arial Black"/>
      <w:sz w:val="20"/>
    </w:rPr>
  </w:style>
  <w:style w:type="paragraph" w:styleId="Heading5">
    <w:name w:val="heading 5"/>
    <w:basedOn w:val="HeadingBase"/>
    <w:next w:val="BodyText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Heading6">
    <w:name w:val="heading 6"/>
    <w:basedOn w:val="Normal"/>
    <w:next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customStyle="1" w:styleId="Achievement">
    <w:name w:val="Achievement"/>
    <w:basedOn w:val="BodyText"/>
    <w:pPr>
      <w:numPr>
        <w:numId w:val="1"/>
      </w:numPr>
      <w:tabs>
        <w:tab w:val="clear" w:pos="360"/>
      </w:tabs>
      <w:spacing w:after="60"/>
    </w:pPr>
  </w:style>
  <w:style w:type="paragraph" w:customStyle="1" w:styleId="Address1">
    <w:name w:val="Address 1"/>
    <w:basedOn w:val="Normal"/>
    <w:pPr>
      <w:spacing w:line="160" w:lineRule="atLeast"/>
      <w:jc w:val="both"/>
    </w:pPr>
    <w:rPr>
      <w:sz w:val="14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</w:rPr>
  </w:style>
  <w:style w:type="paragraph" w:styleId="BodyTextIndent">
    <w:name w:val="Body Text Indent"/>
    <w:basedOn w:val="BodyText"/>
    <w:pPr>
      <w:ind w:left="720"/>
    </w:pPr>
  </w:style>
  <w:style w:type="paragraph" w:customStyle="1" w:styleId="CityState">
    <w:name w:val="City/State"/>
    <w:basedOn w:val="BodyText"/>
    <w:next w:val="BodyText"/>
    <w:pPr>
      <w:keepNext/>
    </w:pPr>
  </w:style>
  <w:style w:type="paragraph" w:customStyle="1" w:styleId="CompanyName">
    <w:name w:val="Company Name"/>
    <w:basedOn w:val="Normal"/>
    <w:next w:val="Normal"/>
    <w:autoRedefine/>
    <w:pPr>
      <w:tabs>
        <w:tab w:val="center" w:pos="6480"/>
        <w:tab w:val="right" w:pos="10050"/>
        <w:tab w:val="right" w:pos="10125"/>
      </w:tabs>
      <w:spacing w:before="240" w:after="40" w:line="220" w:lineRule="atLeast"/>
    </w:pPr>
    <w:rPr>
      <w:sz w:val="24"/>
    </w:rPr>
  </w:style>
  <w:style w:type="paragraph" w:customStyle="1" w:styleId="CompanyNameOne">
    <w:name w:val="Company Name One"/>
    <w:basedOn w:val="CompanyName"/>
    <w:next w:val="Normal"/>
    <w:autoRedefine/>
    <w:pPr>
      <w:tabs>
        <w:tab w:val="center" w:pos="3600"/>
      </w:tabs>
      <w:ind w:left="-75"/>
      <w:jc w:val="both"/>
    </w:pPr>
    <w:rPr>
      <w:sz w:val="22"/>
    </w:rPr>
  </w:style>
  <w:style w:type="paragraph" w:styleId="Date">
    <w:name w:val="Date"/>
    <w:basedOn w:val="BodyText"/>
    <w:pPr>
      <w:keepNext/>
    </w:pPr>
  </w:style>
  <w:style w:type="paragraph" w:customStyle="1" w:styleId="DocumentLabel">
    <w:name w:val="Document Label"/>
    <w:basedOn w:val="Normal"/>
    <w:next w:val="Normal"/>
    <w:pPr>
      <w:spacing w:after="220"/>
      <w:jc w:val="both"/>
    </w:pPr>
    <w:rPr>
      <w:spacing w:val="-20"/>
      <w:sz w:val="48"/>
    </w:rPr>
  </w:style>
  <w:style w:type="character" w:styleId="Emphasis">
    <w:name w:val="Emphasis"/>
    <w:qFormat/>
    <w:rPr>
      <w:rFonts w:ascii="Arial Black" w:hAnsi="Arial Black"/>
      <w:spacing w:val="-8"/>
      <w:sz w:val="18"/>
    </w:rPr>
  </w:style>
  <w:style w:type="paragraph" w:customStyle="1" w:styleId="HeaderBase">
    <w:name w:val="Header Base"/>
    <w:basedOn w:val="Normal"/>
    <w:pPr>
      <w:jc w:val="both"/>
    </w:pPr>
  </w:style>
  <w:style w:type="paragraph" w:styleId="Footer">
    <w:name w:val="footer"/>
    <w:basedOn w:val="Header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paragraph" w:styleId="Header">
    <w:name w:val="header"/>
    <w:basedOn w:val="HeaderBase"/>
    <w:pPr>
      <w:spacing w:line="220" w:lineRule="atLeast"/>
      <w:ind w:left="-216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pPr>
      <w:tabs>
        <w:tab w:val="left" w:pos="75"/>
        <w:tab w:val="right" w:pos="8827"/>
      </w:tabs>
      <w:spacing w:before="240" w:after="60"/>
      <w:ind w:left="72"/>
      <w:jc w:val="center"/>
    </w:pPr>
    <w:rPr>
      <w:rFonts w:ascii="Arial Black" w:hAnsi="Arial Black"/>
      <w:spacing w:val="-10"/>
      <w:sz w:val="24"/>
    </w:rPr>
  </w:style>
  <w:style w:type="character" w:customStyle="1" w:styleId="Job">
    <w:name w:val="Job"/>
    <w:basedOn w:val="DefaultParagraphFont"/>
  </w:style>
  <w:style w:type="paragraph" w:customStyle="1" w:styleId="JobTitle">
    <w:name w:val="Job Title"/>
    <w:next w:val="Achievement"/>
    <w:pPr>
      <w:spacing w:after="60" w:line="220" w:lineRule="atLeast"/>
    </w:pPr>
    <w:rPr>
      <w:rFonts w:ascii="Arial Black" w:hAnsi="Arial Black"/>
      <w:spacing w:val="-10"/>
    </w:rPr>
  </w:style>
  <w:style w:type="character" w:customStyle="1" w:styleId="Lead-inEmphasis">
    <w:name w:val="Lead-in Emphasis"/>
    <w:rPr>
      <w:rFonts w:ascii="Arial Black" w:hAnsi="Arial Black"/>
      <w:spacing w:val="-6"/>
      <w:sz w:val="18"/>
    </w:rPr>
  </w:style>
  <w:style w:type="paragraph" w:customStyle="1" w:styleId="Name">
    <w:name w:val="Name"/>
    <w:basedOn w:val="Normal"/>
    <w:next w:val="Normal"/>
    <w:pPr>
      <w:spacing w:after="440" w:line="240" w:lineRule="atLeast"/>
    </w:pPr>
    <w:rPr>
      <w:rFonts w:ascii="Arial Black" w:hAnsi="Arial Black"/>
      <w:spacing w:val="-35"/>
      <w:sz w:val="40"/>
    </w:rPr>
  </w:style>
  <w:style w:type="paragraph" w:customStyle="1" w:styleId="SectionTitle">
    <w:name w:val="Section Title"/>
    <w:basedOn w:val="Normal"/>
    <w:next w:val="Normal"/>
    <w:autoRedefine/>
    <w:pPr>
      <w:tabs>
        <w:tab w:val="center" w:pos="3600"/>
      </w:tabs>
      <w:spacing w:before="220" w:line="220" w:lineRule="atLeast"/>
      <w:ind w:left="2880" w:firstLine="720"/>
    </w:pPr>
    <w:rPr>
      <w:rFonts w:ascii="Arial Black" w:hAnsi="Arial Black"/>
      <w:spacing w:val="-10"/>
      <w:sz w:val="22"/>
    </w:rPr>
  </w:style>
  <w:style w:type="paragraph" w:customStyle="1" w:styleId="NoTitle">
    <w:name w:val="No Title"/>
    <w:basedOn w:val="SectionTitle"/>
  </w:style>
  <w:style w:type="paragraph" w:customStyle="1" w:styleId="Objective">
    <w:name w:val="Objective"/>
    <w:basedOn w:val="Normal"/>
    <w:next w:val="BodyText"/>
    <w:pPr>
      <w:spacing w:before="240" w:after="220" w:line="220" w:lineRule="atLeast"/>
    </w:pPr>
  </w:style>
  <w:style w:type="character" w:styleId="PageNumber">
    <w:name w:val="page number"/>
    <w:rPr>
      <w:rFonts w:ascii="Arial" w:hAnsi="Arial"/>
      <w:sz w:val="18"/>
    </w:rPr>
  </w:style>
  <w:style w:type="paragraph" w:customStyle="1" w:styleId="PersonalData">
    <w:name w:val="Personal Data"/>
    <w:basedOn w:val="BodyText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PersonalInfo">
    <w:name w:val="Personal Info"/>
    <w:basedOn w:val="Achievement"/>
    <w:next w:val="Achievement"/>
    <w:pPr>
      <w:numPr>
        <w:numId w:val="0"/>
      </w:numPr>
      <w:spacing w:before="240"/>
      <w:ind w:left="245" w:hanging="245"/>
    </w:pPr>
  </w:style>
  <w:style w:type="paragraph" w:customStyle="1" w:styleId="SectionSubtitle">
    <w:name w:val="Section Subtitle"/>
    <w:basedOn w:val="SectionTitle"/>
    <w:next w:val="Normal"/>
    <w:rPr>
      <w:b/>
      <w:spacing w:val="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2">
    <w:name w:val="Body Text 2"/>
    <w:basedOn w:val="Normal"/>
    <w:rPr>
      <w:sz w:val="22"/>
    </w:rPr>
  </w:style>
  <w:style w:type="paragraph" w:styleId="BalloonText">
    <w:name w:val="Balloon Text"/>
    <w:basedOn w:val="Normal"/>
    <w:semiHidden/>
    <w:rsid w:val="00DF43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lchopincho\Downloads\Anthony%20Garcia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47359-EC3B-49C9-ADEA-07AA4235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Anthony Garcia Resume</Template>
  <TotalTime>268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Resume</vt:lpstr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</dc:title>
  <dc:creator>Zilchopincho</dc:creator>
  <cp:lastModifiedBy>Zilchopincho</cp:lastModifiedBy>
  <cp:revision>14</cp:revision>
  <cp:lastPrinted>2014-07-11T14:33:00Z</cp:lastPrinted>
  <dcterms:created xsi:type="dcterms:W3CDTF">2013-08-11T03:03:00Z</dcterms:created>
  <dcterms:modified xsi:type="dcterms:W3CDTF">2014-07-20T22:03:00Z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