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auto"/>
          <w:sz w:val="23"/>
        </w:rPr>
        <w:alias w:val="Resume Name"/>
        <w:tag w:val="Resume Name"/>
        <w:id w:val="809426422"/>
        <w:placeholder>
          <w:docPart w:val="891E35C98DFB4535BEE9E4F2CD84E51A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Style w:val="TableGrid"/>
            <w:tblW w:w="5000" w:type="pct"/>
            <w:tblLook w:val="04A0" w:firstRow="1" w:lastRow="0" w:firstColumn="1" w:lastColumn="0" w:noHBand="0" w:noVBand="1"/>
          </w:tblPr>
          <w:tblGrid>
            <w:gridCol w:w="2381"/>
            <w:gridCol w:w="7915"/>
          </w:tblGrid>
          <w:tr w:rsidR="00C84BAA" w:rsidTr="00E83F4B">
            <w:trPr>
              <w:trHeight w:val="269"/>
            </w:trPr>
            <w:tc>
              <w:tcPr>
                <w:tcW w:w="2113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044F9B" w:rsidRDefault="00044F9B">
                <w:pPr>
                  <w:pStyle w:val="PersonalName"/>
                </w:pPr>
              </w:p>
            </w:tc>
            <w:tc>
              <w:tcPr>
                <w:tcW w:w="7026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044F9B" w:rsidRDefault="00E47ADB" w:rsidP="000201E2">
                <w:pPr>
                  <w:pStyle w:val="PersonalName"/>
                </w:pPr>
                <w:sdt>
                  <w:sdtPr>
                    <w:id w:val="809184597"/>
                    <w:placeholder>
                      <w:docPart w:val="6C286D816B1C4F3784629AB8181A2BAC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0201E2">
                      <w:t xml:space="preserve">Alexandra Nicole </w:t>
                    </w:r>
                    <w:proofErr w:type="spellStart"/>
                    <w:r w:rsidR="000201E2">
                      <w:t>Iovino</w:t>
                    </w:r>
                    <w:proofErr w:type="spellEnd"/>
                  </w:sdtContent>
                </w:sdt>
              </w:p>
            </w:tc>
          </w:tr>
          <w:tr w:rsidR="00C84BAA" w:rsidTr="00E83F4B">
            <w:trPr>
              <w:trHeight w:val="60"/>
            </w:trPr>
            <w:tc>
              <w:tcPr>
                <w:tcW w:w="2113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809184598"/>
                  <w:placeholder>
                    <w:docPart w:val="33355DB99A6D4F1E8EF14DE90AA87C12"/>
                  </w:placeholder>
                  <w:date w:fullDate="2013-01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044F9B" w:rsidRDefault="00C84BAA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>1/1/2013</w:t>
                    </w:r>
                  </w:p>
                </w:sdtContent>
              </w:sdt>
            </w:tc>
            <w:tc>
              <w:tcPr>
                <w:tcW w:w="7026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044F9B" w:rsidRDefault="00044F9B"/>
            </w:tc>
          </w:tr>
          <w:tr w:rsidR="00C84BAA" w:rsidTr="005C4E73">
            <w:trPr>
              <w:trHeight w:val="1247"/>
            </w:trPr>
            <w:tc>
              <w:tcPr>
                <w:tcW w:w="211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44F9B" w:rsidRDefault="00C84BAA">
                <w:pPr>
                  <w:jc w:val="center"/>
                </w:pPr>
                <w:r>
                  <w:rPr>
                    <w:noProof/>
                    <w:lang w:eastAsia="en-US"/>
                  </w:rPr>
                  <w:drawing>
                    <wp:inline distT="0" distB="0" distL="0" distR="0" wp14:anchorId="646AD3AA" wp14:editId="71470DB3">
                      <wp:extent cx="1084963" cy="1318437"/>
                      <wp:effectExtent l="0" t="0" r="127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lleyheadshot.jpg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5772" cy="13194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02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044F9B" w:rsidRDefault="00F7299A">
                <w:pPr>
                  <w:pStyle w:val="SenderAddress"/>
                </w:pPr>
                <w:r>
                  <w:t>10316 Eagan Dr. Whittier, CA 90604</w:t>
                </w:r>
                <w:bookmarkStart w:id="0" w:name="_GoBack"/>
                <w:bookmarkEnd w:id="0"/>
                <w:r w:rsidR="00E51E14">
                  <w:br/>
                </w:r>
                <w:r w:rsidR="00C84BAA">
                  <w:t>(562) 322-1008</w:t>
                </w:r>
                <w:r w:rsidR="00E51E14">
                  <w:br/>
                </w:r>
                <w:r w:rsidR="00C84BAA">
                  <w:t>Alleyiovino@aol.com</w:t>
                </w:r>
              </w:p>
              <w:p w:rsidR="00044F9B" w:rsidRDefault="00044F9B" w:rsidP="00C84BAA">
                <w:pPr>
                  <w:pStyle w:val="SenderAddress"/>
                </w:pPr>
              </w:p>
            </w:tc>
          </w:tr>
        </w:tbl>
        <w:tbl>
          <w:tblPr>
            <w:tblStyle w:val="TableGrid"/>
            <w:tblpPr w:leftFromText="180" w:rightFromText="180" w:vertAnchor="text" w:horzAnchor="margin" w:tblpY="102"/>
            <w:tblW w:w="4996" w:type="pct"/>
            <w:tblLook w:val="04A0" w:firstRow="1" w:lastRow="0" w:firstColumn="1" w:lastColumn="0" w:noHBand="0" w:noVBand="1"/>
          </w:tblPr>
          <w:tblGrid>
            <w:gridCol w:w="2412"/>
            <w:gridCol w:w="7883"/>
          </w:tblGrid>
          <w:tr w:rsidR="00E83F4B" w:rsidTr="00E83F4B">
            <w:trPr>
              <w:trHeight w:val="288"/>
            </w:trPr>
            <w:tc>
              <w:tcPr>
                <w:tcW w:w="241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E83F4B" w:rsidRDefault="00E83F4B" w:rsidP="005603FD">
                <w:pPr>
                  <w:spacing w:after="0"/>
                  <w:rPr>
                    <w:b/>
                    <w:color w:val="FFFFFF" w:themeColor="background1"/>
                    <w:szCs w:val="23"/>
                  </w:rPr>
                </w:pPr>
              </w:p>
            </w:tc>
            <w:tc>
              <w:tcPr>
                <w:tcW w:w="788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E83F4B" w:rsidRDefault="00E83F4B" w:rsidP="005603FD">
                <w:pPr>
                  <w:pStyle w:val="Section"/>
                  <w:spacing w:after="0"/>
                </w:pPr>
                <w:r>
                  <w:t>Objectives</w:t>
                </w:r>
              </w:p>
              <w:p w:rsidR="000201E2" w:rsidRDefault="00E83F4B" w:rsidP="005603FD">
                <w:pPr>
                  <w:pStyle w:val="ListParagraph"/>
                  <w:numPr>
                    <w:ilvl w:val="0"/>
                    <w:numId w:val="28"/>
                  </w:numPr>
                  <w:spacing w:after="0" w:line="360" w:lineRule="auto"/>
                  <w:rPr>
                    <w:rFonts w:ascii="Bookman Old Style" w:hAnsi="Bookman Old Style"/>
                    <w:sz w:val="20"/>
                  </w:rPr>
                </w:pPr>
                <w:r w:rsidRPr="000201E2">
                  <w:rPr>
                    <w:rFonts w:ascii="Bookman Old Style" w:hAnsi="Bookman Old Style"/>
                    <w:sz w:val="20"/>
                  </w:rPr>
                  <w:t>To Work In A Company That Promotes Hard Work, Positive At</w:t>
                </w:r>
                <w:r w:rsidR="000201E2">
                  <w:rPr>
                    <w:rFonts w:ascii="Bookman Old Style" w:hAnsi="Bookman Old Style"/>
                    <w:sz w:val="20"/>
                  </w:rPr>
                  <w:t>titude, Growth, And Efficiency.</w:t>
                </w:r>
              </w:p>
              <w:p w:rsidR="000201E2" w:rsidRDefault="00E83F4B" w:rsidP="005603FD">
                <w:pPr>
                  <w:pStyle w:val="ListParagraph"/>
                  <w:numPr>
                    <w:ilvl w:val="0"/>
                    <w:numId w:val="28"/>
                  </w:numPr>
                  <w:spacing w:after="0" w:line="360" w:lineRule="auto"/>
                  <w:rPr>
                    <w:rFonts w:ascii="Bookman Old Style" w:hAnsi="Bookman Old Style"/>
                    <w:sz w:val="20"/>
                  </w:rPr>
                </w:pPr>
                <w:r w:rsidRPr="000201E2">
                  <w:rPr>
                    <w:rFonts w:ascii="Bookman Old Style" w:hAnsi="Bookman Old Style"/>
                    <w:sz w:val="20"/>
                  </w:rPr>
                  <w:t>Would Like To Build A Career In Business, Bar Man</w:t>
                </w:r>
                <w:r w:rsidR="000201E2">
                  <w:rPr>
                    <w:rFonts w:ascii="Bookman Old Style" w:hAnsi="Bookman Old Style"/>
                    <w:sz w:val="20"/>
                  </w:rPr>
                  <w:t xml:space="preserve">agement, and Performing Arts  </w:t>
                </w:r>
              </w:p>
              <w:p w:rsidR="000201E2" w:rsidRDefault="00E83F4B" w:rsidP="005603FD">
                <w:pPr>
                  <w:pStyle w:val="ListParagraph"/>
                  <w:numPr>
                    <w:ilvl w:val="0"/>
                    <w:numId w:val="28"/>
                  </w:numPr>
                  <w:spacing w:after="0" w:line="360" w:lineRule="auto"/>
                  <w:rPr>
                    <w:rFonts w:ascii="Bookman Old Style" w:hAnsi="Bookman Old Style"/>
                    <w:sz w:val="20"/>
                  </w:rPr>
                </w:pPr>
                <w:r w:rsidRPr="000201E2">
                  <w:rPr>
                    <w:rFonts w:ascii="Bookman Old Style" w:hAnsi="Bookman Old Style"/>
                    <w:sz w:val="20"/>
                  </w:rPr>
                  <w:t>Enjoys Working In Customer Service And Wo</w:t>
                </w:r>
                <w:r w:rsidR="000201E2">
                  <w:rPr>
                    <w:rFonts w:ascii="Bookman Old Style" w:hAnsi="Bookman Old Style"/>
                    <w:sz w:val="20"/>
                  </w:rPr>
                  <w:t>uld Like  To Continue Doing So</w:t>
                </w:r>
              </w:p>
              <w:p w:rsidR="00E83F4B" w:rsidRPr="000201E2" w:rsidRDefault="00E83F4B" w:rsidP="005603FD">
                <w:pPr>
                  <w:pStyle w:val="ListParagraph"/>
                  <w:numPr>
                    <w:ilvl w:val="0"/>
                    <w:numId w:val="28"/>
                  </w:numPr>
                  <w:spacing w:after="0" w:line="360" w:lineRule="auto"/>
                  <w:rPr>
                    <w:rFonts w:ascii="Bookman Old Style" w:hAnsi="Bookman Old Style"/>
                    <w:sz w:val="20"/>
                  </w:rPr>
                </w:pPr>
                <w:r w:rsidRPr="000201E2">
                  <w:rPr>
                    <w:rFonts w:ascii="Bookman Old Style" w:hAnsi="Bookman Old Style"/>
                    <w:sz w:val="20"/>
                  </w:rPr>
                  <w:t>To Develop Stronger Business Skills And Ethics</w:t>
                </w:r>
                <w:r w:rsidR="00BF0605" w:rsidRPr="000201E2">
                  <w:rPr>
                    <w:rFonts w:ascii="Bookman Old Style" w:hAnsi="Bookman Old Style"/>
                    <w:sz w:val="20"/>
                  </w:rPr>
                  <w:t xml:space="preserve"> </w:t>
                </w:r>
              </w:p>
              <w:p w:rsidR="00E83F4B" w:rsidRDefault="00E83F4B" w:rsidP="005603FD">
                <w:pPr>
                  <w:pStyle w:val="Section"/>
                  <w:spacing w:after="0"/>
                </w:pPr>
                <w:r>
                  <w:t>Education</w:t>
                </w:r>
              </w:p>
              <w:p w:rsidR="0096616C" w:rsidRPr="000137C7" w:rsidRDefault="0096616C" w:rsidP="005603FD">
                <w:pPr>
                  <w:pStyle w:val="ListBullet"/>
                  <w:numPr>
                    <w:ilvl w:val="0"/>
                    <w:numId w:val="29"/>
                  </w:numPr>
                  <w:spacing w:after="0"/>
                  <w:rPr>
                    <w:rFonts w:ascii="Bookman Old Style" w:hAnsi="Bookman Old Style"/>
                    <w:b/>
                    <w:sz w:val="20"/>
                  </w:rPr>
                </w:pPr>
                <w:r w:rsidRPr="000137C7">
                  <w:rPr>
                    <w:rFonts w:ascii="Bookman Old Style" w:hAnsi="Bookman Old Style"/>
                    <w:b/>
                    <w:sz w:val="20"/>
                  </w:rPr>
                  <w:t xml:space="preserve">Rio Hondo College Whittier, </w:t>
                </w:r>
                <w:proofErr w:type="spellStart"/>
                <w:r w:rsidRPr="000137C7">
                  <w:rPr>
                    <w:rFonts w:ascii="Bookman Old Style" w:hAnsi="Bookman Old Style"/>
                    <w:b/>
                    <w:sz w:val="20"/>
                  </w:rPr>
                  <w:t>Ca</w:t>
                </w:r>
                <w:proofErr w:type="spellEnd"/>
                <w:r w:rsidRPr="000137C7">
                  <w:rPr>
                    <w:rFonts w:ascii="Bookman Old Style" w:hAnsi="Bookman Old Style"/>
                    <w:b/>
                    <w:sz w:val="20"/>
                  </w:rPr>
                  <w:t xml:space="preserve"> 90601</w:t>
                </w:r>
              </w:p>
              <w:p w:rsidR="005C4E73" w:rsidRDefault="005C4E73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rFonts w:ascii="Bookman Old Style" w:hAnsi="Bookman Old Style"/>
                    <w:sz w:val="20"/>
                  </w:rPr>
                </w:pPr>
                <w:r>
                  <w:rPr>
                    <w:rFonts w:ascii="Bookman Old Style" w:hAnsi="Bookman Old Style"/>
                    <w:sz w:val="22"/>
                    <w:szCs w:val="22"/>
                  </w:rPr>
                  <w:t xml:space="preserve">           </w:t>
                </w:r>
                <w:r w:rsidR="0096616C" w:rsidRPr="005C4E73">
                  <w:rPr>
                    <w:rFonts w:ascii="Bookman Old Style" w:hAnsi="Bookman Old Style"/>
                    <w:sz w:val="20"/>
                  </w:rPr>
                  <w:t>Januar</w:t>
                </w:r>
                <w:r w:rsidR="00131F3B" w:rsidRPr="005C4E73">
                  <w:rPr>
                    <w:rFonts w:ascii="Bookman Old Style" w:hAnsi="Bookman Old Style"/>
                    <w:sz w:val="20"/>
                  </w:rPr>
                  <w:t>y 2007- Present-</w:t>
                </w:r>
                <w:r w:rsidR="0096616C" w:rsidRPr="005C4E73">
                  <w:rPr>
                    <w:rFonts w:ascii="Bookman Old Style" w:hAnsi="Bookman Old Style"/>
                    <w:sz w:val="20"/>
                  </w:rPr>
                  <w:t>Working</w:t>
                </w:r>
                <w:r>
                  <w:rPr>
                    <w:rFonts w:ascii="Bookman Old Style" w:hAnsi="Bookman Old Style"/>
                    <w:sz w:val="20"/>
                  </w:rPr>
                  <w:t xml:space="preserve"> Towards A Degree In Performing</w:t>
                </w:r>
              </w:p>
              <w:p w:rsidR="0096616C" w:rsidRPr="005C4E73" w:rsidRDefault="005C4E73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rFonts w:ascii="Bookman Old Style" w:hAnsi="Bookman Old Style"/>
                    <w:sz w:val="20"/>
                  </w:rPr>
                </w:pPr>
                <w:r>
                  <w:rPr>
                    <w:rFonts w:ascii="Bookman Old Style" w:hAnsi="Bookman Old Style"/>
                    <w:sz w:val="20"/>
                  </w:rPr>
                  <w:t xml:space="preserve">            </w:t>
                </w:r>
                <w:r w:rsidR="0096616C" w:rsidRPr="005C4E73">
                  <w:rPr>
                    <w:rFonts w:ascii="Bookman Old Style" w:hAnsi="Bookman Old Style"/>
                    <w:sz w:val="20"/>
                  </w:rPr>
                  <w:t xml:space="preserve">Arts </w:t>
                </w:r>
              </w:p>
              <w:p w:rsidR="0096616C" w:rsidRPr="000137C7" w:rsidRDefault="0096616C" w:rsidP="005603FD">
                <w:pPr>
                  <w:pStyle w:val="ListBullet"/>
                  <w:numPr>
                    <w:ilvl w:val="0"/>
                    <w:numId w:val="29"/>
                  </w:numPr>
                  <w:spacing w:after="0"/>
                  <w:rPr>
                    <w:rFonts w:ascii="Bookman Old Style" w:hAnsi="Bookman Old Style"/>
                    <w:b/>
                    <w:sz w:val="20"/>
                  </w:rPr>
                </w:pPr>
                <w:r w:rsidRPr="000137C7">
                  <w:rPr>
                    <w:rFonts w:ascii="Bookman Old Style" w:hAnsi="Bookman Old Style"/>
                    <w:b/>
                    <w:sz w:val="20"/>
                  </w:rPr>
                  <w:t>ABC Bartending School Los Angeles, CA 90045</w:t>
                </w:r>
              </w:p>
              <w:p w:rsidR="00131F3B" w:rsidRPr="005C4E73" w:rsidRDefault="000201E2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 w:hanging="36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2"/>
                    <w:szCs w:val="22"/>
                  </w:rPr>
                  <w:t xml:space="preserve">           </w:t>
                </w:r>
                <w:r w:rsidR="0096616C" w:rsidRPr="005C4E73">
                  <w:rPr>
                    <w:rFonts w:ascii="Bookman Old Style" w:hAnsi="Bookman Old Style"/>
                    <w:sz w:val="20"/>
                  </w:rPr>
                  <w:t>March 2011</w:t>
                </w:r>
                <w:r w:rsidR="00131F3B" w:rsidRPr="005C4E73">
                  <w:rPr>
                    <w:rFonts w:ascii="Bookman Old Style" w:hAnsi="Bookman Old Style"/>
                    <w:sz w:val="20"/>
                  </w:rPr>
                  <w:t>-</w:t>
                </w:r>
                <w:r w:rsidR="009B4526" w:rsidRPr="005C4E73">
                  <w:rPr>
                    <w:rFonts w:ascii="Bookman Old Style" w:hAnsi="Bookman Old Style"/>
                    <w:sz w:val="20"/>
                  </w:rPr>
                  <w:t>Studied Mixology/Bartending</w:t>
                </w:r>
                <w:r w:rsidR="00131F3B"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</w:p>
              <w:p w:rsidR="00131F3B" w:rsidRPr="000137C7" w:rsidRDefault="00131F3B" w:rsidP="005603FD">
                <w:pPr>
                  <w:pStyle w:val="ListBullet"/>
                  <w:numPr>
                    <w:ilvl w:val="0"/>
                    <w:numId w:val="29"/>
                  </w:numPr>
                  <w:spacing w:after="0"/>
                  <w:rPr>
                    <w:rFonts w:ascii="Bookman Old Style" w:hAnsi="Bookman Old Style"/>
                    <w:b/>
                    <w:sz w:val="20"/>
                  </w:rPr>
                </w:pPr>
                <w:r w:rsidRPr="000137C7">
                  <w:rPr>
                    <w:rFonts w:ascii="Bookman Old Style" w:hAnsi="Bookman Old Style"/>
                    <w:b/>
                    <w:sz w:val="20"/>
                  </w:rPr>
                  <w:t>Certificates and Awards</w:t>
                </w:r>
              </w:p>
              <w:p w:rsidR="00131F3B" w:rsidRPr="005C4E73" w:rsidRDefault="00131F3B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 xml:space="preserve">           .</w:t>
                </w:r>
                <w:r w:rsidR="009B4526" w:rsidRPr="005C4E73">
                  <w:rPr>
                    <w:rFonts w:ascii="Bookman Old Style" w:hAnsi="Bookman Old Style"/>
                    <w:sz w:val="20"/>
                  </w:rPr>
                  <w:t>Certified in Mixology/Bar</w:t>
                </w:r>
                <w:r w:rsidRPr="005C4E73">
                  <w:rPr>
                    <w:rFonts w:ascii="Bookman Old Style" w:hAnsi="Bookman Old Style"/>
                    <w:sz w:val="20"/>
                  </w:rPr>
                  <w:t>tending</w:t>
                </w:r>
                <w:r w:rsidR="00E977FF" w:rsidRPr="005C4E73">
                  <w:rPr>
                    <w:rFonts w:ascii="Bookman Old Style" w:hAnsi="Bookman Old Style"/>
                    <w:sz w:val="20"/>
                  </w:rPr>
                  <w:t>-2011</w:t>
                </w:r>
              </w:p>
              <w:p w:rsidR="00131F3B" w:rsidRPr="005C4E73" w:rsidRDefault="00131F3B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 xml:space="preserve">          </w:t>
                </w:r>
                <w:r w:rsidR="002572D5"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Pr="005C4E73">
                  <w:rPr>
                    <w:rFonts w:ascii="Bookman Old Style" w:hAnsi="Bookman Old Style"/>
                    <w:sz w:val="20"/>
                  </w:rPr>
                  <w:t>.</w:t>
                </w:r>
                <w:r w:rsidR="00E977FF" w:rsidRPr="005C4E73">
                  <w:rPr>
                    <w:rFonts w:ascii="Bookman Old Style" w:hAnsi="Bookman Old Style"/>
                    <w:sz w:val="20"/>
                  </w:rPr>
                  <w:t xml:space="preserve">Certified </w:t>
                </w:r>
                <w:r w:rsidR="00BB788A" w:rsidRPr="005C4E73">
                  <w:rPr>
                    <w:rFonts w:ascii="Bookman Old Style" w:hAnsi="Bookman Old Style"/>
                    <w:sz w:val="20"/>
                  </w:rPr>
                  <w:t xml:space="preserve">by </w:t>
                </w:r>
                <w:proofErr w:type="spellStart"/>
                <w:r w:rsidR="00BB788A" w:rsidRPr="005C4E73">
                  <w:rPr>
                    <w:rFonts w:ascii="Bookman Old Style" w:hAnsi="Bookman Old Style"/>
                    <w:sz w:val="20"/>
                  </w:rPr>
                  <w:t>SafeWay</w:t>
                </w:r>
                <w:proofErr w:type="spellEnd"/>
                <w:r w:rsidR="00BB788A"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="00E977FF" w:rsidRPr="005C4E73">
                  <w:rPr>
                    <w:rFonts w:ascii="Bookman Old Style" w:hAnsi="Bookman Old Style"/>
                    <w:sz w:val="20"/>
                  </w:rPr>
                  <w:t>in Proper Food Handler’s Course-2012</w:t>
                </w:r>
                <w:r w:rsidR="00BB788A"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</w:p>
              <w:p w:rsidR="00131F3B" w:rsidRPr="005C4E73" w:rsidRDefault="00131F3B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 xml:space="preserve">         </w:t>
                </w:r>
                <w:r w:rsid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="002572D5"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Pr="005C4E73">
                  <w:rPr>
                    <w:rFonts w:ascii="Bookman Old Style" w:hAnsi="Bookman Old Style"/>
                    <w:sz w:val="20"/>
                  </w:rPr>
                  <w:t>.</w:t>
                </w:r>
                <w:r w:rsidR="002572D5" w:rsidRPr="005C4E73">
                  <w:rPr>
                    <w:rFonts w:ascii="Bookman Old Style" w:hAnsi="Bookman Old Style"/>
                    <w:sz w:val="20"/>
                  </w:rPr>
                  <w:t xml:space="preserve">Certificate </w:t>
                </w:r>
                <w:r w:rsidRPr="005C4E73">
                  <w:rPr>
                    <w:rFonts w:ascii="Bookman Old Style" w:hAnsi="Bookman Old Style"/>
                    <w:sz w:val="20"/>
                  </w:rPr>
                  <w:t xml:space="preserve">of </w:t>
                </w:r>
                <w:r w:rsidR="002572D5" w:rsidRPr="005C4E73">
                  <w:rPr>
                    <w:rFonts w:ascii="Bookman Old Style" w:hAnsi="Bookman Old Style"/>
                    <w:sz w:val="20"/>
                  </w:rPr>
                  <w:t xml:space="preserve">excellence awarded by the </w:t>
                </w:r>
                <w:r w:rsidRPr="005C4E73">
                  <w:rPr>
                    <w:rFonts w:ascii="Bookman Old Style" w:hAnsi="Bookman Old Style"/>
                    <w:sz w:val="20"/>
                  </w:rPr>
                  <w:t>physical</w:t>
                </w:r>
                <w:r w:rsidR="002572D5" w:rsidRPr="005C4E73">
                  <w:rPr>
                    <w:rFonts w:ascii="Bookman Old Style" w:hAnsi="Bookman Old Style"/>
                    <w:sz w:val="20"/>
                  </w:rPr>
                  <w:t xml:space="preserve"> education </w:t>
                </w:r>
              </w:p>
              <w:p w:rsidR="00131F3B" w:rsidRPr="005C4E73" w:rsidRDefault="00131F3B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 xml:space="preserve">           </w:t>
                </w:r>
                <w:r w:rsidR="005C4E73">
                  <w:rPr>
                    <w:rFonts w:ascii="Bookman Old Style" w:hAnsi="Bookman Old Style"/>
                    <w:sz w:val="20"/>
                  </w:rPr>
                  <w:t xml:space="preserve">  </w:t>
                </w:r>
                <w:r w:rsidRPr="005C4E73">
                  <w:rPr>
                    <w:rFonts w:ascii="Bookman Old Style" w:hAnsi="Bookman Old Style"/>
                    <w:sz w:val="20"/>
                  </w:rPr>
                  <w:t xml:space="preserve">department </w:t>
                </w:r>
                <w:r w:rsidR="002572D5" w:rsidRPr="005C4E73">
                  <w:rPr>
                    <w:rFonts w:ascii="Bookman Old Style" w:hAnsi="Bookman Old Style"/>
                    <w:sz w:val="20"/>
                  </w:rPr>
                  <w:t>at Rio Hondo College</w:t>
                </w:r>
                <w:r w:rsidR="00E977FF" w:rsidRPr="005C4E73">
                  <w:rPr>
                    <w:rFonts w:ascii="Bookman Old Style" w:hAnsi="Bookman Old Style"/>
                    <w:sz w:val="20"/>
                  </w:rPr>
                  <w:t>-2010/2011</w:t>
                </w:r>
              </w:p>
              <w:p w:rsidR="005C4E73" w:rsidRDefault="00131F3B" w:rsidP="005C4E73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 xml:space="preserve">         </w:t>
                </w:r>
                <w:r w:rsid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="002572D5" w:rsidRPr="005C4E73">
                  <w:rPr>
                    <w:rFonts w:ascii="Bookman Old Style" w:hAnsi="Bookman Old Style"/>
                    <w:sz w:val="20"/>
                  </w:rPr>
                  <w:t xml:space="preserve">.Dancer </w:t>
                </w:r>
                <w:r w:rsidR="00E977FF" w:rsidRPr="005C4E73">
                  <w:rPr>
                    <w:rFonts w:ascii="Bookman Old Style" w:hAnsi="Bookman Old Style"/>
                    <w:sz w:val="20"/>
                  </w:rPr>
                  <w:t>of the year award by Rio Hondo-2010/2011</w:t>
                </w:r>
              </w:p>
              <w:p w:rsidR="005C4E73" w:rsidRDefault="005C4E73" w:rsidP="005C4E73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rFonts w:ascii="Bookman Old Style" w:hAnsi="Bookman Old Style"/>
                    <w:sz w:val="20"/>
                  </w:rPr>
                </w:pPr>
              </w:p>
              <w:p w:rsidR="005C4E73" w:rsidRDefault="005C4E73" w:rsidP="005C4E73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rFonts w:ascii="Bookman Old Style" w:hAnsi="Bookman Old Style"/>
                    <w:sz w:val="20"/>
                  </w:rPr>
                </w:pPr>
              </w:p>
              <w:p w:rsidR="005C4E73" w:rsidRPr="005C4E73" w:rsidRDefault="005C4E73" w:rsidP="005C4E73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rFonts w:ascii="Bookman Old Style" w:hAnsi="Bookman Old Style"/>
                    <w:sz w:val="20"/>
                  </w:rPr>
                </w:pPr>
              </w:p>
              <w:p w:rsidR="005C4E73" w:rsidRDefault="005C4E73" w:rsidP="005603FD">
                <w:pPr>
                  <w:pStyle w:val="Section"/>
                  <w:spacing w:after="0"/>
                </w:pPr>
              </w:p>
              <w:p w:rsidR="005C4E73" w:rsidRDefault="005C4E73" w:rsidP="005603FD">
                <w:pPr>
                  <w:pStyle w:val="Section"/>
                  <w:spacing w:after="0"/>
                </w:pPr>
              </w:p>
              <w:p w:rsidR="00E83F4B" w:rsidRDefault="00E83F4B" w:rsidP="005603FD">
                <w:pPr>
                  <w:pStyle w:val="Section"/>
                  <w:spacing w:after="0"/>
                </w:pPr>
                <w:r>
                  <w:lastRenderedPageBreak/>
                  <w:t>experience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color w:val="000000" w:themeColor="text1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color w:val="000000" w:themeColor="text1"/>
                    <w:sz w:val="18"/>
                    <w:szCs w:val="18"/>
                  </w:rPr>
                  <w:t>Draft Picks Sports Bar and Grill-Bartender/Server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>La Mirada, CA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>3/12-Present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color w:val="000000" w:themeColor="text1"/>
                    <w:sz w:val="18"/>
                    <w:szCs w:val="18"/>
                  </w:rPr>
                </w:pPr>
                <w:proofErr w:type="spellStart"/>
                <w:r w:rsidRPr="00BB788A">
                  <w:rPr>
                    <w:rFonts w:ascii="Bookman Old Style" w:hAnsi="Bookman Old Style"/>
                    <w:color w:val="000000" w:themeColor="text1"/>
                    <w:sz w:val="18"/>
                    <w:szCs w:val="18"/>
                  </w:rPr>
                  <w:t>Paloma</w:t>
                </w:r>
                <w:proofErr w:type="spellEnd"/>
                <w:r w:rsidRPr="00BB788A">
                  <w:rPr>
                    <w:rFonts w:ascii="Bookman Old Style" w:hAnsi="Bookman Old Style"/>
                    <w:color w:val="000000" w:themeColor="text1"/>
                    <w:sz w:val="18"/>
                    <w:szCs w:val="18"/>
                  </w:rPr>
                  <w:t xml:space="preserve"> Room-Bartender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>Montebello, CA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>3/11-1/12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color w:val="000000" w:themeColor="text1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color w:val="000000" w:themeColor="text1"/>
                    <w:sz w:val="18"/>
                    <w:szCs w:val="18"/>
                  </w:rPr>
                  <w:t>Catch The Vision Performing Arts Academy-Teacher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 xml:space="preserve">La Habra, </w:t>
                </w:r>
                <w:proofErr w:type="spellStart"/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>Ca</w:t>
                </w:r>
                <w:proofErr w:type="spellEnd"/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 xml:space="preserve"> 90631 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 xml:space="preserve">8/03 – 7/09  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color w:val="000000" w:themeColor="text1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color w:val="000000" w:themeColor="text1"/>
                    <w:sz w:val="18"/>
                    <w:szCs w:val="18"/>
                  </w:rPr>
                  <w:t xml:space="preserve">Discount </w:t>
                </w:r>
                <w:proofErr w:type="spellStart"/>
                <w:r w:rsidRPr="00BB788A">
                  <w:rPr>
                    <w:rFonts w:ascii="Bookman Old Style" w:hAnsi="Bookman Old Style"/>
                    <w:color w:val="000000" w:themeColor="text1"/>
                    <w:sz w:val="18"/>
                    <w:szCs w:val="18"/>
                  </w:rPr>
                  <w:t>Bootery</w:t>
                </w:r>
                <w:proofErr w:type="spellEnd"/>
                <w:r w:rsidRPr="00BB788A">
                  <w:rPr>
                    <w:rFonts w:ascii="Bookman Old Style" w:hAnsi="Bookman Old Style"/>
                    <w:color w:val="000000" w:themeColor="text1"/>
                    <w:sz w:val="18"/>
                    <w:szCs w:val="18"/>
                  </w:rPr>
                  <w:t xml:space="preserve"> And Dance-Customer Service/Sales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 xml:space="preserve">La Habra, </w:t>
                </w:r>
                <w:proofErr w:type="spellStart"/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>Ca</w:t>
                </w:r>
                <w:proofErr w:type="spellEnd"/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 xml:space="preserve"> 90631</w:t>
                </w:r>
              </w:p>
              <w:p w:rsidR="000201E2" w:rsidRPr="00BB788A" w:rsidRDefault="000201E2" w:rsidP="005603FD">
                <w:pPr>
                  <w:pStyle w:val="Subsection"/>
                  <w:spacing w:after="0"/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 xml:space="preserve">8/05 - 4/06 </w:t>
                </w:r>
              </w:p>
              <w:p w:rsidR="00E83F4B" w:rsidRPr="00BB788A" w:rsidRDefault="000201E2" w:rsidP="005603FD">
                <w:pPr>
                  <w:pStyle w:val="Subsection"/>
                  <w:spacing w:after="0"/>
                  <w:rPr>
                    <w:b w:val="0"/>
                    <w:sz w:val="18"/>
                    <w:szCs w:val="18"/>
                  </w:rPr>
                </w:pPr>
                <w:r w:rsidRPr="00BB788A">
                  <w:rPr>
                    <w:rFonts w:ascii="Bookman Old Style" w:hAnsi="Bookman Old Style"/>
                    <w:b w:val="0"/>
                    <w:color w:val="000000" w:themeColor="text1"/>
                    <w:sz w:val="18"/>
                    <w:szCs w:val="18"/>
                  </w:rPr>
                  <w:t>Sales, Cashier, And Customer Service.</w:t>
                </w:r>
                <w:r w:rsidRPr="00BB788A">
                  <w:rPr>
                    <w:sz w:val="18"/>
                    <w:szCs w:val="18"/>
                  </w:rPr>
                  <w:t xml:space="preserve"> </w:t>
                </w:r>
              </w:p>
              <w:p w:rsidR="00E83F4B" w:rsidRDefault="00E83F4B" w:rsidP="005603FD">
                <w:pPr>
                  <w:pStyle w:val="Section"/>
                  <w:spacing w:after="0"/>
                </w:pPr>
                <w:r>
                  <w:t>skills</w:t>
                </w:r>
              </w:p>
              <w:p w:rsidR="005603FD" w:rsidRPr="005C4E73" w:rsidRDefault="00BB788A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b/>
                    <w:sz w:val="20"/>
                  </w:rPr>
                  <w:t xml:space="preserve">Dance Instructor, Bartender, Server, Sales, </w:t>
                </w:r>
                <w:r w:rsidR="00A10F60" w:rsidRPr="005C4E73">
                  <w:rPr>
                    <w:rFonts w:ascii="Bookman Old Style" w:hAnsi="Bookman Old Style"/>
                    <w:b/>
                    <w:sz w:val="20"/>
                  </w:rPr>
                  <w:t>and</w:t>
                </w:r>
                <w:r w:rsidRPr="005C4E73">
                  <w:rPr>
                    <w:rFonts w:ascii="Bookman Old Style" w:hAnsi="Bookman Old Style"/>
                    <w:b/>
                    <w:sz w:val="20"/>
                  </w:rPr>
                  <w:t xml:space="preserve"> Customer Service.</w:t>
                </w:r>
                <w:r w:rsidRPr="005C4E73">
                  <w:rPr>
                    <w:rFonts w:ascii="Bookman Old Style" w:hAnsi="Bookman Old Style"/>
                    <w:sz w:val="20"/>
                  </w:rPr>
                  <w:br/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.</w:t>
                </w:r>
                <w:r w:rsidRPr="005C4E73">
                  <w:rPr>
                    <w:rFonts w:ascii="Bookman Old Style" w:hAnsi="Bookman Old Style"/>
                    <w:sz w:val="20"/>
                  </w:rPr>
                  <w:t>Wo</w:t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rking with students Ages three to adult perfecting dance a</w:t>
                </w:r>
                <w:r w:rsidRPr="005C4E73">
                  <w:rPr>
                    <w:rFonts w:ascii="Bookman Old Style" w:hAnsi="Bookman Old Style"/>
                    <w:sz w:val="20"/>
                  </w:rPr>
                  <w:t xml:space="preserve">bility. </w:t>
                </w:r>
              </w:p>
              <w:p w:rsidR="005603FD" w:rsidRPr="005C4E73" w:rsidRDefault="005603FD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 xml:space="preserve">.Supervised </w:t>
                </w:r>
                <w:r w:rsidR="00A10F60">
                  <w:rPr>
                    <w:rFonts w:ascii="Bookman Old Style" w:hAnsi="Bookman Old Style"/>
                    <w:sz w:val="20"/>
                  </w:rPr>
                  <w:t xml:space="preserve">and performed with </w:t>
                </w:r>
                <w:r w:rsidR="005C4E73" w:rsidRPr="005C4E73">
                  <w:rPr>
                    <w:rFonts w:ascii="Bookman Old Style" w:hAnsi="Bookman Old Style"/>
                    <w:sz w:val="20"/>
                  </w:rPr>
                  <w:t xml:space="preserve">dance </w:t>
                </w:r>
                <w:r w:rsidRPr="005C4E73">
                  <w:rPr>
                    <w:rFonts w:ascii="Bookman Old Style" w:hAnsi="Bookman Old Style"/>
                    <w:sz w:val="20"/>
                  </w:rPr>
                  <w:t>outreach t</w:t>
                </w:r>
                <w:r w:rsidR="005C4E73" w:rsidRPr="005C4E73">
                  <w:rPr>
                    <w:rFonts w:ascii="Bookman Old Style" w:hAnsi="Bookman Old Style"/>
                    <w:sz w:val="20"/>
                  </w:rPr>
                  <w:t>eam for over 7 years.</w:t>
                </w:r>
                <w:r w:rsidR="00BB788A"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</w:p>
              <w:p w:rsidR="005603FD" w:rsidRPr="005C4E73" w:rsidRDefault="005603FD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 w:hanging="36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 xml:space="preserve">      .</w:t>
                </w:r>
                <w:r w:rsidR="00E977FF" w:rsidRPr="005C4E73">
                  <w:rPr>
                    <w:rFonts w:ascii="Bookman Old Style" w:hAnsi="Bookman Old Style"/>
                    <w:sz w:val="20"/>
                  </w:rPr>
                  <w:t xml:space="preserve">Team Leader/Team Member. </w:t>
                </w:r>
              </w:p>
              <w:p w:rsidR="005603FD" w:rsidRPr="005C4E73" w:rsidRDefault="00FB0AFC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 w:hanging="360"/>
                  <w:rPr>
                    <w:rFonts w:ascii="Bookman Old Style" w:hAnsi="Bookman Old Style"/>
                    <w:sz w:val="20"/>
                  </w:rPr>
                </w:pPr>
                <w:r>
                  <w:rPr>
                    <w:rFonts w:ascii="Bookman Old Style" w:hAnsi="Bookman Old Style"/>
                    <w:sz w:val="20"/>
                  </w:rPr>
                  <w:t xml:space="preserve">      </w:t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.</w:t>
                </w:r>
                <w:r w:rsidR="001E68EB">
                  <w:rPr>
                    <w:rFonts w:ascii="Bookman Old Style" w:hAnsi="Bookman Old Style"/>
                    <w:sz w:val="20"/>
                  </w:rPr>
                  <w:t>Established Dance Team i</w:t>
                </w:r>
                <w:r w:rsidR="00BB788A" w:rsidRPr="005C4E73">
                  <w:rPr>
                    <w:rFonts w:ascii="Bookman Old Style" w:hAnsi="Bookman Old Style"/>
                    <w:sz w:val="20"/>
                  </w:rPr>
                  <w:t xml:space="preserve">n Mexico. </w:t>
                </w:r>
                <w:r w:rsidR="00E977FF"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</w:p>
              <w:p w:rsidR="005603FD" w:rsidRPr="005C4E73" w:rsidRDefault="005603FD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>.</w:t>
                </w:r>
                <w:r w:rsidR="00E977FF" w:rsidRPr="005C4E73">
                  <w:rPr>
                    <w:rFonts w:ascii="Bookman Old Style" w:hAnsi="Bookman Old Style"/>
                    <w:sz w:val="20"/>
                  </w:rPr>
                  <w:t xml:space="preserve">Attended Leadership Programs. </w:t>
                </w:r>
              </w:p>
              <w:p w:rsidR="005603FD" w:rsidRPr="005C4E73" w:rsidRDefault="005603FD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>.Efficient and constant with balancing cash register during high volume sales</w:t>
                </w:r>
                <w:r w:rsidR="00BB788A" w:rsidRPr="005C4E73">
                  <w:rPr>
                    <w:rFonts w:ascii="Bookman Old Style" w:hAnsi="Bookman Old Style"/>
                    <w:sz w:val="20"/>
                  </w:rPr>
                  <w:t xml:space="preserve">. </w:t>
                </w:r>
              </w:p>
              <w:p w:rsidR="005603FD" w:rsidRPr="005C4E73" w:rsidRDefault="005603FD" w:rsidP="00A10F60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>.</w:t>
                </w:r>
                <w:r w:rsidR="00BB788A" w:rsidRPr="005C4E73">
                  <w:rPr>
                    <w:rFonts w:ascii="Bookman Old Style" w:hAnsi="Bookman Old Style"/>
                    <w:sz w:val="20"/>
                  </w:rPr>
                  <w:t>Very Personable. Works efficiently to serve custom</w:t>
                </w:r>
                <w:r w:rsidR="00A10F60">
                  <w:rPr>
                    <w:rFonts w:ascii="Bookman Old Style" w:hAnsi="Bookman Old Style"/>
                    <w:sz w:val="20"/>
                  </w:rPr>
                  <w:t xml:space="preserve">ers within a high volume </w:t>
                </w:r>
                <w:r w:rsidR="00BB788A" w:rsidRPr="005C4E73">
                  <w:rPr>
                    <w:rFonts w:ascii="Bookman Old Style" w:hAnsi="Bookman Old Style"/>
                    <w:sz w:val="20"/>
                  </w:rPr>
                  <w:t>atmosphere</w:t>
                </w:r>
                <w:r w:rsidR="00E977FF" w:rsidRPr="005C4E73">
                  <w:rPr>
                    <w:rFonts w:ascii="Bookman Old Style" w:hAnsi="Bookman Old Style"/>
                    <w:sz w:val="20"/>
                  </w:rPr>
                  <w:t xml:space="preserve">. </w:t>
                </w:r>
              </w:p>
              <w:p w:rsidR="00E977FF" w:rsidRPr="005C4E73" w:rsidRDefault="005603FD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>.</w:t>
                </w:r>
                <w:r w:rsidR="00E977FF" w:rsidRPr="005C4E73">
                  <w:rPr>
                    <w:rFonts w:ascii="Bookman Old Style" w:hAnsi="Bookman Old Style"/>
                    <w:sz w:val="20"/>
                  </w:rPr>
                  <w:t xml:space="preserve">Passionate </w:t>
                </w:r>
                <w:proofErr w:type="gramStart"/>
                <w:r w:rsidR="00E977FF" w:rsidRPr="005C4E73">
                  <w:rPr>
                    <w:rFonts w:ascii="Bookman Old Style" w:hAnsi="Bookman Old Style"/>
                    <w:sz w:val="20"/>
                  </w:rPr>
                  <w:t>drive</w:t>
                </w:r>
                <w:proofErr w:type="gramEnd"/>
                <w:r w:rsidR="00E977FF" w:rsidRPr="005C4E73">
                  <w:rPr>
                    <w:rFonts w:ascii="Bookman Old Style" w:hAnsi="Bookman Old Style"/>
                    <w:sz w:val="20"/>
                  </w:rPr>
                  <w:t xml:space="preserve"> to create the ultimate atmosphere</w:t>
                </w:r>
                <w:r w:rsidRPr="005C4E73">
                  <w:rPr>
                    <w:rFonts w:ascii="Bookman Old Style" w:hAnsi="Bookman Old Style"/>
                    <w:sz w:val="20"/>
                  </w:rPr>
                  <w:t xml:space="preserve"> for patrons.</w:t>
                </w:r>
              </w:p>
              <w:p w:rsidR="005C4E73" w:rsidRPr="005C4E73" w:rsidRDefault="00BB788A" w:rsidP="00A10F60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>.Dedicated to promoting a fast pace environm</w:t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ent with a positive and fun loving</w:t>
                </w:r>
                <w:r w:rsidR="00A10F60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a</w:t>
                </w:r>
                <w:r w:rsidRPr="005C4E73">
                  <w:rPr>
                    <w:rFonts w:ascii="Bookman Old Style" w:hAnsi="Bookman Old Style"/>
                    <w:sz w:val="20"/>
                  </w:rPr>
                  <w:t>ttitude</w:t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.</w:t>
                </w:r>
                <w:r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Pr="005C4E73">
                  <w:rPr>
                    <w:rFonts w:ascii="Bookman Old Style" w:hAnsi="Bookman Old Style"/>
                    <w:sz w:val="20"/>
                  </w:rPr>
                  <w:br/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.Committed to hard w</w:t>
                </w:r>
                <w:r w:rsidRPr="005C4E73">
                  <w:rPr>
                    <w:rFonts w:ascii="Bookman Old Style" w:hAnsi="Bookman Old Style"/>
                    <w:sz w:val="20"/>
                  </w:rPr>
                  <w:t>ork</w:t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, efficiency,</w:t>
                </w:r>
                <w:r w:rsidR="00A10F60">
                  <w:rPr>
                    <w:rFonts w:ascii="Bookman Old Style" w:hAnsi="Bookman Old Style"/>
                    <w:sz w:val="20"/>
                  </w:rPr>
                  <w:t xml:space="preserve"> and impressionable </w:t>
                </w:r>
                <w:r w:rsidR="00A10F60" w:rsidRPr="005C4E73">
                  <w:rPr>
                    <w:rFonts w:ascii="Bookman Old Style" w:hAnsi="Bookman Old Style"/>
                    <w:sz w:val="20"/>
                  </w:rPr>
                  <w:t>service</w:t>
                </w:r>
                <w:r w:rsidR="00A10F60">
                  <w:rPr>
                    <w:rFonts w:ascii="Bookman Old Style" w:hAnsi="Bookman Old Style"/>
                    <w:sz w:val="20"/>
                  </w:rPr>
                  <w:t>.</w:t>
                </w:r>
                <w:r w:rsidR="00A10F60"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Pr="005C4E73">
                  <w:rPr>
                    <w:rFonts w:ascii="Bookman Old Style" w:hAnsi="Bookman Old Style"/>
                    <w:sz w:val="20"/>
                  </w:rPr>
                  <w:br/>
                  <w:t xml:space="preserve">.Promoted 8 Times </w:t>
                </w:r>
                <w:r w:rsidR="00A10F60" w:rsidRPr="005C4E73">
                  <w:rPr>
                    <w:rFonts w:ascii="Bookman Old Style" w:hAnsi="Bookman Old Style"/>
                    <w:sz w:val="20"/>
                  </w:rPr>
                  <w:t>in</w:t>
                </w:r>
                <w:r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="00A10F60" w:rsidRPr="005C4E73">
                  <w:rPr>
                    <w:rFonts w:ascii="Bookman Old Style" w:hAnsi="Bookman Old Style"/>
                    <w:sz w:val="20"/>
                  </w:rPr>
                  <w:t>the</w:t>
                </w:r>
                <w:r w:rsidR="00A10F60">
                  <w:rPr>
                    <w:rFonts w:ascii="Bookman Old Style" w:hAnsi="Bookman Old Style"/>
                    <w:sz w:val="20"/>
                  </w:rPr>
                  <w:t xml:space="preserve"> l</w:t>
                </w:r>
                <w:r w:rsidRPr="005C4E73">
                  <w:rPr>
                    <w:rFonts w:ascii="Bookman Old Style" w:hAnsi="Bookman Old Style"/>
                    <w:sz w:val="20"/>
                  </w:rPr>
                  <w:t>ast 6 Years</w:t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.</w:t>
                </w:r>
                <w:r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Pr="005C4E73">
                  <w:rPr>
                    <w:rFonts w:ascii="Bookman Old Style" w:hAnsi="Bookman Old Style"/>
                    <w:sz w:val="20"/>
                  </w:rPr>
                  <w:br/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.Worked with over 200 s</w:t>
                </w:r>
                <w:r w:rsidRPr="005C4E73">
                  <w:rPr>
                    <w:rFonts w:ascii="Bookman Old Style" w:hAnsi="Bookman Old Style"/>
                    <w:sz w:val="20"/>
                  </w:rPr>
                  <w:t>tudents daily</w:t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.</w:t>
                </w:r>
                <w:r w:rsidRPr="005C4E73">
                  <w:rPr>
                    <w:rFonts w:ascii="Bookman Old Style" w:hAnsi="Bookman Old Style"/>
                    <w:sz w:val="20"/>
                  </w:rPr>
                  <w:t xml:space="preserve"> </w:t>
                </w:r>
                <w:r w:rsidRPr="005C4E73">
                  <w:rPr>
                    <w:rFonts w:ascii="Bookman Old Style" w:hAnsi="Bookman Old Style"/>
                    <w:sz w:val="20"/>
                  </w:rPr>
                  <w:br/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.Assisted owner in planning and scheduling outreach and youth e</w:t>
                </w:r>
                <w:r w:rsidRPr="005C4E73">
                  <w:rPr>
                    <w:rFonts w:ascii="Bookman Old Style" w:hAnsi="Bookman Old Style"/>
                    <w:sz w:val="20"/>
                  </w:rPr>
                  <w:t>vents</w:t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.</w:t>
                </w:r>
                <w:r w:rsidRPr="005C4E73">
                  <w:rPr>
                    <w:rFonts w:ascii="Bookman Old Style" w:hAnsi="Bookman Old Style"/>
                    <w:sz w:val="20"/>
                  </w:rPr>
                  <w:br/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.Experienced In retail, sales, bartending, and customer s</w:t>
                </w:r>
                <w:r w:rsidRPr="005C4E73">
                  <w:rPr>
                    <w:rFonts w:ascii="Bookman Old Style" w:hAnsi="Bookman Old Style"/>
                    <w:sz w:val="20"/>
                  </w:rPr>
                  <w:t>ervice</w:t>
                </w:r>
                <w:r w:rsidRPr="005C4E73">
                  <w:rPr>
                    <w:rFonts w:ascii="Bookman Old Style" w:hAnsi="Bookman Old Style"/>
                    <w:sz w:val="20"/>
                  </w:rPr>
                  <w:br/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.Advisor for performance costumes And d</w:t>
                </w:r>
                <w:r w:rsidRPr="005C4E73">
                  <w:rPr>
                    <w:rFonts w:ascii="Bookman Old Style" w:hAnsi="Bookman Old Style"/>
                    <w:sz w:val="20"/>
                  </w:rPr>
                  <w:t>ecoration</w:t>
                </w:r>
                <w:r w:rsidRPr="005C4E73">
                  <w:rPr>
                    <w:rFonts w:ascii="Bookman Old Style" w:hAnsi="Bookman Old Style"/>
                    <w:sz w:val="20"/>
                  </w:rPr>
                  <w:br/>
                  <w:t>.Knowledge of Full Bar, Includin</w:t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>g Shooters, Cocktails, beer</w:t>
                </w:r>
                <w:r w:rsidRPr="005C4E73">
                  <w:rPr>
                    <w:rFonts w:ascii="Bookman Old Style" w:hAnsi="Bookman Old Style"/>
                    <w:sz w:val="20"/>
                  </w:rPr>
                  <w:t>,</w:t>
                </w:r>
                <w:r w:rsidR="005603FD" w:rsidRPr="005C4E73">
                  <w:rPr>
                    <w:rFonts w:ascii="Bookman Old Style" w:hAnsi="Bookman Old Style"/>
                    <w:sz w:val="20"/>
                  </w:rPr>
                  <w:t xml:space="preserve"> craft beers, and Wine.</w:t>
                </w:r>
                <w:r w:rsidRPr="005C4E73">
                  <w:rPr>
                    <w:rFonts w:ascii="Bookman Old Style" w:hAnsi="Bookman Old Style"/>
                    <w:sz w:val="20"/>
                  </w:rPr>
                  <w:br/>
                </w:r>
                <w:r w:rsidR="005C4E73" w:rsidRPr="005C4E73">
                  <w:rPr>
                    <w:rFonts w:ascii="Bookman Old Style" w:hAnsi="Bookman Old Style"/>
                    <w:sz w:val="20"/>
                  </w:rPr>
                  <w:t>.Ability to Serve multiple c</w:t>
                </w:r>
                <w:r w:rsidRPr="005C4E73">
                  <w:rPr>
                    <w:rFonts w:ascii="Bookman Old Style" w:hAnsi="Bookman Old Style"/>
                    <w:sz w:val="20"/>
                  </w:rPr>
                  <w:t xml:space="preserve">ustomers </w:t>
                </w:r>
                <w:r w:rsidR="005C4E73" w:rsidRPr="005C4E73">
                  <w:rPr>
                    <w:rFonts w:ascii="Bookman Old Style" w:hAnsi="Bookman Old Style"/>
                    <w:sz w:val="20"/>
                  </w:rPr>
                  <w:t>quickly, and with excellence.</w:t>
                </w:r>
              </w:p>
              <w:p w:rsidR="00E83F4B" w:rsidRDefault="00BB788A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  <w:r w:rsidRPr="005C4E73">
                  <w:rPr>
                    <w:rFonts w:ascii="Bookman Old Style" w:hAnsi="Bookman Old Style"/>
                    <w:sz w:val="20"/>
                  </w:rPr>
                  <w:t>.Devoted To Providing Quality Service In Fast Pace Environments</w:t>
                </w:r>
              </w:p>
              <w:p w:rsidR="00FB0AFC" w:rsidRDefault="00FB0AFC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</w:p>
              <w:p w:rsidR="00FB0AFC" w:rsidRDefault="00FB0AFC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</w:p>
              <w:p w:rsidR="00FB0AFC" w:rsidRDefault="00FB0AFC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</w:p>
              <w:p w:rsidR="00FB0AFC" w:rsidRDefault="00FB0AFC" w:rsidP="005603FD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/>
                  <w:rPr>
                    <w:rFonts w:ascii="Bookman Old Style" w:hAnsi="Bookman Old Style"/>
                    <w:sz w:val="20"/>
                  </w:rPr>
                </w:pPr>
              </w:p>
              <w:p w:rsidR="00B77F24" w:rsidRDefault="00B77F24" w:rsidP="00B77F24">
                <w:pPr>
                  <w:pStyle w:val="Section"/>
                  <w:spacing w:after="0"/>
                </w:pPr>
                <w:r>
                  <w:lastRenderedPageBreak/>
                  <w:t>References</w:t>
                </w:r>
              </w:p>
              <w:p w:rsidR="00FB0AFC" w:rsidRDefault="00FB0AFC" w:rsidP="00FB0AFC">
                <w:pPr>
                  <w:pStyle w:val="ListBullet"/>
                  <w:numPr>
                    <w:ilvl w:val="0"/>
                    <w:numId w:val="29"/>
                  </w:numPr>
                  <w:spacing w:after="0"/>
                  <w:rPr>
                    <w:szCs w:val="24"/>
                  </w:rPr>
                </w:pPr>
                <w:r>
                  <w:rPr>
                    <w:szCs w:val="24"/>
                  </w:rPr>
                  <w:t>Julie Valenzuela- Owner of Catch the Vision</w:t>
                </w:r>
              </w:p>
              <w:p w:rsidR="00FB0AFC" w:rsidRDefault="00A45EB3" w:rsidP="00A45EB3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720"/>
                  <w:rPr>
                    <w:szCs w:val="24"/>
                  </w:rPr>
                </w:pPr>
                <w:r>
                  <w:rPr>
                    <w:szCs w:val="24"/>
                  </w:rPr>
                  <w:t>La Habra, CA (562) 322-1008</w:t>
                </w:r>
              </w:p>
              <w:p w:rsidR="00A45EB3" w:rsidRDefault="00A45EB3" w:rsidP="00A45EB3">
                <w:pPr>
                  <w:pStyle w:val="ListBullet"/>
                  <w:numPr>
                    <w:ilvl w:val="0"/>
                    <w:numId w:val="29"/>
                  </w:numPr>
                  <w:spacing w:after="0"/>
                  <w:rPr>
                    <w:szCs w:val="24"/>
                  </w:rPr>
                </w:pPr>
                <w:r>
                  <w:rPr>
                    <w:szCs w:val="24"/>
                  </w:rPr>
                  <w:t>Ashley Brown- Manager of Draft Picks</w:t>
                </w:r>
              </w:p>
              <w:p w:rsidR="00A45EB3" w:rsidRDefault="00A45EB3" w:rsidP="00A45EB3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720"/>
                  <w:rPr>
                    <w:szCs w:val="24"/>
                  </w:rPr>
                </w:pPr>
                <w:r>
                  <w:rPr>
                    <w:szCs w:val="24"/>
                  </w:rPr>
                  <w:t>La Mirada, CA (562) 253-3492</w:t>
                </w:r>
              </w:p>
              <w:p w:rsidR="00A45EB3" w:rsidRDefault="00A45EB3" w:rsidP="00A45EB3">
                <w:pPr>
                  <w:pStyle w:val="ListBullet"/>
                  <w:numPr>
                    <w:ilvl w:val="0"/>
                    <w:numId w:val="29"/>
                  </w:numPr>
                  <w:spacing w:after="0"/>
                  <w:rPr>
                    <w:szCs w:val="24"/>
                  </w:rPr>
                </w:pPr>
                <w:proofErr w:type="spellStart"/>
                <w:r>
                  <w:rPr>
                    <w:szCs w:val="24"/>
                  </w:rPr>
                  <w:t>Yoseph</w:t>
                </w:r>
                <w:proofErr w:type="spellEnd"/>
                <w:r>
                  <w:rPr>
                    <w:szCs w:val="24"/>
                  </w:rPr>
                  <w:t xml:space="preserve"> </w:t>
                </w:r>
                <w:proofErr w:type="spellStart"/>
                <w:r>
                  <w:rPr>
                    <w:szCs w:val="24"/>
                  </w:rPr>
                  <w:t>Basha</w:t>
                </w:r>
                <w:proofErr w:type="spellEnd"/>
                <w:r>
                  <w:rPr>
                    <w:szCs w:val="24"/>
                  </w:rPr>
                  <w:t>-</w:t>
                </w:r>
                <w:r w:rsidR="004E1D26">
                  <w:rPr>
                    <w:szCs w:val="24"/>
                  </w:rPr>
                  <w:t xml:space="preserve">C.E.O of LLC </w:t>
                </w:r>
              </w:p>
              <w:p w:rsidR="004E1D26" w:rsidRDefault="004E1D26" w:rsidP="004E1D26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720"/>
                  <w:rPr>
                    <w:szCs w:val="24"/>
                  </w:rPr>
                </w:pPr>
                <w:r>
                  <w:rPr>
                    <w:szCs w:val="24"/>
                  </w:rPr>
                  <w:t>Fullerton, CA (949) 947-9888</w:t>
                </w:r>
              </w:p>
              <w:p w:rsidR="004E1D26" w:rsidRDefault="004E1D26" w:rsidP="004E1D26">
                <w:pPr>
                  <w:pStyle w:val="ListBullet"/>
                  <w:numPr>
                    <w:ilvl w:val="0"/>
                    <w:numId w:val="29"/>
                  </w:numPr>
                  <w:spacing w:after="0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Gladys </w:t>
                </w:r>
                <w:proofErr w:type="spellStart"/>
                <w:r>
                  <w:rPr>
                    <w:szCs w:val="24"/>
                  </w:rPr>
                  <w:t>McLellen</w:t>
                </w:r>
                <w:proofErr w:type="spellEnd"/>
                <w:r>
                  <w:rPr>
                    <w:szCs w:val="24"/>
                  </w:rPr>
                  <w:t xml:space="preserve">- Owner of Discount </w:t>
                </w:r>
                <w:proofErr w:type="spellStart"/>
                <w:r>
                  <w:rPr>
                    <w:szCs w:val="24"/>
                  </w:rPr>
                  <w:t>Bootery</w:t>
                </w:r>
                <w:proofErr w:type="spellEnd"/>
                <w:r>
                  <w:rPr>
                    <w:szCs w:val="24"/>
                  </w:rPr>
                  <w:t xml:space="preserve"> and Dance</w:t>
                </w:r>
              </w:p>
              <w:p w:rsidR="004E1D26" w:rsidRDefault="004E1D26" w:rsidP="004E1D26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720"/>
                  <w:rPr>
                    <w:szCs w:val="24"/>
                  </w:rPr>
                </w:pPr>
                <w:r>
                  <w:rPr>
                    <w:szCs w:val="24"/>
                  </w:rPr>
                  <w:t>La Habra, CA (562) 694-1314</w:t>
                </w:r>
              </w:p>
              <w:p w:rsidR="004E1D26" w:rsidRDefault="00C25F57" w:rsidP="00C25F57">
                <w:pPr>
                  <w:pStyle w:val="ListBullet"/>
                  <w:numPr>
                    <w:ilvl w:val="0"/>
                    <w:numId w:val="29"/>
                  </w:numPr>
                  <w:spacing w:after="0"/>
                  <w:rPr>
                    <w:szCs w:val="24"/>
                  </w:rPr>
                </w:pPr>
                <w:proofErr w:type="spellStart"/>
                <w:r>
                  <w:rPr>
                    <w:szCs w:val="24"/>
                  </w:rPr>
                  <w:t>Nikol</w:t>
                </w:r>
                <w:proofErr w:type="spellEnd"/>
                <w:r>
                  <w:rPr>
                    <w:szCs w:val="24"/>
                  </w:rPr>
                  <w:t xml:space="preserve"> Silva- Bar Manager of Draft Picks</w:t>
                </w:r>
              </w:p>
              <w:p w:rsidR="00C25F57" w:rsidRPr="00FB0AFC" w:rsidRDefault="00C25F57" w:rsidP="00C25F57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720"/>
                  <w:rPr>
                    <w:szCs w:val="24"/>
                  </w:rPr>
                </w:pPr>
                <w:r>
                  <w:rPr>
                    <w:szCs w:val="24"/>
                  </w:rPr>
                  <w:t>La Mirada, CA (562) 947-9990</w:t>
                </w:r>
              </w:p>
            </w:tc>
          </w:tr>
        </w:tbl>
        <w:p w:rsidR="00044F9B" w:rsidRDefault="00E47ADB" w:rsidP="005603FD">
          <w:pPr>
            <w:spacing w:after="0"/>
          </w:pPr>
        </w:p>
      </w:sdtContent>
    </w:sdt>
    <w:p w:rsidR="00044F9B" w:rsidRDefault="00044F9B" w:rsidP="005603FD">
      <w:pPr>
        <w:spacing w:after="0" w:line="276" w:lineRule="auto"/>
      </w:pPr>
    </w:p>
    <w:sectPr w:rsidR="00044F9B" w:rsidSect="00A77467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DB" w:rsidRDefault="00E47ADB">
      <w:pPr>
        <w:spacing w:after="0" w:line="240" w:lineRule="auto"/>
      </w:pPr>
      <w:r>
        <w:separator/>
      </w:r>
    </w:p>
  </w:endnote>
  <w:endnote w:type="continuationSeparator" w:id="0">
    <w:p w:rsidR="00E47ADB" w:rsidRDefault="00E4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9B" w:rsidRDefault="00044F9B"/>
  <w:p w:rsidR="00044F9B" w:rsidRDefault="00E51E14">
    <w:pPr>
      <w:pStyle w:val="FooterEven"/>
    </w:pPr>
    <w:r>
      <w:t xml:space="preserve">Page </w:t>
    </w:r>
    <w:r w:rsidR="001A2758">
      <w:fldChar w:fldCharType="begin"/>
    </w:r>
    <w:r w:rsidR="001A2758">
      <w:instrText xml:space="preserve"> PAGE   \* MERGEFORMAT </w:instrText>
    </w:r>
    <w:r w:rsidR="001A2758">
      <w:fldChar w:fldCharType="separate"/>
    </w:r>
    <w:r>
      <w:rPr>
        <w:noProof/>
        <w:sz w:val="24"/>
        <w:szCs w:val="24"/>
      </w:rPr>
      <w:t>2</w:t>
    </w:r>
    <w:r w:rsidR="001A2758">
      <w:rPr>
        <w:noProof/>
        <w:sz w:val="24"/>
        <w:szCs w:val="24"/>
      </w:rPr>
      <w:fldChar w:fldCharType="end"/>
    </w:r>
  </w:p>
  <w:p w:rsidR="00044F9B" w:rsidRDefault="00044F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9B" w:rsidRDefault="00044F9B"/>
  <w:p w:rsidR="00044F9B" w:rsidRDefault="00E51E14">
    <w:pPr>
      <w:pStyle w:val="FooterOdd"/>
    </w:pPr>
    <w:r>
      <w:t xml:space="preserve">Page </w:t>
    </w:r>
    <w:r w:rsidR="001A2758">
      <w:fldChar w:fldCharType="begin"/>
    </w:r>
    <w:r w:rsidR="001A2758">
      <w:instrText xml:space="preserve"> PAGE   \* MERGEFORMAT </w:instrText>
    </w:r>
    <w:r w:rsidR="001A2758">
      <w:fldChar w:fldCharType="separate"/>
    </w:r>
    <w:r w:rsidR="00F7299A" w:rsidRPr="00F7299A">
      <w:rPr>
        <w:noProof/>
        <w:sz w:val="24"/>
        <w:szCs w:val="24"/>
      </w:rPr>
      <w:t>3</w:t>
    </w:r>
    <w:r w:rsidR="001A2758">
      <w:rPr>
        <w:noProof/>
        <w:sz w:val="24"/>
        <w:szCs w:val="24"/>
      </w:rPr>
      <w:fldChar w:fldCharType="end"/>
    </w:r>
  </w:p>
  <w:p w:rsidR="00044F9B" w:rsidRDefault="00044F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DB" w:rsidRDefault="00E47ADB">
      <w:pPr>
        <w:spacing w:after="0" w:line="240" w:lineRule="auto"/>
      </w:pPr>
      <w:r>
        <w:separator/>
      </w:r>
    </w:p>
  </w:footnote>
  <w:footnote w:type="continuationSeparator" w:id="0">
    <w:p w:rsidR="00E47ADB" w:rsidRDefault="00E4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44F9B" w:rsidRDefault="000201E2">
        <w:pPr>
          <w:pStyle w:val="HeaderEven"/>
        </w:pPr>
        <w:r>
          <w:t xml:space="preserve">Alexandra Nicole </w:t>
        </w:r>
        <w:proofErr w:type="spellStart"/>
        <w:r>
          <w:t>Iovino</w:t>
        </w:r>
        <w:proofErr w:type="spellEnd"/>
      </w:p>
    </w:sdtContent>
  </w:sdt>
  <w:p w:rsidR="00044F9B" w:rsidRDefault="00044F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44F9B" w:rsidRDefault="000201E2" w:rsidP="005C4E73">
        <w:pPr>
          <w:pStyle w:val="HeaderOdd"/>
        </w:pPr>
        <w:r>
          <w:t xml:space="preserve">Alexandra Nicole </w:t>
        </w:r>
        <w:proofErr w:type="spellStart"/>
        <w:r>
          <w:t>Iovino</w:t>
        </w:r>
        <w:proofErr w:type="spellEnd"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299317F"/>
    <w:multiLevelType w:val="hybridMultilevel"/>
    <w:tmpl w:val="7BFC0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F8C6396"/>
    <w:multiLevelType w:val="hybridMultilevel"/>
    <w:tmpl w:val="01FC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8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8"/>
  </w:num>
  <w:num w:numId="28">
    <w:abstractNumId w:val="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D5"/>
    <w:rsid w:val="000137C7"/>
    <w:rsid w:val="000201E2"/>
    <w:rsid w:val="00044F9B"/>
    <w:rsid w:val="000962C8"/>
    <w:rsid w:val="00120BCB"/>
    <w:rsid w:val="00131F3B"/>
    <w:rsid w:val="001739A7"/>
    <w:rsid w:val="001A2758"/>
    <w:rsid w:val="001E68EB"/>
    <w:rsid w:val="002572D5"/>
    <w:rsid w:val="004E1D26"/>
    <w:rsid w:val="005603FD"/>
    <w:rsid w:val="005C4E73"/>
    <w:rsid w:val="006350C1"/>
    <w:rsid w:val="006D5A94"/>
    <w:rsid w:val="008331E3"/>
    <w:rsid w:val="0096616C"/>
    <w:rsid w:val="009B4526"/>
    <w:rsid w:val="00A10F60"/>
    <w:rsid w:val="00A45EB3"/>
    <w:rsid w:val="00A77467"/>
    <w:rsid w:val="00B14838"/>
    <w:rsid w:val="00B77F24"/>
    <w:rsid w:val="00BB788A"/>
    <w:rsid w:val="00BF0605"/>
    <w:rsid w:val="00C25F57"/>
    <w:rsid w:val="00C71429"/>
    <w:rsid w:val="00C84BAA"/>
    <w:rsid w:val="00E47ADB"/>
    <w:rsid w:val="00E51E14"/>
    <w:rsid w:val="00E83F4B"/>
    <w:rsid w:val="00E977FF"/>
    <w:rsid w:val="00F7299A"/>
    <w:rsid w:val="00F90C87"/>
    <w:rsid w:val="00F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77467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A77467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rsid w:val="00A77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77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77467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67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6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67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67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6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67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67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77467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77467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67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77467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A77467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467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A7746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77467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7467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A77467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77467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A77467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rsid w:val="00A77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77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77467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67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6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67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67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6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67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67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77467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77467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67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77467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A77467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467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A7746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77467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7467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A77467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NE\AppData\Roaming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1E35C98DFB4535BEE9E4F2CD84E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8A4B4-4B5C-4054-A325-6818C983155E}"/>
      </w:docPartPr>
      <w:docPartBody>
        <w:p w:rsidR="00182C7F" w:rsidRDefault="0056487A">
          <w:pPr>
            <w:pStyle w:val="891E35C98DFB4535BEE9E4F2CD84E51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6C286D816B1C4F3784629AB8181A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7E44C-FC7C-4DDE-9A70-EE763A350285}"/>
      </w:docPartPr>
      <w:docPartBody>
        <w:p w:rsidR="00182C7F" w:rsidRDefault="0056487A">
          <w:pPr>
            <w:pStyle w:val="6C286D816B1C4F3784629AB8181A2BAC"/>
          </w:pPr>
          <w:r>
            <w:t>[Type your name]</w:t>
          </w:r>
        </w:p>
      </w:docPartBody>
    </w:docPart>
    <w:docPart>
      <w:docPartPr>
        <w:name w:val="33355DB99A6D4F1E8EF14DE90AA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62382-0D1E-495F-8140-73B8A56D8C59}"/>
      </w:docPartPr>
      <w:docPartBody>
        <w:p w:rsidR="00182C7F" w:rsidRDefault="0056487A">
          <w:pPr>
            <w:pStyle w:val="33355DB99A6D4F1E8EF14DE90AA87C12"/>
          </w:pPr>
          <w:r>
            <w:rPr>
              <w:rStyle w:val="PlaceholderText"/>
              <w:rFonts w:asciiTheme="majorHAnsi" w:hAnsiTheme="majorHAnsi"/>
              <w:b/>
              <w:sz w:val="36"/>
              <w:szCs w:val="36"/>
            </w:rPr>
            <w:t>[TYPE THE SENDER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7A"/>
    <w:rsid w:val="00182C7F"/>
    <w:rsid w:val="00316FDD"/>
    <w:rsid w:val="0056487A"/>
    <w:rsid w:val="00792A37"/>
    <w:rsid w:val="00EC0382"/>
    <w:rsid w:val="00F13FB4"/>
    <w:rsid w:val="00F7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891E35C98DFB4535BEE9E4F2CD84E51A">
    <w:name w:val="891E35C98DFB4535BEE9E4F2CD84E51A"/>
  </w:style>
  <w:style w:type="paragraph" w:customStyle="1" w:styleId="6C286D816B1C4F3784629AB8181A2BAC">
    <w:name w:val="6C286D816B1C4F3784629AB8181A2BAC"/>
  </w:style>
  <w:style w:type="paragraph" w:customStyle="1" w:styleId="33355DB99A6D4F1E8EF14DE90AA87C12">
    <w:name w:val="33355DB99A6D4F1E8EF14DE90AA87C12"/>
  </w:style>
  <w:style w:type="paragraph" w:customStyle="1" w:styleId="875A4B70B3874288BC24F6D8AF5CFB42">
    <w:name w:val="875A4B70B3874288BC24F6D8AF5CFB42"/>
  </w:style>
  <w:style w:type="character" w:customStyle="1" w:styleId="subsectiondatechar">
    <w:name w:val="subsectiondatechar"/>
    <w:basedOn w:val="DefaultParagraphFont"/>
  </w:style>
  <w:style w:type="paragraph" w:customStyle="1" w:styleId="F6D247E49B8449468F55A9684A53FC46">
    <w:name w:val="F6D247E49B8449468F55A9684A53FC46"/>
  </w:style>
  <w:style w:type="paragraph" w:customStyle="1" w:styleId="15DCB3A34CCD48AA91B30F32F96111D5">
    <w:name w:val="15DCB3A34CCD48AA91B30F32F96111D5"/>
  </w:style>
  <w:style w:type="paragraph" w:customStyle="1" w:styleId="E15E7FC2216D47CEBDB57ECD32CC8743">
    <w:name w:val="E15E7FC2216D47CEBDB57ECD32CC8743"/>
  </w:style>
  <w:style w:type="paragraph" w:customStyle="1" w:styleId="C739B12BB1CE46D5BA9BDD84D63396C1">
    <w:name w:val="C739B12BB1CE46D5BA9BDD84D63396C1"/>
  </w:style>
  <w:style w:type="paragraph" w:customStyle="1" w:styleId="6C10B926DEAC49BCAF187D2D83866A38">
    <w:name w:val="6C10B926DEAC49BCAF187D2D83866A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891E35C98DFB4535BEE9E4F2CD84E51A">
    <w:name w:val="891E35C98DFB4535BEE9E4F2CD84E51A"/>
  </w:style>
  <w:style w:type="paragraph" w:customStyle="1" w:styleId="6C286D816B1C4F3784629AB8181A2BAC">
    <w:name w:val="6C286D816B1C4F3784629AB8181A2BAC"/>
  </w:style>
  <w:style w:type="paragraph" w:customStyle="1" w:styleId="33355DB99A6D4F1E8EF14DE90AA87C12">
    <w:name w:val="33355DB99A6D4F1E8EF14DE90AA87C12"/>
  </w:style>
  <w:style w:type="paragraph" w:customStyle="1" w:styleId="875A4B70B3874288BC24F6D8AF5CFB42">
    <w:name w:val="875A4B70B3874288BC24F6D8AF5CFB42"/>
  </w:style>
  <w:style w:type="character" w:customStyle="1" w:styleId="subsectiondatechar">
    <w:name w:val="subsectiondatechar"/>
    <w:basedOn w:val="DefaultParagraphFont"/>
  </w:style>
  <w:style w:type="paragraph" w:customStyle="1" w:styleId="F6D247E49B8449468F55A9684A53FC46">
    <w:name w:val="F6D247E49B8449468F55A9684A53FC46"/>
  </w:style>
  <w:style w:type="paragraph" w:customStyle="1" w:styleId="15DCB3A34CCD48AA91B30F32F96111D5">
    <w:name w:val="15DCB3A34CCD48AA91B30F32F96111D5"/>
  </w:style>
  <w:style w:type="paragraph" w:customStyle="1" w:styleId="E15E7FC2216D47CEBDB57ECD32CC8743">
    <w:name w:val="E15E7FC2216D47CEBDB57ECD32CC8743"/>
  </w:style>
  <w:style w:type="paragraph" w:customStyle="1" w:styleId="C739B12BB1CE46D5BA9BDD84D63396C1">
    <w:name w:val="C739B12BB1CE46D5BA9BDD84D63396C1"/>
  </w:style>
  <w:style w:type="paragraph" w:customStyle="1" w:styleId="6C10B926DEAC49BCAF187D2D83866A38">
    <w:name w:val="6C10B926DEAC49BCAF187D2D83866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28EF5ED2-FBA1-491F-BC22-8E0060A95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115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(Median design)</vt:lpstr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design)</dc:title>
  <dc:creator>Alexandra Nicole Iovino</dc:creator>
  <cp:lastModifiedBy>AVINE</cp:lastModifiedBy>
  <cp:revision>8</cp:revision>
  <dcterms:created xsi:type="dcterms:W3CDTF">2013-01-02T07:36:00Z</dcterms:created>
  <dcterms:modified xsi:type="dcterms:W3CDTF">2013-03-16T15:14:00Z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