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D4" w:rsidRDefault="007A3BD4"/>
    <w:sdt>
      <w:sdtPr>
        <w:alias w:val="Resume Name"/>
        <w:tag w:val="Resume Name"/>
        <w:id w:val="-1667471191"/>
        <w:placeholder>
          <w:docPart w:val="2BA683E020D543BE822BB8968F06B55F"/>
        </w:placeholder>
        <w:docPartList>
          <w:docPartGallery w:val="Quick Parts"/>
          <w:docPartCategory w:val=" Resume Name"/>
        </w:docPartList>
      </w:sdtPr>
      <w:sdtEndPr/>
      <w:sdtContent>
        <w:p w:rsidR="007A3BD4" w:rsidRDefault="007A3BD4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7A3BD4" w:rsidRPr="00637551">
            <w:tc>
              <w:tcPr>
                <w:tcW w:w="2500" w:type="pct"/>
              </w:tcPr>
              <w:p w:rsidR="007A3BD4" w:rsidRPr="00637551" w:rsidRDefault="00E005A2">
                <w:pPr>
                  <w:pStyle w:val="PersonalName"/>
                  <w:spacing w:line="240" w:lineRule="auto"/>
                  <w:rPr>
                    <w:lang w:val="es-ES"/>
                  </w:rPr>
                </w:pPr>
                <w:proofErr w:type="spellStart"/>
                <w:r w:rsidRPr="00637551">
                  <w:rPr>
                    <w:lang w:val="es-ES"/>
                  </w:rPr>
                  <w:t>Victor</w:t>
                </w:r>
                <w:proofErr w:type="spellEnd"/>
                <w:r w:rsidRPr="00637551">
                  <w:rPr>
                    <w:lang w:val="es-ES"/>
                  </w:rPr>
                  <w:t xml:space="preserve"> Orozco</w:t>
                </w:r>
              </w:p>
              <w:p w:rsidR="007A3BD4" w:rsidRPr="00637551" w:rsidRDefault="00A724CE">
                <w:pPr>
                  <w:pStyle w:val="NoSpacing"/>
                  <w:rPr>
                    <w:lang w:val="es-ES"/>
                  </w:rPr>
                </w:pPr>
                <w:r>
                  <w:rPr>
                    <w:lang w:val="es-ES"/>
                  </w:rPr>
                  <w:t>(408)849-1283</w:t>
                </w:r>
              </w:p>
              <w:p w:rsidR="007A3BD4" w:rsidRDefault="007A3BD4">
                <w:pPr>
                  <w:pStyle w:val="NoSpacing"/>
                  <w:rPr>
                    <w:b/>
                    <w:bCs/>
                    <w:lang w:val="es-ES"/>
                  </w:rPr>
                </w:pPr>
              </w:p>
              <w:p w:rsidR="00A724CE" w:rsidRPr="00637551" w:rsidRDefault="00A724CE">
                <w:pPr>
                  <w:pStyle w:val="NoSpacing"/>
                  <w:rPr>
                    <w:lang w:val="es-ES"/>
                  </w:rPr>
                </w:pPr>
                <w:r>
                  <w:rPr>
                    <w:b/>
                    <w:bCs/>
                    <w:lang w:val="es-ES"/>
                  </w:rPr>
                  <w:t xml:space="preserve">1320 </w:t>
                </w:r>
                <w:proofErr w:type="spellStart"/>
                <w:r>
                  <w:rPr>
                    <w:b/>
                    <w:bCs/>
                    <w:lang w:val="es-ES"/>
                  </w:rPr>
                  <w:t>Foxdale</w:t>
                </w:r>
                <w:proofErr w:type="spellEnd"/>
                <w:r>
                  <w:rPr>
                    <w:b/>
                    <w:bCs/>
                    <w:lang w:val="es-ES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lang w:val="es-ES"/>
                  </w:rPr>
                  <w:t>Loop</w:t>
                </w:r>
                <w:proofErr w:type="spellEnd"/>
                <w:r>
                  <w:rPr>
                    <w:b/>
                    <w:bCs/>
                    <w:lang w:val="es-ES"/>
                  </w:rPr>
                  <w:t xml:space="preserve"> #222</w:t>
                </w:r>
              </w:p>
              <w:p w:rsidR="007A3BD4" w:rsidRPr="00637551" w:rsidRDefault="00E005A2" w:rsidP="00E005A2">
                <w:pPr>
                  <w:pStyle w:val="NoSpacing"/>
                  <w:rPr>
                    <w:lang w:val="es-ES"/>
                  </w:rPr>
                </w:pPr>
                <w:r w:rsidRPr="00637551">
                  <w:rPr>
                    <w:lang w:val="es-ES"/>
                  </w:rPr>
                  <w:t>Deija173@gmail.com</w:t>
                </w:r>
              </w:p>
            </w:tc>
            <w:tc>
              <w:tcPr>
                <w:tcW w:w="2500" w:type="pct"/>
              </w:tcPr>
              <w:p w:rsidR="007A3BD4" w:rsidRPr="00637551" w:rsidRDefault="007A3BD4">
                <w:pPr>
                  <w:pStyle w:val="NoSpacing"/>
                  <w:jc w:val="right"/>
                  <w:rPr>
                    <w:lang w:val="es-ES"/>
                  </w:rPr>
                </w:pPr>
              </w:p>
            </w:tc>
          </w:tr>
        </w:tbl>
        <w:p w:rsidR="007A3BD4" w:rsidRDefault="00384B1E"/>
      </w:sdtContent>
    </w:sdt>
    <w:p w:rsidR="007A3BD4" w:rsidRDefault="0000658D"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7A3BD4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7A3BD4" w:rsidRDefault="007A3BD4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7A3BD4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7A3BD4" w:rsidRDefault="007A3BD4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3BD4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7A3BD4" w:rsidRDefault="007A3BD4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3BD4" w:rsidRDefault="007A3BD4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7A3BD4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7A3BD4" w:rsidRDefault="007A3BD4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7A3BD4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7A3BD4" w:rsidRDefault="007A3BD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3BD4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7A3BD4" w:rsidRDefault="007A3BD4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7A3BD4" w:rsidRDefault="007A3BD4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A3BD4" w:rsidRDefault="0000658D">
      <w:pPr>
        <w:pStyle w:val="Section"/>
      </w:pPr>
      <w:r>
        <w:t>Objectives</w:t>
      </w:r>
    </w:p>
    <w:p w:rsidR="007A3BD4" w:rsidRDefault="00944D52">
      <w:pPr>
        <w:pStyle w:val="SubsectionText"/>
      </w:pPr>
      <w:r>
        <w:t xml:space="preserve">To Obtain </w:t>
      </w:r>
      <w:proofErr w:type="gramStart"/>
      <w:r>
        <w:t>A</w:t>
      </w:r>
      <w:proofErr w:type="gramEnd"/>
      <w:r>
        <w:t xml:space="preserve"> Prep Cook/Line Cook</w:t>
      </w:r>
    </w:p>
    <w:p w:rsidR="007A3BD4" w:rsidRDefault="0000658D">
      <w:pPr>
        <w:pStyle w:val="Section"/>
      </w:pPr>
      <w:r>
        <w:t>Education</w:t>
      </w:r>
    </w:p>
    <w:p w:rsidR="007A3BD4" w:rsidRDefault="00E005A2">
      <w:pPr>
        <w:pStyle w:val="Subsection"/>
      </w:pPr>
      <w:r>
        <w:t>2012</w:t>
      </w:r>
      <w:r w:rsidR="0000658D">
        <w:t xml:space="preserve"> | </w:t>
      </w:r>
      <w:r>
        <w:t xml:space="preserve">County Central Occupational Center </w:t>
      </w:r>
    </w:p>
    <w:p w:rsidR="007A3BD4" w:rsidRDefault="00E005A2">
      <w:pPr>
        <w:pStyle w:val="ListBullet"/>
        <w:numPr>
          <w:ilvl w:val="0"/>
          <w:numId w:val="1"/>
        </w:numPr>
      </w:pPr>
      <w:r>
        <w:t>H-VAC Certified</w:t>
      </w:r>
    </w:p>
    <w:p w:rsidR="007A3BD4" w:rsidRDefault="0000658D">
      <w:pPr>
        <w:pStyle w:val="Section"/>
      </w:pPr>
      <w:r>
        <w:t>Experience</w:t>
      </w:r>
    </w:p>
    <w:p w:rsidR="00BE469F" w:rsidRDefault="00BE469F">
      <w:pPr>
        <w:pStyle w:val="Subsection"/>
      </w:pPr>
      <w:r>
        <w:t>4/20/2012 | Still there</w:t>
      </w:r>
    </w:p>
    <w:p w:rsidR="00BE469F" w:rsidRDefault="00BE469F" w:rsidP="00BE469F">
      <w:r>
        <w:t xml:space="preserve">Las </w:t>
      </w:r>
      <w:proofErr w:type="spellStart"/>
      <w:r>
        <w:t>Catrinas</w:t>
      </w:r>
      <w:proofErr w:type="spellEnd"/>
      <w:r>
        <w:t xml:space="preserve"> | </w:t>
      </w:r>
    </w:p>
    <w:p w:rsidR="00BE469F" w:rsidRPr="00BE469F" w:rsidRDefault="00BE469F" w:rsidP="00BE469F">
      <w:r>
        <w:t xml:space="preserve">Prep food get food warmed up and cooked ready for opening. Organized freezer and refrigerator also dry closet swept mopped and washed dishes. </w:t>
      </w:r>
    </w:p>
    <w:p w:rsidR="00BE469F" w:rsidRDefault="00BE469F">
      <w:pPr>
        <w:pStyle w:val="Subsection"/>
      </w:pPr>
    </w:p>
    <w:p w:rsidR="007A3BD4" w:rsidRDefault="00944D52">
      <w:pPr>
        <w:pStyle w:val="Subsection"/>
      </w:pPr>
      <w:r>
        <w:t>6/1/14</w:t>
      </w:r>
      <w:r w:rsidR="0000658D">
        <w:t xml:space="preserve"> | </w:t>
      </w:r>
      <w:r>
        <w:t>3/5/15 Chef</w:t>
      </w:r>
    </w:p>
    <w:p w:rsidR="007A3BD4" w:rsidRDefault="00944D52">
      <w:proofErr w:type="spellStart"/>
      <w:r>
        <w:t>Bowlmor</w:t>
      </w:r>
      <w:proofErr w:type="spellEnd"/>
      <w:r w:rsidR="0000658D">
        <w:t xml:space="preserve"> | </w:t>
      </w:r>
      <w:r>
        <w:t xml:space="preserve">5420 Thornwood </w:t>
      </w:r>
      <w:proofErr w:type="spellStart"/>
      <w:r>
        <w:t>Dr</w:t>
      </w:r>
      <w:proofErr w:type="spellEnd"/>
      <w:r>
        <w:t>, San Jose, CA 95123</w:t>
      </w:r>
    </w:p>
    <w:p w:rsidR="009722C6" w:rsidRDefault="00944D52">
      <w:pPr>
        <w:pStyle w:val="SubsectionText"/>
      </w:pPr>
      <w:r>
        <w:t>Prepare Food For Coming Events. Fill line in with fresh vegetables</w:t>
      </w:r>
      <w:r w:rsidR="00254E7A">
        <w:t xml:space="preserve">. Organize Freezer, Fridge And Dry Closet. </w:t>
      </w:r>
      <w:proofErr w:type="gramStart"/>
      <w:r w:rsidR="00254E7A">
        <w:t>Handle retail Orders.</w:t>
      </w:r>
      <w:proofErr w:type="gramEnd"/>
      <w:r w:rsidR="00254E7A">
        <w:t xml:space="preserve"> And maintain work area clean and organized.</w:t>
      </w:r>
    </w:p>
    <w:p w:rsidR="00256A14" w:rsidRDefault="00256A14">
      <w:pPr>
        <w:pStyle w:val="Section"/>
      </w:pPr>
      <w:r>
        <w:t>5/1/14 | 7/1/14</w:t>
      </w:r>
    </w:p>
    <w:p w:rsidR="00E827D9" w:rsidRDefault="00F9743D" w:rsidP="00F9743D">
      <w:r>
        <w:t>Red Robin</w:t>
      </w:r>
      <w:r w:rsidR="004105F5">
        <w:t xml:space="preserve"> | 2200 </w:t>
      </w:r>
      <w:proofErr w:type="spellStart"/>
      <w:r w:rsidR="004105F5">
        <w:t>Eastridge</w:t>
      </w:r>
      <w:proofErr w:type="spellEnd"/>
      <w:r w:rsidR="004105F5">
        <w:t xml:space="preserve"> </w:t>
      </w:r>
      <w:proofErr w:type="spellStart"/>
      <w:r w:rsidR="004105F5">
        <w:t>Loop</w:t>
      </w:r>
      <w:proofErr w:type="gramStart"/>
      <w:r w:rsidR="004105F5">
        <w:t>,Unit</w:t>
      </w:r>
      <w:proofErr w:type="spellEnd"/>
      <w:proofErr w:type="gramEnd"/>
      <w:r w:rsidR="004105F5">
        <w:t xml:space="preserve"> 2073, Cotton On </w:t>
      </w:r>
      <w:proofErr w:type="spellStart"/>
      <w:r w:rsidR="004105F5">
        <w:t>Eastridge</w:t>
      </w:r>
      <w:proofErr w:type="spellEnd"/>
      <w:r w:rsidR="004105F5">
        <w:t xml:space="preserve"> Mall, San Jose, CA 95122</w:t>
      </w:r>
    </w:p>
    <w:p w:rsidR="00E827D9" w:rsidRPr="00F9743D" w:rsidRDefault="00E827D9" w:rsidP="00F9743D">
      <w:proofErr w:type="gramStart"/>
      <w:r>
        <w:t>Worked on Cold Side.</w:t>
      </w:r>
      <w:proofErr w:type="gramEnd"/>
      <w:r>
        <w:t xml:space="preserve"> Filled in line and kept area clean. </w:t>
      </w:r>
    </w:p>
    <w:p w:rsidR="007A3BD4" w:rsidRDefault="0000658D">
      <w:pPr>
        <w:pStyle w:val="Section"/>
      </w:pPr>
      <w:r>
        <w:t>Skills</w:t>
      </w:r>
    </w:p>
    <w:p w:rsidR="00637551" w:rsidRDefault="00637551" w:rsidP="00637551">
      <w:pPr>
        <w:pStyle w:val="ListBullet"/>
      </w:pPr>
      <w:r>
        <w:t>Food Handlers certificate</w:t>
      </w:r>
    </w:p>
    <w:p w:rsidR="007A3BD4" w:rsidRDefault="00384B1E" w:rsidP="00384B1E">
      <w:pPr>
        <w:pStyle w:val="ListBullet"/>
      </w:pPr>
      <w:r>
        <w:t>Customer Service</w:t>
      </w:r>
    </w:p>
    <w:p w:rsidR="00384B1E" w:rsidRDefault="00384B1E" w:rsidP="00384B1E">
      <w:pPr>
        <w:pStyle w:val="ListBullet"/>
      </w:pPr>
      <w:r>
        <w:t>Fast le</w:t>
      </w:r>
      <w:bookmarkStart w:id="0" w:name="_GoBack"/>
      <w:bookmarkEnd w:id="0"/>
      <w:r>
        <w:t>arner</w:t>
      </w:r>
    </w:p>
    <w:sectPr w:rsidR="00384B1E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25" w:rsidRDefault="00D26225">
      <w:pPr>
        <w:spacing w:after="0" w:line="240" w:lineRule="auto"/>
      </w:pPr>
      <w:r>
        <w:separator/>
      </w:r>
    </w:p>
  </w:endnote>
  <w:endnote w:type="continuationSeparator" w:id="0">
    <w:p w:rsidR="00D26225" w:rsidRDefault="00D2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D4" w:rsidRDefault="0000658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7A3BD4" w:rsidRDefault="007A3BD4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7A3BD4" w:rsidRDefault="007A3BD4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25" w:rsidRDefault="00D26225">
      <w:pPr>
        <w:spacing w:after="0" w:line="240" w:lineRule="auto"/>
      </w:pPr>
      <w:r>
        <w:separator/>
      </w:r>
    </w:p>
  </w:footnote>
  <w:footnote w:type="continuationSeparator" w:id="0">
    <w:p w:rsidR="00D26225" w:rsidRDefault="00D2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D4" w:rsidRDefault="0000658D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A2"/>
    <w:rsid w:val="0000658D"/>
    <w:rsid w:val="00013FF5"/>
    <w:rsid w:val="0025457F"/>
    <w:rsid w:val="00254E7A"/>
    <w:rsid w:val="00256A14"/>
    <w:rsid w:val="00285EE1"/>
    <w:rsid w:val="00321E1E"/>
    <w:rsid w:val="00384B1E"/>
    <w:rsid w:val="004105F5"/>
    <w:rsid w:val="004C4EEF"/>
    <w:rsid w:val="006310AE"/>
    <w:rsid w:val="00637551"/>
    <w:rsid w:val="00743384"/>
    <w:rsid w:val="007A3BD4"/>
    <w:rsid w:val="008F5A7F"/>
    <w:rsid w:val="00944D52"/>
    <w:rsid w:val="009722C6"/>
    <w:rsid w:val="00A724CE"/>
    <w:rsid w:val="00BB1514"/>
    <w:rsid w:val="00BE469F"/>
    <w:rsid w:val="00D26225"/>
    <w:rsid w:val="00E005A2"/>
    <w:rsid w:val="00E827D9"/>
    <w:rsid w:val="00ED1DEA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issa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A683E020D543BE822BB8968F06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0C62-0859-4249-9FE1-132A623DFF0E}"/>
      </w:docPartPr>
      <w:docPartBody>
        <w:p w:rsidR="00237F87" w:rsidRDefault="002A5E9D">
          <w:pPr>
            <w:pStyle w:val="2BA683E020D543BE822BB8968F06B55F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9D"/>
    <w:rsid w:val="00237F87"/>
    <w:rsid w:val="00254179"/>
    <w:rsid w:val="002A5E9D"/>
    <w:rsid w:val="00B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BA683E020D543BE822BB8968F06B55F">
    <w:name w:val="2BA683E020D543BE822BB8968F06B55F"/>
  </w:style>
  <w:style w:type="paragraph" w:customStyle="1" w:styleId="C040A86773014B4AA904287CFADD9ED1">
    <w:name w:val="C040A86773014B4AA904287CFADD9ED1"/>
  </w:style>
  <w:style w:type="paragraph" w:customStyle="1" w:styleId="5F6F24B704A447E7904B7A1B8891CBB8">
    <w:name w:val="5F6F24B704A447E7904B7A1B8891CBB8"/>
  </w:style>
  <w:style w:type="paragraph" w:customStyle="1" w:styleId="15BD628407714D6AB3933DF5115521D6">
    <w:name w:val="15BD628407714D6AB3933DF5115521D6"/>
  </w:style>
  <w:style w:type="paragraph" w:customStyle="1" w:styleId="1FD0E023457C449C89362652FC603C31">
    <w:name w:val="1FD0E023457C449C89362652FC603C31"/>
  </w:style>
  <w:style w:type="paragraph" w:customStyle="1" w:styleId="549FFFA750C34847869BB316BB35F5E0">
    <w:name w:val="549FFFA750C34847869BB316BB35F5E0"/>
  </w:style>
  <w:style w:type="paragraph" w:customStyle="1" w:styleId="0EFF66EDB634446FA8A337909AEF27D9">
    <w:name w:val="0EFF66EDB634446FA8A337909AEF27D9"/>
  </w:style>
  <w:style w:type="paragraph" w:customStyle="1" w:styleId="490A02C6D6A44493AB0C604B16343FFE">
    <w:name w:val="490A02C6D6A44493AB0C604B16343FFE"/>
  </w:style>
  <w:style w:type="paragraph" w:customStyle="1" w:styleId="BE383AD02CE844969AEF4108AF7BB2A9">
    <w:name w:val="BE383AD02CE844969AEF4108AF7BB2A9"/>
  </w:style>
  <w:style w:type="paragraph" w:customStyle="1" w:styleId="A3D18D5812FC4A87ABB3AC2863ACBD92">
    <w:name w:val="A3D18D5812FC4A87ABB3AC2863ACBD92"/>
  </w:style>
  <w:style w:type="paragraph" w:customStyle="1" w:styleId="F74BB8B982124930B0C70BF108320BB3">
    <w:name w:val="F74BB8B982124930B0C70BF108320BB3"/>
  </w:style>
  <w:style w:type="paragraph" w:customStyle="1" w:styleId="A41DC56B59534BA9B43F19AAA3D22DF7">
    <w:name w:val="A41DC56B59534BA9B43F19AAA3D22DF7"/>
  </w:style>
  <w:style w:type="paragraph" w:customStyle="1" w:styleId="6B822B637F5A498AAF918A68A61FE314">
    <w:name w:val="6B822B637F5A498AAF918A68A61FE314"/>
  </w:style>
  <w:style w:type="paragraph" w:customStyle="1" w:styleId="52AC03EC0A0C40B1BCB5AC5C5BCFF8A5">
    <w:name w:val="52AC03EC0A0C40B1BCB5AC5C5BCFF8A5"/>
  </w:style>
  <w:style w:type="paragraph" w:customStyle="1" w:styleId="A252049496524ED580CBC552A282D8D8">
    <w:name w:val="A252049496524ED580CBC552A282D8D8"/>
  </w:style>
  <w:style w:type="paragraph" w:customStyle="1" w:styleId="5B92DE266BC447A7A2EE2C175CE979D4">
    <w:name w:val="5B92DE266BC447A7A2EE2C175CE979D4"/>
  </w:style>
  <w:style w:type="paragraph" w:customStyle="1" w:styleId="4338E03D50494B36A96A827B3580F3B2">
    <w:name w:val="4338E03D50494B36A96A827B3580F3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BA683E020D543BE822BB8968F06B55F">
    <w:name w:val="2BA683E020D543BE822BB8968F06B55F"/>
  </w:style>
  <w:style w:type="paragraph" w:customStyle="1" w:styleId="C040A86773014B4AA904287CFADD9ED1">
    <w:name w:val="C040A86773014B4AA904287CFADD9ED1"/>
  </w:style>
  <w:style w:type="paragraph" w:customStyle="1" w:styleId="5F6F24B704A447E7904B7A1B8891CBB8">
    <w:name w:val="5F6F24B704A447E7904B7A1B8891CBB8"/>
  </w:style>
  <w:style w:type="paragraph" w:customStyle="1" w:styleId="15BD628407714D6AB3933DF5115521D6">
    <w:name w:val="15BD628407714D6AB3933DF5115521D6"/>
  </w:style>
  <w:style w:type="paragraph" w:customStyle="1" w:styleId="1FD0E023457C449C89362652FC603C31">
    <w:name w:val="1FD0E023457C449C89362652FC603C31"/>
  </w:style>
  <w:style w:type="paragraph" w:customStyle="1" w:styleId="549FFFA750C34847869BB316BB35F5E0">
    <w:name w:val="549FFFA750C34847869BB316BB35F5E0"/>
  </w:style>
  <w:style w:type="paragraph" w:customStyle="1" w:styleId="0EFF66EDB634446FA8A337909AEF27D9">
    <w:name w:val="0EFF66EDB634446FA8A337909AEF27D9"/>
  </w:style>
  <w:style w:type="paragraph" w:customStyle="1" w:styleId="490A02C6D6A44493AB0C604B16343FFE">
    <w:name w:val="490A02C6D6A44493AB0C604B16343FFE"/>
  </w:style>
  <w:style w:type="paragraph" w:customStyle="1" w:styleId="BE383AD02CE844969AEF4108AF7BB2A9">
    <w:name w:val="BE383AD02CE844969AEF4108AF7BB2A9"/>
  </w:style>
  <w:style w:type="paragraph" w:customStyle="1" w:styleId="A3D18D5812FC4A87ABB3AC2863ACBD92">
    <w:name w:val="A3D18D5812FC4A87ABB3AC2863ACBD92"/>
  </w:style>
  <w:style w:type="paragraph" w:customStyle="1" w:styleId="F74BB8B982124930B0C70BF108320BB3">
    <w:name w:val="F74BB8B982124930B0C70BF108320BB3"/>
  </w:style>
  <w:style w:type="paragraph" w:customStyle="1" w:styleId="A41DC56B59534BA9B43F19AAA3D22DF7">
    <w:name w:val="A41DC56B59534BA9B43F19AAA3D22DF7"/>
  </w:style>
  <w:style w:type="paragraph" w:customStyle="1" w:styleId="6B822B637F5A498AAF918A68A61FE314">
    <w:name w:val="6B822B637F5A498AAF918A68A61FE314"/>
  </w:style>
  <w:style w:type="paragraph" w:customStyle="1" w:styleId="52AC03EC0A0C40B1BCB5AC5C5BCFF8A5">
    <w:name w:val="52AC03EC0A0C40B1BCB5AC5C5BCFF8A5"/>
  </w:style>
  <w:style w:type="paragraph" w:customStyle="1" w:styleId="A252049496524ED580CBC552A282D8D8">
    <w:name w:val="A252049496524ED580CBC552A282D8D8"/>
  </w:style>
  <w:style w:type="paragraph" w:customStyle="1" w:styleId="5B92DE266BC447A7A2EE2C175CE979D4">
    <w:name w:val="5B92DE266BC447A7A2EE2C175CE979D4"/>
  </w:style>
  <w:style w:type="paragraph" w:customStyle="1" w:styleId="4338E03D50494B36A96A827B3580F3B2">
    <w:name w:val="4338E03D50494B36A96A827B3580F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nerissa</dc:creator>
  <cp:lastModifiedBy>Public</cp:lastModifiedBy>
  <cp:revision>7</cp:revision>
  <cp:lastPrinted>2015-06-23T19:19:00Z</cp:lastPrinted>
  <dcterms:created xsi:type="dcterms:W3CDTF">2015-04-03T20:43:00Z</dcterms:created>
  <dcterms:modified xsi:type="dcterms:W3CDTF">2015-06-23T19:20:00Z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