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1" w:tblpY="1261"/>
        <w:tblW w:w="5000" w:type="pct"/>
        <w:tblCellMar>
          <w:left w:w="0" w:type="dxa"/>
          <w:right w:w="0" w:type="dxa"/>
        </w:tblCellMar>
        <w:tblLook w:val="04A0" w:firstRow="1" w:lastRow="0" w:firstColumn="1" w:lastColumn="0" w:noHBand="0" w:noVBand="1"/>
      </w:tblPr>
      <w:tblGrid>
        <w:gridCol w:w="1620"/>
        <w:gridCol w:w="91"/>
        <w:gridCol w:w="9089"/>
      </w:tblGrid>
      <w:tr w:rsidR="00317D55" w14:paraId="0B0B6B56" w14:textId="77777777" w:rsidTr="00557784">
        <w:tc>
          <w:tcPr>
            <w:tcW w:w="750" w:type="pct"/>
          </w:tcPr>
          <w:p w14:paraId="4F5A0138" w14:textId="77777777" w:rsidR="009F19E9" w:rsidRDefault="009F19E9" w:rsidP="00557784">
            <w:pPr>
              <w:pStyle w:val="Heading1"/>
            </w:pPr>
          </w:p>
        </w:tc>
        <w:tc>
          <w:tcPr>
            <w:tcW w:w="42" w:type="pct"/>
          </w:tcPr>
          <w:p w14:paraId="4AEDA107" w14:textId="77777777" w:rsidR="009F19E9" w:rsidRPr="009F19E9" w:rsidRDefault="009F19E9" w:rsidP="00557784"/>
        </w:tc>
        <w:tc>
          <w:tcPr>
            <w:tcW w:w="4208" w:type="pct"/>
          </w:tcPr>
          <w:p w14:paraId="194761A9" w14:textId="77777777" w:rsidR="009F19E9" w:rsidRPr="002676CB" w:rsidRDefault="009F19E9" w:rsidP="00557784">
            <w:pPr>
              <w:pStyle w:val="Title"/>
              <w:rPr>
                <w:sz w:val="56"/>
                <w:szCs w:val="56"/>
              </w:rPr>
            </w:pPr>
            <w:r w:rsidRPr="002676CB">
              <w:rPr>
                <w:sz w:val="56"/>
                <w:szCs w:val="56"/>
              </w:rPr>
              <w:fldChar w:fldCharType="begin"/>
            </w:r>
            <w:r w:rsidRPr="002676CB">
              <w:rPr>
                <w:sz w:val="56"/>
                <w:szCs w:val="56"/>
              </w:rPr>
              <w:instrText xml:space="preserve"> PLACEHOLDER </w:instrText>
            </w:r>
            <w:r w:rsidRPr="002676CB">
              <w:rPr>
                <w:sz w:val="56"/>
                <w:szCs w:val="56"/>
              </w:rPr>
              <w:fldChar w:fldCharType="begin"/>
            </w:r>
            <w:r w:rsidRPr="002676CB">
              <w:rPr>
                <w:sz w:val="56"/>
                <w:szCs w:val="56"/>
              </w:rPr>
              <w:instrText xml:space="preserve"> IF </w:instrText>
            </w:r>
            <w:r w:rsidRPr="002676CB">
              <w:rPr>
                <w:sz w:val="56"/>
                <w:szCs w:val="56"/>
              </w:rPr>
              <w:fldChar w:fldCharType="begin"/>
            </w:r>
            <w:r w:rsidRPr="002676CB">
              <w:rPr>
                <w:sz w:val="56"/>
                <w:szCs w:val="56"/>
              </w:rPr>
              <w:instrText xml:space="preserve"> USERNAME </w:instrText>
            </w:r>
            <w:r w:rsidRPr="002676CB">
              <w:rPr>
                <w:sz w:val="56"/>
                <w:szCs w:val="56"/>
              </w:rPr>
              <w:fldChar w:fldCharType="separate"/>
            </w:r>
            <w:r w:rsidR="002676CB" w:rsidRPr="002676CB">
              <w:rPr>
                <w:noProof/>
                <w:sz w:val="56"/>
                <w:szCs w:val="56"/>
              </w:rPr>
              <w:instrText>Andrew Nicholas Becerra</w:instrText>
            </w:r>
            <w:r w:rsidRPr="002676CB">
              <w:rPr>
                <w:sz w:val="56"/>
                <w:szCs w:val="56"/>
              </w:rPr>
              <w:fldChar w:fldCharType="end"/>
            </w:r>
            <w:r w:rsidRPr="002676CB">
              <w:rPr>
                <w:sz w:val="56"/>
                <w:szCs w:val="56"/>
              </w:rPr>
              <w:instrText xml:space="preserve">="" "[Your Name]" </w:instrText>
            </w:r>
            <w:r w:rsidR="001B2012" w:rsidRPr="002676CB">
              <w:rPr>
                <w:sz w:val="56"/>
                <w:szCs w:val="56"/>
              </w:rPr>
              <w:fldChar w:fldCharType="begin"/>
            </w:r>
            <w:r w:rsidR="001B2012" w:rsidRPr="002676CB">
              <w:rPr>
                <w:sz w:val="56"/>
                <w:szCs w:val="56"/>
              </w:rPr>
              <w:instrText xml:space="preserve"> USERNAME </w:instrText>
            </w:r>
            <w:r w:rsidR="001B2012" w:rsidRPr="002676CB">
              <w:rPr>
                <w:sz w:val="56"/>
                <w:szCs w:val="56"/>
              </w:rPr>
              <w:fldChar w:fldCharType="separate"/>
            </w:r>
            <w:r w:rsidR="002676CB" w:rsidRPr="002676CB">
              <w:rPr>
                <w:noProof/>
                <w:sz w:val="56"/>
                <w:szCs w:val="56"/>
              </w:rPr>
              <w:instrText>Andrew Nicholas Becerra</w:instrText>
            </w:r>
            <w:r w:rsidR="001B2012" w:rsidRPr="002676CB">
              <w:rPr>
                <w:noProof/>
                <w:sz w:val="56"/>
                <w:szCs w:val="56"/>
              </w:rPr>
              <w:fldChar w:fldCharType="end"/>
            </w:r>
            <w:r w:rsidRPr="002676CB">
              <w:rPr>
                <w:sz w:val="56"/>
                <w:szCs w:val="56"/>
              </w:rPr>
              <w:fldChar w:fldCharType="separate"/>
            </w:r>
            <w:r w:rsidR="002676CB" w:rsidRPr="002676CB">
              <w:rPr>
                <w:noProof/>
                <w:sz w:val="56"/>
                <w:szCs w:val="56"/>
              </w:rPr>
              <w:instrText>Andrew Nicholas Becerra</w:instrText>
            </w:r>
            <w:r w:rsidRPr="002676CB">
              <w:rPr>
                <w:sz w:val="56"/>
                <w:szCs w:val="56"/>
              </w:rPr>
              <w:fldChar w:fldCharType="end"/>
            </w:r>
            <w:r w:rsidRPr="002676CB">
              <w:rPr>
                <w:sz w:val="56"/>
                <w:szCs w:val="56"/>
              </w:rPr>
              <w:instrText xml:space="preserve"> \* MERGEFORMAT</w:instrText>
            </w:r>
            <w:r w:rsidRPr="002676CB">
              <w:rPr>
                <w:sz w:val="56"/>
                <w:szCs w:val="56"/>
              </w:rPr>
              <w:fldChar w:fldCharType="separate"/>
            </w:r>
            <w:r w:rsidR="002676CB" w:rsidRPr="002676CB">
              <w:rPr>
                <w:sz w:val="56"/>
                <w:szCs w:val="56"/>
              </w:rPr>
              <w:t xml:space="preserve">Andrew </w:t>
            </w:r>
            <w:r w:rsidR="002676CB" w:rsidRPr="002676CB">
              <w:rPr>
                <w:noProof/>
                <w:sz w:val="56"/>
                <w:szCs w:val="56"/>
              </w:rPr>
              <w:t>Nicholas Becerra</w:t>
            </w:r>
            <w:r w:rsidRPr="002676CB">
              <w:rPr>
                <w:sz w:val="56"/>
                <w:szCs w:val="56"/>
              </w:rPr>
              <w:fldChar w:fldCharType="end"/>
            </w:r>
          </w:p>
          <w:p w14:paraId="627A5B3F" w14:textId="4266A2BE" w:rsidR="009F19E9" w:rsidRDefault="002676CB" w:rsidP="00557784">
            <w:pPr>
              <w:pStyle w:val="ContactDetails"/>
            </w:pPr>
            <w:r>
              <w:t>774 Santa Christina court Sunnyvale, CA 94085</w:t>
            </w:r>
            <w:r>
              <w:br/>
              <w:t xml:space="preserve">T: (408) 645-9984 E: </w:t>
            </w:r>
            <w:r w:rsidR="00FD479C">
              <w:t>andrewnicholasbecerra@gmail.com</w:t>
            </w:r>
          </w:p>
        </w:tc>
      </w:tr>
      <w:tr w:rsidR="00317D55" w14:paraId="4F981943" w14:textId="77777777" w:rsidTr="00557784">
        <w:tc>
          <w:tcPr>
            <w:tcW w:w="750" w:type="pct"/>
          </w:tcPr>
          <w:p w14:paraId="502187DA" w14:textId="77777777" w:rsidR="009F19E9" w:rsidRDefault="009F19E9" w:rsidP="00557784">
            <w:pPr>
              <w:pStyle w:val="SpaceBetween"/>
            </w:pPr>
          </w:p>
        </w:tc>
        <w:tc>
          <w:tcPr>
            <w:tcW w:w="42" w:type="pct"/>
          </w:tcPr>
          <w:p w14:paraId="31658638" w14:textId="77777777" w:rsidR="009F19E9" w:rsidRPr="009F19E9" w:rsidRDefault="009F19E9" w:rsidP="00557784">
            <w:pPr>
              <w:pStyle w:val="SpaceBetween"/>
            </w:pPr>
          </w:p>
        </w:tc>
        <w:tc>
          <w:tcPr>
            <w:tcW w:w="4208" w:type="pct"/>
          </w:tcPr>
          <w:p w14:paraId="1EDAEBE3" w14:textId="77777777" w:rsidR="009F19E9" w:rsidRPr="009F19E9" w:rsidRDefault="009F19E9" w:rsidP="00557784">
            <w:pPr>
              <w:pStyle w:val="SpaceBetween"/>
            </w:pPr>
          </w:p>
        </w:tc>
      </w:tr>
      <w:tr w:rsidR="00317D55" w14:paraId="08D414E5" w14:textId="77777777" w:rsidTr="00557784">
        <w:tc>
          <w:tcPr>
            <w:tcW w:w="750" w:type="pct"/>
          </w:tcPr>
          <w:p w14:paraId="190E0937" w14:textId="77777777" w:rsidR="009F19E9" w:rsidRDefault="009F19E9" w:rsidP="00557784">
            <w:pPr>
              <w:pStyle w:val="Heading1"/>
            </w:pPr>
            <w:r>
              <w:t>Objective</w:t>
            </w:r>
          </w:p>
        </w:tc>
        <w:tc>
          <w:tcPr>
            <w:tcW w:w="42" w:type="pct"/>
          </w:tcPr>
          <w:p w14:paraId="4A844FB5" w14:textId="77777777" w:rsidR="009F19E9" w:rsidRPr="009F19E9" w:rsidRDefault="009F19E9" w:rsidP="00557784"/>
        </w:tc>
        <w:tc>
          <w:tcPr>
            <w:tcW w:w="4208" w:type="pct"/>
          </w:tcPr>
          <w:sdt>
            <w:sdtPr>
              <w:id w:val="8394789"/>
              <w:placeholder>
                <w:docPart w:val="3CC8A1B002097441A967C1655C2E48AB"/>
              </w:placeholder>
            </w:sdtPr>
            <w:sdtEndPr/>
            <w:sdtContent>
              <w:p w14:paraId="50F2AC98" w14:textId="4A7C74C4" w:rsidR="009F19E9" w:rsidRPr="007F4AE1" w:rsidRDefault="002676CB" w:rsidP="00557784">
                <w:pPr>
                  <w:pStyle w:val="BodyText"/>
                  <w:rPr>
                    <w:color w:val="auto"/>
                    <w:sz w:val="20"/>
                  </w:rPr>
                </w:pPr>
                <w:r>
                  <w:t>I</w:t>
                </w:r>
                <w:r w:rsidR="00544006">
                  <w:t xml:space="preserve"> am</w:t>
                </w:r>
                <w:r>
                  <w:t xml:space="preserve"> seek</w:t>
                </w:r>
                <w:r w:rsidR="00544006">
                  <w:t>ing</w:t>
                </w:r>
                <w:r>
                  <w:t xml:space="preserve"> challenging opportunities where I can fully use my skills for the success of the organization. I want</w:t>
                </w:r>
                <w:r w:rsidR="00217901">
                  <w:t xml:space="preserve"> to excel in </w:t>
                </w:r>
                <w:r>
                  <w:t>with hard work, perseverance and dedication. To</w:t>
                </w:r>
                <w:r w:rsidR="0040718A">
                  <w:t xml:space="preserve"> always ensure exemplary work and </w:t>
                </w:r>
                <w:r>
                  <w:t>experiences for cust</w:t>
                </w:r>
                <w:r w:rsidR="00FD479C">
                  <w:t>omers to ensure users love your products.</w:t>
                </w:r>
                <w:r w:rsidR="00E87901">
                  <w:t xml:space="preserve"> I have a passion and</w:t>
                </w:r>
                <w:r w:rsidR="00260061">
                  <w:t xml:space="preserve"> love for connecting and serving others.</w:t>
                </w:r>
              </w:p>
            </w:sdtContent>
          </w:sdt>
        </w:tc>
      </w:tr>
      <w:tr w:rsidR="00317D55" w14:paraId="6C155DB9" w14:textId="77777777" w:rsidTr="00557784">
        <w:tc>
          <w:tcPr>
            <w:tcW w:w="750" w:type="pct"/>
          </w:tcPr>
          <w:p w14:paraId="4B324838" w14:textId="77777777" w:rsidR="009F19E9" w:rsidRDefault="009F19E9" w:rsidP="00557784">
            <w:pPr>
              <w:pStyle w:val="SpaceBetween"/>
            </w:pPr>
          </w:p>
        </w:tc>
        <w:tc>
          <w:tcPr>
            <w:tcW w:w="42" w:type="pct"/>
          </w:tcPr>
          <w:p w14:paraId="63095A91" w14:textId="77777777" w:rsidR="009F19E9" w:rsidRPr="009F19E9" w:rsidRDefault="009F19E9" w:rsidP="00557784">
            <w:pPr>
              <w:pStyle w:val="SpaceBetween"/>
            </w:pPr>
          </w:p>
        </w:tc>
        <w:tc>
          <w:tcPr>
            <w:tcW w:w="4208" w:type="pct"/>
          </w:tcPr>
          <w:p w14:paraId="78E45ECA" w14:textId="77777777" w:rsidR="009F19E9" w:rsidRPr="009F19E9" w:rsidRDefault="009F19E9" w:rsidP="00557784">
            <w:pPr>
              <w:pStyle w:val="SpaceBetween"/>
            </w:pPr>
          </w:p>
        </w:tc>
      </w:tr>
      <w:tr w:rsidR="00317D55" w14:paraId="1BFCF2A1" w14:textId="77777777" w:rsidTr="00557784">
        <w:tc>
          <w:tcPr>
            <w:tcW w:w="750" w:type="pct"/>
          </w:tcPr>
          <w:p w14:paraId="0AB9633E" w14:textId="77777777" w:rsidR="009F19E9" w:rsidRDefault="009F19E9" w:rsidP="00557784">
            <w:pPr>
              <w:pStyle w:val="Heading1"/>
            </w:pPr>
            <w:r>
              <w:t>Experience</w:t>
            </w:r>
          </w:p>
        </w:tc>
        <w:tc>
          <w:tcPr>
            <w:tcW w:w="42" w:type="pct"/>
          </w:tcPr>
          <w:p w14:paraId="0520FDB2" w14:textId="77777777" w:rsidR="009F19E9" w:rsidRPr="009F19E9" w:rsidRDefault="009F19E9" w:rsidP="00557784"/>
        </w:tc>
        <w:tc>
          <w:tcPr>
            <w:tcW w:w="4208" w:type="pct"/>
          </w:tcPr>
          <w:p w14:paraId="513CFC7D" w14:textId="25A508C3" w:rsidR="00544006" w:rsidRDefault="00FD479C" w:rsidP="00557784">
            <w:pPr>
              <w:pStyle w:val="Heading2"/>
              <w:ind w:left="89"/>
            </w:pPr>
            <w:r>
              <w:t xml:space="preserve">Flagship @ </w:t>
            </w:r>
            <w:r w:rsidR="00544006">
              <w:t>Facebook Headquarters Menl</w:t>
            </w:r>
            <w:r>
              <w:t>o Park, CA March 2015 – October 2015</w:t>
            </w:r>
          </w:p>
          <w:p w14:paraId="17B6F02B" w14:textId="260E2DFE" w:rsidR="00544006" w:rsidRPr="00544006" w:rsidRDefault="00544006" w:rsidP="00544006">
            <w:pPr>
              <w:pStyle w:val="BodyText"/>
            </w:pPr>
            <w:r w:rsidRPr="00A67D76">
              <w:rPr>
                <w:b/>
              </w:rPr>
              <w:t>FOH/Prep cook</w:t>
            </w:r>
            <w:r>
              <w:t xml:space="preserve"> – Assisting managers and shift lead, Prepping food for daily breakfast, lunch, dinner meals. Clean, wipe down, restock café. 2 to 3 thousand guests come though our café a day. I am wonderful at multi-ta</w:t>
            </w:r>
            <w:r w:rsidR="00260061">
              <w:t>sking and taking initiative</w:t>
            </w:r>
            <w:r>
              <w:t xml:space="preserve">. </w:t>
            </w:r>
          </w:p>
          <w:p w14:paraId="2BAF32C9" w14:textId="77777777" w:rsidR="00544006" w:rsidRDefault="00544006" w:rsidP="00557784">
            <w:pPr>
              <w:pStyle w:val="Heading2"/>
              <w:ind w:left="89"/>
            </w:pPr>
          </w:p>
          <w:p w14:paraId="5DB143AB" w14:textId="74E3CC5A" w:rsidR="002676CB" w:rsidRDefault="002676CB" w:rsidP="00557784">
            <w:pPr>
              <w:pStyle w:val="Heading2"/>
              <w:ind w:left="89"/>
            </w:pPr>
            <w:r>
              <w:t>NASA Ames Exchange Mountai</w:t>
            </w:r>
            <w:r w:rsidR="00813BEF">
              <w:t xml:space="preserve">n View, CA December 2014 – </w:t>
            </w:r>
            <w:r w:rsidR="004A2526">
              <w:t>March</w:t>
            </w:r>
            <w:r>
              <w:t xml:space="preserve"> 2015</w:t>
            </w:r>
          </w:p>
          <w:p w14:paraId="57D3795A" w14:textId="5CF2C0AC" w:rsidR="001B2012" w:rsidRPr="001B2012" w:rsidRDefault="001B2012" w:rsidP="00557784">
            <w:pPr>
              <w:pStyle w:val="BodyText"/>
            </w:pPr>
            <w:r>
              <w:t xml:space="preserve">  </w:t>
            </w:r>
            <w:r w:rsidRPr="001B2012">
              <w:rPr>
                <w:b/>
              </w:rPr>
              <w:t>Prep cook / Dishwasher</w:t>
            </w:r>
            <w:r>
              <w:rPr>
                <w:b/>
              </w:rPr>
              <w:t xml:space="preserve"> </w:t>
            </w:r>
            <w:r>
              <w:t>– I</w:t>
            </w:r>
            <w:r w:rsidR="007C77A8">
              <w:t>dentify</w:t>
            </w:r>
            <w:r w:rsidR="00AA5F56">
              <w:t xml:space="preserve">, review and produce daily contracts for </w:t>
            </w:r>
            <w:proofErr w:type="spellStart"/>
            <w:proofErr w:type="gramStart"/>
            <w:r w:rsidR="00AA5F56">
              <w:t>customers.</w:t>
            </w:r>
            <w:r w:rsidR="00180DEF">
              <w:t>P</w:t>
            </w:r>
            <w:r>
              <w:t>rep</w:t>
            </w:r>
            <w:proofErr w:type="spellEnd"/>
            <w:proofErr w:type="gramEnd"/>
            <w:r>
              <w:t xml:space="preserve"> cook for </w:t>
            </w:r>
            <w:r w:rsidR="00557784">
              <w:t>corporate</w:t>
            </w:r>
            <w:r>
              <w:t xml:space="preserve"> events and helped out the second café inside NASA Ames. Many people would not show up for work so I </w:t>
            </w:r>
            <w:r w:rsidR="00AA5F56">
              <w:t xml:space="preserve">was the one to fill in. I was responsible for developing strategic direction for our establishment. </w:t>
            </w:r>
          </w:p>
          <w:p w14:paraId="1CCE5C20" w14:textId="0AD2DF8D" w:rsidR="002676CB" w:rsidRDefault="002676CB" w:rsidP="00180DEF">
            <w:pPr>
              <w:pStyle w:val="Heading2"/>
            </w:pPr>
            <w:proofErr w:type="spellStart"/>
            <w:r>
              <w:t>Cucina</w:t>
            </w:r>
            <w:proofErr w:type="spellEnd"/>
            <w:r>
              <w:t xml:space="preserve"> </w:t>
            </w:r>
            <w:proofErr w:type="spellStart"/>
            <w:r>
              <w:t>Venti</w:t>
            </w:r>
            <w:proofErr w:type="spellEnd"/>
            <w:r>
              <w:t xml:space="preserve"> Mountai</w:t>
            </w:r>
            <w:r w:rsidR="004A2526">
              <w:t>n View, CA December 2014 – June</w:t>
            </w:r>
            <w:r>
              <w:t xml:space="preserve"> 2015</w:t>
            </w:r>
          </w:p>
          <w:p w14:paraId="5C22393D" w14:textId="2A956FA6" w:rsidR="001B2012" w:rsidRPr="001B2012" w:rsidRDefault="001B2012" w:rsidP="00557784">
            <w:pPr>
              <w:pStyle w:val="BodyText"/>
            </w:pPr>
            <w:r>
              <w:t xml:space="preserve"> </w:t>
            </w:r>
            <w:r w:rsidRPr="001B2012">
              <w:rPr>
                <w:b/>
              </w:rPr>
              <w:t>Fine dining server</w:t>
            </w:r>
            <w:r>
              <w:rPr>
                <w:b/>
              </w:rPr>
              <w:t xml:space="preserve"> </w:t>
            </w:r>
            <w:r>
              <w:t>– Knowledgeable in fine wines and pairing. Fluent in new up to date special menus. Multi-tasking and helping out my team is what I take pride in. Provided exemplary service to our guest and ensured quality of the food and w</w:t>
            </w:r>
            <w:r w:rsidR="00180DEF">
              <w:t xml:space="preserve">ine to our corporate clients. </w:t>
            </w:r>
          </w:p>
          <w:p w14:paraId="33B0EA81" w14:textId="77777777" w:rsidR="002676CB" w:rsidRDefault="002676CB" w:rsidP="00557784">
            <w:pPr>
              <w:pStyle w:val="Heading2"/>
              <w:ind w:left="89"/>
            </w:pPr>
          </w:p>
          <w:p w14:paraId="25211727" w14:textId="77777777" w:rsidR="007F4AE1" w:rsidRDefault="007F4AE1" w:rsidP="00557784">
            <w:pPr>
              <w:pStyle w:val="BodyText"/>
            </w:pPr>
          </w:p>
          <w:sdt>
            <w:sdtPr>
              <w:rPr>
                <w:rFonts w:asciiTheme="minorHAnsi" w:eastAsiaTheme="minorEastAsia" w:hAnsiTheme="minorHAnsi" w:cstheme="minorBidi"/>
                <w:bCs w:val="0"/>
                <w:color w:val="7F7F7F" w:themeColor="text1" w:themeTint="80"/>
                <w:szCs w:val="22"/>
              </w:rPr>
              <w:id w:val="8394787"/>
              <w:placeholder>
                <w:docPart w:val="6B8B251CA397764C932FF39EC591B7FC"/>
              </w:placeholder>
            </w:sdtPr>
            <w:sdtEndPr>
              <w:rPr>
                <w:rFonts w:asciiTheme="majorHAnsi" w:eastAsiaTheme="majorEastAsia" w:hAnsiTheme="majorHAnsi" w:cstheme="majorBidi"/>
                <w:bCs/>
                <w:color w:val="58595B" w:themeColor="text2"/>
                <w:szCs w:val="20"/>
              </w:rPr>
            </w:sdtEndPr>
            <w:sdtContent>
              <w:p w14:paraId="0182072B" w14:textId="77777777" w:rsidR="002676CB" w:rsidRDefault="002676CB" w:rsidP="00557784">
                <w:pPr>
                  <w:pStyle w:val="Heading2"/>
                </w:pPr>
                <w:r>
                  <w:t>Hyatt Regency Santa Clara, CA August 2013- November 2014</w:t>
                </w:r>
              </w:p>
              <w:p w14:paraId="7459A17C" w14:textId="40756CF7" w:rsidR="002676CB" w:rsidRPr="000A6F3F" w:rsidRDefault="002676CB" w:rsidP="00557784">
                <w:pPr>
                  <w:pStyle w:val="BodyText"/>
                </w:pPr>
                <w:r w:rsidRPr="00871A1B">
                  <w:rPr>
                    <w:b/>
                  </w:rPr>
                  <w:t>Fine dining server</w:t>
                </w:r>
                <w:r>
                  <w:rPr>
                    <w:b/>
                  </w:rPr>
                  <w:t>/ Bartender/ Banquet server</w:t>
                </w:r>
                <w:r w:rsidR="007C77A8">
                  <w:t xml:space="preserve"> – </w:t>
                </w:r>
                <w:r w:rsidR="00180DEF">
                  <w:t>Serving the hospitality field for over 11</w:t>
                </w:r>
                <w:r>
                  <w:t xml:space="preserve"> years fine dining has been most exceptional. Seated and obtained orders from guests. Informed guests about daily specials and our fine wine selections. Maintained workstation t</w:t>
                </w:r>
                <w:r w:rsidR="00180DEF">
                  <w:t>o be clean and organized. T</w:t>
                </w:r>
                <w:r>
                  <w:t>ook on the responsibility of bartender for banquets of 80-200 guests. I was</w:t>
                </w:r>
                <w:r w:rsidR="00180DEF">
                  <w:t xml:space="preserve"> best a presenting specials, as well as developed delivered strategies to mangers for the best interest of our department.</w:t>
                </w:r>
              </w:p>
              <w:p w14:paraId="2D94F9FA" w14:textId="536BCB64" w:rsidR="002676CB" w:rsidRDefault="002676CB" w:rsidP="00557784">
                <w:pPr>
                  <w:pStyle w:val="Heading2"/>
                </w:pPr>
                <w:r>
                  <w:t>Dave and Busters Milpitas, C</w:t>
                </w:r>
                <w:r w:rsidR="00FD479C">
                  <w:t>A October 2008 – November 2013</w:t>
                </w:r>
              </w:p>
              <w:p w14:paraId="4746A870" w14:textId="23AC6B67" w:rsidR="002676CB" w:rsidRDefault="002676CB" w:rsidP="00557784">
                <w:pPr>
                  <w:pStyle w:val="Heading2"/>
                  <w:ind w:left="89"/>
                </w:pPr>
                <w:r w:rsidRPr="00524E9B">
                  <w:rPr>
                    <w:b/>
                  </w:rPr>
                  <w:t>Shift leader/ Cocktail</w:t>
                </w:r>
                <w:r>
                  <w:t xml:space="preserve"> – My duties included over looking the cocktail staff</w:t>
                </w:r>
                <w:r w:rsidR="00117FB2">
                  <w:t xml:space="preserve"> during shifts and assisting </w:t>
                </w:r>
                <w:r>
                  <w:t>man</w:t>
                </w:r>
                <w:r w:rsidR="00117FB2">
                  <w:t>agers.</w:t>
                </w:r>
                <w:r w:rsidR="00DD43B0">
                  <w:t xml:space="preserve"> Certified trainer was one of my strengths. </w:t>
                </w:r>
                <w:r w:rsidR="00BE21FB">
                  <w:t>Introduce and mentor new staff.</w:t>
                </w:r>
                <w:r w:rsidR="002927E5">
                  <w:t xml:space="preserve"> </w:t>
                </w:r>
              </w:p>
              <w:p w14:paraId="7CB8A880" w14:textId="77777777" w:rsidR="002676CB" w:rsidRDefault="002676CB" w:rsidP="00557784">
                <w:pPr>
                  <w:pStyle w:val="Heading2"/>
                </w:pPr>
                <w:r>
                  <w:t xml:space="preserve">Iguanas </w:t>
                </w:r>
                <w:proofErr w:type="spellStart"/>
                <w:r>
                  <w:t>Burritozilla</w:t>
                </w:r>
                <w:proofErr w:type="spellEnd"/>
                <w:r>
                  <w:t xml:space="preserve"> San Jose, CA July 2001 – October 2008</w:t>
                </w:r>
              </w:p>
              <w:p w14:paraId="53253235" w14:textId="12891505" w:rsidR="002676CB" w:rsidRDefault="002676CB" w:rsidP="00557784">
                <w:pPr>
                  <w:pStyle w:val="BodyText"/>
                  <w:ind w:left="89"/>
                </w:pPr>
                <w:r w:rsidRPr="00524E9B">
                  <w:rPr>
                    <w:b/>
                  </w:rPr>
                  <w:t>General Manger</w:t>
                </w:r>
                <w:r>
                  <w:rPr>
                    <w:b/>
                  </w:rPr>
                  <w:t>/</w:t>
                </w:r>
                <w:r w:rsidR="002927E5">
                  <w:t xml:space="preserve"> – R</w:t>
                </w:r>
                <w:r>
                  <w:t>esponsible for managing and training a team to deliver excellent results and achieve the highest operational standards for this establishment. I organized payroll, schedules, inventory, food quality control as well as being a cashier. I handled all deposits and made sure the store and guest were always met our high standards.</w:t>
                </w:r>
                <w:r w:rsidR="002927E5">
                  <w:t xml:space="preserve"> Developed and refined projects for private events.</w:t>
                </w:r>
                <w:bookmarkStart w:id="0" w:name="_GoBack"/>
                <w:bookmarkEnd w:id="0"/>
              </w:p>
              <w:p w14:paraId="50E521CA" w14:textId="77777777" w:rsidR="00335397" w:rsidRDefault="00335397" w:rsidP="00335397">
                <w:pPr>
                  <w:pStyle w:val="Heading2"/>
                </w:pPr>
              </w:p>
              <w:p w14:paraId="6B1EE626" w14:textId="77777777" w:rsidR="007540B4" w:rsidRDefault="007540B4" w:rsidP="00335397">
                <w:pPr>
                  <w:pStyle w:val="Heading2"/>
                </w:pPr>
              </w:p>
              <w:p w14:paraId="7462098A" w14:textId="77777777" w:rsidR="007540B4" w:rsidRDefault="002676CB" w:rsidP="00335397">
                <w:pPr>
                  <w:pStyle w:val="Heading2"/>
                </w:pPr>
                <w:r>
                  <w:t>Red Robin San Jose, CA May 2003 – September 2009</w:t>
                </w:r>
              </w:p>
              <w:p w14:paraId="00D239B8" w14:textId="7014DAE8" w:rsidR="009F19E9" w:rsidRPr="009F19E9" w:rsidRDefault="002676CB" w:rsidP="00335397">
                <w:pPr>
                  <w:pStyle w:val="Heading2"/>
                </w:pPr>
                <w:r w:rsidRPr="00524E9B">
                  <w:rPr>
                    <w:b/>
                  </w:rPr>
                  <w:t>Server</w:t>
                </w:r>
                <w:r>
                  <w:t xml:space="preserve"> – Shift leader and trainer. First in last out is how I ran the shifts. I was never too busy to help out my fellow co-worker. I bartended when tenders would call out.</w:t>
                </w:r>
                <w:r w:rsidR="00EE2D01">
                  <w:t xml:space="preserve"> Certified trainer. </w:t>
                </w:r>
              </w:p>
            </w:sdtContent>
          </w:sdt>
        </w:tc>
      </w:tr>
      <w:tr w:rsidR="00317D55" w14:paraId="2493D1FE" w14:textId="77777777" w:rsidTr="00335397">
        <w:trPr>
          <w:trHeight w:val="220"/>
        </w:trPr>
        <w:tc>
          <w:tcPr>
            <w:tcW w:w="750" w:type="pct"/>
          </w:tcPr>
          <w:p w14:paraId="51F4D977" w14:textId="66E34FF4" w:rsidR="009F19E9" w:rsidRDefault="009F19E9" w:rsidP="00557784">
            <w:pPr>
              <w:pStyle w:val="SpaceBetween"/>
            </w:pPr>
          </w:p>
        </w:tc>
        <w:tc>
          <w:tcPr>
            <w:tcW w:w="42" w:type="pct"/>
          </w:tcPr>
          <w:p w14:paraId="39477A71" w14:textId="77777777" w:rsidR="009F19E9" w:rsidRPr="009F19E9" w:rsidRDefault="009F19E9" w:rsidP="00557784">
            <w:pPr>
              <w:pStyle w:val="SpaceBetween"/>
            </w:pPr>
          </w:p>
        </w:tc>
        <w:tc>
          <w:tcPr>
            <w:tcW w:w="4208" w:type="pct"/>
          </w:tcPr>
          <w:p w14:paraId="063118DF" w14:textId="77777777" w:rsidR="009F19E9" w:rsidRPr="009F19E9" w:rsidRDefault="009F19E9" w:rsidP="00557784">
            <w:pPr>
              <w:pStyle w:val="SpaceBetween"/>
            </w:pPr>
          </w:p>
        </w:tc>
      </w:tr>
      <w:tr w:rsidR="00317D55" w14:paraId="135B3B2B" w14:textId="77777777" w:rsidTr="00557784">
        <w:tc>
          <w:tcPr>
            <w:tcW w:w="750" w:type="pct"/>
          </w:tcPr>
          <w:p w14:paraId="55EBD2D7" w14:textId="77777777" w:rsidR="009F19E9" w:rsidRDefault="009F19E9" w:rsidP="00557784">
            <w:pPr>
              <w:pStyle w:val="Heading1"/>
            </w:pPr>
            <w:r>
              <w:t>Education</w:t>
            </w:r>
          </w:p>
        </w:tc>
        <w:tc>
          <w:tcPr>
            <w:tcW w:w="42" w:type="pct"/>
          </w:tcPr>
          <w:p w14:paraId="53046C94" w14:textId="77777777" w:rsidR="009F19E9" w:rsidRPr="009F19E9" w:rsidRDefault="009F19E9" w:rsidP="00557784"/>
        </w:tc>
        <w:tc>
          <w:tcPr>
            <w:tcW w:w="4208" w:type="pct"/>
          </w:tcPr>
          <w:p w14:paraId="6BC647E0" w14:textId="77777777" w:rsidR="002676CB" w:rsidRDefault="002927E5" w:rsidP="00557784">
            <w:pPr>
              <w:pStyle w:val="Heading2"/>
              <w:ind w:left="89"/>
            </w:pPr>
            <w:sdt>
              <w:sdtPr>
                <w:id w:val="9459748"/>
                <w:placeholder>
                  <w:docPart w:val="887FB7B3F7A07742B15626DFA6C05188"/>
                </w:placeholder>
              </w:sdtPr>
              <w:sdtEndPr/>
              <w:sdtContent>
                <w:r w:rsidR="002676CB">
                  <w:t>Evergreen Valley College San Jose, CA</w:t>
                </w:r>
              </w:sdtContent>
            </w:sdt>
            <w:r w:rsidR="002676CB">
              <w:tab/>
            </w:r>
          </w:p>
          <w:sdt>
            <w:sdtPr>
              <w:id w:val="9459749"/>
              <w:placeholder>
                <w:docPart w:val="64EB5B1D26F5534EB017EA13E01E1478"/>
              </w:placeholder>
            </w:sdtPr>
            <w:sdtEndPr/>
            <w:sdtContent>
              <w:p w14:paraId="30C03B9C" w14:textId="1ACC3CFA" w:rsidR="002676CB" w:rsidRDefault="00BE21FB" w:rsidP="00557784">
                <w:pPr>
                  <w:pStyle w:val="BodyText"/>
                  <w:ind w:left="89"/>
                </w:pPr>
                <w:r>
                  <w:t>G</w:t>
                </w:r>
                <w:r w:rsidR="002676CB">
                  <w:t>eneral education/ A.A.</w:t>
                </w:r>
              </w:p>
              <w:p w14:paraId="0E9F610F" w14:textId="22D482A0" w:rsidR="009F19E9" w:rsidRPr="009F19E9" w:rsidRDefault="002676CB" w:rsidP="00335397">
                <w:pPr>
                  <w:pStyle w:val="BodyText"/>
                  <w:ind w:left="89"/>
                </w:pPr>
                <w:r>
                  <w:t>Fresno State Uni</w:t>
                </w:r>
                <w:r w:rsidR="00335397">
                  <w:t xml:space="preserve">versity Fresno, CA – Took </w:t>
                </w:r>
                <w:r>
                  <w:t>courses for my general</w:t>
                </w:r>
                <w:r w:rsidR="00335397">
                  <w:t xml:space="preserve"> education and finished their </w:t>
                </w:r>
                <w:r>
                  <w:t>bridg</w:t>
                </w:r>
                <w:r w:rsidR="00335397">
                  <w:t>e program</w:t>
                </w:r>
              </w:p>
            </w:sdtContent>
          </w:sdt>
        </w:tc>
      </w:tr>
      <w:tr w:rsidR="00317D55" w14:paraId="2C6CFB89" w14:textId="77777777" w:rsidTr="00557784">
        <w:tc>
          <w:tcPr>
            <w:tcW w:w="750" w:type="pct"/>
          </w:tcPr>
          <w:p w14:paraId="2DF9955F" w14:textId="77777777" w:rsidR="009F19E9" w:rsidRDefault="009F19E9" w:rsidP="00557784">
            <w:pPr>
              <w:pStyle w:val="SpaceBetween"/>
            </w:pPr>
          </w:p>
        </w:tc>
        <w:tc>
          <w:tcPr>
            <w:tcW w:w="42" w:type="pct"/>
          </w:tcPr>
          <w:p w14:paraId="5AE4328E" w14:textId="77777777" w:rsidR="009F19E9" w:rsidRPr="009F19E9" w:rsidRDefault="009F19E9" w:rsidP="00557784">
            <w:pPr>
              <w:pStyle w:val="SpaceBetween"/>
            </w:pPr>
          </w:p>
        </w:tc>
        <w:tc>
          <w:tcPr>
            <w:tcW w:w="4208" w:type="pct"/>
          </w:tcPr>
          <w:p w14:paraId="7F7451A4" w14:textId="77777777" w:rsidR="009F19E9" w:rsidRPr="009F19E9" w:rsidRDefault="009F19E9" w:rsidP="00557784">
            <w:pPr>
              <w:pStyle w:val="SpaceBetween"/>
            </w:pPr>
          </w:p>
        </w:tc>
      </w:tr>
      <w:tr w:rsidR="00317D55" w14:paraId="15731A15" w14:textId="77777777" w:rsidTr="00557784">
        <w:tc>
          <w:tcPr>
            <w:tcW w:w="750" w:type="pct"/>
          </w:tcPr>
          <w:p w14:paraId="6BFA9374" w14:textId="77777777" w:rsidR="009F19E9" w:rsidRDefault="009F19E9" w:rsidP="00557784">
            <w:pPr>
              <w:pStyle w:val="Heading1"/>
            </w:pPr>
            <w:r>
              <w:t>Skills</w:t>
            </w:r>
          </w:p>
        </w:tc>
        <w:tc>
          <w:tcPr>
            <w:tcW w:w="42" w:type="pct"/>
          </w:tcPr>
          <w:p w14:paraId="06F7BD6F" w14:textId="77777777" w:rsidR="009F19E9" w:rsidRPr="009F19E9" w:rsidRDefault="009F19E9" w:rsidP="00557784"/>
        </w:tc>
        <w:tc>
          <w:tcPr>
            <w:tcW w:w="4208" w:type="pct"/>
          </w:tcPr>
          <w:sdt>
            <w:sdtPr>
              <w:id w:val="9459754"/>
              <w:placeholder>
                <w:docPart w:val="59A147DDBBEA1B4685911902A7B51D16"/>
              </w:placeholder>
            </w:sdtPr>
            <w:sdtEndPr/>
            <w:sdtContent>
              <w:sdt>
                <w:sdtPr>
                  <w:id w:val="-1961946397"/>
                  <w:placeholder>
                    <w:docPart w:val="4C1F22E499CD9845872DB09322DB6106"/>
                  </w:placeholder>
                </w:sdtPr>
                <w:sdtEndPr/>
                <w:sdtContent>
                  <w:p w14:paraId="692AFB34" w14:textId="3A3BE6CE" w:rsidR="00317D55" w:rsidRDefault="00317D55" w:rsidP="00557784">
                    <w:pPr>
                      <w:pStyle w:val="BodyText"/>
                      <w:rPr>
                        <w:color w:val="auto"/>
                        <w:sz w:val="20"/>
                      </w:rPr>
                    </w:pPr>
                    <w:r>
                      <w:t>My communication skills are exemplary. I work hard and have a heart of gold. I am great at working as a team and being a leader. I am courteous to others and am never ever too busy to help someone out. I am confident in my work and always enjoy being a trainer. At my previous jobs I was a trainer. I take pride in being accurate and paying attention to detail. I adapt easy to situations and always take every experience as a learning tool. I don’t ask what people can do for me I ask what can I do for the people. I tend to be attentive and calm when the pressure is put on. I am passionate about being consistent in my work efforts and am dependable. I will support you in everything that you do.</w:t>
                    </w:r>
                    <w:r w:rsidR="0041249B">
                      <w:t xml:space="preserve"> People trust me</w:t>
                    </w:r>
                    <w:r w:rsidR="00217901">
                      <w:t>. I was a young general manger at one point in my hospitality career</w:t>
                    </w:r>
                    <w:r w:rsidR="0041249B">
                      <w:t xml:space="preserve">. That’s because I earned trust from the owners, they believed in me. </w:t>
                    </w:r>
                    <w:r w:rsidR="00067F8A">
                      <w:t xml:space="preserve"> I am dedicated and driven to contribute my best to the organization.</w:t>
                    </w:r>
                  </w:p>
                </w:sdtContent>
              </w:sdt>
              <w:p w14:paraId="30F3D65A" w14:textId="77777777" w:rsidR="009F19E9" w:rsidRPr="009F19E9" w:rsidRDefault="002927E5" w:rsidP="00557784">
                <w:pPr>
                  <w:pStyle w:val="BodyText"/>
                </w:pPr>
              </w:p>
            </w:sdtContent>
          </w:sdt>
        </w:tc>
      </w:tr>
      <w:tr w:rsidR="00317D55" w14:paraId="08AC52BA" w14:textId="77777777" w:rsidTr="00557784">
        <w:tc>
          <w:tcPr>
            <w:tcW w:w="750" w:type="pct"/>
          </w:tcPr>
          <w:p w14:paraId="7BBC53DE" w14:textId="77777777" w:rsidR="009F19E9" w:rsidRDefault="009F19E9" w:rsidP="00557784">
            <w:pPr>
              <w:pStyle w:val="SpaceBetween"/>
            </w:pPr>
          </w:p>
        </w:tc>
        <w:tc>
          <w:tcPr>
            <w:tcW w:w="42" w:type="pct"/>
          </w:tcPr>
          <w:p w14:paraId="02EA6D5A" w14:textId="77777777" w:rsidR="009F19E9" w:rsidRPr="009F19E9" w:rsidRDefault="009F19E9" w:rsidP="00557784">
            <w:pPr>
              <w:pStyle w:val="SpaceBetween"/>
            </w:pPr>
          </w:p>
        </w:tc>
        <w:tc>
          <w:tcPr>
            <w:tcW w:w="4208" w:type="pct"/>
          </w:tcPr>
          <w:p w14:paraId="7671D95A" w14:textId="77777777" w:rsidR="009F19E9" w:rsidRPr="009F19E9" w:rsidRDefault="009F19E9" w:rsidP="00557784">
            <w:pPr>
              <w:pStyle w:val="SpaceBetween"/>
            </w:pPr>
          </w:p>
        </w:tc>
      </w:tr>
      <w:tr w:rsidR="00317D55" w14:paraId="0A7074FC" w14:textId="77777777" w:rsidTr="00557784">
        <w:tc>
          <w:tcPr>
            <w:tcW w:w="750" w:type="pct"/>
          </w:tcPr>
          <w:p w14:paraId="55EE6BE1" w14:textId="77777777" w:rsidR="009F19E9" w:rsidRDefault="009F19E9" w:rsidP="00557784">
            <w:pPr>
              <w:pStyle w:val="Heading1"/>
            </w:pPr>
          </w:p>
        </w:tc>
        <w:tc>
          <w:tcPr>
            <w:tcW w:w="42" w:type="pct"/>
          </w:tcPr>
          <w:p w14:paraId="36AD8D6D" w14:textId="77777777" w:rsidR="009F19E9" w:rsidRPr="009F19E9" w:rsidRDefault="009F19E9" w:rsidP="00557784"/>
        </w:tc>
        <w:tc>
          <w:tcPr>
            <w:tcW w:w="4208" w:type="pct"/>
          </w:tcPr>
          <w:p w14:paraId="3B175DA6" w14:textId="4E7E250E" w:rsidR="009F19E9" w:rsidRPr="009F19E9" w:rsidRDefault="002927E5" w:rsidP="00557784">
            <w:sdt>
              <w:sdtPr>
                <w:id w:val="8394820"/>
                <w:placeholder>
                  <w:docPart w:val="A2FADFC351E6C742ADD8373C639A4037"/>
                </w:placeholder>
                <w:showingPlcHdr/>
              </w:sdtPr>
              <w:sdtEndPr/>
              <w:sdtContent>
                <w:r w:rsidR="00557784">
                  <w:t>Lorem ipsum dolor</w:t>
                </w:r>
              </w:sdtContent>
            </w:sdt>
          </w:p>
        </w:tc>
      </w:tr>
    </w:tbl>
    <w:p w14:paraId="1744AC8F" w14:textId="77777777" w:rsidR="00620EA4" w:rsidRDefault="00620EA4" w:rsidP="007F4AE1">
      <w:pPr>
        <w:pStyle w:val="BodyText"/>
      </w:pPr>
    </w:p>
    <w:sectPr w:rsidR="00620EA4" w:rsidSect="00E645F4">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509BD" w14:textId="77777777" w:rsidR="00067F8A" w:rsidRDefault="00067F8A">
      <w:r>
        <w:separator/>
      </w:r>
    </w:p>
  </w:endnote>
  <w:endnote w:type="continuationSeparator" w:id="0">
    <w:p w14:paraId="720238CB" w14:textId="77777777" w:rsidR="00067F8A" w:rsidRDefault="0006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F9B1E" w14:textId="77777777" w:rsidR="00067F8A" w:rsidRDefault="00067F8A">
    <w:pPr>
      <w:pStyle w:val="Footer"/>
    </w:pPr>
    <w:r>
      <w:fldChar w:fldCharType="begin"/>
    </w:r>
    <w:r>
      <w:instrText xml:space="preserve"> Page </w:instrText>
    </w:r>
    <w:r>
      <w:fldChar w:fldCharType="separate"/>
    </w:r>
    <w:r w:rsidR="002927E5">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CA897" w14:textId="77777777" w:rsidR="00067F8A" w:rsidRDefault="00067F8A">
      <w:r>
        <w:separator/>
      </w:r>
    </w:p>
  </w:footnote>
  <w:footnote w:type="continuationSeparator" w:id="0">
    <w:p w14:paraId="75544229" w14:textId="77777777" w:rsidR="00067F8A" w:rsidRDefault="00067F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067F8A" w14:paraId="62B547F0" w14:textId="77777777">
      <w:trPr>
        <w:trHeight w:val="720"/>
      </w:trPr>
      <w:tc>
        <w:tcPr>
          <w:tcW w:w="10188" w:type="dxa"/>
          <w:vAlign w:val="center"/>
        </w:tcPr>
        <w:p w14:paraId="57F56C4C" w14:textId="77777777" w:rsidR="00067F8A" w:rsidRDefault="00067F8A"/>
      </w:tc>
      <w:tc>
        <w:tcPr>
          <w:tcW w:w="720" w:type="dxa"/>
          <w:shd w:val="clear" w:color="auto" w:fill="E76F34" w:themeFill="accent1"/>
          <w:vAlign w:val="center"/>
        </w:tcPr>
        <w:p w14:paraId="7D4888CE" w14:textId="77777777" w:rsidR="00067F8A" w:rsidRDefault="00067F8A"/>
      </w:tc>
    </w:tr>
  </w:tbl>
  <w:p w14:paraId="5F959AD3" w14:textId="77777777" w:rsidR="00067F8A" w:rsidRDefault="00067F8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20B83" w14:textId="77777777" w:rsidR="00067F8A" w:rsidRDefault="00067F8A"/>
  <w:tbl>
    <w:tblPr>
      <w:tblW w:w="5000" w:type="pct"/>
      <w:tblCellMar>
        <w:left w:w="0" w:type="dxa"/>
        <w:right w:w="0" w:type="dxa"/>
      </w:tblCellMar>
      <w:tblLook w:val="04A0" w:firstRow="1" w:lastRow="0" w:firstColumn="1" w:lastColumn="0" w:noHBand="0" w:noVBand="1"/>
    </w:tblPr>
    <w:tblGrid>
      <w:gridCol w:w="9016"/>
      <w:gridCol w:w="1784"/>
    </w:tblGrid>
    <w:tr w:rsidR="00067F8A" w14:paraId="4DE15436" w14:textId="77777777">
      <w:trPr>
        <w:trHeight w:hRule="exact" w:val="1440"/>
      </w:trPr>
      <w:tc>
        <w:tcPr>
          <w:tcW w:w="9360" w:type="dxa"/>
          <w:vAlign w:val="center"/>
        </w:tcPr>
        <w:p w14:paraId="06D05CFC" w14:textId="77777777" w:rsidR="00067F8A" w:rsidRDefault="00067F8A">
          <w:pPr>
            <w:pStyle w:val="ContactDetails"/>
          </w:pPr>
        </w:p>
      </w:tc>
      <w:tc>
        <w:tcPr>
          <w:tcW w:w="1440" w:type="dxa"/>
          <w:shd w:val="clear" w:color="auto" w:fill="E76F34" w:themeFill="accent1"/>
          <w:vAlign w:val="bottom"/>
        </w:tcPr>
        <w:p w14:paraId="028BF276" w14:textId="77777777" w:rsidR="00067F8A" w:rsidRDefault="00067F8A" w:rsidP="00BB25B8">
          <w:pPr>
            <w:pStyle w:val="Initials"/>
          </w:pPr>
          <w:r>
            <w:t>ANB</w:t>
          </w:r>
        </w:p>
      </w:tc>
    </w:tr>
  </w:tbl>
  <w:p w14:paraId="58687010" w14:textId="77777777" w:rsidR="00067F8A" w:rsidRDefault="00067F8A"/>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2676CB"/>
    <w:rsid w:val="00067F8A"/>
    <w:rsid w:val="000D66FC"/>
    <w:rsid w:val="00110ABE"/>
    <w:rsid w:val="00117FB2"/>
    <w:rsid w:val="00180DEF"/>
    <w:rsid w:val="001B2012"/>
    <w:rsid w:val="00217901"/>
    <w:rsid w:val="00260061"/>
    <w:rsid w:val="002676CB"/>
    <w:rsid w:val="002927E5"/>
    <w:rsid w:val="002B6CDF"/>
    <w:rsid w:val="00317D55"/>
    <w:rsid w:val="00335397"/>
    <w:rsid w:val="00392196"/>
    <w:rsid w:val="0040718A"/>
    <w:rsid w:val="0041249B"/>
    <w:rsid w:val="004354EF"/>
    <w:rsid w:val="004A2526"/>
    <w:rsid w:val="00544006"/>
    <w:rsid w:val="00557784"/>
    <w:rsid w:val="00620EA4"/>
    <w:rsid w:val="00654772"/>
    <w:rsid w:val="00691707"/>
    <w:rsid w:val="006D333B"/>
    <w:rsid w:val="0075158D"/>
    <w:rsid w:val="007540B4"/>
    <w:rsid w:val="007C77A8"/>
    <w:rsid w:val="007F4AE1"/>
    <w:rsid w:val="00810AA1"/>
    <w:rsid w:val="00813BEF"/>
    <w:rsid w:val="009B6B85"/>
    <w:rsid w:val="009F19E9"/>
    <w:rsid w:val="00A67D76"/>
    <w:rsid w:val="00AA5F56"/>
    <w:rsid w:val="00AC7FB3"/>
    <w:rsid w:val="00B41FE5"/>
    <w:rsid w:val="00BB25B8"/>
    <w:rsid w:val="00BE21FB"/>
    <w:rsid w:val="00D46626"/>
    <w:rsid w:val="00DD43B0"/>
    <w:rsid w:val="00E645F4"/>
    <w:rsid w:val="00E87901"/>
    <w:rsid w:val="00EE2D01"/>
    <w:rsid w:val="00F24660"/>
    <w:rsid w:val="00F606C8"/>
    <w:rsid w:val="00F72602"/>
    <w:rsid w:val="00FD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45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E76F34"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58595B"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E76F34" w:themeColor="accent1"/>
      <w:sz w:val="18"/>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E76F34"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7D330F"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7D330F"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E76F34"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58595B"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E76F34" w:themeColor="accent1"/>
    </w:rPr>
  </w:style>
  <w:style w:type="character" w:customStyle="1" w:styleId="FooterChar">
    <w:name w:val="Footer Char"/>
    <w:basedOn w:val="DefaultParagraphFont"/>
    <w:link w:val="Footer"/>
    <w:rsid w:val="00F015DE"/>
    <w:rPr>
      <w:b/>
      <w:color w:val="E76F34"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E76F34"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E76F34" w:themeColor="accent1"/>
      <w:sz w:val="72"/>
      <w:szCs w:val="36"/>
    </w:rPr>
  </w:style>
  <w:style w:type="paragraph" w:customStyle="1" w:styleId="ContactDetails">
    <w:name w:val="Contact Details"/>
    <w:basedOn w:val="Normal"/>
    <w:rsid w:val="00691707"/>
    <w:rPr>
      <w:color w:val="7F7F7F"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7F7F7F" w:themeColor="text1" w:themeTint="80"/>
      <w:sz w:val="18"/>
    </w:rPr>
  </w:style>
  <w:style w:type="character" w:customStyle="1" w:styleId="BodyTextChar">
    <w:name w:val="Body Text Char"/>
    <w:basedOn w:val="DefaultParagraphFont"/>
    <w:link w:val="BodyText"/>
    <w:rsid w:val="007F4AE1"/>
    <w:rPr>
      <w:color w:val="7F7F7F"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E76F34" w:themeColor="accent1" w:shadow="1"/>
        <w:left w:val="single" w:sz="2" w:space="10" w:color="E76F34" w:themeColor="accent1" w:shadow="1"/>
        <w:bottom w:val="single" w:sz="2" w:space="10" w:color="E76F34" w:themeColor="accent1" w:shadow="1"/>
        <w:right w:val="single" w:sz="2" w:space="10" w:color="E76F34" w:themeColor="accent1" w:shadow="1"/>
      </w:pBdr>
      <w:ind w:left="1152" w:right="1152"/>
    </w:pPr>
    <w:rPr>
      <w:i/>
      <w:iCs/>
      <w:color w:val="E76F34"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7F7F7F"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E76F34"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E76F34" w:themeColor="accent1"/>
      <w:sz w:val="18"/>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E76F34"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7D330F"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7D330F"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E76F34" w:themeColor="accent1"/>
      </w:pBdr>
      <w:spacing w:before="200" w:after="280"/>
      <w:ind w:left="936" w:right="936"/>
    </w:pPr>
    <w:rPr>
      <w:b/>
      <w:bCs/>
      <w:i/>
      <w:iCs/>
      <w:color w:val="E76F34" w:themeColor="accent1"/>
    </w:rPr>
  </w:style>
  <w:style w:type="character" w:customStyle="1" w:styleId="IntenseQuoteChar">
    <w:name w:val="Intense Quote Char"/>
    <w:basedOn w:val="DefaultParagraphFont"/>
    <w:link w:val="IntenseQuote"/>
    <w:rsid w:val="00F015DE"/>
    <w:rPr>
      <w:b/>
      <w:bCs/>
      <w:i/>
      <w:iCs/>
      <w:color w:val="E76F34"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E76F34"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E76F34"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BD4D16" w:themeColor="accent1" w:themeShade="BF"/>
      <w:sz w:val="28"/>
      <w:szCs w:val="28"/>
    </w:rPr>
  </w:style>
  <w:style w:type="table" w:styleId="TableGrid">
    <w:name w:val="Table Grid"/>
    <w:basedOn w:val="TableNormal"/>
    <w:uiPriority w:val="59"/>
    <w:rsid w:val="00620E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 w:type="character" w:styleId="Hyperlink">
    <w:name w:val="Hyperlink"/>
    <w:basedOn w:val="DefaultParagraphFont"/>
    <w:rsid w:val="002676CB"/>
    <w:rPr>
      <w:color w:val="F79032"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E76F34"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58595B"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E76F34" w:themeColor="accent1"/>
      <w:sz w:val="18"/>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E76F34"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7D330F"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7D330F"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E76F34"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58595B"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E76F34" w:themeColor="accent1"/>
    </w:rPr>
  </w:style>
  <w:style w:type="character" w:customStyle="1" w:styleId="FooterChar">
    <w:name w:val="Footer Char"/>
    <w:basedOn w:val="DefaultParagraphFont"/>
    <w:link w:val="Footer"/>
    <w:rsid w:val="00F015DE"/>
    <w:rPr>
      <w:b/>
      <w:color w:val="E76F34"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E76F34"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E76F34" w:themeColor="accent1"/>
      <w:sz w:val="72"/>
      <w:szCs w:val="36"/>
    </w:rPr>
  </w:style>
  <w:style w:type="paragraph" w:customStyle="1" w:styleId="ContactDetails">
    <w:name w:val="Contact Details"/>
    <w:basedOn w:val="Normal"/>
    <w:rsid w:val="00691707"/>
    <w:rPr>
      <w:color w:val="7F7F7F"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7F7F7F" w:themeColor="text1" w:themeTint="80"/>
      <w:sz w:val="18"/>
    </w:rPr>
  </w:style>
  <w:style w:type="character" w:customStyle="1" w:styleId="BodyTextChar">
    <w:name w:val="Body Text Char"/>
    <w:basedOn w:val="DefaultParagraphFont"/>
    <w:link w:val="BodyText"/>
    <w:rsid w:val="007F4AE1"/>
    <w:rPr>
      <w:color w:val="7F7F7F"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E76F34" w:themeColor="accent1" w:shadow="1"/>
        <w:left w:val="single" w:sz="2" w:space="10" w:color="E76F34" w:themeColor="accent1" w:shadow="1"/>
        <w:bottom w:val="single" w:sz="2" w:space="10" w:color="E76F34" w:themeColor="accent1" w:shadow="1"/>
        <w:right w:val="single" w:sz="2" w:space="10" w:color="E76F34" w:themeColor="accent1" w:shadow="1"/>
      </w:pBdr>
      <w:ind w:left="1152" w:right="1152"/>
    </w:pPr>
    <w:rPr>
      <w:i/>
      <w:iCs/>
      <w:color w:val="E76F34"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7F7F7F"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E76F34"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E76F34" w:themeColor="accent1"/>
      <w:sz w:val="18"/>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E76F34"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7D330F"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7D330F"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E76F34" w:themeColor="accent1"/>
      </w:pBdr>
      <w:spacing w:before="200" w:after="280"/>
      <w:ind w:left="936" w:right="936"/>
    </w:pPr>
    <w:rPr>
      <w:b/>
      <w:bCs/>
      <w:i/>
      <w:iCs/>
      <w:color w:val="E76F34" w:themeColor="accent1"/>
    </w:rPr>
  </w:style>
  <w:style w:type="character" w:customStyle="1" w:styleId="IntenseQuoteChar">
    <w:name w:val="Intense Quote Char"/>
    <w:basedOn w:val="DefaultParagraphFont"/>
    <w:link w:val="IntenseQuote"/>
    <w:rsid w:val="00F015DE"/>
    <w:rPr>
      <w:b/>
      <w:bCs/>
      <w:i/>
      <w:iCs/>
      <w:color w:val="E76F34"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E76F34"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E76F34"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BD4D16" w:themeColor="accent1" w:themeShade="BF"/>
      <w:sz w:val="28"/>
      <w:szCs w:val="28"/>
    </w:rPr>
  </w:style>
  <w:style w:type="table" w:styleId="TableGrid">
    <w:name w:val="Table Grid"/>
    <w:basedOn w:val="TableNormal"/>
    <w:uiPriority w:val="59"/>
    <w:rsid w:val="00620E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 w:type="character" w:styleId="Hyperlink">
    <w:name w:val="Hyperlink"/>
    <w:basedOn w:val="DefaultParagraphFont"/>
    <w:rsid w:val="002676CB"/>
    <w:rPr>
      <w:color w:val="F7903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Corner%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C8A1B002097441A967C1655C2E48AB"/>
        <w:category>
          <w:name w:val="General"/>
          <w:gallery w:val="placeholder"/>
        </w:category>
        <w:types>
          <w:type w:val="bbPlcHdr"/>
        </w:types>
        <w:behaviors>
          <w:behavior w:val="content"/>
        </w:behaviors>
        <w:guid w:val="{D14C1E67-B289-234C-866A-9F3634967F13}"/>
      </w:docPartPr>
      <w:docPartBody>
        <w:p w:rsidR="00141861" w:rsidRDefault="00740BEC">
          <w:pPr>
            <w:pStyle w:val="3CC8A1B002097441A967C1655C2E48AB"/>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6B8B251CA397764C932FF39EC591B7FC"/>
        <w:category>
          <w:name w:val="General"/>
          <w:gallery w:val="placeholder"/>
        </w:category>
        <w:types>
          <w:type w:val="bbPlcHdr"/>
        </w:types>
        <w:behaviors>
          <w:behavior w:val="content"/>
        </w:behaviors>
        <w:guid w:val="{B8B9EF16-19AB-1E45-AF97-B0D751325B38}"/>
      </w:docPartPr>
      <w:docPartBody>
        <w:p w:rsidR="009E3724" w:rsidRDefault="00740BEC">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141861" w:rsidRDefault="00740BEC">
          <w:pPr>
            <w:pStyle w:val="6B8B251CA397764C932FF39EC591B7FC"/>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59A147DDBBEA1B4685911902A7B51D16"/>
        <w:category>
          <w:name w:val="General"/>
          <w:gallery w:val="placeholder"/>
        </w:category>
        <w:types>
          <w:type w:val="bbPlcHdr"/>
        </w:types>
        <w:behaviors>
          <w:behavior w:val="content"/>
        </w:behaviors>
        <w:guid w:val="{0E338110-7F48-C04B-BEE5-D1C5E60B530C}"/>
      </w:docPartPr>
      <w:docPartBody>
        <w:p w:rsidR="009E3724" w:rsidRDefault="00740BEC">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141861" w:rsidRDefault="00740BEC">
          <w:pPr>
            <w:pStyle w:val="59A147DDBBEA1B4685911902A7B51D16"/>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A2FADFC351E6C742ADD8373C639A4037"/>
        <w:category>
          <w:name w:val="General"/>
          <w:gallery w:val="placeholder"/>
        </w:category>
        <w:types>
          <w:type w:val="bbPlcHdr"/>
        </w:types>
        <w:behaviors>
          <w:behavior w:val="content"/>
        </w:behaviors>
        <w:guid w:val="{CCC96A51-B2D7-0B40-B258-2806C3CA9BA5}"/>
      </w:docPartPr>
      <w:docPartBody>
        <w:p w:rsidR="00141861" w:rsidRDefault="00740BEC">
          <w:pPr>
            <w:pStyle w:val="A2FADFC351E6C742ADD8373C639A4037"/>
          </w:pPr>
          <w:r>
            <w:t>Lorem ipsum dolor</w:t>
          </w:r>
        </w:p>
      </w:docPartBody>
    </w:docPart>
    <w:docPart>
      <w:docPartPr>
        <w:name w:val="887FB7B3F7A07742B15626DFA6C05188"/>
        <w:category>
          <w:name w:val="General"/>
          <w:gallery w:val="placeholder"/>
        </w:category>
        <w:types>
          <w:type w:val="bbPlcHdr"/>
        </w:types>
        <w:behaviors>
          <w:behavior w:val="content"/>
        </w:behaviors>
        <w:guid w:val="{8CC66101-3CA8-F74B-886D-6966D84AD5CF}"/>
      </w:docPartPr>
      <w:docPartBody>
        <w:p w:rsidR="00141861" w:rsidRDefault="00740BEC" w:rsidP="00740BEC">
          <w:pPr>
            <w:pStyle w:val="887FB7B3F7A07742B15626DFA6C05188"/>
          </w:pPr>
          <w:r>
            <w:t>Aliquam dapibus.</w:t>
          </w:r>
        </w:p>
      </w:docPartBody>
    </w:docPart>
    <w:docPart>
      <w:docPartPr>
        <w:name w:val="64EB5B1D26F5534EB017EA13E01E1478"/>
        <w:category>
          <w:name w:val="General"/>
          <w:gallery w:val="placeholder"/>
        </w:category>
        <w:types>
          <w:type w:val="bbPlcHdr"/>
        </w:types>
        <w:behaviors>
          <w:behavior w:val="content"/>
        </w:behaviors>
        <w:guid w:val="{6F11D85D-E025-314F-AB70-A873096EA934}"/>
      </w:docPartPr>
      <w:docPartBody>
        <w:p w:rsidR="00141861" w:rsidRDefault="00740BEC" w:rsidP="00740BEC">
          <w:pPr>
            <w:pStyle w:val="64EB5B1D26F5534EB017EA13E01E1478"/>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4C1F22E499CD9845872DB09322DB6106"/>
        <w:category>
          <w:name w:val="General"/>
          <w:gallery w:val="placeholder"/>
        </w:category>
        <w:types>
          <w:type w:val="bbPlcHdr"/>
        </w:types>
        <w:behaviors>
          <w:behavior w:val="content"/>
        </w:behaviors>
        <w:guid w:val="{B3EC8BD6-0F32-194E-AFF3-D67C3A28C655}"/>
      </w:docPartPr>
      <w:docPartBody>
        <w:p w:rsidR="00740BEC" w:rsidRDefault="00740BEC">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141861" w:rsidRDefault="00740BEC" w:rsidP="00740BEC">
          <w:pPr>
            <w:pStyle w:val="4C1F22E499CD9845872DB09322DB6106"/>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BEC"/>
    <w:rsid w:val="00141861"/>
    <w:rsid w:val="00740BEC"/>
    <w:rsid w:val="007B30CE"/>
    <w:rsid w:val="00977DCB"/>
    <w:rsid w:val="009E3724"/>
    <w:rsid w:val="00E14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C8A1B002097441A967C1655C2E48AB">
    <w:name w:val="3CC8A1B002097441A967C1655C2E48AB"/>
  </w:style>
  <w:style w:type="paragraph" w:customStyle="1" w:styleId="81F7EF866C757F4098EC7F385F11E209">
    <w:name w:val="81F7EF866C757F4098EC7F385F11E209"/>
  </w:style>
  <w:style w:type="paragraph" w:customStyle="1" w:styleId="FFE65D8F11FC864D815522F5CDF89E46">
    <w:name w:val="FFE65D8F11FC864D815522F5CDF89E46"/>
  </w:style>
  <w:style w:type="paragraph" w:customStyle="1" w:styleId="698553758E6FF24086D057BD6DA873B5">
    <w:name w:val="698553758E6FF24086D057BD6DA873B5"/>
  </w:style>
  <w:style w:type="paragraph" w:customStyle="1" w:styleId="89BA1FF4F382FC48A480EEF02E58DF9D">
    <w:name w:val="89BA1FF4F382FC48A480EEF02E58DF9D"/>
  </w:style>
  <w:style w:type="paragraph" w:styleId="BodyText">
    <w:name w:val="Body Text"/>
    <w:basedOn w:val="Normal"/>
    <w:link w:val="BodyTextChar"/>
    <w:rsid w:val="00740BEC"/>
    <w:pPr>
      <w:spacing w:after="200"/>
    </w:pPr>
    <w:rPr>
      <w:rFonts w:eastAsiaTheme="minorHAnsi"/>
      <w:sz w:val="20"/>
      <w:szCs w:val="22"/>
      <w:lang w:eastAsia="en-US"/>
    </w:rPr>
  </w:style>
  <w:style w:type="character" w:customStyle="1" w:styleId="BodyTextChar">
    <w:name w:val="Body Text Char"/>
    <w:basedOn w:val="DefaultParagraphFont"/>
    <w:link w:val="BodyText"/>
    <w:rsid w:val="00740BEC"/>
    <w:rPr>
      <w:rFonts w:eastAsiaTheme="minorHAnsi"/>
      <w:sz w:val="20"/>
      <w:szCs w:val="22"/>
      <w:lang w:eastAsia="en-US"/>
    </w:rPr>
  </w:style>
  <w:style w:type="paragraph" w:customStyle="1" w:styleId="6B8B251CA397764C932FF39EC591B7FC">
    <w:name w:val="6B8B251CA397764C932FF39EC591B7FC"/>
  </w:style>
  <w:style w:type="paragraph" w:customStyle="1" w:styleId="6635FAEA6D468348BA5852A02A6EAEC6">
    <w:name w:val="6635FAEA6D468348BA5852A02A6EAEC6"/>
  </w:style>
  <w:style w:type="paragraph" w:customStyle="1" w:styleId="A34850761B53824DAD91F96B97B92A81">
    <w:name w:val="A34850761B53824DAD91F96B97B92A81"/>
  </w:style>
  <w:style w:type="paragraph" w:customStyle="1" w:styleId="20828791DCDA2A48877825980EF55E35">
    <w:name w:val="20828791DCDA2A48877825980EF55E35"/>
  </w:style>
  <w:style w:type="paragraph" w:customStyle="1" w:styleId="5636259346555149A26D4FBDA175129C">
    <w:name w:val="5636259346555149A26D4FBDA175129C"/>
  </w:style>
  <w:style w:type="paragraph" w:customStyle="1" w:styleId="59A147DDBBEA1B4685911902A7B51D16">
    <w:name w:val="59A147DDBBEA1B4685911902A7B51D16"/>
  </w:style>
  <w:style w:type="paragraph" w:customStyle="1" w:styleId="A2FADFC351E6C742ADD8373C639A4037">
    <w:name w:val="A2FADFC351E6C742ADD8373C639A4037"/>
  </w:style>
  <w:style w:type="paragraph" w:customStyle="1" w:styleId="887FB7B3F7A07742B15626DFA6C05188">
    <w:name w:val="887FB7B3F7A07742B15626DFA6C05188"/>
    <w:rsid w:val="00740BEC"/>
  </w:style>
  <w:style w:type="paragraph" w:customStyle="1" w:styleId="64EB5B1D26F5534EB017EA13E01E1478">
    <w:name w:val="64EB5B1D26F5534EB017EA13E01E1478"/>
    <w:rsid w:val="00740BEC"/>
  </w:style>
  <w:style w:type="paragraph" w:customStyle="1" w:styleId="4C1F22E499CD9845872DB09322DB6106">
    <w:name w:val="4C1F22E499CD9845872DB09322DB6106"/>
    <w:rsid w:val="00740BE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C8A1B002097441A967C1655C2E48AB">
    <w:name w:val="3CC8A1B002097441A967C1655C2E48AB"/>
  </w:style>
  <w:style w:type="paragraph" w:customStyle="1" w:styleId="81F7EF866C757F4098EC7F385F11E209">
    <w:name w:val="81F7EF866C757F4098EC7F385F11E209"/>
  </w:style>
  <w:style w:type="paragraph" w:customStyle="1" w:styleId="FFE65D8F11FC864D815522F5CDF89E46">
    <w:name w:val="FFE65D8F11FC864D815522F5CDF89E46"/>
  </w:style>
  <w:style w:type="paragraph" w:customStyle="1" w:styleId="698553758E6FF24086D057BD6DA873B5">
    <w:name w:val="698553758E6FF24086D057BD6DA873B5"/>
  </w:style>
  <w:style w:type="paragraph" w:customStyle="1" w:styleId="89BA1FF4F382FC48A480EEF02E58DF9D">
    <w:name w:val="89BA1FF4F382FC48A480EEF02E58DF9D"/>
  </w:style>
  <w:style w:type="paragraph" w:styleId="BodyText">
    <w:name w:val="Body Text"/>
    <w:basedOn w:val="Normal"/>
    <w:link w:val="BodyTextChar"/>
    <w:rsid w:val="00740BEC"/>
    <w:pPr>
      <w:spacing w:after="200"/>
    </w:pPr>
    <w:rPr>
      <w:rFonts w:eastAsiaTheme="minorHAnsi"/>
      <w:sz w:val="20"/>
      <w:szCs w:val="22"/>
      <w:lang w:eastAsia="en-US"/>
    </w:rPr>
  </w:style>
  <w:style w:type="character" w:customStyle="1" w:styleId="BodyTextChar">
    <w:name w:val="Body Text Char"/>
    <w:basedOn w:val="DefaultParagraphFont"/>
    <w:link w:val="BodyText"/>
    <w:rsid w:val="00740BEC"/>
    <w:rPr>
      <w:rFonts w:eastAsiaTheme="minorHAnsi"/>
      <w:sz w:val="20"/>
      <w:szCs w:val="22"/>
      <w:lang w:eastAsia="en-US"/>
    </w:rPr>
  </w:style>
  <w:style w:type="paragraph" w:customStyle="1" w:styleId="6B8B251CA397764C932FF39EC591B7FC">
    <w:name w:val="6B8B251CA397764C932FF39EC591B7FC"/>
  </w:style>
  <w:style w:type="paragraph" w:customStyle="1" w:styleId="6635FAEA6D468348BA5852A02A6EAEC6">
    <w:name w:val="6635FAEA6D468348BA5852A02A6EAEC6"/>
  </w:style>
  <w:style w:type="paragraph" w:customStyle="1" w:styleId="A34850761B53824DAD91F96B97B92A81">
    <w:name w:val="A34850761B53824DAD91F96B97B92A81"/>
  </w:style>
  <w:style w:type="paragraph" w:customStyle="1" w:styleId="20828791DCDA2A48877825980EF55E35">
    <w:name w:val="20828791DCDA2A48877825980EF55E35"/>
  </w:style>
  <w:style w:type="paragraph" w:customStyle="1" w:styleId="5636259346555149A26D4FBDA175129C">
    <w:name w:val="5636259346555149A26D4FBDA175129C"/>
  </w:style>
  <w:style w:type="paragraph" w:customStyle="1" w:styleId="59A147DDBBEA1B4685911902A7B51D16">
    <w:name w:val="59A147DDBBEA1B4685911902A7B51D16"/>
  </w:style>
  <w:style w:type="paragraph" w:customStyle="1" w:styleId="A2FADFC351E6C742ADD8373C639A4037">
    <w:name w:val="A2FADFC351E6C742ADD8373C639A4037"/>
  </w:style>
  <w:style w:type="paragraph" w:customStyle="1" w:styleId="887FB7B3F7A07742B15626DFA6C05188">
    <w:name w:val="887FB7B3F7A07742B15626DFA6C05188"/>
    <w:rsid w:val="00740BEC"/>
  </w:style>
  <w:style w:type="paragraph" w:customStyle="1" w:styleId="64EB5B1D26F5534EB017EA13E01E1478">
    <w:name w:val="64EB5B1D26F5534EB017EA13E01E1478"/>
    <w:rsid w:val="00740BEC"/>
  </w:style>
  <w:style w:type="paragraph" w:customStyle="1" w:styleId="4C1F22E499CD9845872DB09322DB6106">
    <w:name w:val="4C1F22E499CD9845872DB09322DB6106"/>
    <w:rsid w:val="00740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Initials Resume 2">
  <a:themeElements>
    <a:clrScheme name="Initials Resume 2">
      <a:dk1>
        <a:sysClr val="windowText" lastClr="000000"/>
      </a:dk1>
      <a:lt1>
        <a:sysClr val="window" lastClr="FFFFFF"/>
      </a:lt1>
      <a:dk2>
        <a:srgbClr val="58595B"/>
      </a:dk2>
      <a:lt2>
        <a:srgbClr val="E7E8E9"/>
      </a:lt2>
      <a:accent1>
        <a:srgbClr val="E76F34"/>
      </a:accent1>
      <a:accent2>
        <a:srgbClr val="D12D27"/>
      </a:accent2>
      <a:accent3>
        <a:srgbClr val="DED091"/>
      </a:accent3>
      <a:accent4>
        <a:srgbClr val="ACB463"/>
      </a:accent4>
      <a:accent5>
        <a:srgbClr val="90BAC4"/>
      </a:accent5>
      <a:accent6>
        <a:srgbClr val="60A1AE"/>
      </a:accent6>
      <a:hlink>
        <a:srgbClr val="F79032"/>
      </a:hlink>
      <a:folHlink>
        <a:srgbClr val="F8C47A"/>
      </a:folHlink>
    </a:clrScheme>
    <a:fontScheme name="Initials Resume 2">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Initials Resume 2">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Corner Resume.dotx</Template>
  <TotalTime>121</TotalTime>
  <Pages>2</Pages>
  <Words>646</Words>
  <Characters>3687</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Nicholas Becerra</dc:creator>
  <cp:keywords/>
  <dc:description/>
  <cp:lastModifiedBy>Andrew Nicholas Becerra</cp:lastModifiedBy>
  <cp:revision>24</cp:revision>
  <dcterms:created xsi:type="dcterms:W3CDTF">2015-02-28T02:06:00Z</dcterms:created>
  <dcterms:modified xsi:type="dcterms:W3CDTF">2015-10-19T18:26:00Z</dcterms:modified>
  <cp:category/>
</cp:coreProperties>
</file>