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5D1" w:rsidRPr="001947BD" w:rsidRDefault="001947BD" w:rsidP="00C51A0B">
      <w:pPr>
        <w:pStyle w:val="FirstandLastName"/>
        <w:rPr>
          <w:rFonts w:ascii="Times New Roman" w:hAnsi="Times New Roman" w:cs="Times New Roman"/>
          <w:color w:val="auto"/>
          <w:sz w:val="40"/>
          <w:szCs w:val="40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3E7DDD9" wp14:editId="0136B17E">
                <wp:simplePos x="0" y="0"/>
                <wp:positionH relativeFrom="margin">
                  <wp:align>center</wp:align>
                </wp:positionH>
                <wp:positionV relativeFrom="paragraph">
                  <wp:posOffset>-209550</wp:posOffset>
                </wp:positionV>
                <wp:extent cx="6858000" cy="9258300"/>
                <wp:effectExtent l="19050" t="19050" r="38100" b="38100"/>
                <wp:wrapNone/>
                <wp:docPr id="1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2583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99CC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FF6D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2FA21" id="Rectangle 35" o:spid="_x0000_s1026" style="position:absolute;margin-left:0;margin-top:-16.5pt;width:540pt;height:729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" filled="f" fillcolor="#d9ff6d" strokecolor="#9c0" strokeweight="4.5pt">
                <w10:wrap anchorx="margin"/>
              </v:rect>
            </w:pict>
          </mc:Fallback>
        </mc:AlternateContent>
      </w:r>
      <w:r w:rsidR="005770F3" w:rsidRPr="001947BD">
        <w:rPr>
          <w:rFonts w:ascii="Times New Roman" w:hAnsi="Times New Roman" w:cs="Times New Roman"/>
          <w:color w:val="auto"/>
          <w:sz w:val="40"/>
          <w:szCs w:val="40"/>
        </w:rPr>
        <w:t>M</w:t>
      </w:r>
      <w:r>
        <w:rPr>
          <w:rFonts w:ascii="Times New Roman" w:hAnsi="Times New Roman" w:cs="Times New Roman"/>
          <w:color w:val="auto"/>
          <w:sz w:val="40"/>
          <w:szCs w:val="40"/>
        </w:rPr>
        <w:t>ICHAEL</w:t>
      </w:r>
      <w:r w:rsidR="005770F3" w:rsidRPr="001947BD">
        <w:rPr>
          <w:rFonts w:ascii="Times New Roman" w:hAnsi="Times New Roman" w:cs="Times New Roman"/>
          <w:color w:val="auto"/>
          <w:sz w:val="40"/>
          <w:szCs w:val="40"/>
        </w:rPr>
        <w:t xml:space="preserve"> D. R</w:t>
      </w:r>
      <w:r>
        <w:rPr>
          <w:rFonts w:ascii="Times New Roman" w:hAnsi="Times New Roman" w:cs="Times New Roman"/>
          <w:color w:val="auto"/>
          <w:sz w:val="40"/>
          <w:szCs w:val="40"/>
        </w:rPr>
        <w:t>YBACK</w:t>
      </w:r>
    </w:p>
    <w:p w:rsidR="00C025D1" w:rsidRPr="004A1E77" w:rsidRDefault="00E51404" w:rsidP="00014032">
      <w:pPr>
        <w:jc w:val="center"/>
        <w:rPr>
          <w:rStyle w:val="StreetAddress"/>
          <w:sz w:val="20"/>
          <w:szCs w:val="20"/>
        </w:rPr>
      </w:pPr>
      <w:r w:rsidRPr="004A1E77">
        <w:rPr>
          <w:rStyle w:val="StreetAddress"/>
          <w:sz w:val="20"/>
          <w:szCs w:val="20"/>
        </w:rPr>
        <w:t>3125 East Seventh Street</w:t>
      </w:r>
      <w:r w:rsidR="002E3C43" w:rsidRPr="004A1E77">
        <w:rPr>
          <w:rStyle w:val="StreetAddress"/>
          <w:sz w:val="20"/>
          <w:szCs w:val="20"/>
        </w:rPr>
        <w:t>,</w:t>
      </w:r>
      <w:r w:rsidR="00BA49CB" w:rsidRPr="004A1E77">
        <w:rPr>
          <w:rStyle w:val="StreetAddress"/>
          <w:sz w:val="20"/>
          <w:szCs w:val="20"/>
        </w:rPr>
        <w:t xml:space="preserve"> </w:t>
      </w:r>
      <w:r w:rsidR="007435FC" w:rsidRPr="004A1E77">
        <w:rPr>
          <w:rStyle w:val="StreetAddress"/>
          <w:sz w:val="20"/>
          <w:szCs w:val="20"/>
        </w:rPr>
        <w:t>Long Beach</w:t>
      </w:r>
      <w:r w:rsidR="00BA49CB" w:rsidRPr="004A1E77">
        <w:rPr>
          <w:rStyle w:val="StreetAddress"/>
          <w:sz w:val="20"/>
          <w:szCs w:val="20"/>
        </w:rPr>
        <w:t xml:space="preserve">, </w:t>
      </w:r>
      <w:r w:rsidR="00C93CED" w:rsidRPr="004A1E77">
        <w:rPr>
          <w:rStyle w:val="StreetAddress"/>
          <w:sz w:val="20"/>
          <w:szCs w:val="20"/>
        </w:rPr>
        <w:t>CA</w:t>
      </w:r>
      <w:r w:rsidR="00BA49CB" w:rsidRPr="004A1E77">
        <w:rPr>
          <w:rStyle w:val="StreetAddress"/>
          <w:sz w:val="20"/>
          <w:szCs w:val="20"/>
        </w:rPr>
        <w:t xml:space="preserve"> </w:t>
      </w:r>
      <w:r w:rsidR="00CC0346" w:rsidRPr="004A1E77">
        <w:rPr>
          <w:rStyle w:val="StreetAddress"/>
          <w:sz w:val="20"/>
          <w:szCs w:val="20"/>
        </w:rPr>
        <w:t>90</w:t>
      </w:r>
      <w:r w:rsidR="007435FC" w:rsidRPr="004A1E77">
        <w:rPr>
          <w:rStyle w:val="StreetAddress"/>
          <w:sz w:val="20"/>
          <w:szCs w:val="20"/>
        </w:rPr>
        <w:t xml:space="preserve">804 </w:t>
      </w:r>
      <w:r w:rsidR="00BA49CB" w:rsidRPr="004A1E77">
        <w:rPr>
          <w:rStyle w:val="StreetAddress"/>
          <w:sz w:val="20"/>
          <w:szCs w:val="20"/>
        </w:rPr>
        <w:t xml:space="preserve"> </w:t>
      </w:r>
      <w:r w:rsidR="00BA49CB" w:rsidRPr="004A1E77">
        <w:rPr>
          <w:rStyle w:val="StreetAddress"/>
          <w:sz w:val="12"/>
          <w:szCs w:val="12"/>
        </w:rPr>
        <w:sym w:font="Wingdings" w:char="F06E"/>
      </w:r>
      <w:r w:rsidR="00C93CED" w:rsidRPr="004A1E77">
        <w:rPr>
          <w:rStyle w:val="StreetAddress"/>
          <w:sz w:val="20"/>
          <w:szCs w:val="20"/>
        </w:rPr>
        <w:t xml:space="preserve"> </w:t>
      </w:r>
      <w:r w:rsidR="007435FC" w:rsidRPr="004A1E77">
        <w:rPr>
          <w:rStyle w:val="StreetAddress"/>
          <w:sz w:val="20"/>
          <w:szCs w:val="20"/>
        </w:rPr>
        <w:t xml:space="preserve"> </w:t>
      </w:r>
      <w:r w:rsidR="00C93CED" w:rsidRPr="004A1E77">
        <w:rPr>
          <w:rStyle w:val="StreetAddress"/>
          <w:sz w:val="20"/>
          <w:szCs w:val="20"/>
        </w:rPr>
        <w:t>Home: (</w:t>
      </w:r>
      <w:r w:rsidR="005770F3">
        <w:rPr>
          <w:rStyle w:val="StreetAddress"/>
          <w:sz w:val="20"/>
          <w:szCs w:val="20"/>
        </w:rPr>
        <w:t>310</w:t>
      </w:r>
      <w:r w:rsidR="00CC0346" w:rsidRPr="004A1E77">
        <w:rPr>
          <w:rStyle w:val="StreetAddress"/>
          <w:sz w:val="20"/>
          <w:szCs w:val="20"/>
        </w:rPr>
        <w:t xml:space="preserve">) </w:t>
      </w:r>
      <w:r w:rsidR="005770F3">
        <w:rPr>
          <w:rStyle w:val="StreetAddress"/>
          <w:sz w:val="20"/>
          <w:szCs w:val="20"/>
        </w:rPr>
        <w:t>346-8280</w:t>
      </w:r>
      <w:r w:rsidR="00BA49CB" w:rsidRPr="004A1E77">
        <w:rPr>
          <w:rStyle w:val="StreetAddress"/>
          <w:sz w:val="20"/>
          <w:szCs w:val="20"/>
        </w:rPr>
        <w:t xml:space="preserve"> </w:t>
      </w:r>
      <w:r w:rsidR="00BA49CB" w:rsidRPr="004A1E77">
        <w:rPr>
          <w:rStyle w:val="StreetAddress"/>
          <w:sz w:val="12"/>
          <w:szCs w:val="12"/>
        </w:rPr>
        <w:sym w:font="Wingdings" w:char="F06E"/>
      </w:r>
      <w:r w:rsidR="00BA49CB" w:rsidRPr="004A1E77">
        <w:rPr>
          <w:rStyle w:val="StreetAddress"/>
          <w:sz w:val="20"/>
          <w:szCs w:val="20"/>
        </w:rPr>
        <w:t xml:space="preserve"> </w:t>
      </w:r>
      <w:r w:rsidR="007435FC" w:rsidRPr="004A1E77">
        <w:rPr>
          <w:rStyle w:val="StreetAddress"/>
          <w:sz w:val="20"/>
          <w:szCs w:val="20"/>
        </w:rPr>
        <w:t xml:space="preserve"> </w:t>
      </w:r>
      <w:r w:rsidR="00BA49CB" w:rsidRPr="004A1E77">
        <w:rPr>
          <w:rStyle w:val="StreetAddress"/>
          <w:sz w:val="20"/>
          <w:szCs w:val="20"/>
        </w:rPr>
        <w:t xml:space="preserve">Email: </w:t>
      </w:r>
      <w:r w:rsidR="007435FC" w:rsidRPr="004A1E77">
        <w:rPr>
          <w:rStyle w:val="StreetAddress"/>
          <w:sz w:val="20"/>
          <w:szCs w:val="20"/>
        </w:rPr>
        <w:t xml:space="preserve"> </w:t>
      </w:r>
      <w:r w:rsidR="005770F3">
        <w:rPr>
          <w:rStyle w:val="StreetAddress"/>
          <w:sz w:val="20"/>
          <w:szCs w:val="20"/>
        </w:rPr>
        <w:t>judymail13@gmail.com</w:t>
      </w:r>
    </w:p>
    <w:p w:rsidR="00C025D1" w:rsidRPr="00B63CFE" w:rsidRDefault="00C57626">
      <w:pPr>
        <w:pStyle w:val="JobHeadline"/>
        <w:rPr>
          <w:b w:val="0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Server/Host</w:t>
      </w:r>
      <w:r w:rsidR="005770F3">
        <w:rPr>
          <w:color w:val="auto"/>
          <w:sz w:val="28"/>
          <w:szCs w:val="28"/>
        </w:rPr>
        <w:t>/Bartender</w:t>
      </w:r>
    </w:p>
    <w:p w:rsidR="00B127B5" w:rsidRPr="00B63CFE" w:rsidRDefault="00014032" w:rsidP="00B127B5">
      <w:pPr>
        <w:pStyle w:val="Sections"/>
        <w:rPr>
          <w:color w:val="auto"/>
          <w:sz w:val="24"/>
          <w:szCs w:val="24"/>
        </w:rPr>
      </w:pPr>
      <w:r w:rsidRPr="00B63CFE">
        <w:rPr>
          <w:color w:val="auto"/>
          <w:sz w:val="24"/>
          <w:szCs w:val="24"/>
        </w:rPr>
        <w:t>OBJECTIVE</w:t>
      </w:r>
      <w:r w:rsidR="00B127B5" w:rsidRPr="00B63CFE">
        <w:rPr>
          <w:color w:val="auto"/>
          <w:sz w:val="24"/>
          <w:szCs w:val="24"/>
        </w:rPr>
        <w:t xml:space="preserve"> </w:t>
      </w:r>
    </w:p>
    <w:p w:rsidR="00B127B5" w:rsidRPr="00B63CFE" w:rsidRDefault="00014032" w:rsidP="00014032">
      <w:pPr>
        <w:pStyle w:val="Company"/>
        <w:jc w:val="left"/>
        <w:rPr>
          <w:b w:val="0"/>
          <w:sz w:val="22"/>
          <w:szCs w:val="22"/>
        </w:rPr>
      </w:pPr>
      <w:r w:rsidRPr="00B63CFE">
        <w:rPr>
          <w:b w:val="0"/>
          <w:sz w:val="22"/>
          <w:szCs w:val="22"/>
        </w:rPr>
        <w:t>Seeking a position where my skills and background can be utilized for mutual benefit with a stable</w:t>
      </w:r>
      <w:r w:rsidR="00C57626">
        <w:rPr>
          <w:b w:val="0"/>
          <w:sz w:val="22"/>
          <w:szCs w:val="22"/>
        </w:rPr>
        <w:t xml:space="preserve"> and progressive </w:t>
      </w:r>
      <w:r w:rsidRPr="00B63CFE">
        <w:rPr>
          <w:b w:val="0"/>
          <w:sz w:val="22"/>
          <w:szCs w:val="22"/>
        </w:rPr>
        <w:t xml:space="preserve">company committed to growth. </w:t>
      </w:r>
    </w:p>
    <w:p w:rsidR="00C025D1" w:rsidRPr="00B63CFE" w:rsidRDefault="00BA49CB" w:rsidP="005770F3">
      <w:pPr>
        <w:pStyle w:val="Sections"/>
        <w:pBdr>
          <w:top w:val="single" w:sz="6" w:space="2" w:color="99CC00"/>
        </w:pBdr>
        <w:rPr>
          <w:rStyle w:val="Expertisetagline"/>
          <w:szCs w:val="24"/>
        </w:rPr>
      </w:pPr>
      <w:r w:rsidRPr="00B63CFE">
        <w:rPr>
          <w:color w:val="auto"/>
          <w:sz w:val="24"/>
          <w:szCs w:val="24"/>
        </w:rPr>
        <w:t>Key Skills</w:t>
      </w:r>
    </w:p>
    <w:tbl>
      <w:tblPr>
        <w:tblW w:w="0" w:type="auto"/>
        <w:tblInd w:w="378" w:type="dxa"/>
        <w:tblLook w:val="04A0" w:firstRow="1" w:lastRow="0" w:firstColumn="1" w:lastColumn="0" w:noHBand="0" w:noVBand="1"/>
      </w:tblPr>
      <w:tblGrid>
        <w:gridCol w:w="360"/>
        <w:gridCol w:w="9000"/>
      </w:tblGrid>
      <w:tr w:rsidR="00C025D1" w:rsidRPr="00B63CFE" w:rsidTr="00A82319">
        <w:tc>
          <w:tcPr>
            <w:tcW w:w="360" w:type="dxa"/>
          </w:tcPr>
          <w:p w:rsidR="00C025D1" w:rsidRPr="00B63CFE" w:rsidRDefault="00C025D1">
            <w:pPr>
              <w:rPr>
                <w:rStyle w:val="Summarytext"/>
                <w:sz w:val="22"/>
                <w:szCs w:val="22"/>
              </w:rPr>
            </w:pPr>
          </w:p>
        </w:tc>
        <w:tc>
          <w:tcPr>
            <w:tcW w:w="9000" w:type="dxa"/>
          </w:tcPr>
          <w:p w:rsidR="00700F11" w:rsidRPr="00B63CFE" w:rsidRDefault="00700F11" w:rsidP="00CC0346">
            <w:pPr>
              <w:jc w:val="center"/>
              <w:rPr>
                <w:rStyle w:val="Summarytext"/>
                <w:sz w:val="22"/>
                <w:szCs w:val="22"/>
              </w:rPr>
            </w:pPr>
          </w:p>
          <w:p w:rsidR="00B63CFE" w:rsidRDefault="005770F3" w:rsidP="00CC0346">
            <w:pPr>
              <w:jc w:val="center"/>
              <w:rPr>
                <w:rStyle w:val="Summarytext"/>
                <w:sz w:val="22"/>
                <w:szCs w:val="22"/>
              </w:rPr>
            </w:pPr>
            <w:r>
              <w:rPr>
                <w:rStyle w:val="Summarytext"/>
                <w:sz w:val="22"/>
                <w:szCs w:val="22"/>
              </w:rPr>
              <w:t>Head Waiter</w:t>
            </w:r>
            <w:r w:rsidR="007435FC" w:rsidRPr="00B63CFE">
              <w:rPr>
                <w:rStyle w:val="Summarytext"/>
                <w:sz w:val="22"/>
                <w:szCs w:val="22"/>
              </w:rPr>
              <w:t xml:space="preserve"> </w:t>
            </w:r>
            <w:r w:rsidR="00BA49CB" w:rsidRPr="00B63CFE">
              <w:rPr>
                <w:rStyle w:val="Summarytext"/>
                <w:sz w:val="12"/>
                <w:szCs w:val="12"/>
              </w:rPr>
              <w:sym w:font="Wingdings" w:char="F06E"/>
            </w:r>
            <w:r>
              <w:rPr>
                <w:rStyle w:val="Summarytext"/>
                <w:sz w:val="22"/>
                <w:szCs w:val="22"/>
              </w:rPr>
              <w:t xml:space="preserve"> Dining Room Supervisor</w:t>
            </w:r>
            <w:r w:rsidR="00BA49CB" w:rsidRPr="00B63CFE">
              <w:rPr>
                <w:rStyle w:val="Summarytext"/>
                <w:sz w:val="22"/>
                <w:szCs w:val="22"/>
              </w:rPr>
              <w:t xml:space="preserve"> </w:t>
            </w:r>
            <w:r w:rsidR="00BA49CB" w:rsidRPr="00B63CFE">
              <w:rPr>
                <w:rStyle w:val="Summarytext"/>
                <w:sz w:val="12"/>
                <w:szCs w:val="12"/>
              </w:rPr>
              <w:sym w:font="Wingdings" w:char="F06E"/>
            </w:r>
            <w:r w:rsidR="00CC0346" w:rsidRPr="00B63CFE">
              <w:rPr>
                <w:rStyle w:val="Summarytext"/>
                <w:sz w:val="22"/>
                <w:szCs w:val="22"/>
              </w:rPr>
              <w:t xml:space="preserve"> </w:t>
            </w:r>
            <w:r>
              <w:rPr>
                <w:rStyle w:val="Summarytext"/>
                <w:sz w:val="22"/>
                <w:szCs w:val="22"/>
              </w:rPr>
              <w:t xml:space="preserve">Bar Management </w:t>
            </w:r>
          </w:p>
          <w:p w:rsidR="00B63CFE" w:rsidRDefault="005770F3" w:rsidP="00E51404">
            <w:pPr>
              <w:jc w:val="center"/>
              <w:rPr>
                <w:rStyle w:val="Summarytext"/>
                <w:sz w:val="12"/>
                <w:szCs w:val="12"/>
              </w:rPr>
            </w:pPr>
            <w:r>
              <w:rPr>
                <w:rStyle w:val="Summarytext"/>
                <w:sz w:val="22"/>
                <w:szCs w:val="22"/>
              </w:rPr>
              <w:t xml:space="preserve">  Bartending</w:t>
            </w:r>
            <w:r w:rsidR="00BA49CB" w:rsidRPr="00B63CFE">
              <w:rPr>
                <w:rStyle w:val="Summarytext"/>
                <w:sz w:val="22"/>
                <w:szCs w:val="22"/>
              </w:rPr>
              <w:t xml:space="preserve"> </w:t>
            </w:r>
            <w:r w:rsidR="00BA49CB" w:rsidRPr="00B63CFE">
              <w:rPr>
                <w:rStyle w:val="Summarytext"/>
                <w:sz w:val="12"/>
                <w:szCs w:val="12"/>
              </w:rPr>
              <w:sym w:font="Wingdings" w:char="F06E"/>
            </w:r>
            <w:r w:rsidR="00BA49CB" w:rsidRPr="00B63CFE">
              <w:rPr>
                <w:rStyle w:val="Summarytext"/>
                <w:sz w:val="22"/>
                <w:szCs w:val="22"/>
              </w:rPr>
              <w:t xml:space="preserve"> </w:t>
            </w:r>
            <w:r w:rsidR="0029348B">
              <w:rPr>
                <w:rStyle w:val="Summarytext"/>
                <w:sz w:val="22"/>
                <w:szCs w:val="22"/>
              </w:rPr>
              <w:t>Evaluation of Performance</w:t>
            </w:r>
            <w:r w:rsidR="00CC0346" w:rsidRPr="00B63CFE">
              <w:rPr>
                <w:rStyle w:val="Summarytext"/>
                <w:sz w:val="12"/>
                <w:szCs w:val="12"/>
              </w:rPr>
              <w:t xml:space="preserve"> </w:t>
            </w:r>
            <w:r w:rsidR="00CC0346" w:rsidRPr="00B63CFE">
              <w:rPr>
                <w:rStyle w:val="Summarytext"/>
                <w:sz w:val="22"/>
                <w:szCs w:val="22"/>
              </w:rPr>
              <w:t xml:space="preserve"> </w:t>
            </w:r>
            <w:r w:rsidR="00CC0346" w:rsidRPr="00B63CFE">
              <w:rPr>
                <w:rStyle w:val="Summarytext"/>
                <w:sz w:val="12"/>
                <w:szCs w:val="12"/>
              </w:rPr>
              <w:sym w:font="Wingdings" w:char="F06E"/>
            </w:r>
            <w:r w:rsidR="00CC0346" w:rsidRPr="00B63CFE">
              <w:rPr>
                <w:rStyle w:val="Summarytext"/>
                <w:sz w:val="22"/>
                <w:szCs w:val="22"/>
              </w:rPr>
              <w:t xml:space="preserve">  </w:t>
            </w:r>
            <w:r w:rsidR="0029348B">
              <w:rPr>
                <w:rStyle w:val="Summarytext"/>
                <w:sz w:val="22"/>
                <w:szCs w:val="22"/>
              </w:rPr>
              <w:t>Scheduling of Employees</w:t>
            </w:r>
            <w:r w:rsidR="00A451CA">
              <w:rPr>
                <w:rStyle w:val="Summarytext"/>
                <w:sz w:val="22"/>
                <w:szCs w:val="22"/>
              </w:rPr>
              <w:t xml:space="preserve"> </w:t>
            </w:r>
          </w:p>
          <w:p w:rsidR="00B63CFE" w:rsidRDefault="0029348B" w:rsidP="00B63CFE">
            <w:pPr>
              <w:jc w:val="center"/>
              <w:rPr>
                <w:rStyle w:val="Summarytext"/>
                <w:sz w:val="22"/>
                <w:szCs w:val="22"/>
              </w:rPr>
            </w:pPr>
            <w:r>
              <w:rPr>
                <w:rStyle w:val="Summarytext"/>
                <w:sz w:val="22"/>
                <w:szCs w:val="22"/>
              </w:rPr>
              <w:t xml:space="preserve"> Lead Cashier</w:t>
            </w:r>
            <w:r w:rsidR="00CC0346" w:rsidRPr="00B63CFE">
              <w:rPr>
                <w:rStyle w:val="Summarytext"/>
                <w:sz w:val="22"/>
                <w:szCs w:val="22"/>
              </w:rPr>
              <w:t xml:space="preserve"> </w:t>
            </w:r>
            <w:r w:rsidR="00CC0346" w:rsidRPr="00B63CFE">
              <w:rPr>
                <w:rStyle w:val="Summarytext"/>
                <w:sz w:val="12"/>
                <w:szCs w:val="12"/>
              </w:rPr>
              <w:sym w:font="Wingdings" w:char="F06E"/>
            </w:r>
            <w:r w:rsidR="00CC0346" w:rsidRPr="00B63CFE">
              <w:rPr>
                <w:rStyle w:val="Summarytext"/>
                <w:sz w:val="22"/>
                <w:szCs w:val="22"/>
              </w:rPr>
              <w:t xml:space="preserve"> </w:t>
            </w:r>
            <w:r w:rsidR="00E51404" w:rsidRPr="00B63CFE">
              <w:rPr>
                <w:rStyle w:val="Summarytext"/>
                <w:sz w:val="22"/>
                <w:szCs w:val="22"/>
              </w:rPr>
              <w:t xml:space="preserve">Positive Energy </w:t>
            </w:r>
            <w:r w:rsidR="00B63CFE" w:rsidRPr="00B63CFE">
              <w:rPr>
                <w:rStyle w:val="Summarytext"/>
                <w:sz w:val="12"/>
                <w:szCs w:val="12"/>
              </w:rPr>
              <w:sym w:font="Wingdings" w:char="F06E"/>
            </w:r>
            <w:r w:rsidR="00CC0346" w:rsidRPr="00B63CFE">
              <w:rPr>
                <w:rStyle w:val="Summarytext"/>
                <w:sz w:val="22"/>
                <w:szCs w:val="22"/>
              </w:rPr>
              <w:t xml:space="preserve"> Dependable and Honest </w:t>
            </w:r>
            <w:r w:rsidR="00CC0346" w:rsidRPr="00B63CFE">
              <w:rPr>
                <w:rStyle w:val="Summarytext"/>
                <w:sz w:val="12"/>
                <w:szCs w:val="12"/>
              </w:rPr>
              <w:sym w:font="Wingdings" w:char="F06E"/>
            </w:r>
            <w:r w:rsidR="00CC0346" w:rsidRPr="00B63CFE">
              <w:rPr>
                <w:rStyle w:val="Summarytext"/>
                <w:sz w:val="22"/>
                <w:szCs w:val="22"/>
              </w:rPr>
              <w:t xml:space="preserve"> </w:t>
            </w:r>
            <w:r w:rsidR="00E51404" w:rsidRPr="00B63CFE">
              <w:rPr>
                <w:rStyle w:val="Summarytext"/>
                <w:sz w:val="22"/>
                <w:szCs w:val="22"/>
              </w:rPr>
              <w:t>Excellent Team Player</w:t>
            </w:r>
            <w:r w:rsidR="00CC0346" w:rsidRPr="00B63CFE">
              <w:rPr>
                <w:rStyle w:val="Summarytext"/>
                <w:sz w:val="22"/>
                <w:szCs w:val="22"/>
              </w:rPr>
              <w:t xml:space="preserve"> </w:t>
            </w:r>
          </w:p>
          <w:p w:rsidR="00C025D1" w:rsidRPr="00B63CFE" w:rsidRDefault="00CC0346" w:rsidP="00B63CFE">
            <w:pPr>
              <w:jc w:val="center"/>
              <w:rPr>
                <w:rStyle w:val="Summarytext"/>
                <w:sz w:val="22"/>
                <w:szCs w:val="22"/>
              </w:rPr>
            </w:pPr>
            <w:r w:rsidRPr="00B63CFE">
              <w:rPr>
                <w:rStyle w:val="Summarytext"/>
                <w:sz w:val="22"/>
                <w:szCs w:val="22"/>
              </w:rPr>
              <w:t>Great Work Ethics</w:t>
            </w:r>
            <w:r w:rsidR="00E51404" w:rsidRPr="00B63CFE">
              <w:rPr>
                <w:rStyle w:val="Summarytext"/>
                <w:sz w:val="22"/>
                <w:szCs w:val="22"/>
              </w:rPr>
              <w:t xml:space="preserve"> </w:t>
            </w:r>
            <w:r w:rsidR="00E51404" w:rsidRPr="00B63CFE">
              <w:rPr>
                <w:rStyle w:val="Summarytext"/>
                <w:sz w:val="12"/>
                <w:szCs w:val="12"/>
              </w:rPr>
              <w:sym w:font="Wingdings" w:char="F06E"/>
            </w:r>
            <w:r w:rsidR="00E51404" w:rsidRPr="00B63CFE">
              <w:rPr>
                <w:rStyle w:val="Summarytext"/>
                <w:sz w:val="22"/>
                <w:szCs w:val="22"/>
              </w:rPr>
              <w:t xml:space="preserve"> Strong Customer Relations</w:t>
            </w:r>
          </w:p>
        </w:tc>
      </w:tr>
      <w:tr w:rsidR="00C025D1" w:rsidRPr="004A1E77" w:rsidTr="00A82319">
        <w:tc>
          <w:tcPr>
            <w:tcW w:w="360" w:type="dxa"/>
          </w:tcPr>
          <w:p w:rsidR="00C025D1" w:rsidRPr="004A1E77" w:rsidRDefault="00C025D1">
            <w:pPr>
              <w:rPr>
                <w:rStyle w:val="Summarytext"/>
              </w:rPr>
            </w:pPr>
          </w:p>
        </w:tc>
        <w:tc>
          <w:tcPr>
            <w:tcW w:w="9000" w:type="dxa"/>
          </w:tcPr>
          <w:p w:rsidR="00C025D1" w:rsidRPr="004A1E77" w:rsidRDefault="00C025D1" w:rsidP="00CC0346">
            <w:pPr>
              <w:jc w:val="center"/>
              <w:rPr>
                <w:rStyle w:val="Summarytext"/>
              </w:rPr>
            </w:pPr>
          </w:p>
        </w:tc>
      </w:tr>
    </w:tbl>
    <w:p w:rsidR="00C025D1" w:rsidRPr="00B63CFE" w:rsidRDefault="00BA49CB">
      <w:pPr>
        <w:pStyle w:val="Sections"/>
        <w:rPr>
          <w:color w:val="auto"/>
          <w:sz w:val="24"/>
          <w:szCs w:val="24"/>
        </w:rPr>
      </w:pPr>
      <w:r w:rsidRPr="00B63CFE">
        <w:rPr>
          <w:color w:val="auto"/>
          <w:sz w:val="24"/>
          <w:szCs w:val="24"/>
        </w:rPr>
        <w:t>Professional Experience</w:t>
      </w:r>
    </w:p>
    <w:p w:rsidR="00C025D1" w:rsidRPr="004A1E77" w:rsidRDefault="00C57626">
      <w:pPr>
        <w:pStyle w:val="Company"/>
      </w:pPr>
      <w:r>
        <w:t>Host/Server/</w:t>
      </w:r>
      <w:r w:rsidR="0029348B">
        <w:t xml:space="preserve"> Cashier</w:t>
      </w:r>
      <w:r w:rsidR="00BA49CB" w:rsidRPr="004A1E77">
        <w:t xml:space="preserve"> </w:t>
      </w:r>
      <w:r w:rsidR="00BA49CB" w:rsidRPr="00B63CFE">
        <w:rPr>
          <w:sz w:val="12"/>
          <w:szCs w:val="12"/>
        </w:rPr>
        <w:sym w:font="Wingdings" w:char="F06E"/>
      </w:r>
      <w:r w:rsidR="00BA49CB" w:rsidRPr="004A1E77">
        <w:t xml:space="preserve"> </w:t>
      </w:r>
      <w:r w:rsidR="001947BD">
        <w:t>Cheesecake Factory</w:t>
      </w:r>
      <w:r w:rsidR="0029348B">
        <w:t xml:space="preserve"> (</w:t>
      </w:r>
      <w:r w:rsidR="001947BD">
        <w:t>Encino</w:t>
      </w:r>
      <w:r w:rsidR="0029348B">
        <w:t>, CA)</w:t>
      </w:r>
    </w:p>
    <w:p w:rsidR="00C025D1" w:rsidRPr="004A1E77" w:rsidRDefault="00724C30" w:rsidP="00E373B2">
      <w:pPr>
        <w:pStyle w:val="JobDescriptionbullets"/>
        <w:spacing w:before="80"/>
      </w:pPr>
      <w:r>
        <w:t xml:space="preserve">Hosted and served customers efficiently in a very fast paced high end restaurant.  </w:t>
      </w:r>
      <w:r w:rsidR="00016B0C">
        <w:t xml:space="preserve">  </w:t>
      </w:r>
    </w:p>
    <w:p w:rsidR="00A80A2A" w:rsidRPr="004A1E77" w:rsidRDefault="00E73146" w:rsidP="00E373B2">
      <w:pPr>
        <w:pStyle w:val="JobDescriptionbullets"/>
        <w:spacing w:before="80"/>
      </w:pPr>
      <w:r w:rsidRPr="004A1E77">
        <w:t>Experienced in leading teams, delegating work, enforcing policies, and ensuring assigned tasks are completed.  Motivate co-workers.</w:t>
      </w:r>
    </w:p>
    <w:p w:rsidR="00A80A2A" w:rsidRPr="004A1E77" w:rsidRDefault="00724C30" w:rsidP="00E373B2">
      <w:pPr>
        <w:pStyle w:val="JobDescriptionbullets"/>
        <w:spacing w:before="80"/>
      </w:pPr>
      <w:r>
        <w:t xml:space="preserve">Prepare all restaurant menu items, sandwiches, wraps, salads, pasta, </w:t>
      </w:r>
      <w:r w:rsidR="00543F13">
        <w:t>etc.</w:t>
      </w:r>
      <w:r w:rsidR="00016B0C">
        <w:t xml:space="preserve">  </w:t>
      </w:r>
    </w:p>
    <w:p w:rsidR="00014032" w:rsidRPr="004A1E77" w:rsidRDefault="001C28D0" w:rsidP="00014032">
      <w:pPr>
        <w:pStyle w:val="Company"/>
      </w:pPr>
      <w:r>
        <w:t xml:space="preserve">Server/Bartender </w:t>
      </w:r>
      <w:r w:rsidR="00014032" w:rsidRPr="00B63CFE">
        <w:rPr>
          <w:sz w:val="12"/>
          <w:szCs w:val="12"/>
        </w:rPr>
        <w:sym w:font="Wingdings" w:char="F06E"/>
      </w:r>
      <w:r w:rsidR="00014032" w:rsidRPr="004A1E77">
        <w:t xml:space="preserve"> </w:t>
      </w:r>
      <w:r w:rsidR="001947BD">
        <w:t>Jerry’s Famous Deli</w:t>
      </w:r>
      <w:r w:rsidR="0028188A">
        <w:t xml:space="preserve"> (</w:t>
      </w:r>
      <w:r w:rsidR="001947BD">
        <w:t xml:space="preserve">West </w:t>
      </w:r>
      <w:r w:rsidR="0028188A">
        <w:t>Hollywood, CA)</w:t>
      </w:r>
    </w:p>
    <w:p w:rsidR="00014032" w:rsidRPr="004A1E77" w:rsidRDefault="0028188A" w:rsidP="00014032">
      <w:pPr>
        <w:pStyle w:val="JobDescriptionbullets"/>
        <w:spacing w:before="80"/>
      </w:pPr>
      <w:r>
        <w:t>Combine and serve a wide variety of beverages using assorted ingredients including alcohol</w:t>
      </w:r>
      <w:r w:rsidR="000F36F1">
        <w:t>ic</w:t>
      </w:r>
      <w:r>
        <w:t xml:space="preserve"> and </w:t>
      </w:r>
      <w:r w:rsidR="001947BD">
        <w:t>non-alcoholic</w:t>
      </w:r>
      <w:r>
        <w:t xml:space="preserve"> drinks.</w:t>
      </w:r>
      <w:r w:rsidR="00016B0C">
        <w:t xml:space="preserve">  </w:t>
      </w:r>
    </w:p>
    <w:p w:rsidR="00721381" w:rsidRDefault="001C28D0" w:rsidP="00016B0C">
      <w:pPr>
        <w:pStyle w:val="JobDescriptionbullets"/>
        <w:spacing w:before="80"/>
      </w:pPr>
      <w:r>
        <w:t xml:space="preserve"> Serve alcoholic drinks such as beer, whiskey, rum or wine to the guests.  Responsibilities included cleaning the bar, washing the glassware and utensils used at work.</w:t>
      </w:r>
      <w:r w:rsidR="00016B0C">
        <w:t xml:space="preserve"> </w:t>
      </w:r>
    </w:p>
    <w:p w:rsidR="00016B0C" w:rsidRDefault="0028188A" w:rsidP="00016B0C">
      <w:pPr>
        <w:pStyle w:val="JobDescriptionbullets"/>
        <w:spacing w:before="80"/>
      </w:pPr>
      <w:r>
        <w:t>Responsible for operating the bar, cash register and in</w:t>
      </w:r>
      <w:r w:rsidR="001C28D0">
        <w:t>ventory efficiently.</w:t>
      </w:r>
      <w:r w:rsidR="00721381">
        <w:t xml:space="preserve"> </w:t>
      </w:r>
      <w:r w:rsidR="00016B0C">
        <w:t xml:space="preserve"> </w:t>
      </w:r>
    </w:p>
    <w:p w:rsidR="001C28D0" w:rsidRPr="004A1E77" w:rsidRDefault="001C28D0" w:rsidP="001C28D0">
      <w:pPr>
        <w:pStyle w:val="Company"/>
      </w:pPr>
      <w:r>
        <w:t>Server/Host</w:t>
      </w:r>
      <w:r w:rsidRPr="004A1E77">
        <w:t xml:space="preserve"> </w:t>
      </w:r>
      <w:r w:rsidRPr="00B63CFE">
        <w:rPr>
          <w:sz w:val="12"/>
          <w:szCs w:val="12"/>
        </w:rPr>
        <w:sym w:font="Wingdings" w:char="F06E"/>
      </w:r>
      <w:r w:rsidRPr="004A1E77">
        <w:t xml:space="preserve"> </w:t>
      </w:r>
      <w:r>
        <w:t xml:space="preserve"> C</w:t>
      </w:r>
      <w:r w:rsidR="00C57626">
        <w:t>a</w:t>
      </w:r>
      <w:r>
        <w:t xml:space="preserve">nters </w:t>
      </w:r>
      <w:r w:rsidR="00562F43">
        <w:t>Delicatessen</w:t>
      </w:r>
      <w:r>
        <w:t xml:space="preserve"> (Hollywood,</w:t>
      </w:r>
      <w:r w:rsidR="00C57626">
        <w:t xml:space="preserve"> CA)</w:t>
      </w:r>
    </w:p>
    <w:p w:rsidR="001C28D0" w:rsidRPr="004A1E77" w:rsidRDefault="006428FB" w:rsidP="001C28D0">
      <w:pPr>
        <w:pStyle w:val="JobDescriptionbullets"/>
        <w:spacing w:before="80"/>
      </w:pPr>
      <w:r>
        <w:t>Performed opening and closing duties.</w:t>
      </w:r>
      <w:r w:rsidR="001C28D0">
        <w:t xml:space="preserve">    </w:t>
      </w:r>
    </w:p>
    <w:p w:rsidR="001C28D0" w:rsidRDefault="006428FB" w:rsidP="001C28D0">
      <w:pPr>
        <w:pStyle w:val="JobDescriptionbullets"/>
        <w:spacing w:before="80"/>
      </w:pPr>
      <w:r>
        <w:t xml:space="preserve">Experienced in greeting and seating customers and also </w:t>
      </w:r>
      <w:r w:rsidR="00543F13">
        <w:t>assisting</w:t>
      </w:r>
      <w:r w:rsidR="00562F43">
        <w:t xml:space="preserve"> customers</w:t>
      </w:r>
      <w:r>
        <w:t xml:space="preserve"> while operating the cash register and making accurate change in a very fast paced setting.</w:t>
      </w:r>
    </w:p>
    <w:p w:rsidR="00B74A76" w:rsidRPr="004A1E77" w:rsidRDefault="006428FB" w:rsidP="006428FB">
      <w:pPr>
        <w:pStyle w:val="JobDescriptionbullets"/>
        <w:spacing w:before="80"/>
      </w:pPr>
      <w:r>
        <w:t xml:space="preserve">Exceptional ability to lead and train staff and organize and coordinate activities. </w:t>
      </w:r>
    </w:p>
    <w:p w:rsidR="00014032" w:rsidRPr="004A1E77" w:rsidRDefault="00014032" w:rsidP="00014032">
      <w:pPr>
        <w:pStyle w:val="JobDescriptionbullets"/>
        <w:numPr>
          <w:ilvl w:val="0"/>
          <w:numId w:val="0"/>
        </w:numPr>
        <w:spacing w:before="80"/>
        <w:ind w:left="360"/>
      </w:pPr>
    </w:p>
    <w:p w:rsidR="00C025D1" w:rsidRPr="00B63CFE" w:rsidRDefault="00BA49CB">
      <w:pPr>
        <w:pStyle w:val="Sections"/>
        <w:rPr>
          <w:color w:val="auto"/>
          <w:sz w:val="24"/>
          <w:szCs w:val="24"/>
        </w:rPr>
      </w:pPr>
      <w:r w:rsidRPr="00B63CFE">
        <w:rPr>
          <w:color w:val="auto"/>
          <w:sz w:val="24"/>
          <w:szCs w:val="24"/>
        </w:rPr>
        <w:t>Education</w:t>
      </w:r>
    </w:p>
    <w:p w:rsidR="002F4CCC" w:rsidRPr="004A1E77" w:rsidRDefault="000F36F1" w:rsidP="00E47F3F">
      <w:pPr>
        <w:pStyle w:val="Company"/>
        <w:spacing w:after="120"/>
        <w:rPr>
          <w:sz w:val="20"/>
          <w:szCs w:val="20"/>
        </w:rPr>
      </w:pPr>
      <w:r>
        <w:rPr>
          <w:sz w:val="22"/>
          <w:szCs w:val="22"/>
        </w:rPr>
        <w:t>Shelton High School (Shelton, CT), 1990</w:t>
      </w:r>
      <w:r w:rsidR="00E47F3F" w:rsidRPr="004A1E77">
        <w:t xml:space="preserve"> </w:t>
      </w:r>
      <w:r w:rsidR="00E47F3F" w:rsidRPr="00B63CFE">
        <w:rPr>
          <w:rStyle w:val="Summarytext"/>
          <w:sz w:val="12"/>
          <w:szCs w:val="12"/>
        </w:rPr>
        <w:sym w:font="Wingdings" w:char="F06E"/>
      </w:r>
      <w:r w:rsidR="00E47F3F" w:rsidRPr="004A1E77">
        <w:t xml:space="preserve"> </w:t>
      </w:r>
      <w:r w:rsidR="00C10D9E" w:rsidRPr="00B63CFE">
        <w:rPr>
          <w:b w:val="0"/>
          <w:sz w:val="22"/>
          <w:szCs w:val="22"/>
        </w:rPr>
        <w:t>High School Diploma</w:t>
      </w:r>
    </w:p>
    <w:p w:rsidR="001A4E17" w:rsidRPr="004A1E77" w:rsidRDefault="000F36F1" w:rsidP="001947BD">
      <w:pPr>
        <w:pStyle w:val="Degree"/>
        <w:spacing w:after="0"/>
        <w:rPr>
          <w:sz w:val="20"/>
          <w:szCs w:val="20"/>
        </w:rPr>
      </w:pPr>
      <w:r>
        <w:rPr>
          <w:b/>
          <w:sz w:val="22"/>
          <w:szCs w:val="22"/>
        </w:rPr>
        <w:t>Stone Academy of Business (New Haven, CT), 2001</w:t>
      </w:r>
      <w:r w:rsidR="00E47F3F" w:rsidRPr="004A1E77">
        <w:rPr>
          <w:b/>
          <w:sz w:val="24"/>
        </w:rPr>
        <w:t xml:space="preserve"> </w:t>
      </w:r>
      <w:r w:rsidR="00E47F3F" w:rsidRPr="00B63CFE">
        <w:rPr>
          <w:rStyle w:val="Summarytext"/>
          <w:sz w:val="12"/>
          <w:szCs w:val="12"/>
        </w:rPr>
        <w:sym w:font="Wingdings" w:char="F06E"/>
      </w:r>
      <w:r w:rsidR="00E47F3F" w:rsidRPr="004A1E77">
        <w:rPr>
          <w:rStyle w:val="Summarytext"/>
          <w:sz w:val="16"/>
          <w:szCs w:val="16"/>
        </w:rPr>
        <w:t xml:space="preserve"> </w:t>
      </w:r>
      <w:r>
        <w:rPr>
          <w:sz w:val="22"/>
          <w:szCs w:val="22"/>
        </w:rPr>
        <w:t>Completed General Ed Requirements</w:t>
      </w:r>
    </w:p>
    <w:p w:rsidR="00C025D1" w:rsidRPr="004A1E77" w:rsidRDefault="000F36F1" w:rsidP="00BD28CB">
      <w:pPr>
        <w:pStyle w:val="Company"/>
        <w:spacing w:after="120"/>
      </w:pPr>
      <w:r>
        <w:rPr>
          <w:sz w:val="22"/>
          <w:szCs w:val="22"/>
        </w:rPr>
        <w:t xml:space="preserve">Johnson &amp; Wales </w:t>
      </w:r>
      <w:r w:rsidR="00562F43">
        <w:rPr>
          <w:sz w:val="22"/>
          <w:szCs w:val="22"/>
        </w:rPr>
        <w:t>University (Providence, RI )</w:t>
      </w:r>
      <w:bookmarkStart w:id="0" w:name="_GoBack"/>
      <w:bookmarkEnd w:id="0"/>
      <w:r w:rsidR="00562F43">
        <w:rPr>
          <w:sz w:val="22"/>
          <w:szCs w:val="22"/>
        </w:rPr>
        <w:t>, 2004</w:t>
      </w:r>
      <w:r w:rsidR="00E47F3F" w:rsidRPr="004A1E77">
        <w:t xml:space="preserve"> </w:t>
      </w:r>
      <w:r w:rsidR="00E47F3F" w:rsidRPr="00B63CFE">
        <w:rPr>
          <w:rStyle w:val="Summarytext"/>
          <w:sz w:val="12"/>
          <w:szCs w:val="12"/>
        </w:rPr>
        <w:sym w:font="Wingdings" w:char="F06E"/>
      </w:r>
      <w:r w:rsidR="00E47F3F" w:rsidRPr="004A1E77">
        <w:rPr>
          <w:rStyle w:val="Summarytext"/>
          <w:sz w:val="16"/>
          <w:szCs w:val="16"/>
        </w:rPr>
        <w:t xml:space="preserve"> </w:t>
      </w:r>
      <w:r w:rsidR="00562F43">
        <w:rPr>
          <w:b w:val="0"/>
          <w:sz w:val="22"/>
          <w:szCs w:val="22"/>
        </w:rPr>
        <w:t xml:space="preserve"> Restaurant Management</w:t>
      </w:r>
    </w:p>
    <w:sectPr w:rsidR="00C025D1" w:rsidRPr="004A1E77" w:rsidSect="00C025D1">
      <w:pgSz w:w="12240" w:h="15840"/>
      <w:pgMar w:top="792" w:right="1152" w:bottom="720" w:left="1152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F64" w:rsidRDefault="00612F64">
      <w:r>
        <w:separator/>
      </w:r>
    </w:p>
  </w:endnote>
  <w:endnote w:type="continuationSeparator" w:id="0">
    <w:p w:rsidR="00612F64" w:rsidRDefault="00612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F64" w:rsidRDefault="00612F64">
      <w:r>
        <w:separator/>
      </w:r>
    </w:p>
  </w:footnote>
  <w:footnote w:type="continuationSeparator" w:id="0">
    <w:p w:rsidR="00612F64" w:rsidRDefault="00612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263D9"/>
    <w:multiLevelType w:val="singleLevel"/>
    <w:tmpl w:val="704EF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">
    <w:nsid w:val="14621A33"/>
    <w:multiLevelType w:val="hybridMultilevel"/>
    <w:tmpl w:val="912497AC"/>
    <w:lvl w:ilvl="0" w:tplc="AAB8E16A">
      <w:start w:val="11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32618E"/>
    <w:multiLevelType w:val="hybridMultilevel"/>
    <w:tmpl w:val="96861782"/>
    <w:lvl w:ilvl="0" w:tplc="823A8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66261"/>
    <w:multiLevelType w:val="hybridMultilevel"/>
    <w:tmpl w:val="DAF22388"/>
    <w:lvl w:ilvl="0" w:tplc="914C9E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EC07EB"/>
    <w:multiLevelType w:val="hybridMultilevel"/>
    <w:tmpl w:val="26841FC0"/>
    <w:lvl w:ilvl="0" w:tplc="714E5E12">
      <w:start w:val="1"/>
      <w:numFmt w:val="bullet"/>
      <w:pStyle w:val="Bullets"/>
      <w:lvlText w:val="n"/>
      <w:lvlJc w:val="left"/>
      <w:pPr>
        <w:ind w:left="720" w:hanging="360"/>
      </w:pPr>
      <w:rPr>
        <w:rFonts w:ascii="Wingdings" w:hAnsi="Wingdings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BC0AEC"/>
    <w:multiLevelType w:val="multilevel"/>
    <w:tmpl w:val="5FCE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8F7723"/>
    <w:multiLevelType w:val="hybridMultilevel"/>
    <w:tmpl w:val="41920F92"/>
    <w:lvl w:ilvl="0" w:tplc="D09229F6">
      <w:start w:val="1"/>
      <w:numFmt w:val="bullet"/>
      <w:pStyle w:val="KeyResultsBullets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7A3ABE"/>
    <w:multiLevelType w:val="hybridMultilevel"/>
    <w:tmpl w:val="7654FF42"/>
    <w:lvl w:ilvl="0" w:tplc="B346217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310A14"/>
    <w:multiLevelType w:val="multilevel"/>
    <w:tmpl w:val="AA02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E70E41"/>
    <w:multiLevelType w:val="multilevel"/>
    <w:tmpl w:val="257A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18795E"/>
    <w:multiLevelType w:val="multilevel"/>
    <w:tmpl w:val="CC9E8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97525F"/>
    <w:multiLevelType w:val="multilevel"/>
    <w:tmpl w:val="7C787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D5046A"/>
    <w:multiLevelType w:val="singleLevel"/>
    <w:tmpl w:val="704EF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num w:numId="1">
    <w:abstractNumId w:val="13"/>
  </w:num>
  <w:num w:numId="2">
    <w:abstractNumId w:val="0"/>
  </w:num>
  <w:num w:numId="3">
    <w:abstractNumId w:val="4"/>
  </w:num>
  <w:num w:numId="4">
    <w:abstractNumId w:val="9"/>
  </w:num>
  <w:num w:numId="5">
    <w:abstractNumId w:val="3"/>
  </w:num>
  <w:num w:numId="6">
    <w:abstractNumId w:val="12"/>
  </w:num>
  <w:num w:numId="7">
    <w:abstractNumId w:val="10"/>
  </w:num>
  <w:num w:numId="8">
    <w:abstractNumId w:val="11"/>
  </w:num>
  <w:num w:numId="9">
    <w:abstractNumId w:val="7"/>
  </w:num>
  <w:num w:numId="10">
    <w:abstractNumId w:val="7"/>
  </w:num>
  <w:num w:numId="11">
    <w:abstractNumId w:val="7"/>
  </w:num>
  <w:num w:numId="12">
    <w:abstractNumId w:val="8"/>
  </w:num>
  <w:num w:numId="13">
    <w:abstractNumId w:val="1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drawingGridHorizontalSpacing w:val="17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CE5"/>
    <w:rsid w:val="00014032"/>
    <w:rsid w:val="00016B0C"/>
    <w:rsid w:val="00033007"/>
    <w:rsid w:val="00073883"/>
    <w:rsid w:val="000F36F1"/>
    <w:rsid w:val="000F632F"/>
    <w:rsid w:val="00150930"/>
    <w:rsid w:val="00164D32"/>
    <w:rsid w:val="001947BD"/>
    <w:rsid w:val="001A4E17"/>
    <w:rsid w:val="001C28D0"/>
    <w:rsid w:val="00211CEC"/>
    <w:rsid w:val="002406EB"/>
    <w:rsid w:val="0024386F"/>
    <w:rsid w:val="0028188A"/>
    <w:rsid w:val="0029348B"/>
    <w:rsid w:val="002A5768"/>
    <w:rsid w:val="002C1283"/>
    <w:rsid w:val="002C334B"/>
    <w:rsid w:val="002E3C43"/>
    <w:rsid w:val="002F4CCC"/>
    <w:rsid w:val="00333CDA"/>
    <w:rsid w:val="003A27F6"/>
    <w:rsid w:val="003D3F14"/>
    <w:rsid w:val="003D4137"/>
    <w:rsid w:val="00404AFA"/>
    <w:rsid w:val="004333A4"/>
    <w:rsid w:val="00435922"/>
    <w:rsid w:val="0046605B"/>
    <w:rsid w:val="004A114C"/>
    <w:rsid w:val="004A1E77"/>
    <w:rsid w:val="00515B73"/>
    <w:rsid w:val="00537BDB"/>
    <w:rsid w:val="00543F13"/>
    <w:rsid w:val="00553360"/>
    <w:rsid w:val="00562F43"/>
    <w:rsid w:val="005770F3"/>
    <w:rsid w:val="005D7291"/>
    <w:rsid w:val="00612F64"/>
    <w:rsid w:val="00637CEA"/>
    <w:rsid w:val="006428FB"/>
    <w:rsid w:val="00700F11"/>
    <w:rsid w:val="00712836"/>
    <w:rsid w:val="007135F0"/>
    <w:rsid w:val="00721381"/>
    <w:rsid w:val="00724C30"/>
    <w:rsid w:val="007435FC"/>
    <w:rsid w:val="007456EA"/>
    <w:rsid w:val="007A009A"/>
    <w:rsid w:val="007D4655"/>
    <w:rsid w:val="00803760"/>
    <w:rsid w:val="0080431E"/>
    <w:rsid w:val="00804AE1"/>
    <w:rsid w:val="00833DB0"/>
    <w:rsid w:val="00870EDE"/>
    <w:rsid w:val="00881EBC"/>
    <w:rsid w:val="00886D06"/>
    <w:rsid w:val="0089016D"/>
    <w:rsid w:val="008D1C8A"/>
    <w:rsid w:val="008D21CF"/>
    <w:rsid w:val="009064E4"/>
    <w:rsid w:val="00957B56"/>
    <w:rsid w:val="009A3CE5"/>
    <w:rsid w:val="00A30579"/>
    <w:rsid w:val="00A451CA"/>
    <w:rsid w:val="00A80A2A"/>
    <w:rsid w:val="00A82319"/>
    <w:rsid w:val="00AE337F"/>
    <w:rsid w:val="00B05798"/>
    <w:rsid w:val="00B07698"/>
    <w:rsid w:val="00B127B5"/>
    <w:rsid w:val="00B20962"/>
    <w:rsid w:val="00B330BD"/>
    <w:rsid w:val="00B63CFE"/>
    <w:rsid w:val="00B74A76"/>
    <w:rsid w:val="00BA49CB"/>
    <w:rsid w:val="00BC5660"/>
    <w:rsid w:val="00BD28CB"/>
    <w:rsid w:val="00BF1C20"/>
    <w:rsid w:val="00C025D1"/>
    <w:rsid w:val="00C10D9E"/>
    <w:rsid w:val="00C51A0B"/>
    <w:rsid w:val="00C57626"/>
    <w:rsid w:val="00C8582F"/>
    <w:rsid w:val="00C93CED"/>
    <w:rsid w:val="00CC0346"/>
    <w:rsid w:val="00D32C7C"/>
    <w:rsid w:val="00D73980"/>
    <w:rsid w:val="00DD4F55"/>
    <w:rsid w:val="00DD7FB1"/>
    <w:rsid w:val="00E323C3"/>
    <w:rsid w:val="00E373B2"/>
    <w:rsid w:val="00E47F3F"/>
    <w:rsid w:val="00E51404"/>
    <w:rsid w:val="00E73146"/>
    <w:rsid w:val="00E9225F"/>
    <w:rsid w:val="00F13243"/>
    <w:rsid w:val="00F5082E"/>
    <w:rsid w:val="00F8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."/>
  <w:listSeparator w:val=","/>
  <w15:docId w15:val="{C277A2D2-0A11-4A26-9D67-E41D51AA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5D1"/>
    <w:rPr>
      <w:rFonts w:ascii="Garamond" w:hAnsi="Garamond"/>
      <w:sz w:val="23"/>
      <w:szCs w:val="24"/>
    </w:rPr>
  </w:style>
  <w:style w:type="paragraph" w:styleId="Heading1">
    <w:name w:val="heading 1"/>
    <w:basedOn w:val="Normal"/>
    <w:next w:val="Normal"/>
    <w:link w:val="Heading1Char"/>
    <w:qFormat/>
    <w:rsid w:val="00C025D1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C025D1"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C025D1"/>
    <w:pPr>
      <w:keepNext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C025D1"/>
    <w:pPr>
      <w:keepNext/>
      <w:tabs>
        <w:tab w:val="num" w:pos="2880"/>
      </w:tabs>
      <w:autoSpaceDE w:val="0"/>
      <w:autoSpaceDN w:val="0"/>
      <w:ind w:left="360" w:hanging="360"/>
      <w:outlineLvl w:val="3"/>
    </w:pPr>
    <w:rPr>
      <w:rFonts w:ascii="Times New Roman" w:hAnsi="Times New Roman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C025D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qFormat/>
    <w:rsid w:val="00C025D1"/>
    <w:pPr>
      <w:keepNext/>
      <w:autoSpaceDE w:val="0"/>
      <w:autoSpaceDN w:val="0"/>
      <w:outlineLvl w:val="8"/>
    </w:pPr>
    <w:rPr>
      <w:rFonts w:ascii="Times New Roman" w:hAnsi="Times New Roman"/>
      <w:i/>
      <w:i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C025D1"/>
    <w:pPr>
      <w:autoSpaceDE w:val="0"/>
      <w:autoSpaceDN w:val="0"/>
      <w:spacing w:line="240" w:lineRule="atLeast"/>
      <w:jc w:val="both"/>
    </w:pPr>
    <w:rPr>
      <w:rFonts w:ascii="Arial" w:hAnsi="Arial" w:cs="Arial"/>
      <w:sz w:val="18"/>
      <w:szCs w:val="18"/>
    </w:rPr>
  </w:style>
  <w:style w:type="paragraph" w:styleId="BodyText">
    <w:name w:val="Body Text"/>
    <w:basedOn w:val="Normal"/>
    <w:semiHidden/>
    <w:rsid w:val="00C025D1"/>
    <w:pPr>
      <w:spacing w:line="240" w:lineRule="atLeast"/>
      <w:jc w:val="both"/>
    </w:pPr>
    <w:rPr>
      <w:rFonts w:cs="Arial"/>
      <w:sz w:val="20"/>
      <w:szCs w:val="18"/>
    </w:rPr>
  </w:style>
  <w:style w:type="paragraph" w:styleId="BodyText2">
    <w:name w:val="Body Text 2"/>
    <w:basedOn w:val="Normal"/>
    <w:semiHidden/>
    <w:rsid w:val="00C025D1"/>
    <w:pPr>
      <w:spacing w:line="240" w:lineRule="atLeast"/>
      <w:jc w:val="both"/>
    </w:pPr>
    <w:rPr>
      <w:rFonts w:cs="Arial"/>
      <w:sz w:val="21"/>
      <w:szCs w:val="18"/>
    </w:rPr>
  </w:style>
  <w:style w:type="paragraph" w:styleId="Header">
    <w:name w:val="header"/>
    <w:basedOn w:val="Normal"/>
    <w:semiHidden/>
    <w:rsid w:val="00C025D1"/>
    <w:pPr>
      <w:tabs>
        <w:tab w:val="center" w:pos="4320"/>
        <w:tab w:val="right" w:pos="8640"/>
      </w:tabs>
      <w:autoSpaceDE w:val="0"/>
      <w:autoSpaceDN w:val="0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C025D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C025D1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25D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5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5D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025D1"/>
    <w:rPr>
      <w:rFonts w:ascii="Garamond" w:hAnsi="Garamond"/>
      <w:b/>
      <w:bCs/>
      <w:sz w:val="23"/>
      <w:szCs w:val="24"/>
    </w:rPr>
  </w:style>
  <w:style w:type="table" w:styleId="TableGrid">
    <w:name w:val="Table Grid"/>
    <w:basedOn w:val="TableNormal"/>
    <w:uiPriority w:val="59"/>
    <w:rsid w:val="00C025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me">
    <w:name w:val="Name"/>
    <w:basedOn w:val="DefaultParagraphFont"/>
    <w:qFormat/>
    <w:rsid w:val="00C025D1"/>
    <w:rPr>
      <w:rFonts w:ascii="Tahoma" w:hAnsi="Tahoma" w:cs="Tahoma"/>
      <w:b/>
      <w:bCs/>
      <w:caps/>
      <w:sz w:val="34"/>
      <w:szCs w:val="34"/>
    </w:rPr>
  </w:style>
  <w:style w:type="character" w:customStyle="1" w:styleId="Address">
    <w:name w:val="Address"/>
    <w:basedOn w:val="DefaultParagraphFont"/>
    <w:qFormat/>
    <w:rsid w:val="00C025D1"/>
    <w:rPr>
      <w:rFonts w:ascii="Tahoma" w:hAnsi="Tahoma" w:cs="Tahoma"/>
      <w:sz w:val="17"/>
      <w:szCs w:val="17"/>
    </w:rPr>
  </w:style>
  <w:style w:type="paragraph" w:customStyle="1" w:styleId="Sectionheaders">
    <w:name w:val="Section headers"/>
    <w:basedOn w:val="Heading1"/>
    <w:qFormat/>
    <w:rsid w:val="00C025D1"/>
    <w:pPr>
      <w:spacing w:before="80" w:after="120"/>
    </w:pPr>
    <w:rPr>
      <w:rFonts w:ascii="Tahoma" w:hAnsi="Tahoma" w:cs="Tahoma"/>
      <w:sz w:val="28"/>
    </w:rPr>
  </w:style>
  <w:style w:type="paragraph" w:customStyle="1" w:styleId="KeyResultsBullets">
    <w:name w:val="Key Results Bullets"/>
    <w:basedOn w:val="Normal"/>
    <w:qFormat/>
    <w:rsid w:val="00C025D1"/>
    <w:pPr>
      <w:numPr>
        <w:numId w:val="9"/>
      </w:numPr>
      <w:spacing w:before="120"/>
      <w:jc w:val="both"/>
    </w:pPr>
    <w:rPr>
      <w:rFonts w:ascii="Tahoma" w:hAnsi="Tahoma" w:cs="Tahoma"/>
      <w:color w:val="000000"/>
      <w:sz w:val="20"/>
      <w:szCs w:val="20"/>
    </w:rPr>
  </w:style>
  <w:style w:type="paragraph" w:customStyle="1" w:styleId="Line">
    <w:name w:val="Line"/>
    <w:basedOn w:val="Normal"/>
    <w:qFormat/>
    <w:rsid w:val="00C025D1"/>
    <w:rPr>
      <w:rFonts w:ascii="Tahoma" w:hAnsi="Tahoma" w:cs="Tahoma"/>
      <w:noProof/>
      <w:sz w:val="20"/>
    </w:rPr>
  </w:style>
  <w:style w:type="paragraph" w:customStyle="1" w:styleId="Spacer">
    <w:name w:val="Spacer"/>
    <w:basedOn w:val="Normal"/>
    <w:qFormat/>
    <w:rsid w:val="00C025D1"/>
    <w:rPr>
      <w:rFonts w:ascii="Tahoma" w:hAnsi="Tahoma" w:cs="Tahoma"/>
    </w:rPr>
  </w:style>
  <w:style w:type="paragraph" w:customStyle="1" w:styleId="Spacershort">
    <w:name w:val="Spacer short"/>
    <w:basedOn w:val="Sectionheaders"/>
    <w:qFormat/>
    <w:rsid w:val="00C025D1"/>
    <w:pPr>
      <w:pBdr>
        <w:top w:val="single" w:sz="18" w:space="1" w:color="0070C0"/>
      </w:pBdr>
    </w:pPr>
    <w:rPr>
      <w:sz w:val="8"/>
      <w:szCs w:val="8"/>
    </w:rPr>
  </w:style>
  <w:style w:type="paragraph" w:customStyle="1" w:styleId="Spacer4">
    <w:name w:val="Spacer .4"/>
    <w:basedOn w:val="Spacer"/>
    <w:qFormat/>
    <w:rsid w:val="00C025D1"/>
    <w:rPr>
      <w:sz w:val="8"/>
      <w:szCs w:val="8"/>
    </w:rPr>
  </w:style>
  <w:style w:type="character" w:customStyle="1" w:styleId="Keyskillsinclude">
    <w:name w:val="Key skills include"/>
    <w:basedOn w:val="DefaultParagraphFont"/>
    <w:qFormat/>
    <w:rsid w:val="00C025D1"/>
    <w:rPr>
      <w:rFonts w:ascii="Tahoma" w:hAnsi="Tahoma" w:cs="Tahoma"/>
      <w:i/>
      <w:sz w:val="20"/>
      <w:szCs w:val="20"/>
    </w:rPr>
  </w:style>
  <w:style w:type="character" w:customStyle="1" w:styleId="Summarytext">
    <w:name w:val="Summary text"/>
    <w:basedOn w:val="DefaultParagraphFont"/>
    <w:qFormat/>
    <w:rsid w:val="00C025D1"/>
    <w:rPr>
      <w:rFonts w:ascii="Calibri" w:hAnsi="Calibri" w:cs="Tahoma"/>
      <w:sz w:val="20"/>
      <w:szCs w:val="20"/>
    </w:rPr>
  </w:style>
  <w:style w:type="character" w:customStyle="1" w:styleId="Keyresultsunderlined">
    <w:name w:val="Key results underlined"/>
    <w:basedOn w:val="DefaultParagraphFont"/>
    <w:qFormat/>
    <w:rsid w:val="00C025D1"/>
    <w:rPr>
      <w:rFonts w:ascii="Tahoma" w:hAnsi="Tahoma" w:cs="Tahoma"/>
      <w:i/>
      <w:spacing w:val="-3"/>
      <w:sz w:val="20"/>
      <w:szCs w:val="20"/>
      <w:u w:val="single"/>
    </w:rPr>
  </w:style>
  <w:style w:type="character" w:customStyle="1" w:styleId="Italicstext">
    <w:name w:val="Italics text"/>
    <w:basedOn w:val="DefaultParagraphFont"/>
    <w:qFormat/>
    <w:rsid w:val="00C025D1"/>
    <w:rPr>
      <w:rFonts w:ascii="Tahoma" w:hAnsi="Tahoma" w:cs="Tahoma"/>
      <w:i/>
      <w:spacing w:val="-3"/>
      <w:sz w:val="20"/>
      <w:szCs w:val="20"/>
    </w:rPr>
  </w:style>
  <w:style w:type="character" w:customStyle="1" w:styleId="Employername">
    <w:name w:val="Employer name"/>
    <w:basedOn w:val="DefaultParagraphFont"/>
    <w:qFormat/>
    <w:rsid w:val="00C025D1"/>
    <w:rPr>
      <w:rFonts w:ascii="Tahoma" w:hAnsi="Tahoma" w:cs="Tahoma"/>
      <w:sz w:val="20"/>
      <w:szCs w:val="20"/>
    </w:rPr>
  </w:style>
  <w:style w:type="character" w:customStyle="1" w:styleId="Jobtitleunderlined">
    <w:name w:val="Job title underlined"/>
    <w:basedOn w:val="DefaultParagraphFont"/>
    <w:qFormat/>
    <w:rsid w:val="00C025D1"/>
    <w:rPr>
      <w:rFonts w:ascii="Tahoma" w:hAnsi="Tahoma" w:cs="Tahoma"/>
      <w:b/>
      <w:sz w:val="20"/>
      <w:szCs w:val="20"/>
      <w:u w:val="single"/>
    </w:rPr>
  </w:style>
  <w:style w:type="character" w:customStyle="1" w:styleId="Bold">
    <w:name w:val="Bold"/>
    <w:basedOn w:val="DefaultParagraphFont"/>
    <w:qFormat/>
    <w:rsid w:val="00C025D1"/>
    <w:rPr>
      <w:rFonts w:ascii="Tahoma" w:hAnsi="Tahoma" w:cs="Tahoma"/>
      <w:b/>
      <w:sz w:val="20"/>
      <w:szCs w:val="20"/>
    </w:rPr>
  </w:style>
  <w:style w:type="character" w:customStyle="1" w:styleId="Testimonial">
    <w:name w:val="Testimonial"/>
    <w:basedOn w:val="DefaultParagraphFont"/>
    <w:qFormat/>
    <w:rsid w:val="00C025D1"/>
    <w:rPr>
      <w:rFonts w:ascii="Tahoma" w:hAnsi="Tahoma" w:cs="Tahoma"/>
      <w:i/>
      <w:sz w:val="20"/>
      <w:szCs w:val="20"/>
    </w:rPr>
  </w:style>
  <w:style w:type="paragraph" w:customStyle="1" w:styleId="Bullets">
    <w:name w:val="Bullets"/>
    <w:basedOn w:val="Normal"/>
    <w:rsid w:val="00C025D1"/>
    <w:pPr>
      <w:numPr>
        <w:numId w:val="14"/>
      </w:numPr>
    </w:pPr>
  </w:style>
  <w:style w:type="character" w:customStyle="1" w:styleId="Bullet">
    <w:name w:val="Bullet"/>
    <w:basedOn w:val="DefaultParagraphFont"/>
    <w:rsid w:val="00C025D1"/>
    <w:rPr>
      <w:rFonts w:ascii="Calibri" w:hAnsi="Calibri" w:cs="Tahoma"/>
      <w:caps w:val="0"/>
      <w:color w:val="auto"/>
      <w:spacing w:val="0"/>
      <w:sz w:val="12"/>
      <w:szCs w:val="48"/>
      <w14:shadow w14:blurRad="0" w14:dist="0" w14:dir="0" w14:sx="0" w14:sy="0" w14:kx="0" w14:ky="0" w14:algn="none">
        <w14:srgbClr w14:val="000000"/>
      </w14:shadow>
    </w:rPr>
  </w:style>
  <w:style w:type="character" w:customStyle="1" w:styleId="StreetAddress">
    <w:name w:val="Street Address"/>
    <w:aliases w:val="Phone,Email"/>
    <w:basedOn w:val="Address"/>
    <w:rsid w:val="00C025D1"/>
    <w:rPr>
      <w:rFonts w:ascii="Calibri" w:hAnsi="Calibri" w:cs="Tahoma"/>
      <w:sz w:val="21"/>
      <w:szCs w:val="17"/>
      <w:bdr w:val="none" w:sz="0" w:space="0" w:color="auto"/>
    </w:rPr>
  </w:style>
  <w:style w:type="character" w:customStyle="1" w:styleId="Phoneandemail">
    <w:name w:val="Phone and email"/>
    <w:basedOn w:val="DefaultParagraphFont"/>
    <w:rsid w:val="00C025D1"/>
    <w:rPr>
      <w:rFonts w:ascii="Calibri" w:hAnsi="Calibri"/>
      <w:sz w:val="21"/>
    </w:rPr>
  </w:style>
  <w:style w:type="paragraph" w:customStyle="1" w:styleId="JobHeadline">
    <w:name w:val="Job Headline"/>
    <w:basedOn w:val="Normal"/>
    <w:link w:val="JobHeadlineChar"/>
    <w:qFormat/>
    <w:rsid w:val="00C025D1"/>
    <w:pPr>
      <w:pBdr>
        <w:top w:val="single" w:sz="4" w:space="1" w:color="auto"/>
      </w:pBdr>
      <w:spacing w:before="120" w:after="80"/>
      <w:jc w:val="center"/>
    </w:pPr>
    <w:rPr>
      <w:rFonts w:ascii="Calibri" w:hAnsi="Calibri" w:cs="Arial"/>
      <w:b/>
      <w:color w:val="333399"/>
      <w:spacing w:val="50"/>
      <w:sz w:val="40"/>
      <w:szCs w:val="40"/>
    </w:rPr>
  </w:style>
  <w:style w:type="character" w:customStyle="1" w:styleId="Expertisetagline">
    <w:name w:val="Expertise tagline"/>
    <w:basedOn w:val="DefaultParagraphFont"/>
    <w:rsid w:val="00C025D1"/>
    <w:rPr>
      <w:rFonts w:ascii="Calibri" w:hAnsi="Calibri" w:cs="Tahoma"/>
      <w:i/>
      <w:iCs/>
      <w:caps w:val="0"/>
      <w:color w:val="auto"/>
      <w:spacing w:val="0"/>
      <w:sz w:val="24"/>
      <w:szCs w:val="48"/>
      <w:bdr w:val="none" w:sz="0" w:space="0" w:color="auto"/>
      <w14:shadow w14:blurRad="0" w14:dist="0" w14:dir="0" w14:sx="0" w14:sy="0" w14:kx="0" w14:ky="0" w14:algn="none">
        <w14:srgbClr w14:val="000000"/>
      </w14:shadow>
    </w:rPr>
  </w:style>
  <w:style w:type="character" w:customStyle="1" w:styleId="JobHeadlineChar">
    <w:name w:val="Job Headline Char"/>
    <w:basedOn w:val="DefaultParagraphFont"/>
    <w:link w:val="JobHeadline"/>
    <w:rsid w:val="00C025D1"/>
    <w:rPr>
      <w:rFonts w:ascii="Calibri" w:hAnsi="Calibri" w:cs="Arial"/>
      <w:b/>
      <w:color w:val="333399"/>
      <w:spacing w:val="50"/>
      <w:sz w:val="40"/>
      <w:szCs w:val="40"/>
    </w:rPr>
  </w:style>
  <w:style w:type="paragraph" w:customStyle="1" w:styleId="Qualifications">
    <w:name w:val="Qualifications"/>
    <w:basedOn w:val="Bullets"/>
    <w:rsid w:val="00C025D1"/>
    <w:rPr>
      <w:rFonts w:ascii="Calibri" w:hAnsi="Calibri"/>
      <w:b/>
      <w:bCs/>
      <w:sz w:val="22"/>
    </w:rPr>
  </w:style>
  <w:style w:type="paragraph" w:customStyle="1" w:styleId="Topcredentials">
    <w:name w:val="Top credentials"/>
    <w:basedOn w:val="Normal"/>
    <w:rsid w:val="00C025D1"/>
    <w:pPr>
      <w:ind w:left="270" w:right="486"/>
      <w:jc w:val="both"/>
    </w:pPr>
    <w:rPr>
      <w:rFonts w:ascii="Calibri" w:hAnsi="Calibri"/>
      <w:b/>
      <w:bCs/>
      <w:sz w:val="22"/>
      <w:szCs w:val="20"/>
    </w:rPr>
  </w:style>
  <w:style w:type="paragraph" w:customStyle="1" w:styleId="Credentials">
    <w:name w:val="Credentials"/>
    <w:basedOn w:val="Normal"/>
    <w:rsid w:val="00C025D1"/>
    <w:pPr>
      <w:ind w:right="490"/>
      <w:jc w:val="both"/>
    </w:pPr>
    <w:rPr>
      <w:rFonts w:ascii="Calibri" w:hAnsi="Calibri"/>
      <w:b/>
      <w:bCs/>
      <w:sz w:val="22"/>
      <w:szCs w:val="20"/>
    </w:rPr>
  </w:style>
  <w:style w:type="paragraph" w:customStyle="1" w:styleId="Sections">
    <w:name w:val="Sections"/>
    <w:basedOn w:val="Spacer"/>
    <w:rsid w:val="00C025D1"/>
    <w:pPr>
      <w:pBdr>
        <w:top w:val="single" w:sz="6" w:space="1" w:color="99CC00"/>
        <w:bottom w:val="single" w:sz="6" w:space="1" w:color="99CC00"/>
      </w:pBdr>
      <w:spacing w:before="160" w:after="160"/>
      <w:jc w:val="center"/>
    </w:pPr>
    <w:rPr>
      <w:rFonts w:ascii="Calibri" w:hAnsi="Calibri" w:cs="Times New Roman"/>
      <w:b/>
      <w:bCs/>
      <w:caps/>
      <w:color w:val="333399"/>
      <w:sz w:val="28"/>
      <w:szCs w:val="20"/>
    </w:rPr>
  </w:style>
  <w:style w:type="character" w:customStyle="1" w:styleId="Employer">
    <w:name w:val="Employer"/>
    <w:basedOn w:val="Employername"/>
    <w:rsid w:val="00C025D1"/>
    <w:rPr>
      <w:rFonts w:ascii="Calibri" w:hAnsi="Calibri" w:cs="Tahoma"/>
      <w:b/>
      <w:bCs/>
      <w:caps/>
      <w:sz w:val="24"/>
      <w:szCs w:val="20"/>
    </w:rPr>
  </w:style>
  <w:style w:type="character" w:customStyle="1" w:styleId="Employerlocationandjobtitle">
    <w:name w:val="Employer location and job title"/>
    <w:basedOn w:val="Employername"/>
    <w:rsid w:val="00C025D1"/>
    <w:rPr>
      <w:rFonts w:ascii="Calibri" w:hAnsi="Calibri" w:cs="Tahoma"/>
      <w:b/>
      <w:bCs/>
      <w:sz w:val="24"/>
      <w:szCs w:val="20"/>
      <w:bdr w:val="none" w:sz="0" w:space="0" w:color="auto"/>
    </w:rPr>
  </w:style>
  <w:style w:type="paragraph" w:customStyle="1" w:styleId="Testimonialquote">
    <w:name w:val="Testimonial quote"/>
    <w:basedOn w:val="Normal"/>
    <w:link w:val="TestimonialquoteChar"/>
    <w:qFormat/>
    <w:rsid w:val="00C025D1"/>
    <w:pPr>
      <w:ind w:left="360" w:right="490"/>
      <w:jc w:val="center"/>
    </w:pPr>
    <w:rPr>
      <w:rFonts w:ascii="Calibri" w:hAnsi="Calibri" w:cs="Arial"/>
      <w:i/>
      <w:color w:val="D9FF6D"/>
      <w:sz w:val="22"/>
      <w:szCs w:val="22"/>
    </w:rPr>
  </w:style>
  <w:style w:type="character" w:customStyle="1" w:styleId="TestimonialquoteChar">
    <w:name w:val="Testimonial quote Char"/>
    <w:basedOn w:val="DefaultParagraphFont"/>
    <w:link w:val="Testimonialquote"/>
    <w:rsid w:val="00C025D1"/>
    <w:rPr>
      <w:rFonts w:ascii="Calibri" w:hAnsi="Calibri" w:cs="Arial"/>
      <w:i/>
      <w:color w:val="D9FF6D"/>
      <w:sz w:val="22"/>
      <w:szCs w:val="22"/>
    </w:rPr>
  </w:style>
  <w:style w:type="paragraph" w:customStyle="1" w:styleId="FirstandLastName">
    <w:name w:val="First and Last Name"/>
    <w:basedOn w:val="Normal"/>
    <w:link w:val="FirstandLastNameChar"/>
    <w:qFormat/>
    <w:rsid w:val="00C025D1"/>
    <w:pPr>
      <w:spacing w:before="120" w:after="40"/>
      <w:jc w:val="center"/>
    </w:pPr>
    <w:rPr>
      <w:rFonts w:ascii="Calibri" w:hAnsi="Calibri" w:cs="Arial"/>
      <w:b/>
      <w:bCs/>
      <w:color w:val="333399"/>
      <w:spacing w:val="50"/>
      <w:sz w:val="56"/>
      <w:szCs w:val="5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FirstandLastNameChar">
    <w:name w:val="First and Last Name Char"/>
    <w:basedOn w:val="DefaultParagraphFont"/>
    <w:link w:val="FirstandLastName"/>
    <w:rsid w:val="00C025D1"/>
    <w:rPr>
      <w:rFonts w:ascii="Calibri" w:hAnsi="Calibri" w:cs="Arial"/>
      <w:b/>
      <w:bCs/>
      <w:color w:val="333399"/>
      <w:spacing w:val="50"/>
      <w:sz w:val="56"/>
      <w:szCs w:val="5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kills">
    <w:name w:val="Skills"/>
    <w:basedOn w:val="Bullets"/>
    <w:rsid w:val="00C025D1"/>
    <w:rPr>
      <w:rFonts w:ascii="Calibri" w:hAnsi="Calibri"/>
      <w:sz w:val="22"/>
    </w:rPr>
  </w:style>
  <w:style w:type="paragraph" w:customStyle="1" w:styleId="Jobbullets">
    <w:name w:val="Job bullets"/>
    <w:basedOn w:val="Bullets"/>
    <w:rsid w:val="00C025D1"/>
    <w:pPr>
      <w:spacing w:before="60"/>
      <w:ind w:right="490"/>
      <w:jc w:val="both"/>
    </w:pPr>
    <w:rPr>
      <w:rFonts w:ascii="Calibri" w:hAnsi="Calibri"/>
      <w:sz w:val="22"/>
      <w:szCs w:val="20"/>
    </w:rPr>
  </w:style>
  <w:style w:type="paragraph" w:customStyle="1" w:styleId="Skillstitle">
    <w:name w:val="Skills title"/>
    <w:basedOn w:val="Bullets"/>
    <w:rsid w:val="00C025D1"/>
    <w:pPr>
      <w:ind w:left="0" w:firstLine="0"/>
    </w:pPr>
    <w:rPr>
      <w:rFonts w:ascii="Calibri" w:hAnsi="Calibri"/>
      <w:b/>
      <w:bCs/>
      <w:sz w:val="22"/>
      <w:szCs w:val="20"/>
    </w:rPr>
  </w:style>
  <w:style w:type="character" w:styleId="Hyperlink">
    <w:name w:val="Hyperlink"/>
    <w:basedOn w:val="DefaultParagraphFont"/>
    <w:uiPriority w:val="99"/>
    <w:unhideWhenUsed/>
    <w:rsid w:val="00C025D1"/>
    <w:rPr>
      <w:color w:val="0000FF"/>
      <w:u w:val="single"/>
    </w:rPr>
  </w:style>
  <w:style w:type="paragraph" w:customStyle="1" w:styleId="JobDescriptionbullets">
    <w:name w:val="Job Description bullets"/>
    <w:basedOn w:val="Jobbullets"/>
    <w:rsid w:val="00C025D1"/>
    <w:pPr>
      <w:spacing w:before="160"/>
    </w:pPr>
  </w:style>
  <w:style w:type="paragraph" w:customStyle="1" w:styleId="Style1">
    <w:name w:val="Style1"/>
    <w:basedOn w:val="Bullets"/>
    <w:qFormat/>
    <w:rsid w:val="00C025D1"/>
    <w:pPr>
      <w:numPr>
        <w:numId w:val="0"/>
      </w:numPr>
      <w:spacing w:after="120"/>
      <w:ind w:left="360" w:right="490"/>
      <w:jc w:val="center"/>
    </w:pPr>
  </w:style>
  <w:style w:type="paragraph" w:customStyle="1" w:styleId="Company">
    <w:name w:val="Company"/>
    <w:basedOn w:val="Style1"/>
    <w:qFormat/>
    <w:rsid w:val="00C025D1"/>
    <w:pPr>
      <w:spacing w:before="240" w:after="240"/>
    </w:pPr>
    <w:rPr>
      <w:rFonts w:ascii="Calibri" w:hAnsi="Calibri"/>
      <w:b/>
      <w:sz w:val="24"/>
    </w:rPr>
  </w:style>
  <w:style w:type="paragraph" w:customStyle="1" w:styleId="Degree">
    <w:name w:val="Degree"/>
    <w:basedOn w:val="Normal"/>
    <w:qFormat/>
    <w:rsid w:val="00C025D1"/>
    <w:pPr>
      <w:spacing w:after="480"/>
      <w:ind w:left="274" w:right="230"/>
      <w:jc w:val="center"/>
    </w:pPr>
    <w:rPr>
      <w:rFonts w:ascii="Calibri" w:hAnsi="Calibri"/>
    </w:rPr>
  </w:style>
  <w:style w:type="paragraph" w:customStyle="1" w:styleId="PerformanceQuote">
    <w:name w:val="Performance Quote"/>
    <w:basedOn w:val="Spacer"/>
    <w:qFormat/>
    <w:rsid w:val="00C025D1"/>
    <w:pPr>
      <w:jc w:val="center"/>
    </w:pPr>
    <w:rPr>
      <w:rFonts w:ascii="Calibri" w:hAnsi="Calibri"/>
      <w:color w:val="CCFF66"/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C025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25D1"/>
    <w:rPr>
      <w:rFonts w:ascii="Garamond" w:hAnsi="Garamond"/>
      <w:sz w:val="23"/>
      <w:szCs w:val="24"/>
    </w:rPr>
  </w:style>
  <w:style w:type="paragraph" w:customStyle="1" w:styleId="SubmitResume">
    <w:name w:val="Submit Resume"/>
    <w:basedOn w:val="Normal"/>
    <w:rsid w:val="00C025D1"/>
    <w:pPr>
      <w:spacing w:before="100"/>
    </w:pPr>
    <w:rPr>
      <w:rFonts w:asciiTheme="minorHAnsi" w:hAnsiTheme="minorHAnsi" w:cs="MS Shell Dlg"/>
      <w:i/>
      <w:color w:val="333399"/>
      <w:sz w:val="16"/>
      <w:szCs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C025D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025D1"/>
    <w:pPr>
      <w:ind w:left="720"/>
      <w:contextualSpacing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3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5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0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0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2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58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6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932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9642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0375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661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5462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709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7933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5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3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5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52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9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808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8975567B-4DA2-41A8-B044-3E36B793AB3A</TemplateGUID>
    <TemplateBuildVersion>8</TemplateBuildVersion>
    <TemplateBuildDate>2010-06-15T11:59:54.3324352+02:00</TemplateBuildDate>
  </TemplateProperties>
</Monster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314B5-C79C-444D-ADEC-03E1171A0F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C2426C-5AA9-496F-A422-797E7DFAE657}">
  <ds:schemaRefs>
    <ds:schemaRef ds:uri="http://www.w3.org/2001/XMLSchema"/>
    <ds:schemaRef ds:uri="http://schemas.monster.com/Monster/Seeker/WordResumeTemplates"/>
  </ds:schemaRefs>
</ds:datastoreItem>
</file>

<file path=customXml/itemProps3.xml><?xml version="1.0" encoding="utf-8"?>
<ds:datastoreItem xmlns:ds="http://schemas.openxmlformats.org/officeDocument/2006/customXml" ds:itemID="{89B9BF62-D39B-4181-A00A-E7127BB47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819C7806</Template>
  <TotalTime>46</TotalTime>
  <Pages>1</Pages>
  <Words>283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SAF</Company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saftemp7</dc:creator>
  <cp:lastModifiedBy>saftemp13</cp:lastModifiedBy>
  <cp:revision>5</cp:revision>
  <cp:lastPrinted>2014-04-18T20:36:00Z</cp:lastPrinted>
  <dcterms:created xsi:type="dcterms:W3CDTF">2014-01-24T00:29:00Z</dcterms:created>
  <dcterms:modified xsi:type="dcterms:W3CDTF">2014-11-26T18:59:00Z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TC019533709991</vt:lpwstr>
  </property>
</Properties>
</file>