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2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89"/>
        <w:gridCol w:w="631"/>
      </w:tblGrid>
      <w:tr w:rsidR="002C73A3" w:rsidRPr="00262608" w14:paraId="12F944AF" w14:textId="77777777" w:rsidTr="002D5865">
        <w:trPr>
          <w:trHeight w:val="61"/>
        </w:trPr>
        <w:bookmarkStart w:id="0" w:name="_GoBack" w:displacedByCustomXml="next"/>
        <w:bookmarkEnd w:id="0" w:displacedByCustomXml="next"/>
        <w:sdt>
          <w:sdtPr>
            <w:rPr>
              <w:rFonts w:ascii="Arial" w:hAnsi="Arial" w:cs="Arial"/>
              <w:b/>
              <w:color w:val="auto"/>
              <w:szCs w:val="20"/>
            </w:rPr>
            <w:alias w:val="Author"/>
            <w:id w:val="93044407"/>
            <w:placeholder>
              <w:docPart w:val="A29965B674FB4E248C1DD400D0DF5BD0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7920" w:type="dxa"/>
                <w:gridSpan w:val="2"/>
                <w:tcBorders>
                  <w:bottom w:val="single" w:sz="4" w:space="0" w:color="auto"/>
                </w:tcBorders>
                <w:tcMar>
                  <w:bottom w:w="0" w:type="dxa"/>
                </w:tcMar>
                <w:vAlign w:val="center"/>
              </w:tcPr>
              <w:p w14:paraId="04AA43D7" w14:textId="6DB8AA36" w:rsidR="002C73A3" w:rsidRPr="00262608" w:rsidRDefault="003A549F">
                <w:pPr>
                  <w:pStyle w:val="YourName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auto"/>
                    <w:szCs w:val="20"/>
                  </w:rPr>
                  <w:t xml:space="preserve">ALEX </w:t>
                </w:r>
                <w:r w:rsidR="00262608" w:rsidRPr="00262608">
                  <w:rPr>
                    <w:rFonts w:ascii="Arial" w:hAnsi="Arial" w:cs="Arial"/>
                    <w:b/>
                    <w:color w:val="auto"/>
                    <w:szCs w:val="20"/>
                  </w:rPr>
                  <w:t>Le</w:t>
                </w:r>
              </w:p>
            </w:tc>
          </w:sdtContent>
        </w:sdt>
      </w:tr>
      <w:tr w:rsidR="00262608" w:rsidRPr="00262608" w14:paraId="679069CC" w14:textId="77777777" w:rsidTr="002D5865">
        <w:trPr>
          <w:trHeight w:val="61"/>
        </w:trPr>
        <w:tc>
          <w:tcPr>
            <w:tcW w:w="7920" w:type="dxa"/>
            <w:gridSpan w:val="2"/>
            <w:tcBorders>
              <w:top w:val="single" w:sz="4" w:space="0" w:color="auto"/>
            </w:tcBorders>
            <w:tcMar>
              <w:bottom w:w="0" w:type="dxa"/>
            </w:tcMar>
            <w:vAlign w:val="center"/>
          </w:tcPr>
          <w:p w14:paraId="7FCC9C2D" w14:textId="77777777" w:rsidR="00262608" w:rsidRPr="00262608" w:rsidRDefault="00262608">
            <w:pPr>
              <w:pStyle w:val="YourName"/>
              <w:rPr>
                <w:rFonts w:ascii="Arial" w:hAnsi="Arial" w:cs="Arial"/>
                <w:szCs w:val="20"/>
              </w:rPr>
            </w:pPr>
          </w:p>
        </w:tc>
      </w:tr>
      <w:tr w:rsidR="002C73A3" w:rsidRPr="00262608" w14:paraId="36580B8C" w14:textId="77777777" w:rsidTr="002D5865">
        <w:trPr>
          <w:trHeight w:val="22"/>
        </w:trPr>
        <w:tc>
          <w:tcPr>
            <w:tcW w:w="7920" w:type="dxa"/>
            <w:gridSpan w:val="2"/>
            <w:tcMar>
              <w:bottom w:w="0" w:type="dxa"/>
            </w:tcMar>
            <w:vAlign w:val="center"/>
          </w:tcPr>
          <w:p w14:paraId="2A37B644" w14:textId="6D9A39CD" w:rsidR="002C73A3" w:rsidRPr="00262608" w:rsidRDefault="00435A2A" w:rsidP="00D82201">
            <w:pPr>
              <w:pStyle w:val="Resume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3662 DEEDHAM DR. San Jose,</w:t>
            </w:r>
            <w:r w:rsidR="0003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270">
              <w:rPr>
                <w:rFonts w:ascii="Arial" w:hAnsi="Arial" w:cs="Arial"/>
                <w:sz w:val="20"/>
                <w:szCs w:val="20"/>
              </w:rPr>
              <w:t>CA 95</w:t>
            </w:r>
            <w:r>
              <w:rPr>
                <w:rFonts w:ascii="Arial" w:hAnsi="Arial" w:cs="Arial"/>
                <w:sz w:val="20"/>
                <w:szCs w:val="20"/>
              </w:rPr>
              <w:t>148</w:t>
            </w:r>
            <w:r w:rsidR="00453CFD" w:rsidRPr="00262608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="003A549F">
              <w:rPr>
                <w:rFonts w:ascii="Arial" w:hAnsi="Arial" w:cs="Arial"/>
                <w:sz w:val="20"/>
                <w:szCs w:val="20"/>
              </w:rPr>
              <w:t>(408) 483-3317</w:t>
            </w:r>
            <w:r w:rsidR="00453CFD" w:rsidRPr="00262608">
              <w:rPr>
                <w:rFonts w:ascii="Arial" w:hAnsi="Arial" w:cs="Arial"/>
                <w:sz w:val="20"/>
                <w:szCs w:val="20"/>
              </w:rPr>
              <w:t xml:space="preserve"> | </w:t>
            </w:r>
            <w:r w:rsidR="00D82201">
              <w:rPr>
                <w:rFonts w:ascii="Arial" w:hAnsi="Arial" w:cs="Arial"/>
                <w:sz w:val="20"/>
                <w:szCs w:val="20"/>
              </w:rPr>
              <w:t>alexle3662</w:t>
            </w:r>
            <w:r w:rsidR="00262608" w:rsidRPr="00262608">
              <w:rPr>
                <w:rFonts w:ascii="Arial" w:hAnsi="Arial" w:cs="Arial"/>
                <w:sz w:val="20"/>
                <w:szCs w:val="20"/>
              </w:rPr>
              <w:t>@yahoo.com</w:t>
            </w:r>
          </w:p>
        </w:tc>
      </w:tr>
      <w:tr w:rsidR="006E601B" w:rsidRPr="00262608" w14:paraId="593DED53" w14:textId="77777777" w:rsidTr="002D5865">
        <w:trPr>
          <w:trHeight w:val="607"/>
        </w:trPr>
        <w:tc>
          <w:tcPr>
            <w:tcW w:w="7920" w:type="dxa"/>
            <w:gridSpan w:val="2"/>
            <w:vAlign w:val="bottom"/>
          </w:tcPr>
          <w:p w14:paraId="6ABFC037" w14:textId="77777777" w:rsidR="006E601B" w:rsidRPr="00262608" w:rsidRDefault="006E601B" w:rsidP="006E601B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  <w:r w:rsidRPr="00262608">
              <w:rPr>
                <w:rFonts w:ascii="Arial" w:hAnsi="Arial" w:cs="Arial"/>
                <w:sz w:val="20"/>
                <w:szCs w:val="20"/>
              </w:rPr>
              <w:t>Summary</w:t>
            </w:r>
          </w:p>
        </w:tc>
      </w:tr>
      <w:tr w:rsidR="006E601B" w:rsidRPr="00262608" w14:paraId="5057C160" w14:textId="77777777" w:rsidTr="002D5865">
        <w:trPr>
          <w:trHeight w:val="16"/>
        </w:trPr>
        <w:tc>
          <w:tcPr>
            <w:tcW w:w="7920" w:type="dxa"/>
            <w:gridSpan w:val="2"/>
            <w:tcMar>
              <w:bottom w:w="0" w:type="dxa"/>
            </w:tcMar>
          </w:tcPr>
          <w:p w14:paraId="27066A81" w14:textId="77777777" w:rsidR="001F45B8" w:rsidRDefault="006E601B" w:rsidP="00FD7DB9">
            <w:pPr>
              <w:pStyle w:val="ResumeBodyText"/>
              <w:rPr>
                <w:rFonts w:ascii="Verdana" w:hAnsi="Verdana"/>
                <w:color w:val="000000"/>
                <w:sz w:val="20"/>
                <w:szCs w:val="20"/>
              </w:rPr>
            </w:pPr>
            <w:r w:rsidRPr="008135EF">
              <w:rPr>
                <w:rFonts w:ascii="Verdana" w:hAnsi="Verdana"/>
                <w:color w:val="000000"/>
                <w:sz w:val="20"/>
                <w:szCs w:val="20"/>
              </w:rPr>
              <w:t xml:space="preserve">Recent </w:t>
            </w:r>
            <w:r w:rsidR="002A26BA">
              <w:rPr>
                <w:rFonts w:ascii="Verdana" w:hAnsi="Verdana"/>
                <w:color w:val="000000"/>
                <w:sz w:val="20"/>
                <w:szCs w:val="20"/>
              </w:rPr>
              <w:t xml:space="preserve">high school </w:t>
            </w:r>
            <w:r w:rsidRPr="008135EF">
              <w:rPr>
                <w:rFonts w:ascii="Verdana" w:hAnsi="Verdana"/>
                <w:color w:val="000000"/>
                <w:sz w:val="20"/>
                <w:szCs w:val="20"/>
              </w:rPr>
              <w:t xml:space="preserve">graduate </w:t>
            </w:r>
            <w:r w:rsidR="001F45B8">
              <w:rPr>
                <w:rFonts w:ascii="Verdana" w:hAnsi="Verdana"/>
                <w:color w:val="000000"/>
                <w:sz w:val="20"/>
                <w:szCs w:val="20"/>
              </w:rPr>
              <w:t>(EVHS 2016)</w:t>
            </w:r>
          </w:p>
          <w:p w14:paraId="37C65FD8" w14:textId="3C3096C7" w:rsidR="006E601B" w:rsidRPr="008135EF" w:rsidRDefault="00FD7DB9" w:rsidP="00FD7DB9">
            <w:pPr>
              <w:pStyle w:val="ResumeBodyText"/>
              <w:rPr>
                <w:rFonts w:ascii="Arial" w:hAnsi="Arial" w:cs="Arial"/>
                <w:sz w:val="20"/>
                <w:szCs w:val="20"/>
              </w:rPr>
            </w:pPr>
            <w:r w:rsidRPr="008135EF">
              <w:rPr>
                <w:rFonts w:ascii="Verdana" w:hAnsi="Verdana"/>
                <w:color w:val="000000"/>
                <w:sz w:val="20"/>
                <w:szCs w:val="20"/>
              </w:rPr>
              <w:t>Quick and efficient learner with the ability to quickly adapt to new tasks</w:t>
            </w:r>
            <w:r w:rsidR="009E2BF8" w:rsidRPr="008135EF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6E601B" w:rsidRPr="00262608" w14:paraId="5F38720B" w14:textId="77777777" w:rsidTr="002D5865">
        <w:trPr>
          <w:trHeight w:val="144"/>
        </w:trPr>
        <w:tc>
          <w:tcPr>
            <w:tcW w:w="7920" w:type="dxa"/>
            <w:gridSpan w:val="2"/>
            <w:tcMar>
              <w:bottom w:w="230" w:type="dxa"/>
            </w:tcMar>
          </w:tcPr>
          <w:p w14:paraId="51A26CE5" w14:textId="77777777" w:rsidR="006E601B" w:rsidRPr="00FD7DB9" w:rsidRDefault="006E601B" w:rsidP="006E601B">
            <w:pPr>
              <w:pStyle w:val="ResumeBodyText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E601B" w:rsidRPr="00262608" w14:paraId="16952816" w14:textId="77777777" w:rsidTr="002D5865">
        <w:trPr>
          <w:trHeight w:val="144"/>
        </w:trPr>
        <w:tc>
          <w:tcPr>
            <w:tcW w:w="7920" w:type="dxa"/>
            <w:gridSpan w:val="2"/>
            <w:tcMar>
              <w:bottom w:w="0" w:type="dxa"/>
            </w:tcMar>
            <w:vAlign w:val="bottom"/>
          </w:tcPr>
          <w:p w14:paraId="137BFC92" w14:textId="77777777" w:rsidR="006E601B" w:rsidRPr="00262608" w:rsidRDefault="006E601B" w:rsidP="006E601B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  <w:r w:rsidRPr="00262608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</w:tr>
      <w:tr w:rsidR="006E601B" w:rsidRPr="00262608" w14:paraId="6023AE79" w14:textId="77777777" w:rsidTr="004A5F92">
        <w:trPr>
          <w:trHeight w:val="22"/>
        </w:trPr>
        <w:tc>
          <w:tcPr>
            <w:tcW w:w="7289" w:type="dxa"/>
            <w:tcMar>
              <w:bottom w:w="29" w:type="dxa"/>
            </w:tcMar>
          </w:tcPr>
          <w:p w14:paraId="732F8C8F" w14:textId="22DF3A33" w:rsidR="006E601B" w:rsidRPr="008135EF" w:rsidRDefault="008601AA" w:rsidP="0045005C">
            <w:pPr>
              <w:pStyle w:val="ResumeBodyText"/>
              <w:ind w:left="515" w:hanging="5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Evergreen Valley High School</w:t>
            </w:r>
            <w:r w:rsidR="004B3620">
              <w:rPr>
                <w:rFonts w:ascii="Arial" w:hAnsi="Arial" w:cs="Arial"/>
                <w:sz w:val="20"/>
                <w:szCs w:val="20"/>
              </w:rPr>
              <w:t xml:space="preserve"> graduated.</w:t>
            </w:r>
          </w:p>
          <w:p w14:paraId="02304F7A" w14:textId="41159AA3" w:rsidR="006E601B" w:rsidRPr="008135EF" w:rsidRDefault="006E601B" w:rsidP="006E601B">
            <w:pPr>
              <w:pStyle w:val="Italics"/>
              <w:rPr>
                <w:rFonts w:ascii="Arial" w:hAnsi="Arial" w:cs="Arial"/>
                <w:i w:val="0"/>
                <w:sz w:val="20"/>
                <w:szCs w:val="20"/>
              </w:rPr>
            </w:pPr>
            <w:r w:rsidRPr="008135EF">
              <w:rPr>
                <w:rFonts w:ascii="Arial" w:hAnsi="Arial" w:cs="Arial"/>
                <w:sz w:val="20"/>
                <w:szCs w:val="20"/>
              </w:rPr>
              <w:t>California State</w:t>
            </w:r>
            <w:r w:rsidR="004B36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1" w:type="dxa"/>
            <w:shd w:val="clear" w:color="auto" w:fill="auto"/>
            <w:tcMar>
              <w:bottom w:w="29" w:type="dxa"/>
            </w:tcMar>
          </w:tcPr>
          <w:p w14:paraId="1265A2D0" w14:textId="5F13A9DF" w:rsidR="006E601B" w:rsidRPr="0045005C" w:rsidRDefault="00C90C05" w:rsidP="006E601B">
            <w:pPr>
              <w:pStyle w:val="Dat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6E601B" w:rsidRPr="0045005C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E601B" w:rsidRPr="00262608" w14:paraId="3CD8A168" w14:textId="77777777" w:rsidTr="002D5865">
        <w:trPr>
          <w:trHeight w:val="51"/>
        </w:trPr>
        <w:tc>
          <w:tcPr>
            <w:tcW w:w="7920" w:type="dxa"/>
            <w:gridSpan w:val="2"/>
            <w:tcMar>
              <w:bottom w:w="230" w:type="dxa"/>
            </w:tcMar>
          </w:tcPr>
          <w:p w14:paraId="611EF515" w14:textId="14D91ACA" w:rsidR="00FD7DB9" w:rsidRPr="008135EF" w:rsidRDefault="006E601B" w:rsidP="00FD7DB9">
            <w:pPr>
              <w:pStyle w:val="Description"/>
              <w:rPr>
                <w:rFonts w:ascii="Arial" w:hAnsi="Arial" w:cs="Arial"/>
                <w:sz w:val="20"/>
                <w:szCs w:val="20"/>
              </w:rPr>
            </w:pPr>
            <w:r w:rsidRPr="008135EF">
              <w:rPr>
                <w:rFonts w:ascii="Arial" w:hAnsi="Arial" w:cs="Arial"/>
                <w:sz w:val="20"/>
                <w:szCs w:val="20"/>
              </w:rPr>
              <w:t>Courses</w:t>
            </w:r>
          </w:p>
          <w:p w14:paraId="7BAD07BC" w14:textId="475870CA" w:rsidR="006E601B" w:rsidRPr="008135EF" w:rsidRDefault="00F12096" w:rsidP="006E601B">
            <w:pPr>
              <w:pStyle w:val="Description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Economics</w:t>
            </w:r>
          </w:p>
          <w:p w14:paraId="4097A671" w14:textId="77777777" w:rsidR="006E601B" w:rsidRDefault="00F12096" w:rsidP="006E601B">
            <w:pPr>
              <w:pStyle w:val="Description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Psychology</w:t>
            </w:r>
          </w:p>
          <w:p w14:paraId="5DBD28F2" w14:textId="3AD33F0F" w:rsidR="00F12096" w:rsidRPr="008135EF" w:rsidRDefault="00F12096" w:rsidP="006E601B">
            <w:pPr>
              <w:pStyle w:val="Description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</w:t>
            </w:r>
            <w:r w:rsidR="005D4E01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6E601B" w:rsidRPr="00262608" w14:paraId="025930C1" w14:textId="77777777" w:rsidTr="002D5865">
        <w:trPr>
          <w:trHeight w:val="144"/>
        </w:trPr>
        <w:tc>
          <w:tcPr>
            <w:tcW w:w="7920" w:type="dxa"/>
            <w:gridSpan w:val="2"/>
            <w:tcMar>
              <w:bottom w:w="0" w:type="dxa"/>
            </w:tcMar>
            <w:vAlign w:val="bottom"/>
          </w:tcPr>
          <w:p w14:paraId="5DB4F649" w14:textId="77777777" w:rsidR="006E601B" w:rsidRPr="0045005C" w:rsidRDefault="006E601B" w:rsidP="006E601B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  <w:r w:rsidRPr="0045005C">
              <w:rPr>
                <w:rFonts w:ascii="Arial" w:hAnsi="Arial" w:cs="Arial"/>
                <w:sz w:val="20"/>
                <w:szCs w:val="20"/>
              </w:rPr>
              <w:t>Skills &amp; Abilities</w:t>
            </w:r>
          </w:p>
        </w:tc>
      </w:tr>
      <w:tr w:rsidR="006E601B" w:rsidRPr="00262608" w14:paraId="0EAA131D" w14:textId="77777777" w:rsidTr="004A5F92">
        <w:trPr>
          <w:trHeight w:val="22"/>
        </w:trPr>
        <w:tc>
          <w:tcPr>
            <w:tcW w:w="7289" w:type="dxa"/>
            <w:tcMar>
              <w:top w:w="29" w:type="dxa"/>
              <w:bottom w:w="29" w:type="dxa"/>
            </w:tcMar>
          </w:tcPr>
          <w:p w14:paraId="32B0149C" w14:textId="77777777" w:rsidR="006E601B" w:rsidRPr="008135EF" w:rsidRDefault="006E601B" w:rsidP="006E601B">
            <w:pPr>
              <w:pStyle w:val="ResumeBodyText"/>
              <w:rPr>
                <w:rFonts w:ascii="Arial" w:hAnsi="Arial" w:cs="Arial"/>
                <w:sz w:val="20"/>
                <w:szCs w:val="20"/>
              </w:rPr>
            </w:pPr>
            <w:r w:rsidRPr="008135EF">
              <w:rPr>
                <w:rFonts w:ascii="Arial" w:hAnsi="Arial" w:cs="Arial"/>
                <w:sz w:val="20"/>
                <w:szCs w:val="20"/>
              </w:rPr>
              <w:t>Computer Skills</w:t>
            </w:r>
          </w:p>
        </w:tc>
        <w:tc>
          <w:tcPr>
            <w:tcW w:w="631" w:type="dxa"/>
            <w:tcMar>
              <w:top w:w="29" w:type="dxa"/>
              <w:bottom w:w="29" w:type="dxa"/>
            </w:tcMar>
          </w:tcPr>
          <w:p w14:paraId="28137CDE" w14:textId="77777777" w:rsidR="006E601B" w:rsidRPr="008135EF" w:rsidRDefault="006E601B" w:rsidP="006E601B">
            <w:pPr>
              <w:pStyle w:val="ResumeBodyText"/>
              <w:rPr>
                <w:rFonts w:ascii="Arial" w:hAnsi="Arial" w:cs="Arial"/>
                <w:sz w:val="22"/>
              </w:rPr>
            </w:pPr>
          </w:p>
        </w:tc>
      </w:tr>
      <w:tr w:rsidR="006E601B" w:rsidRPr="00262608" w14:paraId="496D8BFE" w14:textId="77777777" w:rsidTr="002D5865">
        <w:trPr>
          <w:trHeight w:val="1159"/>
        </w:trPr>
        <w:tc>
          <w:tcPr>
            <w:tcW w:w="7920" w:type="dxa"/>
            <w:gridSpan w:val="2"/>
            <w:tcMar>
              <w:bottom w:w="29" w:type="dxa"/>
            </w:tcMar>
          </w:tcPr>
          <w:p w14:paraId="4272CE9F" w14:textId="7D1F9617" w:rsidR="006E601B" w:rsidRPr="005D4E01" w:rsidRDefault="006E601B" w:rsidP="005D4E01">
            <w:pPr>
              <w:pStyle w:val="Description"/>
              <w:rPr>
                <w:rFonts w:ascii="Arial" w:hAnsi="Arial" w:cs="Arial"/>
                <w:sz w:val="20"/>
                <w:szCs w:val="20"/>
              </w:rPr>
            </w:pPr>
            <w:r w:rsidRPr="008135EF">
              <w:rPr>
                <w:rFonts w:ascii="Arial" w:hAnsi="Arial" w:cs="Arial"/>
                <w:sz w:val="20"/>
                <w:szCs w:val="20"/>
              </w:rPr>
              <w:t xml:space="preserve">Microsoft Office (Word, </w:t>
            </w:r>
            <w:r w:rsidR="002D5865" w:rsidRPr="008135EF">
              <w:rPr>
                <w:rFonts w:ascii="Arial" w:hAnsi="Arial" w:cs="Arial"/>
                <w:sz w:val="20"/>
                <w:szCs w:val="20"/>
              </w:rPr>
              <w:t>PowerPoint</w:t>
            </w:r>
            <w:r w:rsidRPr="008135EF">
              <w:rPr>
                <w:rFonts w:ascii="Arial" w:hAnsi="Arial" w:cs="Arial"/>
                <w:sz w:val="20"/>
                <w:szCs w:val="20"/>
              </w:rPr>
              <w:t>, Excel)</w:t>
            </w:r>
          </w:p>
        </w:tc>
      </w:tr>
      <w:tr w:rsidR="006E601B" w:rsidRPr="00262608" w14:paraId="70E3DEB5" w14:textId="77777777" w:rsidTr="002D5865">
        <w:trPr>
          <w:trHeight w:val="144"/>
        </w:trPr>
        <w:tc>
          <w:tcPr>
            <w:tcW w:w="7920" w:type="dxa"/>
            <w:gridSpan w:val="2"/>
            <w:tcMar>
              <w:bottom w:w="0" w:type="dxa"/>
            </w:tcMar>
          </w:tcPr>
          <w:p w14:paraId="6B33A908" w14:textId="77777777" w:rsidR="006E601B" w:rsidRDefault="006E601B" w:rsidP="006E601B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  <w:r w:rsidRPr="00262608">
              <w:rPr>
                <w:rFonts w:ascii="Arial" w:hAnsi="Arial" w:cs="Arial"/>
                <w:sz w:val="20"/>
                <w:szCs w:val="20"/>
              </w:rPr>
              <w:t>Experience</w:t>
            </w:r>
          </w:p>
          <w:p w14:paraId="37E89689" w14:textId="77777777" w:rsidR="003B5F2C" w:rsidRPr="00262608" w:rsidRDefault="003B5F2C" w:rsidP="006E601B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5FD28" w14:textId="574ECBBF" w:rsidR="002C73A3" w:rsidRPr="00262608" w:rsidRDefault="00964ECA" w:rsidP="00450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None.</w:t>
      </w:r>
    </w:p>
    <w:sectPr w:rsidR="002C73A3" w:rsidRPr="00262608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2F64D" w14:textId="77777777" w:rsidR="003C24B1" w:rsidRDefault="003C24B1">
      <w:r>
        <w:separator/>
      </w:r>
    </w:p>
  </w:endnote>
  <w:endnote w:type="continuationSeparator" w:id="0">
    <w:p w14:paraId="55405D99" w14:textId="77777777" w:rsidR="003C24B1" w:rsidRDefault="003C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3D488" w14:textId="77777777" w:rsidR="003C24B1" w:rsidRDefault="003C24B1">
      <w:r>
        <w:separator/>
      </w:r>
    </w:p>
  </w:footnote>
  <w:footnote w:type="continuationSeparator" w:id="0">
    <w:p w14:paraId="3CD90BA3" w14:textId="77777777" w:rsidR="003C24B1" w:rsidRDefault="003C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A12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FF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6220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34E6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333A5"/>
    <w:multiLevelType w:val="hybridMultilevel"/>
    <w:tmpl w:val="1CD43B8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08"/>
    <w:rsid w:val="00031D65"/>
    <w:rsid w:val="000364B5"/>
    <w:rsid w:val="00071E6A"/>
    <w:rsid w:val="001652FD"/>
    <w:rsid w:val="001F45B8"/>
    <w:rsid w:val="00200F19"/>
    <w:rsid w:val="00252DBE"/>
    <w:rsid w:val="00262608"/>
    <w:rsid w:val="002A26BA"/>
    <w:rsid w:val="002C73A3"/>
    <w:rsid w:val="002D5865"/>
    <w:rsid w:val="003A18FD"/>
    <w:rsid w:val="003A549F"/>
    <w:rsid w:val="003B5F2C"/>
    <w:rsid w:val="003C24B1"/>
    <w:rsid w:val="00435A2A"/>
    <w:rsid w:val="0045005C"/>
    <w:rsid w:val="00453CFD"/>
    <w:rsid w:val="004A5F92"/>
    <w:rsid w:val="004B3620"/>
    <w:rsid w:val="00530EA7"/>
    <w:rsid w:val="00545270"/>
    <w:rsid w:val="00570949"/>
    <w:rsid w:val="005D4E01"/>
    <w:rsid w:val="006E601B"/>
    <w:rsid w:val="00736172"/>
    <w:rsid w:val="00780397"/>
    <w:rsid w:val="00784979"/>
    <w:rsid w:val="008135EF"/>
    <w:rsid w:val="008601AA"/>
    <w:rsid w:val="0088502E"/>
    <w:rsid w:val="00922F70"/>
    <w:rsid w:val="00964ECA"/>
    <w:rsid w:val="009D0FEC"/>
    <w:rsid w:val="009E2BF8"/>
    <w:rsid w:val="00A05175"/>
    <w:rsid w:val="00A30230"/>
    <w:rsid w:val="00AF3360"/>
    <w:rsid w:val="00B02E20"/>
    <w:rsid w:val="00BA21C9"/>
    <w:rsid w:val="00BC32BF"/>
    <w:rsid w:val="00C90C05"/>
    <w:rsid w:val="00CA073F"/>
    <w:rsid w:val="00D031BA"/>
    <w:rsid w:val="00D31FB8"/>
    <w:rsid w:val="00D82201"/>
    <w:rsid w:val="00E5471F"/>
    <w:rsid w:val="00F12096"/>
    <w:rsid w:val="00FD7DB9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E38E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16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le\AppData\Roaming\Microsoft\Templates\Resume%20for%20recent%20college%20gradu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9965B674FB4E248C1DD400D0DF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62A3-CEA7-4F37-A99F-100AB870626C}"/>
      </w:docPartPr>
      <w:docPartBody>
        <w:p w:rsidR="00294241" w:rsidRDefault="00E13B35">
          <w:pPr>
            <w:pStyle w:val="A29965B674FB4E248C1DD400D0DF5BD0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76"/>
    <w:rsid w:val="00270844"/>
    <w:rsid w:val="00294241"/>
    <w:rsid w:val="00327006"/>
    <w:rsid w:val="00531C96"/>
    <w:rsid w:val="005B7817"/>
    <w:rsid w:val="006075C4"/>
    <w:rsid w:val="006754AD"/>
    <w:rsid w:val="00702FB9"/>
    <w:rsid w:val="00B21E76"/>
    <w:rsid w:val="00C12F18"/>
    <w:rsid w:val="00D41F72"/>
    <w:rsid w:val="00E13B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9965B674FB4E248C1DD400D0DF5BD0">
    <w:name w:val="A29965B674FB4E248C1DD400D0DF5BD0"/>
  </w:style>
  <w:style w:type="paragraph" w:customStyle="1" w:styleId="5961911E95DD4FC69CCED4F16EA10F3F">
    <w:name w:val="5961911E95DD4FC69CCED4F16EA10F3F"/>
  </w:style>
  <w:style w:type="paragraph" w:customStyle="1" w:styleId="F6B0E1DF52B34745B79A40D5B1FC475E">
    <w:name w:val="F6B0E1DF52B34745B79A40D5B1FC475E"/>
  </w:style>
  <w:style w:type="paragraph" w:customStyle="1" w:styleId="077AF8E53ED2464BA2210B585EDE878C">
    <w:name w:val="077AF8E53ED2464BA2210B585EDE878C"/>
  </w:style>
  <w:style w:type="paragraph" w:customStyle="1" w:styleId="61623718D7214EC48A0C57FAE7C84395">
    <w:name w:val="61623718D7214EC48A0C57FAE7C8439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21C917BF77414CBC91630A69F6DAD7">
    <w:name w:val="6221C917BF77414CBC91630A69F6DAD7"/>
  </w:style>
  <w:style w:type="paragraph" w:customStyle="1" w:styleId="70255E47682D43D4AA4BE3EC2252FC45">
    <w:name w:val="70255E47682D43D4AA4BE3EC2252FC45"/>
  </w:style>
  <w:style w:type="paragraph" w:customStyle="1" w:styleId="CB0196351BC74F4EB1A6A159A662A5C9">
    <w:name w:val="CB0196351BC74F4EB1A6A159A662A5C9"/>
  </w:style>
  <w:style w:type="paragraph" w:customStyle="1" w:styleId="F1E4005E0DB448CEAFFC8BA9624C780A">
    <w:name w:val="F1E4005E0DB448CEAFFC8BA9624C780A"/>
  </w:style>
  <w:style w:type="paragraph" w:customStyle="1" w:styleId="D8D7A101625C40C6AE5FA5C578799358">
    <w:name w:val="D8D7A101625C40C6AE5FA5C578799358"/>
  </w:style>
  <w:style w:type="paragraph" w:customStyle="1" w:styleId="54FAAFD262E2460CB839ADAFB814091C">
    <w:name w:val="54FAAFD262E2460CB839ADAFB814091C"/>
  </w:style>
  <w:style w:type="paragraph" w:customStyle="1" w:styleId="D1C53C0162F549109BCEACB9EA2F5521">
    <w:name w:val="D1C53C0162F549109BCEACB9EA2F5521"/>
  </w:style>
  <w:style w:type="paragraph" w:customStyle="1" w:styleId="CD45CB17F353491D9AE444EFD03E0F52">
    <w:name w:val="CD45CB17F353491D9AE444EFD03E0F52"/>
  </w:style>
  <w:style w:type="paragraph" w:customStyle="1" w:styleId="Description">
    <w:name w:val="Description"/>
    <w:basedOn w:val="Normal"/>
    <w:qFormat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5343DD029831441D93B5649265FAE4B6">
    <w:name w:val="5343DD029831441D93B5649265FAE4B6"/>
  </w:style>
  <w:style w:type="paragraph" w:customStyle="1" w:styleId="0B366CEBB75C44E682869FDE661B3996">
    <w:name w:val="0B366CEBB75C44E682869FDE661B3996"/>
  </w:style>
  <w:style w:type="paragraph" w:customStyle="1" w:styleId="2446258EFD32475685E57635E2E1E0CF">
    <w:name w:val="2446258EFD32475685E57635E2E1E0CF"/>
  </w:style>
  <w:style w:type="paragraph" w:customStyle="1" w:styleId="FDDA607C92A4472BAC593EBE6442F105">
    <w:name w:val="FDDA607C92A4472BAC593EBE6442F105"/>
  </w:style>
  <w:style w:type="paragraph" w:customStyle="1" w:styleId="CF880CC4E7D2487FBB7310D7B468A03D">
    <w:name w:val="CF880CC4E7D2487FBB7310D7B468A03D"/>
  </w:style>
  <w:style w:type="paragraph" w:customStyle="1" w:styleId="120CA1BFDEB7439A9923961BC1AAB956">
    <w:name w:val="120CA1BFDEB7439A9923961BC1AAB956"/>
  </w:style>
  <w:style w:type="paragraph" w:customStyle="1" w:styleId="DD96DB17AE0D4111B97E04A1AEDF47C2">
    <w:name w:val="DD96DB17AE0D4111B97E04A1AEDF47C2"/>
  </w:style>
  <w:style w:type="paragraph" w:customStyle="1" w:styleId="FDFA3C7AE9CE4B23B0D654CE28A4E618">
    <w:name w:val="FDFA3C7AE9CE4B23B0D654CE28A4E618"/>
  </w:style>
  <w:style w:type="paragraph" w:customStyle="1" w:styleId="CC5AAF33D58C419987BCA622F2BE4795">
    <w:name w:val="CC5AAF33D58C419987BCA622F2BE4795"/>
  </w:style>
  <w:style w:type="paragraph" w:customStyle="1" w:styleId="98D93479664B4AD99E88B1CA86A9492F">
    <w:name w:val="98D93479664B4AD99E88B1CA86A9492F"/>
  </w:style>
  <w:style w:type="paragraph" w:customStyle="1" w:styleId="2772F054A288444B8D8B86B6E91AC1F3">
    <w:name w:val="2772F054A288444B8D8B86B6E91AC1F3"/>
  </w:style>
  <w:style w:type="paragraph" w:customStyle="1" w:styleId="37EFBD3EBFFB40A7B81408F0DF74C821">
    <w:name w:val="37EFBD3EBFFB40A7B81408F0DF74C821"/>
  </w:style>
  <w:style w:type="paragraph" w:customStyle="1" w:styleId="191D72542BCA40A680CAAF9D8962EBA4">
    <w:name w:val="191D72542BCA40A680CAAF9D8962EBA4"/>
  </w:style>
  <w:style w:type="paragraph" w:customStyle="1" w:styleId="F0F312CF70E74B519AD167596AC08B2D">
    <w:name w:val="F0F312CF70E74B519AD167596AC08B2D"/>
  </w:style>
  <w:style w:type="paragraph" w:customStyle="1" w:styleId="06B86006844D40118F7F8AF436741BDA">
    <w:name w:val="06B86006844D40118F7F8AF436741BDA"/>
  </w:style>
  <w:style w:type="paragraph" w:customStyle="1" w:styleId="5B9F90F427FF4302810FABC0342AD9AE">
    <w:name w:val="5B9F90F427FF4302810FABC0342AD9AE"/>
  </w:style>
  <w:style w:type="paragraph" w:customStyle="1" w:styleId="4FDC88007A3E4A609C660ABF915C7583">
    <w:name w:val="4FDC88007A3E4A609C660ABF915C7583"/>
  </w:style>
  <w:style w:type="paragraph" w:customStyle="1" w:styleId="EE8B9A3326974D33882837967773FB74">
    <w:name w:val="EE8B9A3326974D33882837967773FB74"/>
  </w:style>
  <w:style w:type="paragraph" w:customStyle="1" w:styleId="B28C4D824BE44CAA8AA7468089CBB162">
    <w:name w:val="B28C4D824BE44CAA8AA7468089CBB162"/>
    <w:rsid w:val="00B21E76"/>
  </w:style>
  <w:style w:type="paragraph" w:customStyle="1" w:styleId="4F9C1B34C7FE4810ACC189E0F6430D7F">
    <w:name w:val="4F9C1B34C7FE4810ACC189E0F6430D7F"/>
    <w:rsid w:val="00B21E76"/>
  </w:style>
  <w:style w:type="paragraph" w:customStyle="1" w:styleId="952C33C088534AFC941F9CA1A80FA8A8">
    <w:name w:val="952C33C088534AFC941F9CA1A80FA8A8"/>
    <w:rsid w:val="00B21E76"/>
  </w:style>
  <w:style w:type="paragraph" w:customStyle="1" w:styleId="A166FB3E3AF44257AD13AF5FE064B892">
    <w:name w:val="A166FB3E3AF44257AD13AF5FE064B892"/>
    <w:rsid w:val="00B21E7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9965B674FB4E248C1DD400D0DF5BD0">
    <w:name w:val="A29965B674FB4E248C1DD400D0DF5BD0"/>
  </w:style>
  <w:style w:type="paragraph" w:customStyle="1" w:styleId="5961911E95DD4FC69CCED4F16EA10F3F">
    <w:name w:val="5961911E95DD4FC69CCED4F16EA10F3F"/>
  </w:style>
  <w:style w:type="paragraph" w:customStyle="1" w:styleId="F6B0E1DF52B34745B79A40D5B1FC475E">
    <w:name w:val="F6B0E1DF52B34745B79A40D5B1FC475E"/>
  </w:style>
  <w:style w:type="paragraph" w:customStyle="1" w:styleId="077AF8E53ED2464BA2210B585EDE878C">
    <w:name w:val="077AF8E53ED2464BA2210B585EDE878C"/>
  </w:style>
  <w:style w:type="paragraph" w:customStyle="1" w:styleId="61623718D7214EC48A0C57FAE7C84395">
    <w:name w:val="61623718D7214EC48A0C57FAE7C8439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21C917BF77414CBC91630A69F6DAD7">
    <w:name w:val="6221C917BF77414CBC91630A69F6DAD7"/>
  </w:style>
  <w:style w:type="paragraph" w:customStyle="1" w:styleId="70255E47682D43D4AA4BE3EC2252FC45">
    <w:name w:val="70255E47682D43D4AA4BE3EC2252FC45"/>
  </w:style>
  <w:style w:type="paragraph" w:customStyle="1" w:styleId="CB0196351BC74F4EB1A6A159A662A5C9">
    <w:name w:val="CB0196351BC74F4EB1A6A159A662A5C9"/>
  </w:style>
  <w:style w:type="paragraph" w:customStyle="1" w:styleId="F1E4005E0DB448CEAFFC8BA9624C780A">
    <w:name w:val="F1E4005E0DB448CEAFFC8BA9624C780A"/>
  </w:style>
  <w:style w:type="paragraph" w:customStyle="1" w:styleId="D8D7A101625C40C6AE5FA5C578799358">
    <w:name w:val="D8D7A101625C40C6AE5FA5C578799358"/>
  </w:style>
  <w:style w:type="paragraph" w:customStyle="1" w:styleId="54FAAFD262E2460CB839ADAFB814091C">
    <w:name w:val="54FAAFD262E2460CB839ADAFB814091C"/>
  </w:style>
  <w:style w:type="paragraph" w:customStyle="1" w:styleId="D1C53C0162F549109BCEACB9EA2F5521">
    <w:name w:val="D1C53C0162F549109BCEACB9EA2F5521"/>
  </w:style>
  <w:style w:type="paragraph" w:customStyle="1" w:styleId="CD45CB17F353491D9AE444EFD03E0F52">
    <w:name w:val="CD45CB17F353491D9AE444EFD03E0F52"/>
  </w:style>
  <w:style w:type="paragraph" w:customStyle="1" w:styleId="Description">
    <w:name w:val="Description"/>
    <w:basedOn w:val="Normal"/>
    <w:qFormat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5343DD029831441D93B5649265FAE4B6">
    <w:name w:val="5343DD029831441D93B5649265FAE4B6"/>
  </w:style>
  <w:style w:type="paragraph" w:customStyle="1" w:styleId="0B366CEBB75C44E682869FDE661B3996">
    <w:name w:val="0B366CEBB75C44E682869FDE661B3996"/>
  </w:style>
  <w:style w:type="paragraph" w:customStyle="1" w:styleId="2446258EFD32475685E57635E2E1E0CF">
    <w:name w:val="2446258EFD32475685E57635E2E1E0CF"/>
  </w:style>
  <w:style w:type="paragraph" w:customStyle="1" w:styleId="FDDA607C92A4472BAC593EBE6442F105">
    <w:name w:val="FDDA607C92A4472BAC593EBE6442F105"/>
  </w:style>
  <w:style w:type="paragraph" w:customStyle="1" w:styleId="CF880CC4E7D2487FBB7310D7B468A03D">
    <w:name w:val="CF880CC4E7D2487FBB7310D7B468A03D"/>
  </w:style>
  <w:style w:type="paragraph" w:customStyle="1" w:styleId="120CA1BFDEB7439A9923961BC1AAB956">
    <w:name w:val="120CA1BFDEB7439A9923961BC1AAB956"/>
  </w:style>
  <w:style w:type="paragraph" w:customStyle="1" w:styleId="DD96DB17AE0D4111B97E04A1AEDF47C2">
    <w:name w:val="DD96DB17AE0D4111B97E04A1AEDF47C2"/>
  </w:style>
  <w:style w:type="paragraph" w:customStyle="1" w:styleId="FDFA3C7AE9CE4B23B0D654CE28A4E618">
    <w:name w:val="FDFA3C7AE9CE4B23B0D654CE28A4E618"/>
  </w:style>
  <w:style w:type="paragraph" w:customStyle="1" w:styleId="CC5AAF33D58C419987BCA622F2BE4795">
    <w:name w:val="CC5AAF33D58C419987BCA622F2BE4795"/>
  </w:style>
  <w:style w:type="paragraph" w:customStyle="1" w:styleId="98D93479664B4AD99E88B1CA86A9492F">
    <w:name w:val="98D93479664B4AD99E88B1CA86A9492F"/>
  </w:style>
  <w:style w:type="paragraph" w:customStyle="1" w:styleId="2772F054A288444B8D8B86B6E91AC1F3">
    <w:name w:val="2772F054A288444B8D8B86B6E91AC1F3"/>
  </w:style>
  <w:style w:type="paragraph" w:customStyle="1" w:styleId="37EFBD3EBFFB40A7B81408F0DF74C821">
    <w:name w:val="37EFBD3EBFFB40A7B81408F0DF74C821"/>
  </w:style>
  <w:style w:type="paragraph" w:customStyle="1" w:styleId="191D72542BCA40A680CAAF9D8962EBA4">
    <w:name w:val="191D72542BCA40A680CAAF9D8962EBA4"/>
  </w:style>
  <w:style w:type="paragraph" w:customStyle="1" w:styleId="F0F312CF70E74B519AD167596AC08B2D">
    <w:name w:val="F0F312CF70E74B519AD167596AC08B2D"/>
  </w:style>
  <w:style w:type="paragraph" w:customStyle="1" w:styleId="06B86006844D40118F7F8AF436741BDA">
    <w:name w:val="06B86006844D40118F7F8AF436741BDA"/>
  </w:style>
  <w:style w:type="paragraph" w:customStyle="1" w:styleId="5B9F90F427FF4302810FABC0342AD9AE">
    <w:name w:val="5B9F90F427FF4302810FABC0342AD9AE"/>
  </w:style>
  <w:style w:type="paragraph" w:customStyle="1" w:styleId="4FDC88007A3E4A609C660ABF915C7583">
    <w:name w:val="4FDC88007A3E4A609C660ABF915C7583"/>
  </w:style>
  <w:style w:type="paragraph" w:customStyle="1" w:styleId="EE8B9A3326974D33882837967773FB74">
    <w:name w:val="EE8B9A3326974D33882837967773FB74"/>
  </w:style>
  <w:style w:type="paragraph" w:customStyle="1" w:styleId="B28C4D824BE44CAA8AA7468089CBB162">
    <w:name w:val="B28C4D824BE44CAA8AA7468089CBB162"/>
    <w:rsid w:val="00B21E76"/>
  </w:style>
  <w:style w:type="paragraph" w:customStyle="1" w:styleId="4F9C1B34C7FE4810ACC189E0F6430D7F">
    <w:name w:val="4F9C1B34C7FE4810ACC189E0F6430D7F"/>
    <w:rsid w:val="00B21E76"/>
  </w:style>
  <w:style w:type="paragraph" w:customStyle="1" w:styleId="952C33C088534AFC941F9CA1A80FA8A8">
    <w:name w:val="952C33C088534AFC941F9CA1A80FA8A8"/>
    <w:rsid w:val="00B21E76"/>
  </w:style>
  <w:style w:type="paragraph" w:customStyle="1" w:styleId="A166FB3E3AF44257AD13AF5FE064B892">
    <w:name w:val="A166FB3E3AF44257AD13AF5FE064B892"/>
    <w:rsid w:val="00B21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0C78C-C2DD-8D4E-8248-F5866AFD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\Users\stephenle\AppData\Roaming\Microsoft\Templates\Resume for recent college graduate.dotx</Template>
  <TotalTime>0</TotalTime>
  <Pages>1</Pages>
  <Words>65</Words>
  <Characters>374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subject/>
  <dc:creator>ALEX Le</dc:creator>
  <cp:keywords/>
  <cp:lastModifiedBy>Alex Le</cp:lastModifiedBy>
  <cp:revision>2</cp:revision>
  <cp:lastPrinted>2006-08-01T17:47:00Z</cp:lastPrinted>
  <dcterms:created xsi:type="dcterms:W3CDTF">2016-06-12T21:48:00Z</dcterms:created>
  <dcterms:modified xsi:type="dcterms:W3CDTF">2016-06-12T21:48:00Z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