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921A4" w14:textId="77777777" w:rsidR="00CA7C59" w:rsidRDefault="00A640A9">
      <w:pPr>
        <w:pStyle w:val="Name"/>
      </w:pPr>
      <w:r>
        <w:t>Mathew p. pardo-farfan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112"/>
        <w:gridCol w:w="6521"/>
        <w:gridCol w:w="7"/>
      </w:tblGrid>
      <w:tr w:rsidR="00CA7C59" w14:paraId="6A06902E" w14:textId="77777777" w:rsidTr="00095B9A">
        <w:tc>
          <w:tcPr>
            <w:tcW w:w="5000" w:type="pct"/>
            <w:gridSpan w:val="3"/>
          </w:tcPr>
          <w:p w14:paraId="2ADFE2A5" w14:textId="77777777" w:rsidR="00CA7C59" w:rsidRDefault="00CA7C59">
            <w:pPr>
              <w:pStyle w:val="SectionTitle"/>
            </w:pPr>
            <w:r>
              <w:t>Experience</w:t>
            </w:r>
          </w:p>
        </w:tc>
      </w:tr>
      <w:tr w:rsidR="00CA7C59" w14:paraId="3A39BD65" w14:textId="77777777" w:rsidTr="00095B9A">
        <w:trPr>
          <w:gridAfter w:val="1"/>
          <w:wAfter w:w="4" w:type="pct"/>
        </w:trPr>
        <w:tc>
          <w:tcPr>
            <w:tcW w:w="1222" w:type="pct"/>
          </w:tcPr>
          <w:p w14:paraId="18D6366A" w14:textId="77777777" w:rsidR="00CA7C59" w:rsidRDefault="00CA7C59"/>
        </w:tc>
        <w:tc>
          <w:tcPr>
            <w:tcW w:w="3774" w:type="pct"/>
          </w:tcPr>
          <w:p w14:paraId="6CF24417" w14:textId="125580E5" w:rsidR="00CA7C59" w:rsidRDefault="00E5682A">
            <w:pPr>
              <w:pStyle w:val="CompanyName1"/>
              <w:tabs>
                <w:tab w:val="right" w:pos="-12412"/>
              </w:tabs>
            </w:pPr>
            <w:r w:rsidRPr="00E5682A">
              <w:rPr>
                <w:sz w:val="20"/>
              </w:rPr>
              <w:t>08/2015-01/2016</w:t>
            </w:r>
            <w:r w:rsidR="00CA7C59">
              <w:tab/>
            </w:r>
            <w:r w:rsidR="00A640A9">
              <w:t>Target</w:t>
            </w:r>
            <w:r w:rsidR="00CA7C59">
              <w:tab/>
            </w:r>
            <w:r w:rsidR="0076036F">
              <w:t>San Jose, CA</w:t>
            </w:r>
          </w:p>
          <w:p w14:paraId="252B206A" w14:textId="77777777" w:rsidR="00CA7C59" w:rsidRDefault="00A640A9">
            <w:pPr>
              <w:pStyle w:val="JobTitle"/>
            </w:pPr>
            <w:r>
              <w:t>Cashier and Guest Services</w:t>
            </w:r>
          </w:p>
          <w:p w14:paraId="0287584E" w14:textId="294186D1" w:rsidR="00CA7C59" w:rsidRDefault="00E5682A">
            <w:pPr>
              <w:pStyle w:val="Achievement"/>
            </w:pPr>
            <w:r>
              <w:t>Excellent guest service s</w:t>
            </w:r>
            <w:r w:rsidR="0030399C">
              <w:t>kills</w:t>
            </w:r>
          </w:p>
          <w:p w14:paraId="1D535AFD" w14:textId="1A4CA0C8" w:rsidR="00CA7C59" w:rsidRPr="00C42F2A" w:rsidRDefault="00E5682A" w:rsidP="00C42F2A">
            <w:pPr>
              <w:pStyle w:val="Achievement"/>
            </w:pPr>
            <w:r>
              <w:t>Strong work ethic and i</w:t>
            </w:r>
            <w:r w:rsidR="0030399C">
              <w:t>ntegrity</w:t>
            </w:r>
          </w:p>
          <w:p w14:paraId="35B3BB79" w14:textId="199AA9EB" w:rsidR="00CA7C59" w:rsidRDefault="00E5682A" w:rsidP="0030399C">
            <w:pPr>
              <w:pStyle w:val="Achievement"/>
            </w:pPr>
            <w:r>
              <w:t>Cross train and work in other areas of the store as n</w:t>
            </w:r>
            <w:r w:rsidR="0030399C">
              <w:t>eeded</w:t>
            </w:r>
          </w:p>
          <w:p w14:paraId="21D66DA9" w14:textId="0F5CC8DD" w:rsidR="00E5682A" w:rsidRDefault="00E5682A" w:rsidP="0030399C">
            <w:pPr>
              <w:pStyle w:val="Achievement"/>
            </w:pPr>
            <w:r>
              <w:t>Deliver a fast, fun and friendly experience</w:t>
            </w:r>
          </w:p>
        </w:tc>
      </w:tr>
      <w:tr w:rsidR="00CA7C59" w14:paraId="1C38DFCF" w14:textId="77777777" w:rsidTr="00095B9A">
        <w:trPr>
          <w:gridAfter w:val="1"/>
          <w:wAfter w:w="4" w:type="pct"/>
        </w:trPr>
        <w:tc>
          <w:tcPr>
            <w:tcW w:w="1222" w:type="pct"/>
          </w:tcPr>
          <w:p w14:paraId="54238CBA" w14:textId="77777777" w:rsidR="00CA7C59" w:rsidRDefault="00CA7C59"/>
        </w:tc>
        <w:tc>
          <w:tcPr>
            <w:tcW w:w="3774" w:type="pct"/>
          </w:tcPr>
          <w:p w14:paraId="72DAAEE2" w14:textId="3CAFBE33" w:rsidR="00CA7C59" w:rsidRDefault="00E5682A">
            <w:pPr>
              <w:pStyle w:val="CompanyName"/>
            </w:pPr>
            <w:r w:rsidRPr="00E5682A">
              <w:rPr>
                <w:sz w:val="20"/>
              </w:rPr>
              <w:t>12/2014-03/2015</w:t>
            </w:r>
            <w:r w:rsidR="00095B9A">
              <w:tab/>
            </w:r>
            <w:r w:rsidR="00A640A9">
              <w:t>Smash Burger</w:t>
            </w:r>
            <w:r w:rsidR="00095B9A">
              <w:tab/>
            </w:r>
            <w:r w:rsidR="00A640A9">
              <w:t>San Jose, CA</w:t>
            </w:r>
          </w:p>
          <w:p w14:paraId="4A7402D8" w14:textId="77777777" w:rsidR="00CA7C59" w:rsidRDefault="00A640A9">
            <w:pPr>
              <w:pStyle w:val="JobTitle"/>
            </w:pPr>
            <w:r>
              <w:t>Front End</w:t>
            </w:r>
          </w:p>
          <w:p w14:paraId="5F9E044A" w14:textId="387CA99D" w:rsidR="00CA7C59" w:rsidRPr="00C42F2A" w:rsidRDefault="0030399C" w:rsidP="00C42F2A">
            <w:pPr>
              <w:pStyle w:val="Achievement"/>
            </w:pPr>
            <w:r>
              <w:t>Greet and Acknowledge every guest with a smile</w:t>
            </w:r>
          </w:p>
          <w:p w14:paraId="4C177355" w14:textId="67AC9024" w:rsidR="00CA7C59" w:rsidRPr="00C42F2A" w:rsidRDefault="0030399C" w:rsidP="00C42F2A">
            <w:pPr>
              <w:pStyle w:val="Achievement"/>
            </w:pPr>
            <w:r>
              <w:t>Be aware of all menu items – make suggestions, answer questions</w:t>
            </w:r>
          </w:p>
          <w:p w14:paraId="3AB065A9" w14:textId="3CC5D53C" w:rsidR="00CA7C59" w:rsidRDefault="0030399C" w:rsidP="0030399C">
            <w:pPr>
              <w:pStyle w:val="Achievement"/>
            </w:pPr>
            <w:r>
              <w:t xml:space="preserve">Foster a safe work environment by following safety guidelines </w:t>
            </w:r>
          </w:p>
        </w:tc>
      </w:tr>
      <w:tr w:rsidR="00CA7C59" w14:paraId="38B099F8" w14:textId="77777777" w:rsidTr="00095B9A">
        <w:trPr>
          <w:gridAfter w:val="1"/>
          <w:wAfter w:w="4" w:type="pct"/>
        </w:trPr>
        <w:tc>
          <w:tcPr>
            <w:tcW w:w="1222" w:type="pct"/>
          </w:tcPr>
          <w:p w14:paraId="4CEED2C1" w14:textId="77777777" w:rsidR="00CA7C59" w:rsidRDefault="00CA7C59"/>
        </w:tc>
        <w:tc>
          <w:tcPr>
            <w:tcW w:w="3774" w:type="pct"/>
          </w:tcPr>
          <w:p w14:paraId="011805B1" w14:textId="53CE1BB9" w:rsidR="00CA7C59" w:rsidRDefault="00E5682A">
            <w:pPr>
              <w:pStyle w:val="CompanyName"/>
            </w:pPr>
            <w:r w:rsidRPr="00E5682A">
              <w:rPr>
                <w:sz w:val="20"/>
              </w:rPr>
              <w:t>01/2014-11/2014</w:t>
            </w:r>
            <w:r w:rsidR="00095B9A">
              <w:tab/>
            </w:r>
            <w:r>
              <w:t xml:space="preserve"> </w:t>
            </w:r>
            <w:r w:rsidR="00A640A9">
              <w:t>Boston Market</w:t>
            </w:r>
            <w:r w:rsidR="00095B9A">
              <w:tab/>
            </w:r>
            <w:r w:rsidR="00A640A9">
              <w:t>San Jose, CA</w:t>
            </w:r>
          </w:p>
          <w:p w14:paraId="119F0709" w14:textId="77777777" w:rsidR="00CA7C59" w:rsidRDefault="00A640A9">
            <w:pPr>
              <w:pStyle w:val="JobTitle"/>
            </w:pPr>
            <w:r>
              <w:t>Food Hander, Guest Services</w:t>
            </w:r>
          </w:p>
          <w:p w14:paraId="1CDD8C6F" w14:textId="0A9F03EE" w:rsidR="00CA7C59" w:rsidRPr="00C42F2A" w:rsidRDefault="0030399C" w:rsidP="00C42F2A">
            <w:pPr>
              <w:pStyle w:val="Achievement"/>
            </w:pPr>
            <w:r>
              <w:t xml:space="preserve">Welcome and greet </w:t>
            </w:r>
            <w:proofErr w:type="gramStart"/>
            <w:r>
              <w:t>guest,  make</w:t>
            </w:r>
            <w:proofErr w:type="gramEnd"/>
            <w:r>
              <w:t xml:space="preserve"> all our guest feel comfortable and let them know you’re there to personally take </w:t>
            </w:r>
            <w:proofErr w:type="spellStart"/>
            <w:r>
              <w:t>careof</w:t>
            </w:r>
            <w:proofErr w:type="spellEnd"/>
            <w:r>
              <w:t xml:space="preserve"> them</w:t>
            </w:r>
          </w:p>
          <w:p w14:paraId="7A614B16" w14:textId="174C0174" w:rsidR="00CA7C59" w:rsidRPr="00C42F2A" w:rsidRDefault="0030399C" w:rsidP="00C42F2A">
            <w:pPr>
              <w:pStyle w:val="Achievement"/>
            </w:pPr>
            <w:r>
              <w:t>Make recommendations you genuinely feel your guest will enjoy</w:t>
            </w:r>
          </w:p>
          <w:p w14:paraId="018A7B80" w14:textId="5A46284D" w:rsidR="00CA7C59" w:rsidRDefault="0030399C" w:rsidP="0030399C">
            <w:pPr>
              <w:pStyle w:val="Achievement"/>
            </w:pPr>
            <w:r>
              <w:t xml:space="preserve">Answer questions regarding regions where food products come from, how food is </w:t>
            </w:r>
            <w:proofErr w:type="spellStart"/>
            <w:r>
              <w:t>prepard</w:t>
            </w:r>
            <w:proofErr w:type="spellEnd"/>
            <w:r>
              <w:t xml:space="preserve"> </w:t>
            </w:r>
          </w:p>
        </w:tc>
      </w:tr>
      <w:tr w:rsidR="00CA7C59" w14:paraId="7106A181" w14:textId="77777777" w:rsidTr="00095B9A">
        <w:tc>
          <w:tcPr>
            <w:tcW w:w="5000" w:type="pct"/>
            <w:gridSpan w:val="3"/>
          </w:tcPr>
          <w:p w14:paraId="6A0F88F9" w14:textId="77777777" w:rsidR="00CA7C59" w:rsidRDefault="00CA7C59">
            <w:pPr>
              <w:pStyle w:val="SectionTitle"/>
            </w:pPr>
            <w:r>
              <w:t>Education</w:t>
            </w:r>
          </w:p>
        </w:tc>
      </w:tr>
      <w:tr w:rsidR="00CA7C59" w14:paraId="7BECAA93" w14:textId="77777777" w:rsidTr="00E5682A">
        <w:trPr>
          <w:gridAfter w:val="1"/>
          <w:wAfter w:w="4" w:type="pct"/>
          <w:trHeight w:val="1125"/>
        </w:trPr>
        <w:tc>
          <w:tcPr>
            <w:tcW w:w="1222" w:type="pct"/>
          </w:tcPr>
          <w:p w14:paraId="266EC508" w14:textId="77777777" w:rsidR="00CA7C59" w:rsidRDefault="00CA7C59"/>
        </w:tc>
        <w:tc>
          <w:tcPr>
            <w:tcW w:w="3774" w:type="pct"/>
          </w:tcPr>
          <w:p w14:paraId="02897E6E" w14:textId="4B576950" w:rsidR="00CA7C59" w:rsidRDefault="00E5682A" w:rsidP="007D48EE">
            <w:pPr>
              <w:pStyle w:val="CompanyName1"/>
            </w:pPr>
            <w:r>
              <w:t>2015- present</w:t>
            </w:r>
            <w:r w:rsidR="00095B9A">
              <w:tab/>
            </w:r>
            <w:r w:rsidR="00A640A9">
              <w:t xml:space="preserve">Foothill </w:t>
            </w:r>
            <w:proofErr w:type="spellStart"/>
            <w:r w:rsidR="00A640A9">
              <w:t>Comminuty</w:t>
            </w:r>
            <w:proofErr w:type="spellEnd"/>
            <w:r w:rsidR="00A640A9">
              <w:t xml:space="preserve"> College</w:t>
            </w:r>
            <w:r w:rsidR="00095B9A">
              <w:tab/>
            </w:r>
            <w:r w:rsidR="00A640A9">
              <w:t>Los Alto Hills, CA</w:t>
            </w:r>
          </w:p>
          <w:p w14:paraId="6FC3F01D" w14:textId="194A1D6C" w:rsidR="00CA7C59" w:rsidRDefault="00E5682A">
            <w:pPr>
              <w:pStyle w:val="Achievement"/>
            </w:pPr>
            <w:r>
              <w:t>Associates in Communications - progress</w:t>
            </w:r>
          </w:p>
          <w:p w14:paraId="4ADF848B" w14:textId="15B2545B" w:rsidR="00CA7C59" w:rsidRPr="00C42F2A" w:rsidRDefault="00CA7C59" w:rsidP="00E5682A">
            <w:pPr>
              <w:pStyle w:val="Achievement"/>
              <w:numPr>
                <w:ilvl w:val="0"/>
                <w:numId w:val="0"/>
              </w:numPr>
              <w:ind w:left="360"/>
            </w:pPr>
          </w:p>
        </w:tc>
      </w:tr>
    </w:tbl>
    <w:p w14:paraId="736FFAED" w14:textId="77777777" w:rsidR="00E5682A" w:rsidRDefault="00E5682A" w:rsidP="00095B9A"/>
    <w:p w14:paraId="29FA4046" w14:textId="77777777" w:rsidR="00E5682A" w:rsidRDefault="00E5682A" w:rsidP="00095B9A"/>
    <w:p w14:paraId="00807FBF" w14:textId="77777777" w:rsidR="00E5682A" w:rsidRDefault="00E5682A" w:rsidP="00095B9A"/>
    <w:p w14:paraId="1D966163" w14:textId="77777777" w:rsidR="00E5682A" w:rsidRDefault="00E5682A" w:rsidP="00095B9A"/>
    <w:p w14:paraId="2D22C3BF" w14:textId="77777777" w:rsidR="00E5682A" w:rsidRDefault="00E5682A" w:rsidP="00095B9A"/>
    <w:p w14:paraId="4B6D53A2" w14:textId="679198C4" w:rsidR="00CA7C59" w:rsidRDefault="00E5682A" w:rsidP="00E5682A">
      <w:pPr>
        <w:jc w:val="center"/>
      </w:pPr>
      <w:r>
        <w:t xml:space="preserve">References </w:t>
      </w:r>
      <w:proofErr w:type="spellStart"/>
      <w:r>
        <w:t>Avaible</w:t>
      </w:r>
      <w:proofErr w:type="spellEnd"/>
      <w:r>
        <w:t xml:space="preserve"> Upon R</w:t>
      </w:r>
      <w:bookmarkStart w:id="0" w:name="_GoBack"/>
      <w:bookmarkEnd w:id="0"/>
      <w:r>
        <w:t>equest</w:t>
      </w:r>
      <w:r w:rsidR="00CB39F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C2E5601" wp14:editId="48C42D99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5667375" cy="990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Look w:val="0000" w:firstRow="0" w:lastRow="0" w:firstColumn="0" w:lastColumn="0" w:noHBand="0" w:noVBand="0"/>
                            </w:tblPr>
                            <w:tblGrid>
                              <w:gridCol w:w="8637"/>
                            </w:tblGrid>
                            <w:tr w:rsidR="007D48EE" w14:paraId="64598B89" w14:textId="77777777" w:rsidTr="00C40F31">
                              <w:trPr>
                                <w:trHeight w:val="245"/>
                              </w:trPr>
                              <w:tc>
                                <w:tcPr>
                                  <w:tcW w:w="5000" w:type="pct"/>
                                </w:tcPr>
                                <w:p w14:paraId="40825DE9" w14:textId="13201126" w:rsidR="007D48EE" w:rsidRDefault="00E5682A" w:rsidP="00E5682A">
                                  <w:pPr>
                                    <w:pStyle w:val="ContactInfo"/>
                                  </w:pPr>
                                  <w:r>
                                    <w:t>farfan.mathew@yahoo.com</w:t>
                                  </w:r>
                                </w:p>
                              </w:tc>
                            </w:tr>
                            <w:tr w:rsidR="007D48EE" w14:paraId="05F66E14" w14:textId="77777777" w:rsidTr="00C40F31">
                              <w:trPr>
                                <w:trHeight w:val="1066"/>
                              </w:trPr>
                              <w:tc>
                                <w:tcPr>
                                  <w:tcW w:w="5000" w:type="pct"/>
                                </w:tcPr>
                                <w:p w14:paraId="5A4AE314" w14:textId="503E9820" w:rsidR="007D48EE" w:rsidRDefault="00A640A9" w:rsidP="00A640A9">
                                  <w:pPr>
                                    <w:pStyle w:val="ContactInfo"/>
                                  </w:pPr>
                                  <w:r>
                                    <w:t>347 huckleberry drive</w:t>
                                  </w:r>
                                  <w:r w:rsidR="007D48EE">
                                    <w:t xml:space="preserve"> • </w:t>
                                  </w:r>
                                  <w:r>
                                    <w:t>san jose, ca 95123</w:t>
                                  </w:r>
                                  <w:r w:rsidR="007D48EE">
                                    <w:t xml:space="preserve"> • </w:t>
                                  </w:r>
                                  <w:r>
                                    <w:t>(408)</w:t>
                                  </w:r>
                                  <w:r w:rsidR="00E5682A">
                                    <w:t>375-7664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59E9B9C0" w14:textId="77777777" w:rsidR="007D48EE" w:rsidRDefault="007D48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2E560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0;margin-top:0;width:446.25pt;height:78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" o:allowincell="f" filled="f" stroked="f">
                <v:textbox>
                  <w:txbxContent>
                    <w:tbl>
                      <w:tblPr>
                        <w:tblW w:w="5000" w:type="pct"/>
                        <w:tblLook w:val="0000" w:firstRow="0" w:lastRow="0" w:firstColumn="0" w:lastColumn="0" w:noHBand="0" w:noVBand="0"/>
                      </w:tblPr>
                      <w:tblGrid>
                        <w:gridCol w:w="8637"/>
                      </w:tblGrid>
                      <w:tr w:rsidR="007D48EE" w14:paraId="64598B89" w14:textId="77777777" w:rsidTr="00C40F31">
                        <w:trPr>
                          <w:trHeight w:val="245"/>
                        </w:trPr>
                        <w:tc>
                          <w:tcPr>
                            <w:tcW w:w="5000" w:type="pct"/>
                          </w:tcPr>
                          <w:p w14:paraId="40825DE9" w14:textId="13201126" w:rsidR="007D48EE" w:rsidRDefault="00E5682A" w:rsidP="00E5682A">
                            <w:pPr>
                              <w:pStyle w:val="ContactInfo"/>
                            </w:pPr>
                            <w:r>
                              <w:t>farfan.mathew@yahoo.com</w:t>
                            </w:r>
                          </w:p>
                        </w:tc>
                      </w:tr>
                      <w:tr w:rsidR="007D48EE" w14:paraId="05F66E14" w14:textId="77777777" w:rsidTr="00C40F31">
                        <w:trPr>
                          <w:trHeight w:val="1066"/>
                        </w:trPr>
                        <w:tc>
                          <w:tcPr>
                            <w:tcW w:w="5000" w:type="pct"/>
                          </w:tcPr>
                          <w:p w14:paraId="5A4AE314" w14:textId="503E9820" w:rsidR="007D48EE" w:rsidRDefault="00A640A9" w:rsidP="00A640A9">
                            <w:pPr>
                              <w:pStyle w:val="ContactInfo"/>
                            </w:pPr>
                            <w:r>
                              <w:t>347 huckleberry drive</w:t>
                            </w:r>
                            <w:r w:rsidR="007D48EE">
                              <w:t xml:space="preserve"> • </w:t>
                            </w:r>
                            <w:r>
                              <w:t>san jose, ca 95123</w:t>
                            </w:r>
                            <w:r w:rsidR="007D48EE">
                              <w:t xml:space="preserve"> • </w:t>
                            </w:r>
                            <w:r>
                              <w:t>(408)</w:t>
                            </w:r>
                            <w:r w:rsidR="00E5682A">
                              <w:t>375-7664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</w:tbl>
                    <w:p w14:paraId="59E9B9C0" w14:textId="77777777" w:rsidR="007D48EE" w:rsidRDefault="007D48EE"/>
                  </w:txbxContent>
                </v:textbox>
                <w10:wrap anchorx="page" anchory="page"/>
              </v:shape>
            </w:pict>
          </mc:Fallback>
        </mc:AlternateContent>
      </w:r>
    </w:p>
    <w:sectPr w:rsidR="00CA7C59" w:rsidSect="006572F4">
      <w:headerReference w:type="default" r:id="rId10"/>
      <w:footerReference w:type="default" r:id="rId11"/>
      <w:pgSz w:w="12240" w:h="15840"/>
      <w:pgMar w:top="1440" w:right="1800" w:bottom="144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63900" w14:textId="77777777" w:rsidR="00C319A2" w:rsidRDefault="00C319A2">
      <w:r>
        <w:separator/>
      </w:r>
    </w:p>
  </w:endnote>
  <w:endnote w:type="continuationSeparator" w:id="0">
    <w:p w14:paraId="48C015F3" w14:textId="77777777" w:rsidR="00C319A2" w:rsidRDefault="00C3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ms Rm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2A3A6" w14:textId="77777777" w:rsidR="00095B9A" w:rsidRDefault="00095B9A">
    <w:r>
      <w:tab/>
    </w:r>
    <w:r>
      <w:rPr>
        <w:b/>
        <w:sz w:val="21"/>
      </w:rPr>
      <w:fldChar w:fldCharType="begin"/>
    </w:r>
    <w:r>
      <w:rPr>
        <w:b/>
        <w:sz w:val="21"/>
      </w:rPr>
      <w:instrText xml:space="preserve"> PAGE </w:instrText>
    </w:r>
    <w:r>
      <w:rPr>
        <w:b/>
        <w:sz w:val="21"/>
      </w:rPr>
      <w:fldChar w:fldCharType="separate"/>
    </w:r>
    <w:r w:rsidR="007D48EE">
      <w:rPr>
        <w:b/>
        <w:noProof/>
        <w:sz w:val="21"/>
      </w:rPr>
      <w:t>2</w:t>
    </w:r>
    <w:r>
      <w:rPr>
        <w:b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B66A1" w14:textId="77777777" w:rsidR="00C319A2" w:rsidRDefault="00C319A2">
      <w:r>
        <w:separator/>
      </w:r>
    </w:p>
  </w:footnote>
  <w:footnote w:type="continuationSeparator" w:id="0">
    <w:p w14:paraId="301C80D1" w14:textId="77777777" w:rsidR="00C319A2" w:rsidRDefault="00C319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5C0D3" w14:textId="77777777" w:rsidR="00095B9A" w:rsidRDefault="00095B9A">
    <w:pPr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2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3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4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6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7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2"/>
  </w:num>
  <w:num w:numId="19">
    <w:abstractNumId w:val="7"/>
  </w:num>
  <w:num w:numId="20">
    <w:abstractNumId w:val="1"/>
  </w:num>
  <w:num w:numId="21">
    <w:abstractNumId w:val="3"/>
  </w:num>
  <w:num w:numId="22">
    <w:abstractNumId w:val="5"/>
  </w:num>
  <w:num w:numId="23">
    <w:abstractNumId w:val="6"/>
  </w:num>
  <w:num w:numId="24">
    <w:abstractNumId w:val="4"/>
  </w:num>
  <w:num w:numId="25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hideSpellingErrors/>
  <w:hideGrammaticalErrors/>
  <w:activeWritingStyle w:appName="MSWord" w:lang="en-US" w:vendorID="8" w:dllVersion="513" w:checkStyle="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360"/>
  <w:doNotHyphenateCaps/>
  <w:drawingGridHorizontalSpacing w:val="187"/>
  <w:drawingGridVerticalSpacing w:val="187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6F"/>
    <w:rsid w:val="00006A3E"/>
    <w:rsid w:val="00094606"/>
    <w:rsid w:val="00095B9A"/>
    <w:rsid w:val="000A3F3C"/>
    <w:rsid w:val="00144399"/>
    <w:rsid w:val="00165B72"/>
    <w:rsid w:val="0030399C"/>
    <w:rsid w:val="003C15DA"/>
    <w:rsid w:val="00520181"/>
    <w:rsid w:val="006572F4"/>
    <w:rsid w:val="0076036F"/>
    <w:rsid w:val="007B2B63"/>
    <w:rsid w:val="007D48EE"/>
    <w:rsid w:val="00A023AE"/>
    <w:rsid w:val="00A640A9"/>
    <w:rsid w:val="00B35EBC"/>
    <w:rsid w:val="00BD5CB2"/>
    <w:rsid w:val="00C319A2"/>
    <w:rsid w:val="00C42F2A"/>
    <w:rsid w:val="00CA51BA"/>
    <w:rsid w:val="00CA7C59"/>
    <w:rsid w:val="00CB39F6"/>
    <w:rsid w:val="00E5682A"/>
    <w:rsid w:val="00F5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5A7C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8EE"/>
    <w:pPr>
      <w:spacing w:before="60" w:after="220"/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rsid w:val="003C15DA"/>
    <w:pPr>
      <w:ind w:left="-2160"/>
      <w:jc w:val="left"/>
      <w:outlineLvl w:val="0"/>
    </w:pPr>
    <w:rPr>
      <w:rFonts w:asciiTheme="majorHAnsi" w:hAnsiTheme="majorHAnsi"/>
      <w:spacing w:val="20"/>
      <w:kern w:val="28"/>
      <w:sz w:val="23"/>
    </w:rPr>
  </w:style>
  <w:style w:type="paragraph" w:styleId="Heading2">
    <w:name w:val="heading 2"/>
    <w:basedOn w:val="HeadingBase"/>
    <w:next w:val="Normal"/>
    <w:semiHidden/>
    <w:unhideWhenUsed/>
    <w:qFormat/>
    <w:rsid w:val="006572F4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Normal"/>
    <w:semiHidden/>
    <w:unhideWhenUsed/>
    <w:qFormat/>
    <w:rsid w:val="006572F4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Normal"/>
    <w:semiHidden/>
    <w:unhideWhenUsed/>
    <w:qFormat/>
    <w:rsid w:val="006572F4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Normal"/>
    <w:semiHidden/>
    <w:unhideWhenUsed/>
    <w:qFormat/>
    <w:rsid w:val="006572F4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semiHidden/>
    <w:unhideWhenUsed/>
    <w:qFormat/>
    <w:rsid w:val="006572F4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semiHidden/>
    <w:rsid w:val="00006A3E"/>
    <w:pPr>
      <w:keepNext/>
      <w:keepLines/>
      <w:spacing w:before="240" w:after="240" w:line="240" w:lineRule="atLeast"/>
    </w:pPr>
    <w:rPr>
      <w:caps/>
    </w:rPr>
  </w:style>
  <w:style w:type="paragraph" w:customStyle="1" w:styleId="SectionTitle">
    <w:name w:val="Section Title"/>
    <w:basedOn w:val="Normal"/>
    <w:next w:val="Normal"/>
    <w:unhideWhenUsed/>
    <w:qFormat/>
    <w:rsid w:val="003C15DA"/>
    <w:pPr>
      <w:pBdr>
        <w:bottom w:val="single" w:sz="6" w:space="1" w:color="808080" w:themeColor="background1" w:themeShade="80"/>
      </w:pBdr>
      <w:spacing w:before="220" w:after="0" w:line="220" w:lineRule="atLeast"/>
      <w:jc w:val="left"/>
    </w:pPr>
    <w:rPr>
      <w:rFonts w:asciiTheme="majorHAnsi" w:hAnsiTheme="majorHAnsi"/>
      <w:caps/>
      <w:spacing w:val="15"/>
      <w:sz w:val="20"/>
    </w:rPr>
  </w:style>
  <w:style w:type="paragraph" w:customStyle="1" w:styleId="CompanyName">
    <w:name w:val="Company Name"/>
    <w:basedOn w:val="Normal"/>
    <w:next w:val="JobTitle"/>
    <w:qFormat/>
    <w:rsid w:val="006572F4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qFormat/>
    <w:rsid w:val="007D48EE"/>
    <w:pPr>
      <w:spacing w:before="40" w:after="40" w:line="220" w:lineRule="atLeast"/>
    </w:pPr>
    <w:rPr>
      <w:rFonts w:asciiTheme="minorHAnsi" w:hAnsiTheme="minorHAnsi"/>
      <w:i/>
      <w:spacing w:val="5"/>
      <w:sz w:val="23"/>
    </w:rPr>
  </w:style>
  <w:style w:type="paragraph" w:customStyle="1" w:styleId="Achievement">
    <w:name w:val="Achievement"/>
    <w:basedOn w:val="Normal"/>
    <w:unhideWhenUsed/>
    <w:qFormat/>
    <w:rsid w:val="00006A3E"/>
    <w:pPr>
      <w:numPr>
        <w:numId w:val="1"/>
      </w:numPr>
      <w:spacing w:after="60" w:line="240" w:lineRule="atLeast"/>
    </w:pPr>
  </w:style>
  <w:style w:type="paragraph" w:customStyle="1" w:styleId="Name">
    <w:name w:val="Name"/>
    <w:basedOn w:val="Normal"/>
    <w:next w:val="Normal"/>
    <w:qFormat/>
    <w:rsid w:val="003C15DA"/>
    <w:pPr>
      <w:spacing w:after="440" w:line="240" w:lineRule="atLeast"/>
      <w:jc w:val="center"/>
    </w:pPr>
    <w:rPr>
      <w:caps/>
      <w:spacing w:val="80"/>
      <w:sz w:val="44"/>
    </w:rPr>
  </w:style>
  <w:style w:type="paragraph" w:styleId="BalloonText">
    <w:name w:val="Balloon Text"/>
    <w:basedOn w:val="Normal"/>
    <w:link w:val="BalloonTextChar"/>
    <w:semiHidden/>
    <w:unhideWhenUsed/>
    <w:rsid w:val="007D48E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qFormat/>
    <w:rsid w:val="006572F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1">
    <w:name w:val="Company Name 1"/>
    <w:basedOn w:val="CompanyName"/>
    <w:next w:val="JobTitle"/>
    <w:qFormat/>
    <w:rsid w:val="006572F4"/>
    <w:pPr>
      <w:spacing w:before="60"/>
    </w:pPr>
  </w:style>
  <w:style w:type="character" w:styleId="PlaceholderText">
    <w:name w:val="Placeholder Text"/>
    <w:basedOn w:val="DefaultParagraphFont"/>
    <w:uiPriority w:val="99"/>
    <w:semiHidden/>
    <w:rsid w:val="00095B9A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7D4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davidpardo-farfan/Library/Containers/com.microsoft.Word/Data/Library/Caches/1033/TM02808064/Sales%20manager%20resume%20(elegan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736568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2011-12-28T19:05:00+00:00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1404854</Value>
      <Value>1531179</Value>
    </PublishStatusLookup>
    <APAuthor xmlns="4873beb7-5857-4685-be1f-d57550cc96cc">
      <UserInfo>
        <DisplayName>REDMOND\v-gehous</DisplayName>
        <AccountId>2365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 xsi:nil="true"/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TP102808063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OfficeOnlineVNext,OfficeOnline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3DB335B5-414B-471A-9372-AA6397200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34344-EF32-4D1A-8487-837ED7C80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9F9F1-2E60-4931-85B0-C29A8DD3BF7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 manager resume (elegant).dotx</Template>
  <TotalTime>0</TotalTime>
  <Pages>1</Pages>
  <Words>148</Words>
  <Characters>845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manager resume (Elegant design)</vt:lpstr>
    </vt:vector>
  </TitlesOfParts>
  <Company>Microsoft Corporation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manager resume (Elegant design)</dc:title>
  <dc:creator>David Pardo-Farfan</dc:creator>
  <cp:lastModifiedBy>David Pardo-Farfan</cp:lastModifiedBy>
  <cp:revision>2</cp:revision>
  <cp:lastPrinted>2003-12-31T20:25:00Z</cp:lastPrinted>
  <dcterms:created xsi:type="dcterms:W3CDTF">2016-02-29T06:48:00Z</dcterms:created>
  <dcterms:modified xsi:type="dcterms:W3CDTF">2016-02-29T06:48:00Z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TC063695071033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