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2BC" w:rsidRDefault="00D71E56">
      <w:pPr>
        <w:pStyle w:val="ContactInfo"/>
      </w:pPr>
      <w:sdt>
        <w:sdtPr>
          <w:alias w:val="Street Address"/>
          <w:tag w:val="Street Address"/>
          <w:id w:val="1415969137"/>
          <w:placeholder>
            <w:docPart w:val="B02E76783072465E80B520F181FE9A42"/>
          </w:placeholder>
          <w:dataBinding w:prefixMappings="xmlns:ns0='http://schemas.microsoft.com/office/2006/coverPageProps' " w:xpath="/ns0:CoverPageProperties[1]/ns0:CompanyAddress[1]" w:storeItemID="{55AF091B-3C7A-41E3-B477-F2FDAA23CFDA}"/>
          <w:text w:multiLine="1"/>
        </w:sdtPr>
        <w:sdtEndPr/>
        <w:sdtContent>
          <w:r w:rsidR="00333CF1">
            <w:t>5769 New Pine Avenue</w:t>
          </w:r>
        </w:sdtContent>
      </w:sdt>
    </w:p>
    <w:sdt>
      <w:sdtPr>
        <w:alias w:val="Category"/>
        <w:tag w:val=""/>
        <w:id w:val="1543715586"/>
        <w:placeholder>
          <w:docPart w:val="5D2DD6A03B224B3083366CC0EF4312FD"/>
        </w:placeholder>
        <w:dataBinding w:prefixMappings="xmlns:ns0='http://purl.org/dc/elements/1.1/' xmlns:ns1='http://schemas.openxmlformats.org/package/2006/metadata/core-properties' " w:xpath="/ns1:coreProperties[1]/ns1:category[1]" w:storeItemID="{6C3C8BC8-F283-45AE-878A-BAB7291924A1}"/>
        <w:text/>
      </w:sdtPr>
      <w:sdtEndPr/>
      <w:sdtContent>
        <w:p w:rsidR="002C42BC" w:rsidRDefault="00333CF1">
          <w:pPr>
            <w:pStyle w:val="ContactInfo"/>
          </w:pPr>
          <w:r>
            <w:t>San Bernardino, CA 92407</w:t>
          </w:r>
        </w:p>
      </w:sdtContent>
    </w:sdt>
    <w:p w:rsidR="002C42BC" w:rsidRDefault="00D71E56">
      <w:pPr>
        <w:pStyle w:val="ContactInfo"/>
      </w:pPr>
      <w:sdt>
        <w:sdtPr>
          <w:alias w:val="Telephone"/>
          <w:tag w:val="Telephone"/>
          <w:id w:val="599758962"/>
          <w:placeholder>
            <w:docPart w:val="E122EA28C9A64E7992F55A22834D19C7"/>
          </w:placeholder>
          <w:dataBinding w:prefixMappings="xmlns:ns0='http://schemas.microsoft.com/office/2006/coverPageProps' " w:xpath="/ns0:CoverPageProperties[1]/ns0:CompanyPhone[1]" w:storeItemID="{55AF091B-3C7A-41E3-B477-F2FDAA23CFDA}"/>
          <w:text/>
        </w:sdtPr>
        <w:sdtEndPr/>
        <w:sdtContent>
          <w:r w:rsidR="00CB11A6">
            <w:t>(909)562 - 6576</w:t>
          </w:r>
        </w:sdtContent>
      </w:sdt>
    </w:p>
    <w:sdt>
      <w:sdtPr>
        <w:alias w:val="Website"/>
        <w:tag w:val="Website"/>
        <w:id w:val="48967594"/>
        <w:placeholder>
          <w:docPart w:val="1984843D8F264B6CAF33953800434A50"/>
        </w:placeholder>
        <w:dataBinding w:prefixMappings="xmlns:ns0='http://purl.org/dc/elements/1.1/' xmlns:ns1='http://schemas.openxmlformats.org/package/2006/metadata/core-properties' " w:xpath="/ns1:coreProperties[1]/ns1:keywords[1]" w:storeItemID="{6C3C8BC8-F283-45AE-878A-BAB7291924A1}"/>
        <w:text/>
      </w:sdtPr>
      <w:sdtEndPr/>
      <w:sdtContent>
        <w:p w:rsidR="002C42BC" w:rsidRPr="00CB11A6" w:rsidRDefault="00CB11A6" w:rsidP="00CB11A6">
          <w:pPr>
            <w:pStyle w:val="ContactInfo"/>
            <w:rPr>
              <w:rStyle w:val="Emphasis"/>
              <w:color w:val="595959" w:themeColor="text1" w:themeTint="A6"/>
            </w:rPr>
          </w:pPr>
          <w:r>
            <w:t>H3R0M1984@gmail.com</w:t>
          </w:r>
        </w:p>
      </w:sdtContent>
    </w:sdt>
    <w:p w:rsidR="002C42BC" w:rsidRDefault="00A8216F">
      <w:pPr>
        <w:pStyle w:val="Name"/>
      </w:pPr>
      <w:sdt>
        <w:sdtPr>
          <w:alias w:val="Your Name"/>
          <w:tag w:val=""/>
          <w:id w:val="1197042864"/>
          <w:placeholder>
            <w:docPart w:val="C18A3395E2FE437BA5492C5C4387D4DF"/>
          </w:placeholder>
          <w:dataBinding w:prefixMappings="xmlns:ns0='http://purl.org/dc/elements/1.1/' xmlns:ns1='http://schemas.openxmlformats.org/package/2006/metadata/core-properties' " w:xpath="/ns1:coreProperties[1]/ns0:creator[1]" w:storeItemID="{6C3C8BC8-F283-45AE-878A-BAB7291924A1}"/>
          <w:text/>
        </w:sdtPr>
        <w:sdtContent>
          <w:r>
            <w:t>Hector Ortiz Morales</w:t>
          </w:r>
        </w:sdtContent>
      </w:sdt>
    </w:p>
    <w:tbl>
      <w:tblPr>
        <w:tblStyle w:val="ResumeTable"/>
        <w:tblW w:w="5000" w:type="pct"/>
        <w:tblLook w:val="04A0" w:firstRow="1" w:lastRow="0" w:firstColumn="1" w:lastColumn="0" w:noHBand="0" w:noVBand="1"/>
      </w:tblPr>
      <w:tblGrid>
        <w:gridCol w:w="1778"/>
        <w:gridCol w:w="472"/>
        <w:gridCol w:w="7830"/>
      </w:tblGrid>
      <w:tr w:rsidR="002C42BC">
        <w:tc>
          <w:tcPr>
            <w:tcW w:w="1778" w:type="dxa"/>
          </w:tcPr>
          <w:p w:rsidR="002C42BC" w:rsidRDefault="00414819">
            <w:pPr>
              <w:pStyle w:val="Heading1"/>
            </w:pPr>
            <w:r>
              <w:t>Objective</w:t>
            </w:r>
          </w:p>
        </w:tc>
        <w:tc>
          <w:tcPr>
            <w:tcW w:w="472" w:type="dxa"/>
          </w:tcPr>
          <w:p w:rsidR="002C42BC" w:rsidRDefault="002C42BC"/>
        </w:tc>
        <w:tc>
          <w:tcPr>
            <w:tcW w:w="7830" w:type="dxa"/>
          </w:tcPr>
          <w:p w:rsidR="002C42BC" w:rsidRDefault="004461F0" w:rsidP="00CB11A6">
            <w:pPr>
              <w:pStyle w:val="ResumeText"/>
            </w:pPr>
            <w:r>
              <w:t>Motivated</w:t>
            </w:r>
            <w:r w:rsidR="00CB11A6">
              <w:t>, restaurant management student with experience in the industry</w:t>
            </w:r>
            <w:r w:rsidR="00B93256">
              <w:t xml:space="preserve"> wanting to provide energy and enthusiasm to any kitchen, waiting staff, or cleaning crew.   </w:t>
            </w:r>
          </w:p>
        </w:tc>
      </w:tr>
      <w:tr w:rsidR="002C42BC">
        <w:tc>
          <w:tcPr>
            <w:tcW w:w="1778" w:type="dxa"/>
          </w:tcPr>
          <w:p w:rsidR="002C42BC" w:rsidRDefault="00414819">
            <w:pPr>
              <w:pStyle w:val="Heading1"/>
            </w:pPr>
            <w:r>
              <w:t>Skills &amp; Abilities</w:t>
            </w:r>
          </w:p>
        </w:tc>
        <w:tc>
          <w:tcPr>
            <w:tcW w:w="472" w:type="dxa"/>
          </w:tcPr>
          <w:p w:rsidR="002C42BC" w:rsidRDefault="002C42BC"/>
        </w:tc>
        <w:tc>
          <w:tcPr>
            <w:tcW w:w="7830" w:type="dxa"/>
          </w:tcPr>
          <w:p w:rsidR="002C42BC" w:rsidRDefault="004461F0" w:rsidP="00916AF9">
            <w:pPr>
              <w:pStyle w:val="ResumeText"/>
            </w:pPr>
            <w:r>
              <w:t>K</w:t>
            </w:r>
            <w:r w:rsidR="00916AF9">
              <w:t>nowledgeable in back of the house procedures and techniques (FIFO, cooking skills, knife skills, storage procedures,</w:t>
            </w:r>
            <w:r w:rsidR="00A42E61">
              <w:t xml:space="preserve"> etc.), with </w:t>
            </w:r>
            <w:r w:rsidR="00916AF9">
              <w:t>experiences i</w:t>
            </w:r>
            <w:r w:rsidR="00A42E61">
              <w:t xml:space="preserve">n front of the house </w:t>
            </w:r>
            <w:r w:rsidR="00916AF9">
              <w:t>(</w:t>
            </w:r>
            <w:r w:rsidR="00A42E61">
              <w:t>serving, bussing, setting tables, POS s</w:t>
            </w:r>
            <w:r>
              <w:t xml:space="preserve">ystem, cash register, etc.) and </w:t>
            </w:r>
            <w:r w:rsidR="00A42E61">
              <w:t>have a current food handlers card, bilingual (Spanish and English), fast learner, and quick worker.</w:t>
            </w:r>
          </w:p>
        </w:tc>
      </w:tr>
      <w:tr w:rsidR="002C42BC">
        <w:tc>
          <w:tcPr>
            <w:tcW w:w="1778" w:type="dxa"/>
          </w:tcPr>
          <w:p w:rsidR="002C42BC" w:rsidRDefault="00414819">
            <w:pPr>
              <w:pStyle w:val="Heading1"/>
            </w:pPr>
            <w:r>
              <w:t>Experience</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rPr>
              <w:id w:val="1436861535"/>
            </w:sdtPr>
            <w:sdtEndPr/>
            <w:sdtContent>
              <w:sdt>
                <w:sdtPr>
                  <w:rPr>
                    <w:rFonts w:asciiTheme="minorHAnsi" w:eastAsiaTheme="minorEastAsia" w:hAnsiTheme="minorHAnsi" w:cstheme="minorBidi"/>
                    <w:b w:val="0"/>
                    <w:bCs w:val="0"/>
                    <w:caps w:val="0"/>
                    <w:color w:val="595959" w:themeColor="text1" w:themeTint="A6"/>
                  </w:rPr>
                  <w:id w:val="221802691"/>
                  <w:placeholder>
                    <w:docPart w:val="E1356A496FA54CF5A57F34D86C927213"/>
                  </w:placeholder>
                </w:sdtPr>
                <w:sdtEndPr/>
                <w:sdtContent>
                  <w:p w:rsidR="002C42BC" w:rsidRDefault="00A42E61">
                    <w:pPr>
                      <w:pStyle w:val="Heading2"/>
                    </w:pPr>
                    <w:r>
                      <w:t>Loader/pickoff, United parcel service</w:t>
                    </w:r>
                  </w:p>
                  <w:p w:rsidR="00DC297A" w:rsidRDefault="00DC297A" w:rsidP="00B44EAE">
                    <w:pPr>
                      <w:pStyle w:val="ResumeText"/>
                      <w:spacing w:after="0" w:line="240" w:lineRule="auto"/>
                    </w:pPr>
                    <w:r>
                      <w:t>3140 Jurupa St.</w:t>
                    </w:r>
                  </w:p>
                  <w:p w:rsidR="00DC297A" w:rsidRDefault="00DC297A" w:rsidP="00B44EAE">
                    <w:pPr>
                      <w:pStyle w:val="ResumeText"/>
                      <w:spacing w:after="0" w:line="240" w:lineRule="auto"/>
                    </w:pPr>
                    <w:r>
                      <w:t>Ontario, CA 91761</w:t>
                    </w:r>
                  </w:p>
                  <w:p w:rsidR="00B44EAE" w:rsidRDefault="00B44EAE" w:rsidP="00B44EAE">
                    <w:pPr>
                      <w:pStyle w:val="ResumeText"/>
                      <w:spacing w:after="0" w:line="240" w:lineRule="auto"/>
                    </w:pPr>
                    <w:r>
                      <w:t>(951) 237-7687 (Ask for Brandi)</w:t>
                    </w:r>
                  </w:p>
                  <w:p w:rsidR="00B44EAE" w:rsidRDefault="00B44EAE" w:rsidP="00B44EAE">
                    <w:pPr>
                      <w:pStyle w:val="ResumeText"/>
                      <w:spacing w:after="0" w:line="240" w:lineRule="auto"/>
                    </w:pPr>
                  </w:p>
                  <w:p w:rsidR="002C42BC" w:rsidRDefault="004F13A5">
                    <w:pPr>
                      <w:pStyle w:val="ResumeText"/>
                    </w:pPr>
                    <w:r>
                      <w:t>April 2006</w:t>
                    </w:r>
                    <w:r w:rsidR="00DC297A">
                      <w:t xml:space="preserve"> to P</w:t>
                    </w:r>
                    <w:r>
                      <w:t>resent</w:t>
                    </w:r>
                  </w:p>
                  <w:p w:rsidR="004F13A5" w:rsidRDefault="004461F0">
                    <w:r>
                      <w:t>Huge</w:t>
                    </w:r>
                    <w:r w:rsidR="004F13A5">
                      <w:t>, high pace, package dispersing factory.  My duties are to load the product</w:t>
                    </w:r>
                    <w:r w:rsidR="00FF4E28">
                      <w:t>s (packages)</w:t>
                    </w:r>
                    <w:r w:rsidR="004F13A5">
                      <w:t xml:space="preserve">, which weight ranges from 1 lb to 150 lb, into a freight truck trailer or air containers.  </w:t>
                    </w:r>
                    <w:r w:rsidR="005542E6">
                      <w:t>We maintain consist communication about safety with management and uphold safe load practices.</w:t>
                    </w:r>
                  </w:p>
                  <w:p w:rsidR="00333CF1" w:rsidRPr="00A8216F" w:rsidRDefault="00333CF1">
                    <w:pPr>
                      <w:rPr>
                        <w:rFonts w:asciiTheme="majorHAnsi" w:hAnsiTheme="majorHAnsi"/>
                        <w:b/>
                      </w:rPr>
                    </w:pPr>
                    <w:r w:rsidRPr="00A8216F">
                      <w:rPr>
                        <w:rFonts w:asciiTheme="majorHAnsi" w:hAnsiTheme="majorHAnsi"/>
                        <w:b/>
                      </w:rPr>
                      <w:t>LINE COOK/PREP COOK, THE BEACH BAR &amp; GRILL</w:t>
                    </w:r>
                  </w:p>
                  <w:p w:rsidR="00DC297A" w:rsidRDefault="00DC297A" w:rsidP="00DC297A">
                    <w:pPr>
                      <w:spacing w:after="0" w:line="240" w:lineRule="auto"/>
                    </w:pPr>
                    <w:r>
                      <w:t>8022 Limonite Ave.</w:t>
                    </w:r>
                  </w:p>
                  <w:p w:rsidR="00DC297A" w:rsidRDefault="00DC297A" w:rsidP="00DC297A">
                    <w:pPr>
                      <w:spacing w:after="0" w:line="240" w:lineRule="auto"/>
                    </w:pPr>
                    <w:r>
                      <w:t>Riverside, CA 92509</w:t>
                    </w:r>
                  </w:p>
                  <w:p w:rsidR="00DC297A" w:rsidRDefault="00DC297A" w:rsidP="00DC297A">
                    <w:pPr>
                      <w:spacing w:after="0" w:line="240" w:lineRule="auto"/>
                    </w:pPr>
                    <w:r>
                      <w:t>(951) 360-4700</w:t>
                    </w:r>
                  </w:p>
                  <w:p w:rsidR="00DC297A" w:rsidRDefault="00DC297A" w:rsidP="00DC297A">
                    <w:pPr>
                      <w:spacing w:after="0" w:line="240" w:lineRule="auto"/>
                    </w:pPr>
                  </w:p>
                  <w:p w:rsidR="00FF4E28" w:rsidRPr="00A8216F" w:rsidRDefault="00FF4E28">
                    <w:r w:rsidRPr="00A8216F">
                      <w:t>November 2012 to August 2013</w:t>
                    </w:r>
                  </w:p>
                  <w:p w:rsidR="002C42BC" w:rsidRPr="00A8216F" w:rsidRDefault="00FF4E28">
                    <w:pPr>
                      <w:rPr>
                        <w:rFonts w:eastAsiaTheme="minorEastAsia"/>
                      </w:rPr>
                    </w:pPr>
                    <w:r w:rsidRPr="00A8216F">
                      <w:t>A family owned restaurant that specializes in a large selection of</w:t>
                    </w:r>
                    <w:r w:rsidR="00DA13B7" w:rsidRPr="00A8216F">
                      <w:t xml:space="preserve"> craft beers and bar food.  It was a scratch kitchen.  Burgers were hand marinated and formed.  Steaks were hand slices.  Vegetables and deli meats were sliced daily.  Wing sauces and dressing</w:t>
                    </w:r>
                    <w:r w:rsidR="00AE718A" w:rsidRPr="00A8216F">
                      <w:t xml:space="preserve">s were made accordingly.  </w:t>
                    </w:r>
                    <w:r w:rsidR="00DA13B7" w:rsidRPr="00A8216F">
                      <w:t xml:space="preserve">As a line cook, I had to learn the menu, understand the timing of the kitchen, </w:t>
                    </w:r>
                    <w:r w:rsidR="00AE718A" w:rsidRPr="00A8216F">
                      <w:t>and</w:t>
                    </w:r>
                    <w:r w:rsidR="00DA13B7" w:rsidRPr="00A8216F">
                      <w:t xml:space="preserve"> </w:t>
                    </w:r>
                    <w:r w:rsidR="00AE718A" w:rsidRPr="00A8216F">
                      <w:t xml:space="preserve">practiced </w:t>
                    </w:r>
                    <w:r w:rsidR="00DA13B7" w:rsidRPr="00A8216F">
                      <w:t>good communication</w:t>
                    </w:r>
                    <w:r w:rsidRPr="00A8216F">
                      <w:t xml:space="preserve"> </w:t>
                    </w:r>
                    <w:r w:rsidR="00DA13B7" w:rsidRPr="00A8216F">
                      <w:rPr>
                        <w:rFonts w:eastAsiaTheme="minorEastAsia"/>
                      </w:rPr>
                      <w:t>skills</w:t>
                    </w:r>
                    <w:r w:rsidR="00AE718A" w:rsidRPr="00A8216F">
                      <w:rPr>
                        <w:rFonts w:eastAsiaTheme="minorEastAsia"/>
                      </w:rPr>
                      <w:t xml:space="preserve"> (</w:t>
                    </w:r>
                    <w:r w:rsidR="00DA13B7" w:rsidRPr="00A8216F">
                      <w:rPr>
                        <w:rFonts w:eastAsiaTheme="minorEastAsia"/>
                      </w:rPr>
                      <w:t xml:space="preserve">with fellow cooks and </w:t>
                    </w:r>
                    <w:r w:rsidR="00AE718A" w:rsidRPr="00A8216F">
                      <w:rPr>
                        <w:rFonts w:eastAsiaTheme="minorEastAsia"/>
                      </w:rPr>
                      <w:t>the waiting staff).  I worked fryer, the flat-top, and the grill.  I also worked weekend mornings as a breakfast cook.</w:t>
                    </w:r>
                  </w:p>
                </w:sdtContent>
              </w:sdt>
              <w:sdt>
                <w:sdtPr>
                  <w:rPr>
                    <w:rFonts w:asciiTheme="minorHAnsi" w:eastAsiaTheme="minorEastAsia" w:hAnsiTheme="minorHAnsi" w:cstheme="minorBidi"/>
                    <w:b w:val="0"/>
                    <w:bCs w:val="0"/>
                    <w:caps w:val="0"/>
                    <w:color w:val="595959" w:themeColor="text1" w:themeTint="A6"/>
                  </w:rPr>
                  <w:id w:val="68699791"/>
                  <w:placeholder>
                    <w:docPart w:val="E1356A496FA54CF5A57F34D86C927213"/>
                  </w:placeholder>
                </w:sdtPr>
                <w:sdtEndPr/>
                <w:sdtContent>
                  <w:p w:rsidR="002C42BC" w:rsidRDefault="004F13A5">
                    <w:pPr>
                      <w:pStyle w:val="Heading2"/>
                    </w:pPr>
                    <w:r>
                      <w:t xml:space="preserve">Deli clerk, Wegmans Market   </w:t>
                    </w:r>
                  </w:p>
                  <w:p w:rsidR="00DC297A" w:rsidRDefault="00DC297A" w:rsidP="00DC297A">
                    <w:pPr>
                      <w:pStyle w:val="ResumeText"/>
                      <w:spacing w:after="0" w:line="240" w:lineRule="auto"/>
                    </w:pPr>
                    <w:r>
                      <w:t>4979 West Taft Rd.</w:t>
                    </w:r>
                  </w:p>
                  <w:p w:rsidR="00DC297A" w:rsidRDefault="00DC297A" w:rsidP="00DC297A">
                    <w:pPr>
                      <w:pStyle w:val="ResumeText"/>
                      <w:spacing w:after="0" w:line="240" w:lineRule="auto"/>
                    </w:pPr>
                    <w:r>
                      <w:t>Liverpool, NY 13088</w:t>
                    </w:r>
                  </w:p>
                  <w:p w:rsidR="00DC297A" w:rsidRDefault="00DC297A" w:rsidP="00DC297A">
                    <w:pPr>
                      <w:pStyle w:val="ResumeText"/>
                      <w:spacing w:after="0" w:line="240" w:lineRule="auto"/>
                    </w:pPr>
                    <w:r>
                      <w:t>(315) 701-3200</w:t>
                    </w:r>
                  </w:p>
                  <w:p w:rsidR="00DC297A" w:rsidRDefault="00DC297A" w:rsidP="00DC297A">
                    <w:pPr>
                      <w:pStyle w:val="ResumeText"/>
                      <w:spacing w:after="0" w:line="240" w:lineRule="auto"/>
                    </w:pPr>
                  </w:p>
                  <w:p w:rsidR="002C42BC" w:rsidRDefault="004F13A5">
                    <w:pPr>
                      <w:pStyle w:val="ResumeText"/>
                    </w:pPr>
                    <w:r>
                      <w:t>May 2005 to December 2005</w:t>
                    </w:r>
                  </w:p>
                  <w:p w:rsidR="004F13A5" w:rsidRDefault="004F13A5" w:rsidP="004F13A5">
                    <w:r>
                      <w:t>Large</w:t>
                    </w:r>
                    <w:r w:rsidR="00632DA6">
                      <w:t xml:space="preserve"> multi-unit</w:t>
                    </w:r>
                    <w:r>
                      <w:t xml:space="preserve"> family owned market in upstate New York where I learned how to use a deli slicer and got familiar with Italian deli meats, cheeses, and olives. </w:t>
                    </w:r>
                    <w:r w:rsidR="005542E6">
                      <w:t>It was a crew or twelve with six/four present at each day.  We follow state and in store safety</w:t>
                    </w:r>
                    <w:r w:rsidR="00632DA6">
                      <w:t xml:space="preserve"> protocols.  Such as washing hands, wearing metal mess gloves when cutting into meats, and wearing plastic gloves when slicing the meats or cheeses.  We also made sure waste was weighted and recorded.</w:t>
                    </w:r>
                  </w:p>
                  <w:p w:rsidR="004461F0" w:rsidRDefault="004461F0" w:rsidP="004F13A5">
                    <w:pPr>
                      <w:rPr>
                        <w:b/>
                      </w:rPr>
                    </w:pPr>
                    <w:r>
                      <w:rPr>
                        <w:b/>
                      </w:rPr>
                      <w:t>STAFF MEMBER, SUBWAY</w:t>
                    </w:r>
                  </w:p>
                  <w:p w:rsidR="00A24342" w:rsidRDefault="00A24342" w:rsidP="00A24342">
                    <w:pPr>
                      <w:spacing w:after="0" w:line="240" w:lineRule="auto"/>
                    </w:pPr>
                    <w:r>
                      <w:t>1090 Ontario Mills Dr.</w:t>
                    </w:r>
                  </w:p>
                  <w:p w:rsidR="00A24342" w:rsidRDefault="00A24342" w:rsidP="00A24342">
                    <w:pPr>
                      <w:spacing w:after="0" w:line="240" w:lineRule="auto"/>
                    </w:pPr>
                    <w:r>
                      <w:t>Ontario, CA 91764</w:t>
                    </w:r>
                  </w:p>
                  <w:p w:rsidR="00A24342" w:rsidRDefault="00A24342" w:rsidP="00A24342">
                    <w:pPr>
                      <w:spacing w:after="0" w:line="240" w:lineRule="auto"/>
                    </w:pPr>
                    <w:r>
                      <w:t>(No Longer a Subway)</w:t>
                    </w:r>
                  </w:p>
                  <w:p w:rsidR="00A24342" w:rsidRDefault="00A24342" w:rsidP="00A24342">
                    <w:pPr>
                      <w:spacing w:after="0" w:line="240" w:lineRule="auto"/>
                    </w:pPr>
                  </w:p>
                  <w:p w:rsidR="004461F0" w:rsidRDefault="004461F0" w:rsidP="004F13A5">
                    <w:r>
                      <w:t>April 2004 to March 2005</w:t>
                    </w:r>
                  </w:p>
                  <w:p w:rsidR="004461F0" w:rsidRDefault="007D6960" w:rsidP="004F13A5">
                    <w:r>
                      <w:t xml:space="preserve">Did prep for morning and evening, which </w:t>
                    </w:r>
                    <w:r w:rsidR="00632DA6">
                      <w:t>included prepping fresh produce (onion, tomatoes, peppers, etc.)</w:t>
                    </w:r>
                    <w:r>
                      <w:t xml:space="preserve"> for subs, prepping/proofing/baking </w:t>
                    </w:r>
                    <w:r w:rsidR="00632DA6">
                      <w:t xml:space="preserve">the </w:t>
                    </w:r>
                    <w:r>
                      <w:t xml:space="preserve">bread, making soups, and sauces.  </w:t>
                    </w:r>
                    <w:r w:rsidR="005542E6">
                      <w:t xml:space="preserve">Worked as a closer and </w:t>
                    </w:r>
                    <w:r w:rsidR="00632DA6">
                      <w:t>an</w:t>
                    </w:r>
                    <w:r w:rsidR="005542E6">
                      <w:t xml:space="preserve"> opener as well.</w:t>
                    </w:r>
                  </w:p>
                  <w:p w:rsidR="00A24342" w:rsidRDefault="005542E6" w:rsidP="004F13A5">
                    <w:pPr>
                      <w:rPr>
                        <w:b/>
                      </w:rPr>
                    </w:pPr>
                    <w:r>
                      <w:rPr>
                        <w:b/>
                      </w:rPr>
                      <w:t>COOK, WEINERSNITCHEL</w:t>
                    </w:r>
                  </w:p>
                  <w:p w:rsidR="00A24342" w:rsidRDefault="00A24342" w:rsidP="00A24342">
                    <w:pPr>
                      <w:spacing w:after="0" w:line="240" w:lineRule="auto"/>
                    </w:pPr>
                    <w:r>
                      <w:t>801 West Valley</w:t>
                    </w:r>
                  </w:p>
                  <w:p w:rsidR="00A24342" w:rsidRDefault="00A24342" w:rsidP="00A24342">
                    <w:pPr>
                      <w:spacing w:after="0" w:line="240" w:lineRule="auto"/>
                    </w:pPr>
                    <w:r>
                      <w:t>Colton, CA 92324</w:t>
                    </w:r>
                  </w:p>
                  <w:p w:rsidR="00A24342" w:rsidRDefault="00A24342" w:rsidP="00A24342">
                    <w:pPr>
                      <w:spacing w:after="0" w:line="240" w:lineRule="auto"/>
                    </w:pPr>
                    <w:r>
                      <w:t>(909) 370-3543</w:t>
                    </w:r>
                  </w:p>
                  <w:p w:rsidR="00A24342" w:rsidRDefault="00A24342" w:rsidP="00A24342">
                    <w:pPr>
                      <w:spacing w:after="0" w:line="240" w:lineRule="auto"/>
                    </w:pPr>
                  </w:p>
                  <w:p w:rsidR="005542E6" w:rsidRDefault="005542E6" w:rsidP="004F13A5">
                    <w:r>
                      <w:t>May 2001 to January 2005</w:t>
                    </w:r>
                  </w:p>
                  <w:p w:rsidR="004F2653" w:rsidRDefault="005542E6" w:rsidP="004F13A5">
                    <w:r>
                      <w:t>Clean, stock, and restock workstations, Maintain sanitation, health, and safety standards, Operate large-volume c</w:t>
                    </w:r>
                    <w:r w:rsidR="00632DA6">
                      <w:t>ooking equipment, Took inventory and stocked the</w:t>
                    </w:r>
                    <w:r>
                      <w:t xml:space="preserve"> delivery of supplies</w:t>
                    </w:r>
                    <w:r w:rsidR="00632DA6">
                      <w:t xml:space="preserve"> once a week.  Prepare and serve beverages.  Wash, cut, and prepare foods.  This included slicing tomatoes, lettuce, and making the chili.  Provide customer service at the front corner and the drive-thru.  </w:t>
                    </w:r>
                    <w:r>
                      <w:t>Follow</w:t>
                    </w:r>
                    <w:r w:rsidR="004F2653">
                      <w:t>ed recipes and p</w:t>
                    </w:r>
                    <w:r>
                      <w:t>repare</w:t>
                    </w:r>
                    <w:r w:rsidR="004F2653">
                      <w:t xml:space="preserve">d </w:t>
                    </w:r>
                    <w:r>
                      <w:t>food according to instructions</w:t>
                    </w:r>
                    <w:r w:rsidR="004F2653">
                      <w:t xml:space="preserve">.  I also worked with a frozen yogurt machine making sundaes, shakes, and </w:t>
                    </w:r>
                    <w:proofErr w:type="spellStart"/>
                    <w:r w:rsidR="004F2653">
                      <w:t>Freezees</w:t>
                    </w:r>
                    <w:proofErr w:type="spellEnd"/>
                    <w:r w:rsidR="004F2653">
                      <w:t xml:space="preserve">. </w:t>
                    </w:r>
                  </w:p>
                  <w:p w:rsidR="002C42BC" w:rsidRDefault="00D71E56" w:rsidP="004F13A5"/>
                </w:sdtContent>
              </w:sdt>
            </w:sdtContent>
          </w:sdt>
        </w:tc>
      </w:tr>
      <w:tr w:rsidR="002C42BC">
        <w:tc>
          <w:tcPr>
            <w:tcW w:w="1778" w:type="dxa"/>
          </w:tcPr>
          <w:p w:rsidR="002C42BC" w:rsidRDefault="00414819">
            <w:pPr>
              <w:pStyle w:val="Heading1"/>
            </w:pPr>
            <w:r>
              <w:lastRenderedPageBreak/>
              <w:t>Education</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rPr>
              <w:id w:val="-691765356"/>
            </w:sdtPr>
            <w:sdtEndPr/>
            <w:sdtContent>
              <w:sdt>
                <w:sdtPr>
                  <w:rPr>
                    <w:rFonts w:asciiTheme="minorHAnsi" w:eastAsiaTheme="minorEastAsia" w:hAnsiTheme="minorHAnsi" w:cstheme="minorBidi"/>
                    <w:b w:val="0"/>
                    <w:bCs w:val="0"/>
                    <w:caps w:val="0"/>
                    <w:color w:val="595959" w:themeColor="text1" w:themeTint="A6"/>
                  </w:rPr>
                  <w:id w:val="-1126388115"/>
                  <w:placeholder>
                    <w:docPart w:val="E1356A496FA54CF5A57F34D86C927213"/>
                  </w:placeholder>
                </w:sdtPr>
                <w:sdtEndPr>
                  <w:rPr>
                    <w:rFonts w:asciiTheme="majorHAnsi" w:hAnsiTheme="majorHAnsi"/>
                  </w:rPr>
                </w:sdtEndPr>
                <w:sdtContent>
                  <w:p w:rsidR="002C42BC" w:rsidRDefault="004B5CF6">
                    <w:pPr>
                      <w:pStyle w:val="Heading2"/>
                    </w:pPr>
                    <w:r>
                      <w:t>san bernardino community college – San bernardino, ca – Restaurant management</w:t>
                    </w:r>
                  </w:p>
                  <w:p w:rsidR="004F2653" w:rsidRPr="00A8216F" w:rsidRDefault="00395142" w:rsidP="004B5CF6">
                    <w:r w:rsidRPr="00A8216F">
                      <w:t>Graduated</w:t>
                    </w:r>
                    <w:r w:rsidR="004B5CF6" w:rsidRPr="00A8216F">
                      <w:t xml:space="preserve"> with an AA</w:t>
                    </w:r>
                    <w:r w:rsidRPr="00A8216F">
                      <w:t xml:space="preserve"> in Culinary Arts.  I exited with a</w:t>
                    </w:r>
                    <w:r w:rsidR="004B5CF6" w:rsidRPr="00A8216F">
                      <w:t xml:space="preserve"> G</w:t>
                    </w:r>
                    <w:r w:rsidRPr="00A8216F">
                      <w:t>PA of 3.5 and transferred</w:t>
                    </w:r>
                    <w:r w:rsidR="004B5CF6" w:rsidRPr="00A8216F">
                      <w:t xml:space="preserve"> to Cal State Poly.  Have intern in the schools restaurant, </w:t>
                    </w:r>
                    <w:r w:rsidR="004B5CF6" w:rsidRPr="00A8216F">
                      <w:rPr>
                        <w:i/>
                      </w:rPr>
                      <w:t xml:space="preserve">The Sunroom, </w:t>
                    </w:r>
                    <w:r w:rsidR="004B5CF6" w:rsidRPr="00A8216F">
                      <w:t>for two semesters, during that time I also did banquets and other such events.  In the kitchen is where I gained my cooking skills (baking, sautéing, broiling, grilling, etc.).</w:t>
                    </w:r>
                  </w:p>
                  <w:p w:rsidR="004F2653" w:rsidRPr="00A8216F" w:rsidRDefault="004F2653" w:rsidP="004B5CF6"/>
                  <w:p w:rsidR="00124EE3" w:rsidRDefault="00124EE3" w:rsidP="004B5CF6">
                    <w:pPr>
                      <w:rPr>
                        <w:rFonts w:asciiTheme="majorHAnsi" w:hAnsiTheme="majorHAnsi"/>
                        <w:b/>
                        <w:color w:val="363430"/>
                        <w:lang w:val="en"/>
                      </w:rPr>
                    </w:pPr>
                  </w:p>
                  <w:p w:rsidR="00395142" w:rsidRPr="00A8216F" w:rsidRDefault="004F2653" w:rsidP="004B5CF6">
                    <w:pPr>
                      <w:rPr>
                        <w:rFonts w:asciiTheme="majorHAnsi" w:hAnsiTheme="majorHAnsi"/>
                        <w:b/>
                        <w:color w:val="363430"/>
                        <w:lang w:val="en"/>
                      </w:rPr>
                    </w:pPr>
                    <w:bookmarkStart w:id="0" w:name="_GoBack"/>
                    <w:bookmarkEnd w:id="0"/>
                    <w:r w:rsidRPr="00A8216F">
                      <w:rPr>
                        <w:rFonts w:asciiTheme="majorHAnsi" w:hAnsiTheme="majorHAnsi"/>
                        <w:b/>
                        <w:color w:val="363430"/>
                        <w:lang w:val="en"/>
                      </w:rPr>
                      <w:lastRenderedPageBreak/>
                      <w:t>CALIFORNIA STATE POLYTECHNIC UNIVERSITY, POMONA – POMONA, CA – HOTEL &amp; RESTAURANT MANAGEMENT</w:t>
                    </w:r>
                  </w:p>
                  <w:p w:rsidR="002C42BC" w:rsidRDefault="00395142" w:rsidP="004B5CF6">
                    <w:r w:rsidRPr="00A8216F">
                      <w:rPr>
                        <w:color w:val="363430"/>
                        <w:lang w:val="en"/>
                      </w:rPr>
                      <w:t>Currently enrolled to CPP in the Collins College of Hospitality, pursuing my Bachelors degree in Hotel &amp; Restaurant Management.  Have maintain a 3.5 GPA and only have two quarters remaining until I graduate.  At this campus, I have learn</w:t>
                    </w:r>
                    <w:r w:rsidR="00A8216F" w:rsidRPr="00A8216F">
                      <w:rPr>
                        <w:color w:val="363430"/>
                        <w:lang w:val="en"/>
                      </w:rPr>
                      <w:t xml:space="preserve"> more about managing individuals, understanding the need of strong leadership, and the aspects that make a good managers.  This coming Winter quarter, I will be entering the Restaurant at Kellogg Ranch, which is a dining establishment that is ran entirely by the students of Collins.  </w:t>
                    </w:r>
                  </w:p>
                </w:sdtContent>
              </w:sdt>
            </w:sdtContent>
          </w:sdt>
        </w:tc>
      </w:tr>
      <w:tr w:rsidR="002C42BC">
        <w:tc>
          <w:tcPr>
            <w:tcW w:w="1778" w:type="dxa"/>
          </w:tcPr>
          <w:p w:rsidR="002C42BC" w:rsidRDefault="00414819">
            <w:pPr>
              <w:pStyle w:val="Heading1"/>
            </w:pPr>
            <w:r>
              <w:lastRenderedPageBreak/>
              <w:t>References</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rPr>
              <w:id w:val="-1883713024"/>
            </w:sdtPr>
            <w:sdtEndPr/>
            <w:sdtContent>
              <w:sdt>
                <w:sdtPr>
                  <w:rPr>
                    <w:rFonts w:asciiTheme="minorHAnsi" w:eastAsiaTheme="minorEastAsia" w:hAnsiTheme="minorHAnsi" w:cstheme="minorBidi"/>
                    <w:b w:val="0"/>
                    <w:bCs w:val="0"/>
                    <w:caps w:val="0"/>
                    <w:color w:val="595959" w:themeColor="text1" w:themeTint="A6"/>
                  </w:rPr>
                  <w:id w:val="-1368215953"/>
                  <w:placeholder>
                    <w:docPart w:val="E1356A496FA54CF5A57F34D86C927213"/>
                  </w:placeholder>
                </w:sdtPr>
                <w:sdtEndPr/>
                <w:sdtContent>
                  <w:p w:rsidR="002C42BC" w:rsidRDefault="004B5CF6">
                    <w:pPr>
                      <w:pStyle w:val="Heading2"/>
                    </w:pPr>
                    <w:r>
                      <w:t>Chef stacy meyer</w:t>
                    </w:r>
                  </w:p>
                  <w:p w:rsidR="002C42BC" w:rsidRDefault="004B5CF6">
                    <w:pPr>
                      <w:pStyle w:val="ResumeText"/>
                    </w:pPr>
                    <w:r>
                      <w:t>Instructor, SBVC</w:t>
                    </w:r>
                  </w:p>
                  <w:p w:rsidR="004B5CF6" w:rsidRDefault="004B5CF6" w:rsidP="004B5CF6">
                    <w:r>
                      <w:t>(951)543-5227</w:t>
                    </w:r>
                  </w:p>
                  <w:p w:rsidR="001270AF" w:rsidRDefault="001270AF" w:rsidP="004B5CF6">
                    <w:r>
                      <w:t xml:space="preserve">Runs the Culinary Arts Program at SBVC.  She has been my mentor there since my enrollment.  </w:t>
                    </w:r>
                  </w:p>
                  <w:p w:rsidR="00584373" w:rsidRDefault="00584373" w:rsidP="004B5CF6">
                    <w:pPr>
                      <w:rPr>
                        <w:b/>
                      </w:rPr>
                    </w:pPr>
                  </w:p>
                  <w:p w:rsidR="00584373" w:rsidRDefault="00584373" w:rsidP="004B5CF6">
                    <w:pPr>
                      <w:rPr>
                        <w:b/>
                      </w:rPr>
                    </w:pPr>
                    <w:r>
                      <w:rPr>
                        <w:b/>
                      </w:rPr>
                      <w:t>JORGE GRANADOS</w:t>
                    </w:r>
                  </w:p>
                  <w:p w:rsidR="00584373" w:rsidRDefault="00584373" w:rsidP="004B5CF6">
                    <w:r>
                      <w:t>Supervisor, UPS</w:t>
                    </w:r>
                  </w:p>
                  <w:p w:rsidR="00584373" w:rsidRDefault="00584373" w:rsidP="004B5CF6">
                    <w:r>
                      <w:t>909-802-0732</w:t>
                    </w:r>
                  </w:p>
                  <w:p w:rsidR="001270AF" w:rsidRDefault="001270AF" w:rsidP="004B5CF6">
                    <w:r>
                      <w:t>An ex-coworker, turned supervisor with a degree from Cal State Poly.  A trusted source of knowledge and genuinely good man.</w:t>
                    </w:r>
                  </w:p>
                  <w:p w:rsidR="00584373" w:rsidRDefault="00584373" w:rsidP="004B5CF6">
                    <w:pPr>
                      <w:rPr>
                        <w:b/>
                      </w:rPr>
                    </w:pPr>
                    <w:r>
                      <w:rPr>
                        <w:b/>
                      </w:rPr>
                      <w:t>ANTHONY SIERRA</w:t>
                    </w:r>
                  </w:p>
                  <w:p w:rsidR="00584373" w:rsidRDefault="00584373" w:rsidP="00584373">
                    <w:r>
                      <w:t>Supervisor, UPS</w:t>
                    </w:r>
                  </w:p>
                  <w:p w:rsidR="00584373" w:rsidRDefault="00584373" w:rsidP="00584373">
                    <w:r>
                      <w:t>(909)963-8863</w:t>
                    </w:r>
                  </w:p>
                  <w:p w:rsidR="001270AF" w:rsidRDefault="001270AF" w:rsidP="00584373">
                    <w:r>
                      <w:t>My supervisor of the past four year.  Fair, by the book, kind of guy.  A good guy all in all.</w:t>
                    </w:r>
                  </w:p>
                  <w:p w:rsidR="006240FE" w:rsidRDefault="006240FE" w:rsidP="00584373">
                    <w:pPr>
                      <w:rPr>
                        <w:b/>
                      </w:rPr>
                    </w:pPr>
                    <w:r>
                      <w:rPr>
                        <w:b/>
                      </w:rPr>
                      <w:t>KAITLIND MEREDITH</w:t>
                    </w:r>
                  </w:p>
                  <w:p w:rsidR="006240FE" w:rsidRDefault="006240FE" w:rsidP="00584373">
                    <w:r>
                      <w:t>Current Cook &amp; Former Classmate, SBVC</w:t>
                    </w:r>
                  </w:p>
                  <w:p w:rsidR="006240FE" w:rsidRDefault="006240FE" w:rsidP="00584373">
                    <w:r>
                      <w:t>(909) 910-4681</w:t>
                    </w:r>
                  </w:p>
                  <w:p w:rsidR="006240FE" w:rsidRPr="006240FE" w:rsidRDefault="006240FE" w:rsidP="00584373">
                    <w:r>
                      <w:t>Has been working in the industry ever since she finish school.  Worked at The Beach and is currently working at San Manual Indian Casino.  Helped me a ton when I was at SBVC.</w:t>
                    </w:r>
                  </w:p>
                  <w:p w:rsidR="00584373" w:rsidRPr="00584373" w:rsidRDefault="00584373" w:rsidP="004B5CF6">
                    <w:pPr>
                      <w:rPr>
                        <w:b/>
                      </w:rPr>
                    </w:pPr>
                  </w:p>
                  <w:p w:rsidR="00584373" w:rsidRDefault="00584373" w:rsidP="004B5CF6">
                    <w:pPr>
                      <w:rPr>
                        <w:b/>
                      </w:rPr>
                    </w:pPr>
                  </w:p>
                  <w:p w:rsidR="002C42BC" w:rsidRDefault="00D71E56" w:rsidP="004B5CF6"/>
                </w:sdtContent>
              </w:sdt>
            </w:sdtContent>
          </w:sdt>
        </w:tc>
      </w:tr>
      <w:tr w:rsidR="004B5CF6">
        <w:tc>
          <w:tcPr>
            <w:tcW w:w="1778" w:type="dxa"/>
          </w:tcPr>
          <w:p w:rsidR="004B5CF6" w:rsidRDefault="004B5CF6">
            <w:pPr>
              <w:pStyle w:val="Heading1"/>
            </w:pPr>
          </w:p>
        </w:tc>
        <w:tc>
          <w:tcPr>
            <w:tcW w:w="472" w:type="dxa"/>
          </w:tcPr>
          <w:p w:rsidR="004B5CF6" w:rsidRDefault="004B5CF6"/>
        </w:tc>
        <w:tc>
          <w:tcPr>
            <w:tcW w:w="7830" w:type="dxa"/>
          </w:tcPr>
          <w:p w:rsidR="004B5CF6" w:rsidRDefault="004B5CF6">
            <w:pPr>
              <w:pStyle w:val="Heading2"/>
            </w:pPr>
          </w:p>
        </w:tc>
      </w:tr>
    </w:tbl>
    <w:p w:rsidR="002C42BC" w:rsidRDefault="002C42BC"/>
    <w:sectPr w:rsidR="002C42BC" w:rsidSect="0053514D">
      <w:footerReference w:type="default" r:id="rId9"/>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E56" w:rsidRDefault="00D71E56">
      <w:pPr>
        <w:spacing w:before="0" w:after="0" w:line="240" w:lineRule="auto"/>
      </w:pPr>
      <w:r>
        <w:separator/>
      </w:r>
    </w:p>
  </w:endnote>
  <w:endnote w:type="continuationSeparator" w:id="0">
    <w:p w:rsidR="00D71E56" w:rsidRDefault="00D71E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BC" w:rsidRDefault="00414819">
    <w:pPr>
      <w:pStyle w:val="Footer"/>
    </w:pPr>
    <w:r>
      <w:t xml:space="preserve">Page </w:t>
    </w:r>
    <w:r w:rsidR="0053514D">
      <w:fldChar w:fldCharType="begin"/>
    </w:r>
    <w:r>
      <w:instrText xml:space="preserve"> PAGE </w:instrText>
    </w:r>
    <w:r w:rsidR="0053514D">
      <w:fldChar w:fldCharType="separate"/>
    </w:r>
    <w:r w:rsidR="00124EE3">
      <w:rPr>
        <w:noProof/>
      </w:rPr>
      <w:t>4</w:t>
    </w:r>
    <w:r w:rsidR="0053514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E56" w:rsidRDefault="00D71E56">
      <w:pPr>
        <w:spacing w:before="0" w:after="0" w:line="240" w:lineRule="auto"/>
      </w:pPr>
      <w:r>
        <w:separator/>
      </w:r>
    </w:p>
  </w:footnote>
  <w:footnote w:type="continuationSeparator" w:id="0">
    <w:p w:rsidR="00D71E56" w:rsidRDefault="00D71E56">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3256"/>
    <w:rsid w:val="00124EE3"/>
    <w:rsid w:val="001270AF"/>
    <w:rsid w:val="001E0C84"/>
    <w:rsid w:val="002C42BC"/>
    <w:rsid w:val="00333CF1"/>
    <w:rsid w:val="00395142"/>
    <w:rsid w:val="00414819"/>
    <w:rsid w:val="004461F0"/>
    <w:rsid w:val="004B5CF6"/>
    <w:rsid w:val="004F13A5"/>
    <w:rsid w:val="004F2653"/>
    <w:rsid w:val="0052610E"/>
    <w:rsid w:val="0053514D"/>
    <w:rsid w:val="005542E6"/>
    <w:rsid w:val="00584373"/>
    <w:rsid w:val="006240FE"/>
    <w:rsid w:val="00632DA6"/>
    <w:rsid w:val="007D6960"/>
    <w:rsid w:val="00916AF9"/>
    <w:rsid w:val="00A24342"/>
    <w:rsid w:val="00A42E61"/>
    <w:rsid w:val="00A8216F"/>
    <w:rsid w:val="00A93B3C"/>
    <w:rsid w:val="00AE718A"/>
    <w:rsid w:val="00B44EAE"/>
    <w:rsid w:val="00B93256"/>
    <w:rsid w:val="00CB11A6"/>
    <w:rsid w:val="00D71E56"/>
    <w:rsid w:val="00DA13B7"/>
    <w:rsid w:val="00DC297A"/>
    <w:rsid w:val="00FA678E"/>
    <w:rsid w:val="00FF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6D4669-D479-4A35-B75F-470B29C2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14D"/>
    <w:rPr>
      <w:kern w:val="20"/>
    </w:rPr>
  </w:style>
  <w:style w:type="paragraph" w:styleId="Heading1">
    <w:name w:val="heading 1"/>
    <w:basedOn w:val="Normal"/>
    <w:next w:val="Normal"/>
    <w:link w:val="Heading1Char"/>
    <w:uiPriority w:val="1"/>
    <w:unhideWhenUsed/>
    <w:qFormat/>
    <w:rsid w:val="0053514D"/>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rsid w:val="0053514D"/>
    <w:pPr>
      <w:keepNext/>
      <w:keepLines/>
      <w:spacing w:after="40"/>
      <w:outlineLvl w:val="1"/>
    </w:pPr>
    <w:rPr>
      <w:rFonts w:asciiTheme="majorHAnsi" w:eastAsiaTheme="majorEastAsia" w:hAnsiTheme="majorHAnsi" w:cstheme="majorBidi"/>
      <w:b/>
      <w:bCs/>
      <w:caps/>
      <w:color w:val="404040" w:themeColor="text1" w:themeTint="BF"/>
    </w:rPr>
  </w:style>
  <w:style w:type="paragraph" w:styleId="Heading3">
    <w:name w:val="heading 3"/>
    <w:basedOn w:val="Normal"/>
    <w:next w:val="Normal"/>
    <w:link w:val="Heading3Char"/>
    <w:uiPriority w:val="9"/>
    <w:unhideWhenUsed/>
    <w:qFormat/>
    <w:rsid w:val="0053514D"/>
    <w:pPr>
      <w:keepNext/>
      <w:keepLines/>
      <w:spacing w:before="200" w:after="0"/>
      <w:outlineLvl w:val="2"/>
    </w:pPr>
    <w:rPr>
      <w:rFonts w:asciiTheme="majorHAnsi" w:eastAsiaTheme="majorEastAsia" w:hAnsiTheme="majorHAnsi" w:cstheme="majorBidi"/>
      <w:b/>
      <w:bCs/>
      <w:color w:val="7E97AD" w:themeColor="accent1"/>
    </w:rPr>
  </w:style>
  <w:style w:type="paragraph" w:styleId="Heading4">
    <w:name w:val="heading 4"/>
    <w:basedOn w:val="Normal"/>
    <w:next w:val="Normal"/>
    <w:link w:val="Heading4Char"/>
    <w:uiPriority w:val="9"/>
    <w:semiHidden/>
    <w:unhideWhenUsed/>
    <w:qFormat/>
    <w:rsid w:val="0053514D"/>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rsid w:val="0053514D"/>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rsid w:val="0053514D"/>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rsid w:val="005351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514D"/>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5351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rsid w:val="0053514D"/>
    <w:pPr>
      <w:spacing w:after="0" w:line="240" w:lineRule="auto"/>
    </w:pPr>
  </w:style>
  <w:style w:type="character" w:customStyle="1" w:styleId="HeaderChar">
    <w:name w:val="Header Char"/>
    <w:basedOn w:val="DefaultParagraphFont"/>
    <w:link w:val="Header"/>
    <w:uiPriority w:val="9"/>
    <w:rsid w:val="0053514D"/>
    <w:rPr>
      <w:kern w:val="20"/>
    </w:rPr>
  </w:style>
  <w:style w:type="paragraph" w:styleId="Footer">
    <w:name w:val="footer"/>
    <w:basedOn w:val="Normal"/>
    <w:link w:val="FooterChar"/>
    <w:uiPriority w:val="2"/>
    <w:unhideWhenUsed/>
    <w:rsid w:val="0053514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sid w:val="0053514D"/>
    <w:rPr>
      <w:kern w:val="20"/>
    </w:rPr>
  </w:style>
  <w:style w:type="paragraph" w:customStyle="1" w:styleId="ResumeText">
    <w:name w:val="Resume Text"/>
    <w:basedOn w:val="Normal"/>
    <w:qFormat/>
    <w:rsid w:val="0053514D"/>
    <w:pPr>
      <w:spacing w:after="40"/>
      <w:ind w:right="1440"/>
    </w:pPr>
  </w:style>
  <w:style w:type="character" w:styleId="PlaceholderText">
    <w:name w:val="Placeholder Text"/>
    <w:basedOn w:val="DefaultParagraphFont"/>
    <w:uiPriority w:val="99"/>
    <w:semiHidden/>
    <w:rsid w:val="0053514D"/>
    <w:rPr>
      <w:color w:val="808080"/>
    </w:rPr>
  </w:style>
  <w:style w:type="table" w:styleId="TableGrid">
    <w:name w:val="Table Grid"/>
    <w:basedOn w:val="TableNormal"/>
    <w:uiPriority w:val="59"/>
    <w:rsid w:val="00535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53514D"/>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sid w:val="0053514D"/>
    <w:rPr>
      <w:rFonts w:asciiTheme="majorHAnsi" w:eastAsiaTheme="majorEastAsia" w:hAnsiTheme="majorHAnsi" w:cstheme="majorBidi"/>
      <w:b/>
      <w:bCs/>
      <w:caps/>
      <w:color w:val="404040" w:themeColor="text1" w:themeTint="BF"/>
      <w:kern w:val="20"/>
    </w:rPr>
  </w:style>
  <w:style w:type="character" w:customStyle="1" w:styleId="Heading3Char">
    <w:name w:val="Heading 3 Char"/>
    <w:basedOn w:val="DefaultParagraphFont"/>
    <w:link w:val="Heading3"/>
    <w:uiPriority w:val="9"/>
    <w:rsid w:val="0053514D"/>
    <w:rPr>
      <w:rFonts w:asciiTheme="majorHAnsi" w:eastAsiaTheme="majorEastAsia" w:hAnsiTheme="majorHAnsi" w:cstheme="majorBidi"/>
      <w:b/>
      <w:bCs/>
      <w:color w:val="7E97AD" w:themeColor="accent1"/>
      <w:kern w:val="20"/>
    </w:rPr>
  </w:style>
  <w:style w:type="character" w:customStyle="1" w:styleId="Heading4Char">
    <w:name w:val="Heading 4 Char"/>
    <w:basedOn w:val="DefaultParagraphFont"/>
    <w:link w:val="Heading4"/>
    <w:uiPriority w:val="9"/>
    <w:semiHidden/>
    <w:rsid w:val="0053514D"/>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sid w:val="0053514D"/>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sid w:val="0053514D"/>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sid w:val="0053514D"/>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sid w:val="0053514D"/>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sid w:val="0053514D"/>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rsid w:val="0053514D"/>
    <w:tblPr>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rsid w:val="0053514D"/>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rsid w:val="0053514D"/>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sid w:val="0053514D"/>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rsid w:val="0053514D"/>
    <w:pPr>
      <w:spacing w:after="40"/>
    </w:pPr>
    <w:rPr>
      <w:b/>
      <w:bCs/>
    </w:rPr>
  </w:style>
  <w:style w:type="paragraph" w:styleId="Salutation">
    <w:name w:val="Salutation"/>
    <w:basedOn w:val="Normal"/>
    <w:next w:val="Normal"/>
    <w:link w:val="SalutationChar"/>
    <w:uiPriority w:val="8"/>
    <w:unhideWhenUsed/>
    <w:qFormat/>
    <w:rsid w:val="0053514D"/>
    <w:pPr>
      <w:spacing w:before="720"/>
    </w:pPr>
  </w:style>
  <w:style w:type="character" w:customStyle="1" w:styleId="SalutationChar">
    <w:name w:val="Salutation Char"/>
    <w:basedOn w:val="DefaultParagraphFont"/>
    <w:link w:val="Salutation"/>
    <w:uiPriority w:val="8"/>
    <w:rsid w:val="0053514D"/>
    <w:rPr>
      <w:kern w:val="20"/>
    </w:rPr>
  </w:style>
  <w:style w:type="paragraph" w:styleId="Closing">
    <w:name w:val="Closing"/>
    <w:basedOn w:val="Normal"/>
    <w:link w:val="ClosingChar"/>
    <w:uiPriority w:val="8"/>
    <w:unhideWhenUsed/>
    <w:qFormat/>
    <w:rsid w:val="0053514D"/>
    <w:pPr>
      <w:spacing w:before="480" w:after="960" w:line="240" w:lineRule="auto"/>
    </w:pPr>
  </w:style>
  <w:style w:type="character" w:customStyle="1" w:styleId="ClosingChar">
    <w:name w:val="Closing Char"/>
    <w:basedOn w:val="DefaultParagraphFont"/>
    <w:link w:val="Closing"/>
    <w:uiPriority w:val="8"/>
    <w:rsid w:val="0053514D"/>
    <w:rPr>
      <w:kern w:val="20"/>
    </w:rPr>
  </w:style>
  <w:style w:type="paragraph" w:styleId="Signature">
    <w:name w:val="Signature"/>
    <w:basedOn w:val="Normal"/>
    <w:link w:val="SignatureChar"/>
    <w:uiPriority w:val="8"/>
    <w:unhideWhenUsed/>
    <w:qFormat/>
    <w:rsid w:val="0053514D"/>
    <w:pPr>
      <w:spacing w:after="480"/>
    </w:pPr>
    <w:rPr>
      <w:b/>
      <w:bCs/>
    </w:rPr>
  </w:style>
  <w:style w:type="character" w:customStyle="1" w:styleId="SignatureChar">
    <w:name w:val="Signature Char"/>
    <w:basedOn w:val="DefaultParagraphFont"/>
    <w:link w:val="Signature"/>
    <w:uiPriority w:val="8"/>
    <w:rsid w:val="0053514D"/>
    <w:rPr>
      <w:b/>
      <w:bCs/>
      <w:kern w:val="20"/>
    </w:rPr>
  </w:style>
  <w:style w:type="character" w:styleId="Emphasis">
    <w:name w:val="Emphasis"/>
    <w:basedOn w:val="DefaultParagraphFont"/>
    <w:uiPriority w:val="2"/>
    <w:unhideWhenUsed/>
    <w:qFormat/>
    <w:rsid w:val="0053514D"/>
    <w:rPr>
      <w:color w:val="7E97AD" w:themeColor="accent1"/>
    </w:rPr>
  </w:style>
  <w:style w:type="paragraph" w:customStyle="1" w:styleId="ContactInfo">
    <w:name w:val="Contact Info"/>
    <w:basedOn w:val="Normal"/>
    <w:uiPriority w:val="2"/>
    <w:qFormat/>
    <w:rsid w:val="0053514D"/>
    <w:pPr>
      <w:spacing w:after="0" w:line="240" w:lineRule="auto"/>
      <w:jc w:val="right"/>
    </w:pPr>
    <w:rPr>
      <w:sz w:val="18"/>
    </w:rPr>
  </w:style>
  <w:style w:type="paragraph" w:customStyle="1" w:styleId="Name">
    <w:name w:val="Name"/>
    <w:basedOn w:val="Normal"/>
    <w:next w:val="Normal"/>
    <w:uiPriority w:val="1"/>
    <w:qFormat/>
    <w:rsid w:val="0053514D"/>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CB11A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1A6"/>
    <w:rPr>
      <w:rFonts w:ascii="Tahoma" w:hAnsi="Tahoma" w:cs="Tahoma"/>
      <w:kern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AppData\Local\Opera\Opera\temporary_downloads\TS10283505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2E76783072465E80B520F181FE9A42"/>
        <w:category>
          <w:name w:val="General"/>
          <w:gallery w:val="placeholder"/>
        </w:category>
        <w:types>
          <w:type w:val="bbPlcHdr"/>
        </w:types>
        <w:behaviors>
          <w:behavior w:val="content"/>
        </w:behaviors>
        <w:guid w:val="{78398E99-2216-4C25-8AAF-020E172F17AB}"/>
      </w:docPartPr>
      <w:docPartBody>
        <w:p w:rsidR="00766E95" w:rsidRDefault="00A93CFB">
          <w:pPr>
            <w:pStyle w:val="B02E76783072465E80B520F181FE9A42"/>
          </w:pPr>
          <w:r>
            <w:t>[Street Address]</w:t>
          </w:r>
        </w:p>
      </w:docPartBody>
    </w:docPart>
    <w:docPart>
      <w:docPartPr>
        <w:name w:val="5D2DD6A03B224B3083366CC0EF4312FD"/>
        <w:category>
          <w:name w:val="General"/>
          <w:gallery w:val="placeholder"/>
        </w:category>
        <w:types>
          <w:type w:val="bbPlcHdr"/>
        </w:types>
        <w:behaviors>
          <w:behavior w:val="content"/>
        </w:behaviors>
        <w:guid w:val="{38669102-CB1A-43F6-8A71-D89EBC314A6D}"/>
      </w:docPartPr>
      <w:docPartBody>
        <w:p w:rsidR="00766E95" w:rsidRDefault="00A93CFB">
          <w:pPr>
            <w:pStyle w:val="5D2DD6A03B224B3083366CC0EF4312FD"/>
          </w:pPr>
          <w:r>
            <w:t>[City, ST ZIP Code]</w:t>
          </w:r>
        </w:p>
      </w:docPartBody>
    </w:docPart>
    <w:docPart>
      <w:docPartPr>
        <w:name w:val="E122EA28C9A64E7992F55A22834D19C7"/>
        <w:category>
          <w:name w:val="General"/>
          <w:gallery w:val="placeholder"/>
        </w:category>
        <w:types>
          <w:type w:val="bbPlcHdr"/>
        </w:types>
        <w:behaviors>
          <w:behavior w:val="content"/>
        </w:behaviors>
        <w:guid w:val="{9543EE6D-D110-4A67-B40E-BEF865341CF2}"/>
      </w:docPartPr>
      <w:docPartBody>
        <w:p w:rsidR="00766E95" w:rsidRDefault="00A93CFB">
          <w:pPr>
            <w:pStyle w:val="E122EA28C9A64E7992F55A22834D19C7"/>
          </w:pPr>
          <w:r>
            <w:t>[Telephone]</w:t>
          </w:r>
        </w:p>
      </w:docPartBody>
    </w:docPart>
    <w:docPart>
      <w:docPartPr>
        <w:name w:val="1984843D8F264B6CAF33953800434A50"/>
        <w:category>
          <w:name w:val="General"/>
          <w:gallery w:val="placeholder"/>
        </w:category>
        <w:types>
          <w:type w:val="bbPlcHdr"/>
        </w:types>
        <w:behaviors>
          <w:behavior w:val="content"/>
        </w:behaviors>
        <w:guid w:val="{B06709D8-3AF5-428C-9FC8-4A3C132E982E}"/>
      </w:docPartPr>
      <w:docPartBody>
        <w:p w:rsidR="00766E95" w:rsidRDefault="00A93CFB">
          <w:pPr>
            <w:pStyle w:val="1984843D8F264B6CAF33953800434A50"/>
          </w:pPr>
          <w:r>
            <w:t>[Website]</w:t>
          </w:r>
        </w:p>
      </w:docPartBody>
    </w:docPart>
    <w:docPart>
      <w:docPartPr>
        <w:name w:val="C18A3395E2FE437BA5492C5C4387D4DF"/>
        <w:category>
          <w:name w:val="General"/>
          <w:gallery w:val="placeholder"/>
        </w:category>
        <w:types>
          <w:type w:val="bbPlcHdr"/>
        </w:types>
        <w:behaviors>
          <w:behavior w:val="content"/>
        </w:behaviors>
        <w:guid w:val="{9011FABD-24E8-430C-B49D-3BBB6CC55137}"/>
      </w:docPartPr>
      <w:docPartBody>
        <w:p w:rsidR="00766E95" w:rsidRDefault="00A93CFB">
          <w:pPr>
            <w:pStyle w:val="C18A3395E2FE437BA5492C5C4387D4DF"/>
          </w:pPr>
          <w:r>
            <w:t>[Your Name]</w:t>
          </w:r>
        </w:p>
      </w:docPartBody>
    </w:docPart>
    <w:docPart>
      <w:docPartPr>
        <w:name w:val="E1356A496FA54CF5A57F34D86C927213"/>
        <w:category>
          <w:name w:val="General"/>
          <w:gallery w:val="placeholder"/>
        </w:category>
        <w:types>
          <w:type w:val="bbPlcHdr"/>
        </w:types>
        <w:behaviors>
          <w:behavior w:val="content"/>
        </w:behaviors>
        <w:guid w:val="{A16BBBC0-BC2B-4365-9B1F-17B3943D2341}"/>
      </w:docPartPr>
      <w:docPartBody>
        <w:p w:rsidR="00766E95" w:rsidRDefault="00A93CFB">
          <w:pPr>
            <w:pStyle w:val="E1356A496FA54CF5A57F34D86C927213"/>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766E95"/>
    <w:rsid w:val="001C6E61"/>
    <w:rsid w:val="00766E95"/>
    <w:rsid w:val="00A9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2E76783072465E80B520F181FE9A42">
    <w:name w:val="B02E76783072465E80B520F181FE9A42"/>
  </w:style>
  <w:style w:type="paragraph" w:customStyle="1" w:styleId="5D2DD6A03B224B3083366CC0EF4312FD">
    <w:name w:val="5D2DD6A03B224B3083366CC0EF4312FD"/>
  </w:style>
  <w:style w:type="paragraph" w:customStyle="1" w:styleId="E122EA28C9A64E7992F55A22834D19C7">
    <w:name w:val="E122EA28C9A64E7992F55A22834D19C7"/>
  </w:style>
  <w:style w:type="paragraph" w:customStyle="1" w:styleId="1984843D8F264B6CAF33953800434A50">
    <w:name w:val="1984843D8F264B6CAF33953800434A50"/>
  </w:style>
  <w:style w:type="character" w:styleId="Emphasis">
    <w:name w:val="Emphasis"/>
    <w:basedOn w:val="DefaultParagraphFont"/>
    <w:uiPriority w:val="2"/>
    <w:unhideWhenUsed/>
    <w:qFormat/>
    <w:rPr>
      <w:color w:val="5B9BD5" w:themeColor="accent1"/>
    </w:rPr>
  </w:style>
  <w:style w:type="paragraph" w:customStyle="1" w:styleId="0949C59207E144C285F7E8F15BE60403">
    <w:name w:val="0949C59207E144C285F7E8F15BE60403"/>
  </w:style>
  <w:style w:type="paragraph" w:customStyle="1" w:styleId="C18A3395E2FE437BA5492C5C4387D4DF">
    <w:name w:val="C18A3395E2FE437BA5492C5C4387D4DF"/>
  </w:style>
  <w:style w:type="paragraph" w:customStyle="1" w:styleId="B972D07974F745BD8E5B367F6B5BD8F7">
    <w:name w:val="B972D07974F745BD8E5B367F6B5BD8F7"/>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A55C3BA5FF264397A49E5D731AA5DA48">
    <w:name w:val="A55C3BA5FF264397A49E5D731AA5DA48"/>
  </w:style>
  <w:style w:type="character" w:styleId="PlaceholderText">
    <w:name w:val="Placeholder Text"/>
    <w:basedOn w:val="DefaultParagraphFont"/>
    <w:uiPriority w:val="99"/>
    <w:semiHidden/>
    <w:rPr>
      <w:color w:val="808080"/>
    </w:rPr>
  </w:style>
  <w:style w:type="paragraph" w:customStyle="1" w:styleId="E1356A496FA54CF5A57F34D86C927213">
    <w:name w:val="E1356A496FA54CF5A57F34D86C927213"/>
  </w:style>
  <w:style w:type="paragraph" w:customStyle="1" w:styleId="59FCBEB5DBC7453F8C52D548DCEC84E5">
    <w:name w:val="59FCBEB5DBC7453F8C52D548DCEC84E5"/>
  </w:style>
  <w:style w:type="paragraph" w:customStyle="1" w:styleId="7F05E66030DA4EF198255C797C9271B1">
    <w:name w:val="7F05E66030DA4EF198255C797C9271B1"/>
  </w:style>
  <w:style w:type="paragraph" w:customStyle="1" w:styleId="BE9E04D9C988462684CDD4341BE58DB3">
    <w:name w:val="BE9E04D9C988462684CDD4341BE58DB3"/>
  </w:style>
  <w:style w:type="paragraph" w:customStyle="1" w:styleId="2897CACD7E6341F8B5423132A65A3BAB">
    <w:name w:val="2897CACD7E6341F8B5423132A65A3BAB"/>
  </w:style>
  <w:style w:type="paragraph" w:customStyle="1" w:styleId="EAE36C7BF1C243D3B7064BC3355292BB">
    <w:name w:val="EAE36C7BF1C243D3B7064BC3355292BB"/>
  </w:style>
  <w:style w:type="paragraph" w:customStyle="1" w:styleId="BEAD5AB3C0794B4FB878865462D9AC67">
    <w:name w:val="BEAD5AB3C0794B4FB878865462D9AC67"/>
  </w:style>
  <w:style w:type="paragraph" w:customStyle="1" w:styleId="44AA471B1CC64A168144A5B76B0B7D48">
    <w:name w:val="44AA471B1CC64A168144A5B76B0B7D48"/>
  </w:style>
  <w:style w:type="paragraph" w:customStyle="1" w:styleId="D09311084EBD4507A4B69030E290EF26">
    <w:name w:val="D09311084EBD4507A4B69030E290EF26"/>
  </w:style>
  <w:style w:type="paragraph" w:customStyle="1" w:styleId="66809B140D8A4986942C07FB84A2550D">
    <w:name w:val="66809B140D8A4986942C07FB84A2550D"/>
  </w:style>
  <w:style w:type="paragraph" w:customStyle="1" w:styleId="D3A5994F694E4AE6A5DC70F00E275410">
    <w:name w:val="D3A5994F694E4AE6A5DC70F00E275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5769 New Pine Avenue</CompanyAddress>
  <CompanyPhone>(909)562 - 6576</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439260-127A-4477-B805-24A05066C225}">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TS102835057</Template>
  <TotalTime>153</TotalTime>
  <Pages>4</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Ortiz Morales</dc:creator>
  <cp:keywords>H3R0M1984@gmail.com</cp:keywords>
  <cp:lastModifiedBy>Hector Ortiz Morales</cp:lastModifiedBy>
  <cp:revision>4</cp:revision>
  <cp:lastPrinted>2013-02-14T00:10:00Z</cp:lastPrinted>
  <dcterms:created xsi:type="dcterms:W3CDTF">2016-05-28T01:01:00Z</dcterms:created>
  <dcterms:modified xsi:type="dcterms:W3CDTF">2016-09-20T02:30:00Z</dcterms:modified>
  <cp:category>San Bernardino, CA 92407</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