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F1" w:rsidRPr="00995153" w:rsidRDefault="00995153" w:rsidP="00995153">
      <w:pPr>
        <w:spacing w:after="0"/>
        <w:jc w:val="center"/>
        <w:rPr>
          <w:b/>
          <w:sz w:val="32"/>
          <w:szCs w:val="32"/>
        </w:rPr>
      </w:pPr>
      <w:r w:rsidRPr="00995153">
        <w:rPr>
          <w:b/>
          <w:sz w:val="32"/>
          <w:szCs w:val="32"/>
        </w:rPr>
        <w:t>Melissa Cruz</w:t>
      </w:r>
    </w:p>
    <w:p w:rsidR="00995153" w:rsidRPr="006F057B" w:rsidRDefault="0013540D" w:rsidP="00995153">
      <w:pPr>
        <w:spacing w:after="0"/>
        <w:jc w:val="center"/>
        <w:rPr>
          <w:sz w:val="24"/>
          <w:szCs w:val="24"/>
        </w:rPr>
      </w:pPr>
      <w:hyperlink r:id="rId5" w:history="1">
        <w:r w:rsidR="006F057B" w:rsidRPr="006F057B">
          <w:rPr>
            <w:rStyle w:val="Hyperlink"/>
            <w:sz w:val="24"/>
            <w:szCs w:val="24"/>
          </w:rPr>
          <w:t>melissavc1863@gmail.com</w:t>
        </w:r>
      </w:hyperlink>
    </w:p>
    <w:p w:rsidR="00995153" w:rsidRPr="006F057B" w:rsidRDefault="00995153" w:rsidP="00995153">
      <w:pPr>
        <w:spacing w:after="0"/>
        <w:jc w:val="center"/>
        <w:rPr>
          <w:sz w:val="24"/>
          <w:szCs w:val="24"/>
        </w:rPr>
      </w:pPr>
      <w:r w:rsidRPr="006F057B">
        <w:rPr>
          <w:sz w:val="24"/>
          <w:szCs w:val="24"/>
        </w:rPr>
        <w:t>(669) 204-1763</w:t>
      </w:r>
    </w:p>
    <w:p w:rsidR="00995153" w:rsidRDefault="00995153" w:rsidP="00995153">
      <w:pPr>
        <w:spacing w:after="0"/>
        <w:jc w:val="center"/>
      </w:pPr>
    </w:p>
    <w:p w:rsidR="00995153" w:rsidRDefault="00995153">
      <w:pPr>
        <w:rPr>
          <w:sz w:val="24"/>
          <w:szCs w:val="24"/>
        </w:rPr>
      </w:pPr>
      <w:r w:rsidRPr="006F057B">
        <w:rPr>
          <w:b/>
          <w:sz w:val="28"/>
          <w:szCs w:val="28"/>
        </w:rPr>
        <w:t>JOB OBJECTIVE</w:t>
      </w:r>
      <w:r w:rsidRPr="00995153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  <w:r w:rsidRPr="00995153">
        <w:rPr>
          <w:sz w:val="24"/>
          <w:szCs w:val="24"/>
        </w:rPr>
        <w:t>A part-time position</w:t>
      </w:r>
      <w:r>
        <w:rPr>
          <w:sz w:val="24"/>
          <w:szCs w:val="24"/>
        </w:rPr>
        <w:t xml:space="preserve"> in retail, warehouse</w:t>
      </w:r>
      <w:r w:rsidR="005F7511">
        <w:rPr>
          <w:sz w:val="24"/>
          <w:szCs w:val="24"/>
        </w:rPr>
        <w:t xml:space="preserve">, assembly, personal care </w:t>
      </w:r>
      <w:r>
        <w:rPr>
          <w:sz w:val="24"/>
          <w:szCs w:val="24"/>
        </w:rPr>
        <w:t>or food service</w:t>
      </w:r>
    </w:p>
    <w:p w:rsidR="00995153" w:rsidRPr="006F057B" w:rsidRDefault="00995153">
      <w:pPr>
        <w:rPr>
          <w:b/>
          <w:sz w:val="28"/>
          <w:szCs w:val="28"/>
        </w:rPr>
      </w:pPr>
      <w:r w:rsidRPr="006F057B">
        <w:rPr>
          <w:b/>
          <w:sz w:val="28"/>
          <w:szCs w:val="28"/>
        </w:rPr>
        <w:t>SUMMARY OF QUALIFICATIONS:</w:t>
      </w:r>
    </w:p>
    <w:p w:rsidR="006F057B" w:rsidRPr="006F057B" w:rsidRDefault="006F057B" w:rsidP="006F05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057B">
        <w:rPr>
          <w:sz w:val="24"/>
          <w:szCs w:val="24"/>
        </w:rPr>
        <w:t>Dependable team worker</w:t>
      </w:r>
    </w:p>
    <w:p w:rsidR="006F057B" w:rsidRPr="006F057B" w:rsidRDefault="006F057B" w:rsidP="006F05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057B">
        <w:rPr>
          <w:sz w:val="24"/>
          <w:szCs w:val="24"/>
        </w:rPr>
        <w:t>People oriented; good customer service skills</w:t>
      </w:r>
    </w:p>
    <w:p w:rsidR="006F057B" w:rsidRPr="006F057B" w:rsidRDefault="006F057B" w:rsidP="006F05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057B">
        <w:rPr>
          <w:sz w:val="24"/>
          <w:szCs w:val="24"/>
        </w:rPr>
        <w:t>Can work independently</w:t>
      </w:r>
    </w:p>
    <w:p w:rsidR="006F057B" w:rsidRPr="006F057B" w:rsidRDefault="006F057B" w:rsidP="006F05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057B">
        <w:rPr>
          <w:sz w:val="24"/>
          <w:szCs w:val="24"/>
        </w:rPr>
        <w:t>Trustworthy</w:t>
      </w:r>
    </w:p>
    <w:p w:rsidR="006F057B" w:rsidRDefault="006F057B" w:rsidP="006F05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057B">
        <w:rPr>
          <w:sz w:val="24"/>
          <w:szCs w:val="24"/>
        </w:rPr>
        <w:t>Experience in retail, food, assembly and personal care</w:t>
      </w:r>
    </w:p>
    <w:p w:rsidR="006F057B" w:rsidRDefault="006F057B" w:rsidP="006F057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Quick learner; adapts well to new environments</w:t>
      </w:r>
      <w:r w:rsidRPr="006F057B">
        <w:rPr>
          <w:sz w:val="24"/>
          <w:szCs w:val="24"/>
        </w:rPr>
        <w:t xml:space="preserve"> </w:t>
      </w:r>
    </w:p>
    <w:p w:rsidR="00B4036C" w:rsidRPr="006F057B" w:rsidRDefault="00B4036C" w:rsidP="006F057B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ServSafe</w:t>
      </w:r>
      <w:proofErr w:type="spellEnd"/>
      <w:r>
        <w:rPr>
          <w:sz w:val="24"/>
          <w:szCs w:val="24"/>
        </w:rPr>
        <w:t xml:space="preserve"> Certified</w:t>
      </w:r>
    </w:p>
    <w:p w:rsidR="006F057B" w:rsidRDefault="006F057B">
      <w:pPr>
        <w:rPr>
          <w:sz w:val="24"/>
          <w:szCs w:val="24"/>
        </w:rPr>
      </w:pPr>
    </w:p>
    <w:p w:rsidR="00995153" w:rsidRPr="006F057B" w:rsidRDefault="00995153">
      <w:pPr>
        <w:rPr>
          <w:b/>
          <w:sz w:val="28"/>
          <w:szCs w:val="28"/>
        </w:rPr>
      </w:pPr>
      <w:r w:rsidRPr="006F057B">
        <w:rPr>
          <w:b/>
          <w:sz w:val="28"/>
          <w:szCs w:val="28"/>
        </w:rPr>
        <w:t>WORK HISTORY:</w:t>
      </w:r>
    </w:p>
    <w:p w:rsidR="00995153" w:rsidRPr="00995153" w:rsidRDefault="00995153" w:rsidP="00995153">
      <w:pPr>
        <w:rPr>
          <w:b/>
          <w:sz w:val="24"/>
          <w:szCs w:val="24"/>
        </w:rPr>
      </w:pPr>
      <w:r w:rsidRPr="00995153">
        <w:rPr>
          <w:b/>
          <w:sz w:val="24"/>
          <w:szCs w:val="24"/>
        </w:rPr>
        <w:t>Zazzle</w:t>
      </w:r>
      <w:r>
        <w:rPr>
          <w:sz w:val="24"/>
          <w:szCs w:val="24"/>
        </w:rPr>
        <w:t xml:space="preserve">, Santa Clara, CA                                                                                                      </w:t>
      </w:r>
      <w:r w:rsidR="001C30FE">
        <w:rPr>
          <w:sz w:val="24"/>
          <w:szCs w:val="24"/>
        </w:rPr>
        <w:tab/>
      </w:r>
      <w:r w:rsidRPr="00995153">
        <w:rPr>
          <w:b/>
          <w:sz w:val="24"/>
          <w:szCs w:val="24"/>
        </w:rPr>
        <w:t>2015</w:t>
      </w:r>
    </w:p>
    <w:p w:rsidR="00995153" w:rsidRDefault="00995153" w:rsidP="009951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95153">
        <w:rPr>
          <w:sz w:val="24"/>
          <w:szCs w:val="24"/>
        </w:rPr>
        <w:t>Pro</w:t>
      </w:r>
      <w:r>
        <w:rPr>
          <w:sz w:val="24"/>
          <w:szCs w:val="24"/>
        </w:rPr>
        <w:t>duction screen printing of clothing and bags</w:t>
      </w:r>
    </w:p>
    <w:p w:rsidR="00995153" w:rsidRDefault="00995153" w:rsidP="009951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Maintained clean work area</w:t>
      </w:r>
    </w:p>
    <w:p w:rsidR="00995153" w:rsidRDefault="00995153" w:rsidP="00995153">
      <w:pPr>
        <w:pStyle w:val="ListParagraph"/>
        <w:rPr>
          <w:sz w:val="24"/>
          <w:szCs w:val="24"/>
        </w:rPr>
      </w:pPr>
    </w:p>
    <w:p w:rsidR="00995153" w:rsidRDefault="00995153" w:rsidP="003C6121">
      <w:pPr>
        <w:pStyle w:val="ListParagraph"/>
        <w:ind w:hanging="720"/>
        <w:jc w:val="both"/>
        <w:rPr>
          <w:sz w:val="24"/>
          <w:szCs w:val="24"/>
        </w:rPr>
      </w:pPr>
      <w:r w:rsidRPr="003C6121">
        <w:rPr>
          <w:b/>
          <w:sz w:val="24"/>
          <w:szCs w:val="24"/>
        </w:rPr>
        <w:t>Special Home Needs</w:t>
      </w:r>
      <w:r>
        <w:rPr>
          <w:sz w:val="24"/>
          <w:szCs w:val="24"/>
        </w:rPr>
        <w:t>, Santa Clara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C6121">
        <w:rPr>
          <w:sz w:val="24"/>
          <w:szCs w:val="24"/>
        </w:rPr>
        <w:t xml:space="preserve">         </w:t>
      </w:r>
      <w:r w:rsidR="001C30FE">
        <w:rPr>
          <w:sz w:val="24"/>
          <w:szCs w:val="24"/>
        </w:rPr>
        <w:tab/>
      </w:r>
      <w:r w:rsidRPr="003C6121">
        <w:rPr>
          <w:b/>
          <w:sz w:val="24"/>
          <w:szCs w:val="24"/>
        </w:rPr>
        <w:t>2012-2014</w:t>
      </w:r>
    </w:p>
    <w:p w:rsidR="00995153" w:rsidRDefault="003C6121" w:rsidP="003C612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Cared for disabled from toddlers to elderly</w:t>
      </w:r>
    </w:p>
    <w:p w:rsidR="003C6121" w:rsidRDefault="003C6121" w:rsidP="003C612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Assist</w:t>
      </w:r>
      <w:r w:rsidR="006F057B">
        <w:rPr>
          <w:sz w:val="24"/>
          <w:szCs w:val="24"/>
        </w:rPr>
        <w:t>ed</w:t>
      </w:r>
      <w:r>
        <w:rPr>
          <w:sz w:val="24"/>
          <w:szCs w:val="24"/>
        </w:rPr>
        <w:t xml:space="preserve"> with daily care and medications</w:t>
      </w:r>
    </w:p>
    <w:p w:rsidR="003C6121" w:rsidRDefault="003C6121" w:rsidP="003C612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Cooked as needed</w:t>
      </w:r>
    </w:p>
    <w:p w:rsidR="003C6121" w:rsidRDefault="003C6121" w:rsidP="003C612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Provided homework assistance</w:t>
      </w:r>
    </w:p>
    <w:p w:rsidR="003C6121" w:rsidRDefault="003C6121" w:rsidP="003C6121">
      <w:pPr>
        <w:pStyle w:val="ListParagraph"/>
        <w:jc w:val="both"/>
        <w:rPr>
          <w:sz w:val="24"/>
          <w:szCs w:val="24"/>
        </w:rPr>
      </w:pPr>
    </w:p>
    <w:p w:rsidR="003C6121" w:rsidRPr="003C6121" w:rsidRDefault="003C6121" w:rsidP="003C6121">
      <w:pPr>
        <w:pStyle w:val="ListParagraph"/>
        <w:ind w:hanging="720"/>
        <w:jc w:val="both"/>
        <w:rPr>
          <w:b/>
          <w:sz w:val="24"/>
          <w:szCs w:val="24"/>
        </w:rPr>
      </w:pPr>
      <w:r w:rsidRPr="003C6121">
        <w:rPr>
          <w:b/>
          <w:sz w:val="24"/>
          <w:szCs w:val="24"/>
        </w:rPr>
        <w:t xml:space="preserve">Safeway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1C30FE">
        <w:rPr>
          <w:b/>
          <w:sz w:val="24"/>
          <w:szCs w:val="24"/>
        </w:rPr>
        <w:tab/>
      </w:r>
      <w:r w:rsidRPr="003C6121">
        <w:rPr>
          <w:b/>
          <w:sz w:val="24"/>
          <w:szCs w:val="24"/>
        </w:rPr>
        <w:t>2007</w:t>
      </w:r>
    </w:p>
    <w:p w:rsidR="003C6121" w:rsidRDefault="003C6121" w:rsidP="003C6121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Deli prep</w:t>
      </w:r>
    </w:p>
    <w:p w:rsidR="003C6121" w:rsidRDefault="003C6121" w:rsidP="003C6121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Clean-up and closing</w:t>
      </w:r>
    </w:p>
    <w:p w:rsidR="003C6121" w:rsidRDefault="003C6121" w:rsidP="003C6121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Customer service</w:t>
      </w:r>
    </w:p>
    <w:p w:rsidR="005F7511" w:rsidRDefault="005F7511" w:rsidP="005F7511">
      <w:pPr>
        <w:pStyle w:val="ListParagraph"/>
        <w:ind w:hanging="720"/>
        <w:jc w:val="both"/>
        <w:rPr>
          <w:sz w:val="24"/>
          <w:szCs w:val="24"/>
        </w:rPr>
      </w:pPr>
    </w:p>
    <w:p w:rsidR="005F7511" w:rsidRDefault="005F7511" w:rsidP="005F7511">
      <w:pPr>
        <w:pStyle w:val="ListParagraph"/>
        <w:ind w:hanging="720"/>
        <w:jc w:val="both"/>
        <w:rPr>
          <w:sz w:val="24"/>
          <w:szCs w:val="24"/>
        </w:rPr>
      </w:pPr>
      <w:r w:rsidRPr="006F057B">
        <w:rPr>
          <w:b/>
          <w:sz w:val="28"/>
          <w:szCs w:val="28"/>
        </w:rPr>
        <w:t>EDUCATION:</w:t>
      </w:r>
      <w:r w:rsidRPr="006F057B"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30FE">
        <w:rPr>
          <w:sz w:val="24"/>
          <w:szCs w:val="24"/>
        </w:rPr>
        <w:tab/>
      </w:r>
      <w:r w:rsidRPr="000C07C2">
        <w:rPr>
          <w:b/>
          <w:sz w:val="24"/>
          <w:szCs w:val="24"/>
        </w:rPr>
        <w:t>2016</w:t>
      </w:r>
    </w:p>
    <w:p w:rsidR="005F7511" w:rsidRDefault="005F7511" w:rsidP="000C07C2">
      <w:pPr>
        <w:pStyle w:val="ListParagraph"/>
        <w:numPr>
          <w:ilvl w:val="0"/>
          <w:numId w:val="3"/>
        </w:numPr>
        <w:ind w:left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Santa Clara Adult Education </w:t>
      </w:r>
    </w:p>
    <w:p w:rsidR="005F7511" w:rsidRDefault="005F7511" w:rsidP="000C07C2">
      <w:pPr>
        <w:pStyle w:val="ListParagraph"/>
        <w:numPr>
          <w:ilvl w:val="0"/>
          <w:numId w:val="3"/>
        </w:numPr>
        <w:ind w:left="810"/>
        <w:jc w:val="both"/>
        <w:rPr>
          <w:sz w:val="24"/>
          <w:szCs w:val="24"/>
        </w:rPr>
      </w:pPr>
      <w:r>
        <w:rPr>
          <w:sz w:val="24"/>
          <w:szCs w:val="24"/>
        </w:rPr>
        <w:t>High School Equivalency in progress</w:t>
      </w:r>
    </w:p>
    <w:p w:rsidR="005F7511" w:rsidRDefault="005F7511" w:rsidP="005F7511">
      <w:pPr>
        <w:pStyle w:val="ListParagraph"/>
        <w:ind w:hanging="720"/>
        <w:jc w:val="both"/>
        <w:rPr>
          <w:sz w:val="24"/>
          <w:szCs w:val="24"/>
        </w:rPr>
      </w:pPr>
    </w:p>
    <w:p w:rsidR="003C6121" w:rsidRPr="00995153" w:rsidRDefault="003C6121" w:rsidP="003C6121">
      <w:pPr>
        <w:pStyle w:val="ListParagraph"/>
        <w:jc w:val="both"/>
        <w:rPr>
          <w:sz w:val="24"/>
          <w:szCs w:val="24"/>
        </w:rPr>
      </w:pPr>
      <w:bookmarkStart w:id="0" w:name="_GoBack"/>
      <w:bookmarkEnd w:id="0"/>
    </w:p>
    <w:sectPr w:rsidR="003C6121" w:rsidRPr="00995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1FE1"/>
    <w:multiLevelType w:val="hybridMultilevel"/>
    <w:tmpl w:val="64A0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45CDB"/>
    <w:multiLevelType w:val="hybridMultilevel"/>
    <w:tmpl w:val="219C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F2ACA"/>
    <w:multiLevelType w:val="hybridMultilevel"/>
    <w:tmpl w:val="BD88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50136B"/>
    <w:multiLevelType w:val="hybridMultilevel"/>
    <w:tmpl w:val="65362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87"/>
    <w:rsid w:val="00064502"/>
    <w:rsid w:val="000C07C2"/>
    <w:rsid w:val="0013540D"/>
    <w:rsid w:val="001C30FE"/>
    <w:rsid w:val="003C6121"/>
    <w:rsid w:val="00467689"/>
    <w:rsid w:val="00507E87"/>
    <w:rsid w:val="005F7511"/>
    <w:rsid w:val="006F057B"/>
    <w:rsid w:val="00995153"/>
    <w:rsid w:val="00B4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937B9-5E2F-4AE2-B319-50739D62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1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5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issavc186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4F1B6581.dotm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Macchello</dc:creator>
  <cp:keywords/>
  <dc:description/>
  <cp:lastModifiedBy>Hughes, Shelly</cp:lastModifiedBy>
  <cp:revision>3</cp:revision>
  <dcterms:created xsi:type="dcterms:W3CDTF">2016-09-22T16:12:00Z</dcterms:created>
  <dcterms:modified xsi:type="dcterms:W3CDTF">2016-09-22T16:14:00Z</dcterms:modified>
</cp:coreProperties>
</file>