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300807B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3CF0E82" w14:textId="77777777" w:rsidR="00692703" w:rsidRPr="00CF1A49" w:rsidRDefault="005F5121" w:rsidP="00913946">
            <w:pPr>
              <w:pStyle w:val="Title"/>
            </w:pPr>
            <w:r>
              <w:t>Ivan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Savchuk</w:t>
            </w:r>
          </w:p>
          <w:p w14:paraId="396C3DA9" w14:textId="77777777" w:rsidR="00692703" w:rsidRPr="00CF1A49" w:rsidRDefault="005F5121" w:rsidP="00913946">
            <w:pPr>
              <w:pStyle w:val="ContactInfo"/>
              <w:contextualSpacing w:val="0"/>
            </w:pPr>
            <w:r>
              <w:t xml:space="preserve">8911 fair Oaks </w:t>
            </w:r>
            <w:proofErr w:type="spellStart"/>
            <w:r>
              <w:t>blvd</w:t>
            </w:r>
            <w:proofErr w:type="spellEnd"/>
            <w:r>
              <w:t xml:space="preserve"> Apt H, Carmichael CA 95608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9BAC3C8DE574144B78F71A6ADBF14A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19163426067</w:t>
            </w:r>
          </w:p>
          <w:p w14:paraId="08864B39" w14:textId="77777777" w:rsidR="00692703" w:rsidRPr="00CF1A49" w:rsidRDefault="00BA0505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F1F4152A0EC74669AB20F2FD40D9F2CD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5F5121">
              <w:t xml:space="preserve"> Isavchuk97@gmail.com</w:t>
            </w:r>
          </w:p>
        </w:tc>
      </w:tr>
      <w:tr w:rsidR="009571D8" w:rsidRPr="00CF1A49" w14:paraId="72CDBCF6" w14:textId="77777777" w:rsidTr="00692703">
        <w:tc>
          <w:tcPr>
            <w:tcW w:w="9360" w:type="dxa"/>
            <w:tcMar>
              <w:top w:w="432" w:type="dxa"/>
            </w:tcMar>
          </w:tcPr>
          <w:p w14:paraId="654DC00E" w14:textId="77777777" w:rsidR="001755A8" w:rsidRPr="00CF1A49" w:rsidRDefault="005F5121" w:rsidP="00913946">
            <w:pPr>
              <w:contextualSpacing w:val="0"/>
            </w:pPr>
            <w:r>
              <w:t>Hard working professional with 2.5+ years of experience and a proven knowledge of power systems, distribution processes, and equipment maintenance. Aiming to leverage my skills to successfully fill the Acrobat Outsourcing role at your company.</w:t>
            </w:r>
          </w:p>
        </w:tc>
      </w:tr>
    </w:tbl>
    <w:p w14:paraId="59D72E70" w14:textId="77777777" w:rsidR="004E01EB" w:rsidRPr="00CF1A49" w:rsidRDefault="00BA050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9C5E0F4D6714A249091D866E3223FE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3E2A48B7" w14:textId="77777777" w:rsidTr="00D66A52">
        <w:tc>
          <w:tcPr>
            <w:tcW w:w="9355" w:type="dxa"/>
          </w:tcPr>
          <w:p w14:paraId="2F1D6F4E" w14:textId="77777777" w:rsidR="001D0BF1" w:rsidRPr="00CF1A49" w:rsidRDefault="005F5121" w:rsidP="001D0BF1">
            <w:pPr>
              <w:pStyle w:val="Heading3"/>
              <w:contextualSpacing w:val="0"/>
              <w:outlineLvl w:val="2"/>
            </w:pPr>
            <w:r>
              <w:t>2016-present</w:t>
            </w:r>
          </w:p>
          <w:p w14:paraId="1743DD67" w14:textId="77777777" w:rsidR="001E3120" w:rsidRDefault="005F5121" w:rsidP="005F512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Electrician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Pro Power</w:t>
            </w:r>
          </w:p>
          <w:p w14:paraId="219178A2" w14:textId="77777777" w:rsidR="005F5121" w:rsidRDefault="005F5121" w:rsidP="005F5121">
            <w:pPr>
              <w:pStyle w:val="Heading2"/>
              <w:contextualSpacing w:val="0"/>
              <w:outlineLvl w:val="1"/>
              <w:rPr>
                <w:b w:val="0"/>
              </w:rPr>
            </w:pPr>
            <w:r>
              <w:rPr>
                <w:b w:val="0"/>
              </w:rPr>
              <w:t>Disassemble entertainment equipment and repair or replace loose, worn</w:t>
            </w:r>
            <w:r w:rsidR="00CC1870">
              <w:rPr>
                <w:b w:val="0"/>
              </w:rPr>
              <w:t>, or defective components and wiring, using hand tools and soldering irons.</w:t>
            </w:r>
          </w:p>
          <w:p w14:paraId="64CDABE0" w14:textId="77777777" w:rsidR="00CC1870" w:rsidRDefault="00CC1870" w:rsidP="005F5121">
            <w:pPr>
              <w:pStyle w:val="Heading2"/>
              <w:contextualSpacing w:val="0"/>
              <w:outlineLvl w:val="1"/>
              <w:rPr>
                <w:b w:val="0"/>
              </w:rPr>
            </w:pPr>
          </w:p>
          <w:p w14:paraId="4147A616" w14:textId="77777777" w:rsidR="00CC1870" w:rsidRDefault="00CC1870" w:rsidP="005F5121">
            <w:pPr>
              <w:pStyle w:val="Heading2"/>
              <w:contextualSpacing w:val="0"/>
              <w:outlineLvl w:val="1"/>
            </w:pPr>
            <w:r>
              <w:t>Instruct customers on the safe and proper use of equipment.</w:t>
            </w:r>
          </w:p>
          <w:p w14:paraId="74BB818A" w14:textId="77777777" w:rsidR="00CC1870" w:rsidRDefault="00CC1870" w:rsidP="005F5121">
            <w:pPr>
              <w:pStyle w:val="Heading2"/>
              <w:contextualSpacing w:val="0"/>
              <w:outlineLvl w:val="1"/>
            </w:pPr>
          </w:p>
          <w:p w14:paraId="58658C62" w14:textId="77777777" w:rsidR="00CC1870" w:rsidRDefault="00CC1870" w:rsidP="005F5121">
            <w:pPr>
              <w:pStyle w:val="Heading2"/>
              <w:contextualSpacing w:val="0"/>
              <w:outlineLvl w:val="1"/>
            </w:pPr>
            <w:r>
              <w:t>REad and interpret electronic circuit diagrams, function block diagmrams, specifications, engineering drawings, and service manuals.</w:t>
            </w:r>
          </w:p>
          <w:p w14:paraId="4AC7722E" w14:textId="77777777" w:rsidR="00CC1870" w:rsidRDefault="00CC1870" w:rsidP="005F5121">
            <w:pPr>
              <w:pStyle w:val="Heading2"/>
              <w:contextualSpacing w:val="0"/>
              <w:outlineLvl w:val="1"/>
            </w:pPr>
          </w:p>
          <w:p w14:paraId="60741BBC" w14:textId="2B6A2035" w:rsidR="00CC1870" w:rsidRDefault="00CC1870" w:rsidP="005F5121">
            <w:pPr>
              <w:pStyle w:val="Heading2"/>
              <w:contextualSpacing w:val="0"/>
              <w:outlineLvl w:val="1"/>
            </w:pPr>
            <w:r>
              <w:t>Position or mount SPEAKERS AND w</w:t>
            </w:r>
            <w:r w:rsidR="00F96031">
              <w:t>i</w:t>
            </w:r>
            <w:bookmarkStart w:id="0" w:name="_GoBack"/>
            <w:bookmarkEnd w:id="0"/>
            <w:r>
              <w:t>re speakers to consoles.</w:t>
            </w:r>
          </w:p>
          <w:p w14:paraId="6158F102" w14:textId="77777777" w:rsidR="00CC1870" w:rsidRDefault="00CC1870" w:rsidP="005F5121">
            <w:pPr>
              <w:pStyle w:val="Heading2"/>
              <w:contextualSpacing w:val="0"/>
              <w:outlineLvl w:val="1"/>
            </w:pPr>
          </w:p>
          <w:p w14:paraId="2C22C147" w14:textId="77777777" w:rsidR="00CC1870" w:rsidRDefault="00CC1870" w:rsidP="005F5121">
            <w:pPr>
              <w:pStyle w:val="Heading2"/>
              <w:contextualSpacing w:val="0"/>
              <w:outlineLvl w:val="1"/>
            </w:pPr>
            <w:r>
              <w:t>Open and close swithces to isolate defective replays; then perform adjustments or repairs.</w:t>
            </w:r>
          </w:p>
          <w:p w14:paraId="4C5D9BAE" w14:textId="77777777" w:rsidR="00CC1870" w:rsidRPr="00CF1A49" w:rsidRDefault="00CC1870" w:rsidP="005F5121">
            <w:pPr>
              <w:pStyle w:val="Heading2"/>
              <w:contextualSpacing w:val="0"/>
              <w:outlineLvl w:val="1"/>
            </w:pPr>
          </w:p>
        </w:tc>
      </w:tr>
      <w:tr w:rsidR="00F61DF9" w:rsidRPr="00CF1A49" w14:paraId="7F4C7D69" w14:textId="77777777" w:rsidTr="00F61DF9">
        <w:tc>
          <w:tcPr>
            <w:tcW w:w="9355" w:type="dxa"/>
            <w:tcMar>
              <w:top w:w="216" w:type="dxa"/>
            </w:tcMar>
          </w:tcPr>
          <w:p w14:paraId="77345A89" w14:textId="77777777" w:rsidR="00F61DF9" w:rsidRPr="00CF1A49" w:rsidRDefault="00BA0505" w:rsidP="00F61DF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98ED4F835AA4499AB88232EAE3903B16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Dates From</w:t>
                </w:r>
              </w:sdtContent>
            </w:sdt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4CC78900ACE845CC89B035CF98317786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</w:p>
          <w:p w14:paraId="2E82339B" w14:textId="77777777" w:rsidR="00F61DF9" w:rsidRPr="00CF1A49" w:rsidRDefault="00BA0505" w:rsidP="00F61DF9">
            <w:pPr>
              <w:pStyle w:val="Heading2"/>
              <w:contextualSpacing w:val="0"/>
              <w:outlineLvl w:val="1"/>
            </w:pPr>
            <w:sdt>
              <w:sdtPr>
                <w:alias w:val="Enter job title 2:"/>
                <w:tag w:val="Enter job title 2:"/>
                <w:id w:val="1702816861"/>
                <w:placeholder>
                  <w:docPart w:val="9A2AC4ED6BD84717B597505E87946C8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Job Title</w:t>
                </w:r>
              </w:sdtContent>
            </w:sdt>
            <w:r w:rsidR="00F61DF9" w:rsidRPr="00CF1A49"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396564190"/>
                <w:placeholder>
                  <w:docPart w:val="46BCE25F586F4CAEBFF1FFBE7AD1DE2A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Company</w:t>
                </w:r>
              </w:sdtContent>
            </w:sdt>
          </w:p>
          <w:sdt>
            <w:sdtPr>
              <w:alias w:val="Enter job details 2:"/>
              <w:tag w:val="Enter job details 2:"/>
              <w:id w:val="2138838559"/>
              <w:placeholder>
                <w:docPart w:val="9CA6E2702E484061B22DCF8366B68B77"/>
              </w:placeholder>
              <w:temporary/>
              <w:showingPlcHdr/>
              <w15:appearance w15:val="hidden"/>
            </w:sdtPr>
            <w:sdtEndPr/>
            <w:sdtContent>
              <w:p w14:paraId="54028245" w14:textId="77777777" w:rsidR="00F61DF9" w:rsidRDefault="00F61DF9" w:rsidP="00F61DF9">
                <w:r w:rsidRPr="00CF1A49">
                  <w:t>Describe your responsibilities and achievements in terms of impact and results. Use examples, but keep it short.</w:t>
                </w:r>
              </w:p>
            </w:sdtContent>
          </w:sdt>
        </w:tc>
      </w:tr>
    </w:tbl>
    <w:sdt>
      <w:sdtPr>
        <w:alias w:val="Education:"/>
        <w:tag w:val="Education:"/>
        <w:id w:val="-1908763273"/>
        <w:placeholder>
          <w:docPart w:val="A883A68B06E248E3AEB0417F37CAD760"/>
        </w:placeholder>
        <w:temporary/>
        <w:showingPlcHdr/>
        <w15:appearance w15:val="hidden"/>
      </w:sdtPr>
      <w:sdtEndPr/>
      <w:sdtContent>
        <w:p w14:paraId="3474180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5442BE1" w14:textId="77777777" w:rsidTr="00D66A52">
        <w:tc>
          <w:tcPr>
            <w:tcW w:w="9355" w:type="dxa"/>
          </w:tcPr>
          <w:p w14:paraId="64C9F019" w14:textId="77777777" w:rsidR="001D0BF1" w:rsidRPr="00CF1A49" w:rsidRDefault="00CC1870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2013</w:t>
            </w:r>
          </w:p>
          <w:p w14:paraId="320CD416" w14:textId="77777777" w:rsidR="001D0BF1" w:rsidRPr="00CF1A49" w:rsidRDefault="00CC1870" w:rsidP="001D0BF1">
            <w:pPr>
              <w:pStyle w:val="Heading2"/>
              <w:contextualSpacing w:val="0"/>
              <w:outlineLvl w:val="1"/>
            </w:pPr>
            <w:r>
              <w:t>Del Campo High School Graduate</w:t>
            </w:r>
          </w:p>
          <w:sdt>
            <w:sdtPr>
              <w:alias w:val="Enter education details 1:"/>
              <w:tag w:val="Enter education details 1:"/>
              <w:id w:val="199909898"/>
              <w:placeholder>
                <w:docPart w:val="D2B1AD1665D24946818A7FEB5111CBF6"/>
              </w:placeholder>
              <w:temporary/>
              <w:showingPlcHdr/>
              <w15:appearance w15:val="hidden"/>
            </w:sdtPr>
            <w:sdtEndPr/>
            <w:sdtContent>
              <w:p w14:paraId="31312423" w14:textId="77777777" w:rsidR="007538DC" w:rsidRPr="00CF1A49" w:rsidRDefault="001D0BF1" w:rsidP="007538DC">
                <w:pPr>
                  <w:contextualSpacing w:val="0"/>
                </w:pPr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  <w:tr w:rsidR="00F61DF9" w:rsidRPr="00CF1A49" w14:paraId="08023E4F" w14:textId="77777777" w:rsidTr="00F61DF9">
        <w:tc>
          <w:tcPr>
            <w:tcW w:w="9355" w:type="dxa"/>
            <w:tcMar>
              <w:top w:w="216" w:type="dxa"/>
            </w:tcMar>
          </w:tcPr>
          <w:p w14:paraId="6354366B" w14:textId="77777777" w:rsidR="00F61DF9" w:rsidRPr="00CF1A49" w:rsidRDefault="00BA0505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3062E055817D4C408A030CB314D906B8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sdt>
              <w:sdtPr>
                <w:alias w:val="Enter year of school 2:"/>
                <w:tag w:val="Enter year of school 2:"/>
                <w:id w:val="-921796915"/>
                <w:placeholder>
                  <w:docPart w:val="D343B00322EC4E538E2C80FE8550953C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Year</w:t>
                </w:r>
              </w:sdtContent>
            </w:sdt>
          </w:p>
          <w:p w14:paraId="30B8A55A" w14:textId="77777777" w:rsidR="00F61DF9" w:rsidRPr="00CF1A49" w:rsidRDefault="00CC1870" w:rsidP="00F61DF9">
            <w:pPr>
              <w:pStyle w:val="Heading2"/>
              <w:contextualSpacing w:val="0"/>
              <w:outlineLvl w:val="1"/>
            </w:pPr>
            <w:r>
              <w:lastRenderedPageBreak/>
              <w:t>National Career Education</w:t>
            </w:r>
            <w:r w:rsidR="00F61DF9" w:rsidRPr="00CF1A49">
              <w:t xml:space="preserve">, </w:t>
            </w:r>
          </w:p>
          <w:p w14:paraId="36AC388D" w14:textId="77777777" w:rsidR="00F61DF9" w:rsidRDefault="00CC1870" w:rsidP="00F61DF9">
            <w:r>
              <w:t>4.0 GPA</w:t>
            </w:r>
          </w:p>
        </w:tc>
      </w:tr>
    </w:tbl>
    <w:sdt>
      <w:sdtPr>
        <w:alias w:val="Skills:"/>
        <w:tag w:val="Skills:"/>
        <w:id w:val="-1392877668"/>
        <w:placeholder>
          <w:docPart w:val="EA318BF4DF4B4921A2F4A421091B5E5D"/>
        </w:placeholder>
        <w:temporary/>
        <w:showingPlcHdr/>
        <w15:appearance w15:val="hidden"/>
      </w:sdtPr>
      <w:sdtEndPr/>
      <w:sdtContent>
        <w:p w14:paraId="591D224E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659A5CC" w14:textId="77777777" w:rsidTr="00CF1A49">
        <w:tc>
          <w:tcPr>
            <w:tcW w:w="4675" w:type="dxa"/>
          </w:tcPr>
          <w:p w14:paraId="4DBA00B9" w14:textId="77777777" w:rsidR="001E3120" w:rsidRPr="006E1507" w:rsidRDefault="00CC1870" w:rsidP="006E1507">
            <w:pPr>
              <w:pStyle w:val="ListBullet"/>
              <w:contextualSpacing w:val="0"/>
            </w:pPr>
            <w:r>
              <w:t>Lift up to 100 pounds</w:t>
            </w:r>
          </w:p>
          <w:p w14:paraId="73BA92BE" w14:textId="77777777" w:rsidR="001F4E6D" w:rsidRPr="006E1507" w:rsidRDefault="00CC1870" w:rsidP="006E1507">
            <w:pPr>
              <w:pStyle w:val="ListBullet"/>
              <w:contextualSpacing w:val="0"/>
            </w:pPr>
            <w:r>
              <w:t>Good With listening to instructions</w:t>
            </w:r>
          </w:p>
        </w:tc>
        <w:tc>
          <w:tcPr>
            <w:tcW w:w="4675" w:type="dxa"/>
            <w:tcMar>
              <w:left w:w="360" w:type="dxa"/>
            </w:tcMar>
          </w:tcPr>
          <w:p w14:paraId="579C858C" w14:textId="77777777" w:rsidR="003A0632" w:rsidRPr="006E1507" w:rsidRDefault="00CC1870" w:rsidP="006E1507">
            <w:pPr>
              <w:pStyle w:val="ListBullet"/>
              <w:contextualSpacing w:val="0"/>
            </w:pPr>
            <w:r>
              <w:t>Dependable</w:t>
            </w:r>
          </w:p>
          <w:p w14:paraId="2ABC35E2" w14:textId="77777777" w:rsidR="001E3120" w:rsidRPr="006E1507" w:rsidRDefault="00CC1870" w:rsidP="006E1507">
            <w:pPr>
              <w:pStyle w:val="ListBullet"/>
              <w:contextualSpacing w:val="0"/>
            </w:pPr>
            <w:r>
              <w:t>Time Management</w:t>
            </w:r>
          </w:p>
          <w:p w14:paraId="116BF9C5" w14:textId="77777777" w:rsidR="001E3120" w:rsidRPr="006E1507" w:rsidRDefault="00CC1870" w:rsidP="006E1507">
            <w:pPr>
              <w:pStyle w:val="ListBullet"/>
              <w:contextualSpacing w:val="0"/>
            </w:pPr>
            <w:r>
              <w:t>Attention to detail</w:t>
            </w:r>
          </w:p>
        </w:tc>
      </w:tr>
    </w:tbl>
    <w:p w14:paraId="683A7BE4" w14:textId="77777777" w:rsidR="00AD782D" w:rsidRPr="00CF1A49" w:rsidRDefault="00AD782D" w:rsidP="0062312F">
      <w:pPr>
        <w:pStyle w:val="Heading1"/>
      </w:pPr>
    </w:p>
    <w:p w14:paraId="26AFD28A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2D08F" w14:textId="77777777" w:rsidR="00BA0505" w:rsidRDefault="00BA0505" w:rsidP="0068194B">
      <w:r>
        <w:separator/>
      </w:r>
    </w:p>
    <w:p w14:paraId="0947E953" w14:textId="77777777" w:rsidR="00BA0505" w:rsidRDefault="00BA0505"/>
    <w:p w14:paraId="26CED3CB" w14:textId="77777777" w:rsidR="00BA0505" w:rsidRDefault="00BA0505"/>
  </w:endnote>
  <w:endnote w:type="continuationSeparator" w:id="0">
    <w:p w14:paraId="7C6991FD" w14:textId="77777777" w:rsidR="00BA0505" w:rsidRDefault="00BA0505" w:rsidP="0068194B">
      <w:r>
        <w:continuationSeparator/>
      </w:r>
    </w:p>
    <w:p w14:paraId="79129CF4" w14:textId="77777777" w:rsidR="00BA0505" w:rsidRDefault="00BA0505"/>
    <w:p w14:paraId="5A1C3B31" w14:textId="77777777" w:rsidR="00BA0505" w:rsidRDefault="00BA0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6F8CE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9049" w14:textId="77777777" w:rsidR="00BA0505" w:rsidRDefault="00BA0505" w:rsidP="0068194B">
      <w:r>
        <w:separator/>
      </w:r>
    </w:p>
    <w:p w14:paraId="20191950" w14:textId="77777777" w:rsidR="00BA0505" w:rsidRDefault="00BA0505"/>
    <w:p w14:paraId="7DECCEE7" w14:textId="77777777" w:rsidR="00BA0505" w:rsidRDefault="00BA0505"/>
  </w:footnote>
  <w:footnote w:type="continuationSeparator" w:id="0">
    <w:p w14:paraId="6EEA3CA1" w14:textId="77777777" w:rsidR="00BA0505" w:rsidRDefault="00BA0505" w:rsidP="0068194B">
      <w:r>
        <w:continuationSeparator/>
      </w:r>
    </w:p>
    <w:p w14:paraId="2B24F084" w14:textId="77777777" w:rsidR="00BA0505" w:rsidRDefault="00BA0505"/>
    <w:p w14:paraId="432BB8EB" w14:textId="77777777" w:rsidR="00BA0505" w:rsidRDefault="00BA0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AE08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11E6FE" wp14:editId="38D77E7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59F1BF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1"/>
    <w:rsid w:val="000001EF"/>
    <w:rsid w:val="00007322"/>
    <w:rsid w:val="00007728"/>
    <w:rsid w:val="00024584"/>
    <w:rsid w:val="00024730"/>
    <w:rsid w:val="00034639"/>
    <w:rsid w:val="00055E95"/>
    <w:rsid w:val="0007021F"/>
    <w:rsid w:val="000B2BA5"/>
    <w:rsid w:val="000D77EA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12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505"/>
    <w:rsid w:val="00BA1546"/>
    <w:rsid w:val="00BB4E51"/>
    <w:rsid w:val="00BD100C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1870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031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6D59"/>
  <w15:chartTrackingRefBased/>
  <w15:docId w15:val="{86E81B1C-8AB2-484D-A00A-C364E8D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g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BAC3C8DE574144B78F71A6ADBF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98CC-B29F-4F44-B44C-36AB86C8AFD9}"/>
      </w:docPartPr>
      <w:docPartBody>
        <w:p w:rsidR="007F77D1" w:rsidRDefault="009F54DE">
          <w:pPr>
            <w:pStyle w:val="A9BAC3C8DE574144B78F71A6ADBF14A5"/>
          </w:pPr>
          <w:r w:rsidRPr="00CF1A49">
            <w:t>·</w:t>
          </w:r>
        </w:p>
      </w:docPartBody>
    </w:docPart>
    <w:docPart>
      <w:docPartPr>
        <w:name w:val="F1F4152A0EC74669AB20F2FD40D9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1CEB-699A-433E-9570-8AC03529E5C1}"/>
      </w:docPartPr>
      <w:docPartBody>
        <w:p w:rsidR="007F77D1" w:rsidRDefault="009F54DE">
          <w:pPr>
            <w:pStyle w:val="F1F4152A0EC74669AB20F2FD40D9F2CD"/>
          </w:pPr>
          <w:r w:rsidRPr="00CF1A49">
            <w:t>Email</w:t>
          </w:r>
        </w:p>
      </w:docPartBody>
    </w:docPart>
    <w:docPart>
      <w:docPartPr>
        <w:name w:val="39C5E0F4D6714A249091D866E322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1331-757F-423C-B8A2-3786D144774F}"/>
      </w:docPartPr>
      <w:docPartBody>
        <w:p w:rsidR="007F77D1" w:rsidRDefault="009F54DE">
          <w:pPr>
            <w:pStyle w:val="39C5E0F4D6714A249091D866E3223FEF"/>
          </w:pPr>
          <w:r w:rsidRPr="00CF1A49">
            <w:t>Experience</w:t>
          </w:r>
        </w:p>
      </w:docPartBody>
    </w:docPart>
    <w:docPart>
      <w:docPartPr>
        <w:name w:val="98ED4F835AA4499AB88232EAE390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0AD0-BBF5-43BE-BC5D-9840DD3CBEA6}"/>
      </w:docPartPr>
      <w:docPartBody>
        <w:p w:rsidR="007F77D1" w:rsidRDefault="009F54DE">
          <w:pPr>
            <w:pStyle w:val="98ED4F835AA4499AB88232EAE3903B16"/>
          </w:pPr>
          <w:r w:rsidRPr="00CF1A49">
            <w:t>Dates From</w:t>
          </w:r>
        </w:p>
      </w:docPartBody>
    </w:docPart>
    <w:docPart>
      <w:docPartPr>
        <w:name w:val="4CC78900ACE845CC89B035CF9831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EB5D-FD5A-4491-A58E-1641B1783386}"/>
      </w:docPartPr>
      <w:docPartBody>
        <w:p w:rsidR="007F77D1" w:rsidRDefault="009F54DE">
          <w:pPr>
            <w:pStyle w:val="4CC78900ACE845CC89B035CF98317786"/>
          </w:pPr>
          <w:r w:rsidRPr="00CF1A49">
            <w:t>To</w:t>
          </w:r>
        </w:p>
      </w:docPartBody>
    </w:docPart>
    <w:docPart>
      <w:docPartPr>
        <w:name w:val="9A2AC4ED6BD84717B597505E8794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6378-92CC-439B-8BE6-DDDCC9D10232}"/>
      </w:docPartPr>
      <w:docPartBody>
        <w:p w:rsidR="007F77D1" w:rsidRDefault="009F54DE">
          <w:pPr>
            <w:pStyle w:val="9A2AC4ED6BD84717B597505E87946C82"/>
          </w:pPr>
          <w:r w:rsidRPr="00CF1A49">
            <w:t>Job Title</w:t>
          </w:r>
        </w:p>
      </w:docPartBody>
    </w:docPart>
    <w:docPart>
      <w:docPartPr>
        <w:name w:val="46BCE25F586F4CAEBFF1FFBE7AD1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0F566-CB16-4858-BF14-828E0640BB6A}"/>
      </w:docPartPr>
      <w:docPartBody>
        <w:p w:rsidR="007F77D1" w:rsidRDefault="009F54DE">
          <w:pPr>
            <w:pStyle w:val="46BCE25F586F4CAEBFF1FFBE7AD1DE2A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9CA6E2702E484061B22DCF8366B6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3B27-2686-442B-A7C4-1E718ED7FAFB}"/>
      </w:docPartPr>
      <w:docPartBody>
        <w:p w:rsidR="007F77D1" w:rsidRDefault="009F54DE">
          <w:pPr>
            <w:pStyle w:val="9CA6E2702E484061B22DCF8366B68B77"/>
          </w:pPr>
          <w:r w:rsidRPr="00CF1A49">
            <w:t>Describe your responsibilities and achievements in terms of impact and results. Use examples, but keep it short.</w:t>
          </w:r>
        </w:p>
      </w:docPartBody>
    </w:docPart>
    <w:docPart>
      <w:docPartPr>
        <w:name w:val="A883A68B06E248E3AEB0417F37CA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4B9F-DBC3-4AD3-B9CD-4995DEB6432D}"/>
      </w:docPartPr>
      <w:docPartBody>
        <w:p w:rsidR="007F77D1" w:rsidRDefault="009F54DE">
          <w:pPr>
            <w:pStyle w:val="A883A68B06E248E3AEB0417F37CAD760"/>
          </w:pPr>
          <w:r w:rsidRPr="00CF1A49">
            <w:t>Education</w:t>
          </w:r>
        </w:p>
      </w:docPartBody>
    </w:docPart>
    <w:docPart>
      <w:docPartPr>
        <w:name w:val="D2B1AD1665D24946818A7FEB511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27F1-BC00-45E2-8350-B8751FCD92A3}"/>
      </w:docPartPr>
      <w:docPartBody>
        <w:p w:rsidR="007F77D1" w:rsidRDefault="009F54DE">
          <w:pPr>
            <w:pStyle w:val="D2B1AD1665D24946818A7FEB5111CBF6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3062E055817D4C408A030CB314D9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FF5B-76FF-4A05-9E35-14173FBE76DC}"/>
      </w:docPartPr>
      <w:docPartBody>
        <w:p w:rsidR="007F77D1" w:rsidRDefault="009F54DE">
          <w:pPr>
            <w:pStyle w:val="3062E055817D4C408A030CB314D906B8"/>
          </w:pPr>
          <w:r w:rsidRPr="00CF1A49">
            <w:t>Month</w:t>
          </w:r>
        </w:p>
      </w:docPartBody>
    </w:docPart>
    <w:docPart>
      <w:docPartPr>
        <w:name w:val="D343B00322EC4E538E2C80FE8550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8204-1B78-4E96-92C4-0DBA81FF8E88}"/>
      </w:docPartPr>
      <w:docPartBody>
        <w:p w:rsidR="007F77D1" w:rsidRDefault="009F54DE">
          <w:pPr>
            <w:pStyle w:val="D343B00322EC4E538E2C80FE8550953C"/>
          </w:pPr>
          <w:r w:rsidRPr="00CF1A49">
            <w:t>Year</w:t>
          </w:r>
        </w:p>
      </w:docPartBody>
    </w:docPart>
    <w:docPart>
      <w:docPartPr>
        <w:name w:val="EA318BF4DF4B4921A2F4A421091B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0FCE-7F75-4012-B146-EC6B62EB479E}"/>
      </w:docPartPr>
      <w:docPartBody>
        <w:p w:rsidR="007F77D1" w:rsidRDefault="009F54DE">
          <w:pPr>
            <w:pStyle w:val="EA318BF4DF4B4921A2F4A421091B5E5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DE"/>
    <w:rsid w:val="00171209"/>
    <w:rsid w:val="007F77D1"/>
    <w:rsid w:val="009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79813E1C9493694F4A9044357A940">
    <w:name w:val="BF379813E1C9493694F4A9044357A94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270985BC5584791A6027F948993D576">
    <w:name w:val="6270985BC5584791A6027F948993D576"/>
  </w:style>
  <w:style w:type="paragraph" w:customStyle="1" w:styleId="1D813A6825544E4F91AB4B802259CAB5">
    <w:name w:val="1D813A6825544E4F91AB4B802259CAB5"/>
  </w:style>
  <w:style w:type="paragraph" w:customStyle="1" w:styleId="A9BAC3C8DE574144B78F71A6ADBF14A5">
    <w:name w:val="A9BAC3C8DE574144B78F71A6ADBF14A5"/>
  </w:style>
  <w:style w:type="paragraph" w:customStyle="1" w:styleId="D4AAB0DF61AA4DF3B5DBF93F566B48E9">
    <w:name w:val="D4AAB0DF61AA4DF3B5DBF93F566B48E9"/>
  </w:style>
  <w:style w:type="paragraph" w:customStyle="1" w:styleId="F1F4152A0EC74669AB20F2FD40D9F2CD">
    <w:name w:val="F1F4152A0EC74669AB20F2FD40D9F2CD"/>
  </w:style>
  <w:style w:type="paragraph" w:customStyle="1" w:styleId="57C66938EEF14657A4293025DCCACDFC">
    <w:name w:val="57C66938EEF14657A4293025DCCACDFC"/>
  </w:style>
  <w:style w:type="paragraph" w:customStyle="1" w:styleId="A49099E573A248729F6A81B8F7BB7C4A">
    <w:name w:val="A49099E573A248729F6A81B8F7BB7C4A"/>
  </w:style>
  <w:style w:type="paragraph" w:customStyle="1" w:styleId="AA20DD5D6F0747B8B91DCE7DA189D1CC">
    <w:name w:val="AA20DD5D6F0747B8B91DCE7DA189D1CC"/>
  </w:style>
  <w:style w:type="paragraph" w:customStyle="1" w:styleId="5DD8B6EE28DE494292E2E58CA6D2D51D">
    <w:name w:val="5DD8B6EE28DE494292E2E58CA6D2D51D"/>
  </w:style>
  <w:style w:type="paragraph" w:customStyle="1" w:styleId="478378EC90304364A3B3B62D71D56C42">
    <w:name w:val="478378EC90304364A3B3B62D71D56C42"/>
  </w:style>
  <w:style w:type="paragraph" w:customStyle="1" w:styleId="39C5E0F4D6714A249091D866E3223FEF">
    <w:name w:val="39C5E0F4D6714A249091D866E3223FEF"/>
  </w:style>
  <w:style w:type="paragraph" w:customStyle="1" w:styleId="99983D99FAEF4920B160A503D094FFB8">
    <w:name w:val="99983D99FAEF4920B160A503D094FFB8"/>
  </w:style>
  <w:style w:type="paragraph" w:customStyle="1" w:styleId="1C48DA9961E44B01BE4C6A1637A929BE">
    <w:name w:val="1C48DA9961E44B01BE4C6A1637A929BE"/>
  </w:style>
  <w:style w:type="paragraph" w:customStyle="1" w:styleId="A8734FA912D3496B976238D74466AF87">
    <w:name w:val="A8734FA912D3496B976238D74466AF8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B4231C8A85941228D4B2C81FCA2719A">
    <w:name w:val="5B4231C8A85941228D4B2C81FCA2719A"/>
  </w:style>
  <w:style w:type="paragraph" w:customStyle="1" w:styleId="891835E7C1054981A02037F922BFFA3A">
    <w:name w:val="891835E7C1054981A02037F922BFFA3A"/>
  </w:style>
  <w:style w:type="paragraph" w:customStyle="1" w:styleId="98ED4F835AA4499AB88232EAE3903B16">
    <w:name w:val="98ED4F835AA4499AB88232EAE3903B16"/>
  </w:style>
  <w:style w:type="paragraph" w:customStyle="1" w:styleId="4CC78900ACE845CC89B035CF98317786">
    <w:name w:val="4CC78900ACE845CC89B035CF98317786"/>
  </w:style>
  <w:style w:type="paragraph" w:customStyle="1" w:styleId="9A2AC4ED6BD84717B597505E87946C82">
    <w:name w:val="9A2AC4ED6BD84717B597505E87946C82"/>
  </w:style>
  <w:style w:type="paragraph" w:customStyle="1" w:styleId="46BCE25F586F4CAEBFF1FFBE7AD1DE2A">
    <w:name w:val="46BCE25F586F4CAEBFF1FFBE7AD1DE2A"/>
  </w:style>
  <w:style w:type="paragraph" w:customStyle="1" w:styleId="9CA6E2702E484061B22DCF8366B68B77">
    <w:name w:val="9CA6E2702E484061B22DCF8366B68B77"/>
  </w:style>
  <w:style w:type="paragraph" w:customStyle="1" w:styleId="A883A68B06E248E3AEB0417F37CAD760">
    <w:name w:val="A883A68B06E248E3AEB0417F37CAD760"/>
  </w:style>
  <w:style w:type="paragraph" w:customStyle="1" w:styleId="19C71450FCF24FCB9B9816474ACD1E71">
    <w:name w:val="19C71450FCF24FCB9B9816474ACD1E71"/>
  </w:style>
  <w:style w:type="paragraph" w:customStyle="1" w:styleId="69B5019B11D04298B89B87AE8D73826B">
    <w:name w:val="69B5019B11D04298B89B87AE8D73826B"/>
  </w:style>
  <w:style w:type="paragraph" w:customStyle="1" w:styleId="6B3856F1797A40CBB86F61887085840B">
    <w:name w:val="6B3856F1797A40CBB86F61887085840B"/>
  </w:style>
  <w:style w:type="paragraph" w:customStyle="1" w:styleId="2D0C0936BA1841F1A5A658D12E4CB950">
    <w:name w:val="2D0C0936BA1841F1A5A658D12E4CB950"/>
  </w:style>
  <w:style w:type="paragraph" w:customStyle="1" w:styleId="D2B1AD1665D24946818A7FEB5111CBF6">
    <w:name w:val="D2B1AD1665D24946818A7FEB5111CBF6"/>
  </w:style>
  <w:style w:type="paragraph" w:customStyle="1" w:styleId="3062E055817D4C408A030CB314D906B8">
    <w:name w:val="3062E055817D4C408A030CB314D906B8"/>
  </w:style>
  <w:style w:type="paragraph" w:customStyle="1" w:styleId="D343B00322EC4E538E2C80FE8550953C">
    <w:name w:val="D343B00322EC4E538E2C80FE8550953C"/>
  </w:style>
  <w:style w:type="paragraph" w:customStyle="1" w:styleId="F96E42ED2BE2415CA8122B61441A1C10">
    <w:name w:val="F96E42ED2BE2415CA8122B61441A1C10"/>
  </w:style>
  <w:style w:type="paragraph" w:customStyle="1" w:styleId="04A332FDE41E4571A6BD382EAB961562">
    <w:name w:val="04A332FDE41E4571A6BD382EAB961562"/>
  </w:style>
  <w:style w:type="paragraph" w:customStyle="1" w:styleId="0B16063B3AB2403D805C302E87E042C8">
    <w:name w:val="0B16063B3AB2403D805C302E87E042C8"/>
  </w:style>
  <w:style w:type="paragraph" w:customStyle="1" w:styleId="EA318BF4DF4B4921A2F4A421091B5E5D">
    <w:name w:val="EA318BF4DF4B4921A2F4A421091B5E5D"/>
  </w:style>
  <w:style w:type="paragraph" w:customStyle="1" w:styleId="580700F3492148B386D170F076F388E3">
    <w:name w:val="580700F3492148B386D170F076F388E3"/>
  </w:style>
  <w:style w:type="paragraph" w:customStyle="1" w:styleId="60A0057A3A584AE88B239306D3257905">
    <w:name w:val="60A0057A3A584AE88B239306D3257905"/>
  </w:style>
  <w:style w:type="paragraph" w:customStyle="1" w:styleId="286CC470D14B46578F5A336468E0D88E">
    <w:name w:val="286CC470D14B46578F5A336468E0D88E"/>
  </w:style>
  <w:style w:type="paragraph" w:customStyle="1" w:styleId="C5FB587D966C434085875D426CE68D8A">
    <w:name w:val="C5FB587D966C434085875D426CE68D8A"/>
  </w:style>
  <w:style w:type="paragraph" w:customStyle="1" w:styleId="469A2D0A8B984016833936BDC8183F59">
    <w:name w:val="469A2D0A8B984016833936BDC8183F59"/>
  </w:style>
  <w:style w:type="paragraph" w:customStyle="1" w:styleId="20D7D6C0473549568170F79D3DE4382C">
    <w:name w:val="20D7D6C0473549568170F79D3DE4382C"/>
  </w:style>
  <w:style w:type="paragraph" w:customStyle="1" w:styleId="E1A66E745A3446EBAEAEBB91836D3768">
    <w:name w:val="E1A66E745A3446EBAEAEBB91836D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Vorobyev</dc:creator>
  <cp:keywords/>
  <dc:description/>
  <cp:lastModifiedBy>Alex Vorobyev</cp:lastModifiedBy>
  <cp:revision>2</cp:revision>
  <dcterms:created xsi:type="dcterms:W3CDTF">2019-10-04T01:03:00Z</dcterms:created>
  <dcterms:modified xsi:type="dcterms:W3CDTF">2019-10-04T01:03:00Z</dcterms:modified>
  <cp:category/>
</cp:coreProperties>
</file>