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9CB24" w14:textId="77777777" w:rsidR="00E37C19" w:rsidRPr="00570F44" w:rsidRDefault="00E37C19" w:rsidP="00570F44">
      <w:pPr>
        <w:pStyle w:val="Name"/>
        <w:spacing w:before="0" w:after="0" w:line="240" w:lineRule="auto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570F44">
        <w:rPr>
          <w:rFonts w:ascii="Arial Narrow" w:hAnsi="Arial Narrow"/>
          <w:sz w:val="22"/>
          <w:szCs w:val="22"/>
        </w:rPr>
        <w:t>Vanessa Ervin</w:t>
      </w:r>
      <w:r w:rsidRPr="00570F44">
        <w:rPr>
          <w:rFonts w:ascii="Arial Narrow" w:hAnsi="Arial Narrow"/>
          <w:sz w:val="24"/>
          <w:szCs w:val="24"/>
        </w:rPr>
        <w:t>s</w:t>
      </w:r>
    </w:p>
    <w:p w14:paraId="6588C3A4" w14:textId="77777777" w:rsidR="00570F44" w:rsidRPr="00570F44" w:rsidRDefault="00E37C19" w:rsidP="00570F44">
      <w:pPr>
        <w:pStyle w:val="ContactInfo"/>
        <w:spacing w:line="240" w:lineRule="auto"/>
        <w:rPr>
          <w:rFonts w:ascii="Arial Narrow" w:hAnsi="Arial Narrow"/>
        </w:rPr>
      </w:pPr>
      <w:r w:rsidRPr="00570F44">
        <w:rPr>
          <w:rFonts w:ascii="Arial Narrow" w:hAnsi="Arial Narrow"/>
        </w:rPr>
        <w:t xml:space="preserve">409 Hannah Street, </w:t>
      </w:r>
    </w:p>
    <w:p w14:paraId="71C319B6" w14:textId="4AC656A0" w:rsidR="00E37C19" w:rsidRPr="00570F44" w:rsidRDefault="00E37C19" w:rsidP="00570F44">
      <w:pPr>
        <w:pStyle w:val="ContactInfo"/>
        <w:spacing w:line="240" w:lineRule="auto"/>
        <w:rPr>
          <w:rFonts w:ascii="Arial Narrow" w:hAnsi="Arial Narrow"/>
        </w:rPr>
      </w:pPr>
      <w:r w:rsidRPr="00570F44">
        <w:rPr>
          <w:rFonts w:ascii="Arial Narrow" w:hAnsi="Arial Narrow"/>
        </w:rPr>
        <w:t>San Jose, CA. 95126</w:t>
      </w:r>
    </w:p>
    <w:p w14:paraId="64BE6236" w14:textId="1A478F23" w:rsidR="00E37C19" w:rsidRPr="00570F44" w:rsidRDefault="00E37C19" w:rsidP="00570F44">
      <w:pPr>
        <w:pStyle w:val="ContactInfo"/>
        <w:spacing w:line="240" w:lineRule="auto"/>
        <w:rPr>
          <w:rFonts w:ascii="Arial Narrow" w:hAnsi="Arial Narrow"/>
        </w:rPr>
      </w:pPr>
      <w:r w:rsidRPr="00570F44">
        <w:rPr>
          <w:rFonts w:ascii="Arial Narrow" w:hAnsi="Arial Narrow"/>
        </w:rPr>
        <w:t>(408) 509-265</w:t>
      </w:r>
      <w:r w:rsidR="004A61A6" w:rsidRPr="00570F44">
        <w:rPr>
          <w:rFonts w:ascii="Arial Narrow" w:hAnsi="Arial Narrow"/>
        </w:rPr>
        <w:t>7</w:t>
      </w:r>
    </w:p>
    <w:sdt>
      <w:sdtPr>
        <w:rPr>
          <w:rFonts w:ascii="Arial Narrow" w:hAnsi="Arial Narrow"/>
          <w:szCs w:val="24"/>
        </w:rPr>
        <w:id w:val="-1179423465"/>
        <w:placeholder>
          <w:docPart w:val="5E33440D1A12D942A6B4266DE5EB6CD7"/>
        </w:placeholder>
        <w:temporary/>
        <w:showingPlcHdr/>
        <w15:appearance w15:val="hidden"/>
      </w:sdtPr>
      <w:sdtEndPr/>
      <w:sdtContent>
        <w:p w14:paraId="76CA9EA3" w14:textId="77777777" w:rsidR="00E37C19" w:rsidRPr="00570F44" w:rsidRDefault="00E37C19" w:rsidP="004A61A6">
          <w:pPr>
            <w:pStyle w:val="Heading1"/>
            <w:pBdr>
              <w:top w:val="single" w:sz="24" w:space="7" w:color="262626" w:themeColor="text1" w:themeTint="D9"/>
            </w:pBdr>
            <w:spacing w:before="0" w:after="0"/>
            <w:rPr>
              <w:rFonts w:ascii="Arial Narrow" w:hAnsi="Arial Narrow"/>
              <w:szCs w:val="24"/>
            </w:rPr>
          </w:pPr>
          <w:r w:rsidRPr="00570F44">
            <w:rPr>
              <w:rFonts w:ascii="Arial Narrow" w:hAnsi="Arial Narrow"/>
              <w:szCs w:val="24"/>
            </w:rPr>
            <w:t>Objective</w:t>
          </w:r>
        </w:p>
      </w:sdtContent>
    </w:sdt>
    <w:p w14:paraId="5634B811" w14:textId="59CCD5D4" w:rsidR="00E37C19" w:rsidRPr="00570F44" w:rsidRDefault="00E37C19" w:rsidP="00E82EDE">
      <w:pPr>
        <w:rPr>
          <w:rFonts w:ascii="Arial Narrow" w:hAnsi="Arial Narrow"/>
          <w:sz w:val="24"/>
          <w:szCs w:val="24"/>
        </w:rPr>
      </w:pPr>
      <w:r w:rsidRPr="00570F44">
        <w:rPr>
          <w:rFonts w:ascii="Arial Narrow" w:hAnsi="Arial Narrow"/>
          <w:sz w:val="24"/>
          <w:szCs w:val="24"/>
        </w:rPr>
        <w:t xml:space="preserve">Hard worker with pass and present experience in food </w:t>
      </w:r>
      <w:r w:rsidR="00084EFA" w:rsidRPr="00570F44">
        <w:rPr>
          <w:rFonts w:ascii="Arial Narrow" w:hAnsi="Arial Narrow"/>
          <w:sz w:val="24"/>
          <w:szCs w:val="24"/>
        </w:rPr>
        <w:t>prepping</w:t>
      </w:r>
      <w:r w:rsidRPr="00570F44">
        <w:rPr>
          <w:rFonts w:ascii="Arial Narrow" w:hAnsi="Arial Narrow"/>
          <w:sz w:val="24"/>
          <w:szCs w:val="24"/>
        </w:rPr>
        <w:t xml:space="preserve">, setting up events for </w:t>
      </w:r>
      <w:r w:rsidR="00084EFA" w:rsidRPr="00570F44">
        <w:rPr>
          <w:rFonts w:ascii="Arial Narrow" w:hAnsi="Arial Narrow"/>
          <w:sz w:val="24"/>
          <w:szCs w:val="24"/>
        </w:rPr>
        <w:t>B</w:t>
      </w:r>
      <w:r w:rsidRPr="00570F44">
        <w:rPr>
          <w:rFonts w:ascii="Arial Narrow" w:hAnsi="Arial Narrow"/>
          <w:sz w:val="24"/>
          <w:szCs w:val="24"/>
        </w:rPr>
        <w:t>ar</w:t>
      </w:r>
      <w:r w:rsidR="00084EFA" w:rsidRPr="00570F44">
        <w:rPr>
          <w:rFonts w:ascii="Arial Narrow" w:hAnsi="Arial Narrow"/>
          <w:sz w:val="24"/>
          <w:szCs w:val="24"/>
        </w:rPr>
        <w:t xml:space="preserve"> Mitzvah,</w:t>
      </w:r>
      <w:r w:rsidRPr="00570F44">
        <w:rPr>
          <w:rFonts w:ascii="Arial Narrow" w:hAnsi="Arial Narrow"/>
          <w:sz w:val="24"/>
          <w:szCs w:val="24"/>
        </w:rPr>
        <w:t xml:space="preserve"> </w:t>
      </w:r>
      <w:r w:rsidR="00084EFA" w:rsidRPr="00570F44">
        <w:rPr>
          <w:rFonts w:ascii="Arial Narrow" w:hAnsi="Arial Narrow"/>
          <w:sz w:val="24"/>
          <w:szCs w:val="24"/>
        </w:rPr>
        <w:t>Jewish Wedding</w:t>
      </w:r>
      <w:r w:rsidRPr="00570F44">
        <w:rPr>
          <w:rFonts w:ascii="Arial Narrow" w:hAnsi="Arial Narrow"/>
          <w:sz w:val="24"/>
          <w:szCs w:val="24"/>
        </w:rPr>
        <w:t xml:space="preserve">.  Worked private parties served beer and wine.  I have always displayed excellent customer service skills in making sure guest are comfortable and satisfied.  Able to work as a team player in fast pace environment as well as along.  Ready to utilize my skills in the carding field. </w:t>
      </w:r>
    </w:p>
    <w:p w14:paraId="3F8650E6" w14:textId="77777777" w:rsidR="00E37C19" w:rsidRPr="00570F44" w:rsidRDefault="00E37C19" w:rsidP="00E82EDE">
      <w:pPr>
        <w:spacing w:after="0" w:line="240" w:lineRule="auto"/>
        <w:rPr>
          <w:rFonts w:ascii="Arial Narrow" w:hAnsi="Arial Narrow" w:cstheme="minorHAnsi"/>
          <w:sz w:val="24"/>
          <w:szCs w:val="24"/>
          <w:u w:val="single"/>
        </w:rPr>
      </w:pPr>
      <w:r w:rsidRPr="00570F44">
        <w:rPr>
          <w:rFonts w:ascii="Arial Narrow" w:hAnsi="Arial Narrow" w:cstheme="minorHAnsi"/>
          <w:sz w:val="24"/>
          <w:szCs w:val="24"/>
        </w:rPr>
        <w:t>EDUCATION</w:t>
      </w:r>
      <w:r w:rsidRPr="00570F44">
        <w:rPr>
          <w:rFonts w:ascii="Arial Narrow" w:hAnsi="Arial Narrow" w:cstheme="minorHAnsi"/>
          <w:sz w:val="24"/>
          <w:szCs w:val="24"/>
          <w:u w:val="single"/>
        </w:rPr>
        <w:t>__</w:t>
      </w:r>
    </w:p>
    <w:p w14:paraId="1EDA508A" w14:textId="77777777" w:rsidR="00E37C19" w:rsidRPr="00570F44" w:rsidRDefault="00E37C19" w:rsidP="00E82EDE">
      <w:pPr>
        <w:spacing w:after="0" w:line="240" w:lineRule="auto"/>
        <w:rPr>
          <w:rFonts w:ascii="Arial Narrow" w:hAnsi="Arial Narrow" w:cstheme="minorHAnsi"/>
          <w:sz w:val="24"/>
          <w:szCs w:val="24"/>
        </w:rPr>
      </w:pPr>
      <w:r w:rsidRPr="00570F44">
        <w:rPr>
          <w:rFonts w:ascii="Arial Narrow" w:hAnsi="Arial Narrow" w:cstheme="minorHAnsi"/>
          <w:sz w:val="24"/>
          <w:szCs w:val="24"/>
        </w:rPr>
        <w:t>Institute for Business and Technology                                           Santa Clara, CA</w:t>
      </w:r>
    </w:p>
    <w:p w14:paraId="38506E76" w14:textId="77777777" w:rsidR="00E37C19" w:rsidRPr="00570F44" w:rsidRDefault="00E37C19" w:rsidP="00E82EDE">
      <w:pPr>
        <w:spacing w:after="0" w:line="240" w:lineRule="auto"/>
        <w:rPr>
          <w:rFonts w:ascii="Arial Narrow" w:hAnsi="Arial Narrow" w:cstheme="minorHAnsi"/>
          <w:sz w:val="24"/>
          <w:szCs w:val="24"/>
        </w:rPr>
      </w:pPr>
      <w:r w:rsidRPr="00570F44">
        <w:rPr>
          <w:rFonts w:ascii="Arial Narrow" w:hAnsi="Arial Narrow" w:cstheme="minorHAnsi"/>
          <w:sz w:val="24"/>
          <w:szCs w:val="24"/>
        </w:rPr>
        <w:t>08/03 – 08/04</w:t>
      </w:r>
    </w:p>
    <w:p w14:paraId="00AA84C8" w14:textId="77777777" w:rsidR="00E37C19" w:rsidRPr="00570F44" w:rsidRDefault="00E37C19" w:rsidP="00E82EDE">
      <w:pPr>
        <w:spacing w:after="0" w:line="240" w:lineRule="auto"/>
        <w:rPr>
          <w:rFonts w:ascii="Arial Narrow" w:hAnsi="Arial Narrow" w:cstheme="minorHAnsi"/>
          <w:sz w:val="24"/>
          <w:szCs w:val="24"/>
        </w:rPr>
      </w:pPr>
      <w:r w:rsidRPr="00570F44">
        <w:rPr>
          <w:rFonts w:ascii="Arial Narrow" w:hAnsi="Arial Narrow" w:cstheme="minorHAnsi"/>
          <w:sz w:val="24"/>
          <w:szCs w:val="24"/>
        </w:rPr>
        <w:t>Certificate – Laboratory Assistant/Phlebotomist</w:t>
      </w:r>
    </w:p>
    <w:p w14:paraId="28B48CF4" w14:textId="77777777" w:rsidR="00E37C19" w:rsidRPr="00570F44" w:rsidRDefault="00E37C19" w:rsidP="00E82EDE">
      <w:pPr>
        <w:spacing w:after="0" w:line="240" w:lineRule="auto"/>
        <w:rPr>
          <w:rFonts w:ascii="Arial Narrow" w:hAnsi="Arial Narrow" w:cstheme="minorHAnsi"/>
          <w:sz w:val="24"/>
          <w:szCs w:val="24"/>
        </w:rPr>
      </w:pPr>
    </w:p>
    <w:p w14:paraId="31902B22" w14:textId="77777777" w:rsidR="00E37C19" w:rsidRPr="00570F44" w:rsidRDefault="00E37C19" w:rsidP="00E82EDE">
      <w:pPr>
        <w:spacing w:after="0" w:line="240" w:lineRule="auto"/>
        <w:rPr>
          <w:rFonts w:ascii="Arial Narrow" w:hAnsi="Arial Narrow" w:cstheme="minorHAnsi"/>
          <w:sz w:val="24"/>
          <w:szCs w:val="24"/>
        </w:rPr>
      </w:pPr>
      <w:r w:rsidRPr="00570F44">
        <w:rPr>
          <w:rFonts w:ascii="Arial Narrow" w:hAnsi="Arial Narrow" w:cstheme="minorHAnsi"/>
          <w:sz w:val="24"/>
          <w:szCs w:val="24"/>
        </w:rPr>
        <w:t>Sawyer College of Business                                                          San Jose, CA</w:t>
      </w:r>
    </w:p>
    <w:p w14:paraId="02D38911" w14:textId="77777777" w:rsidR="00E37C19" w:rsidRPr="00570F44" w:rsidRDefault="00E37C19" w:rsidP="00E82EDE">
      <w:pPr>
        <w:spacing w:after="0" w:line="240" w:lineRule="auto"/>
        <w:rPr>
          <w:rFonts w:ascii="Arial Narrow" w:hAnsi="Arial Narrow" w:cstheme="minorHAnsi"/>
          <w:sz w:val="24"/>
          <w:szCs w:val="24"/>
        </w:rPr>
      </w:pPr>
      <w:r w:rsidRPr="00570F44">
        <w:rPr>
          <w:rFonts w:ascii="Arial Narrow" w:hAnsi="Arial Narrow" w:cstheme="minorHAnsi"/>
          <w:sz w:val="24"/>
          <w:szCs w:val="24"/>
        </w:rPr>
        <w:t>02/85 – 12/85</w:t>
      </w:r>
    </w:p>
    <w:p w14:paraId="083DF482" w14:textId="77777777" w:rsidR="00E37C19" w:rsidRPr="00570F44" w:rsidRDefault="00E37C19" w:rsidP="00E82EDE">
      <w:pPr>
        <w:spacing w:after="0" w:line="240" w:lineRule="auto"/>
        <w:rPr>
          <w:rFonts w:ascii="Arial Narrow" w:hAnsi="Arial Narrow" w:cstheme="minorHAnsi"/>
          <w:sz w:val="24"/>
          <w:szCs w:val="24"/>
        </w:rPr>
      </w:pPr>
      <w:r w:rsidRPr="00570F44">
        <w:rPr>
          <w:rFonts w:ascii="Arial Narrow" w:hAnsi="Arial Narrow" w:cstheme="minorHAnsi"/>
          <w:sz w:val="24"/>
          <w:szCs w:val="24"/>
        </w:rPr>
        <w:t>Certificate – Administrative Assistant/Word Processing</w:t>
      </w:r>
    </w:p>
    <w:p w14:paraId="4BD9D836" w14:textId="77777777" w:rsidR="00E37C19" w:rsidRPr="00570F44" w:rsidRDefault="00E37C19" w:rsidP="00E82EDE">
      <w:pPr>
        <w:spacing w:after="0" w:line="240" w:lineRule="auto"/>
        <w:rPr>
          <w:rFonts w:ascii="Arial Narrow" w:hAnsi="Arial Narrow" w:cstheme="minorHAnsi"/>
          <w:sz w:val="24"/>
          <w:szCs w:val="24"/>
        </w:rPr>
      </w:pPr>
    </w:p>
    <w:p w14:paraId="7F48728C" w14:textId="77777777" w:rsidR="00E37C19" w:rsidRPr="00570F44" w:rsidRDefault="00E37C19" w:rsidP="00E82EDE">
      <w:pPr>
        <w:spacing w:after="0" w:line="240" w:lineRule="auto"/>
        <w:rPr>
          <w:rFonts w:ascii="Arial Narrow" w:hAnsi="Arial Narrow" w:cstheme="minorHAnsi"/>
          <w:sz w:val="24"/>
          <w:szCs w:val="24"/>
        </w:rPr>
      </w:pPr>
      <w:r w:rsidRPr="00570F44">
        <w:rPr>
          <w:rFonts w:ascii="Arial Narrow" w:hAnsi="Arial Narrow" w:cstheme="minorHAnsi"/>
          <w:sz w:val="24"/>
          <w:szCs w:val="24"/>
        </w:rPr>
        <w:t>Pasadena High School                                                                 Pasadena, CA</w:t>
      </w:r>
    </w:p>
    <w:p w14:paraId="195F637E" w14:textId="77777777" w:rsidR="00E37C19" w:rsidRPr="00570F44" w:rsidRDefault="00E37C19" w:rsidP="00E82EDE">
      <w:pPr>
        <w:spacing w:after="0" w:line="240" w:lineRule="auto"/>
        <w:rPr>
          <w:rFonts w:ascii="Arial Narrow" w:hAnsi="Arial Narrow" w:cstheme="minorHAnsi"/>
          <w:sz w:val="24"/>
          <w:szCs w:val="24"/>
        </w:rPr>
      </w:pPr>
      <w:r w:rsidRPr="00570F44">
        <w:rPr>
          <w:rFonts w:ascii="Arial Narrow" w:hAnsi="Arial Narrow" w:cstheme="minorHAnsi"/>
          <w:sz w:val="24"/>
          <w:szCs w:val="24"/>
        </w:rPr>
        <w:t>09/80 – 06/84</w:t>
      </w:r>
    </w:p>
    <w:p w14:paraId="7B788B59" w14:textId="77777777" w:rsidR="00E37C19" w:rsidRPr="00570F44" w:rsidRDefault="00E37C19" w:rsidP="00E82EDE">
      <w:pPr>
        <w:spacing w:after="0" w:line="240" w:lineRule="auto"/>
        <w:rPr>
          <w:rFonts w:ascii="Arial Narrow" w:hAnsi="Arial Narrow" w:cstheme="minorHAnsi"/>
          <w:sz w:val="24"/>
          <w:szCs w:val="24"/>
        </w:rPr>
      </w:pPr>
      <w:r w:rsidRPr="00570F44">
        <w:rPr>
          <w:rFonts w:ascii="Arial Narrow" w:hAnsi="Arial Narrow" w:cstheme="minorHAnsi"/>
          <w:sz w:val="24"/>
          <w:szCs w:val="24"/>
        </w:rPr>
        <w:t>General Studies</w:t>
      </w:r>
    </w:p>
    <w:p w14:paraId="5A86C679" w14:textId="77777777" w:rsidR="00E37C19" w:rsidRPr="00570F44" w:rsidRDefault="00E37C19" w:rsidP="00E82EDE">
      <w:pPr>
        <w:spacing w:after="0" w:line="240" w:lineRule="auto"/>
        <w:rPr>
          <w:rFonts w:ascii="Arial Narrow" w:hAnsi="Arial Narrow" w:cstheme="minorHAnsi"/>
          <w:sz w:val="24"/>
          <w:szCs w:val="24"/>
        </w:rPr>
      </w:pPr>
      <w:r w:rsidRPr="00570F44">
        <w:rPr>
          <w:rFonts w:ascii="Arial Narrow" w:hAnsi="Arial Narrow" w:cstheme="minorHAnsi"/>
          <w:sz w:val="24"/>
          <w:szCs w:val="24"/>
        </w:rPr>
        <w:t xml:space="preserve"> </w:t>
      </w:r>
    </w:p>
    <w:p w14:paraId="5E4BF628" w14:textId="77777777" w:rsidR="00E37C19" w:rsidRPr="00570F44" w:rsidRDefault="00E37C19" w:rsidP="00E82EDE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  <w:r w:rsidRPr="00570F44">
        <w:rPr>
          <w:rFonts w:ascii="Arial Narrow" w:hAnsi="Arial Narrow" w:cs="Tahoma"/>
          <w:b/>
          <w:sz w:val="24"/>
          <w:szCs w:val="24"/>
        </w:rPr>
        <w:t xml:space="preserve">Catering Skills      </w:t>
      </w:r>
    </w:p>
    <w:p w14:paraId="232F4A74" w14:textId="77777777" w:rsidR="00E37C19" w:rsidRPr="00570F44" w:rsidRDefault="00E37C19" w:rsidP="008D7DA2">
      <w:pPr>
        <w:spacing w:after="0" w:line="240" w:lineRule="auto"/>
        <w:ind w:left="270"/>
        <w:rPr>
          <w:rFonts w:ascii="Arial Narrow" w:hAnsi="Arial Narrow" w:cs="Aldhabi"/>
          <w:b/>
          <w:sz w:val="24"/>
          <w:szCs w:val="24"/>
        </w:rPr>
      </w:pPr>
      <w:r w:rsidRPr="00570F44">
        <w:rPr>
          <w:rFonts w:ascii="Arial Narrow" w:hAnsi="Arial Narrow" w:cstheme="minorHAnsi"/>
          <w:sz w:val="24"/>
          <w:szCs w:val="24"/>
        </w:rPr>
        <w:t>Excellent communication skills.</w:t>
      </w:r>
    </w:p>
    <w:p w14:paraId="68480986" w14:textId="77777777" w:rsidR="00E37C19" w:rsidRPr="00570F44" w:rsidRDefault="00E37C19" w:rsidP="008D7DA2">
      <w:pPr>
        <w:spacing w:after="0" w:line="240" w:lineRule="auto"/>
        <w:ind w:left="270"/>
        <w:rPr>
          <w:rFonts w:ascii="Arial Narrow" w:hAnsi="Arial Narrow" w:cs="Aldhabi"/>
          <w:b/>
          <w:sz w:val="24"/>
          <w:szCs w:val="24"/>
        </w:rPr>
      </w:pPr>
      <w:r w:rsidRPr="00570F44">
        <w:rPr>
          <w:rFonts w:ascii="Arial Narrow" w:hAnsi="Arial Narrow" w:cstheme="minorHAnsi"/>
          <w:sz w:val="24"/>
          <w:szCs w:val="24"/>
        </w:rPr>
        <w:t>Able to serve food within large catering area and operation.</w:t>
      </w:r>
    </w:p>
    <w:p w14:paraId="2EA23B2A" w14:textId="77777777" w:rsidR="00E37C19" w:rsidRPr="00570F44" w:rsidRDefault="00E37C19" w:rsidP="008D7DA2">
      <w:pPr>
        <w:spacing w:after="0" w:line="240" w:lineRule="auto"/>
        <w:ind w:left="270"/>
        <w:rPr>
          <w:rFonts w:ascii="Arial Narrow" w:hAnsi="Arial Narrow" w:cs="Aldhabi"/>
          <w:b/>
          <w:sz w:val="24"/>
          <w:szCs w:val="24"/>
        </w:rPr>
      </w:pPr>
      <w:r w:rsidRPr="00570F44">
        <w:rPr>
          <w:rFonts w:ascii="Arial Narrow" w:hAnsi="Arial Narrow" w:cstheme="minorHAnsi"/>
          <w:sz w:val="24"/>
          <w:szCs w:val="24"/>
        </w:rPr>
        <w:t>Cleaning dining and kitchen area.</w:t>
      </w:r>
    </w:p>
    <w:p w14:paraId="20C479CD" w14:textId="77777777" w:rsidR="00E37C19" w:rsidRPr="00570F44" w:rsidRDefault="00E37C19" w:rsidP="008D7DA2">
      <w:pPr>
        <w:spacing w:after="0" w:line="240" w:lineRule="auto"/>
        <w:ind w:left="270"/>
        <w:rPr>
          <w:rFonts w:ascii="Arial Narrow" w:hAnsi="Arial Narrow" w:cs="Aldhabi"/>
          <w:b/>
          <w:sz w:val="24"/>
          <w:szCs w:val="24"/>
        </w:rPr>
      </w:pPr>
      <w:r w:rsidRPr="00570F44">
        <w:rPr>
          <w:rFonts w:ascii="Arial Narrow" w:hAnsi="Arial Narrow" w:cstheme="minorHAnsi"/>
          <w:sz w:val="24"/>
          <w:szCs w:val="24"/>
        </w:rPr>
        <w:t>Serving food in an efficient, friendly manner.</w:t>
      </w:r>
    </w:p>
    <w:p w14:paraId="2C816226" w14:textId="3550BFFE" w:rsidR="00E37C19" w:rsidRPr="00570F44" w:rsidRDefault="00E37C19" w:rsidP="008D7DA2">
      <w:pPr>
        <w:spacing w:after="0" w:line="240" w:lineRule="auto"/>
        <w:ind w:left="270"/>
        <w:rPr>
          <w:rFonts w:ascii="Arial Narrow" w:hAnsi="Arial Narrow" w:cs="Aldhabi"/>
          <w:b/>
          <w:sz w:val="24"/>
          <w:szCs w:val="24"/>
        </w:rPr>
      </w:pPr>
      <w:r w:rsidRPr="00570F44">
        <w:rPr>
          <w:rFonts w:ascii="Arial Narrow" w:hAnsi="Arial Narrow" w:cstheme="minorHAnsi"/>
          <w:sz w:val="24"/>
          <w:szCs w:val="24"/>
        </w:rPr>
        <w:t xml:space="preserve">Food </w:t>
      </w:r>
      <w:r w:rsidR="004A61A6" w:rsidRPr="00570F44">
        <w:rPr>
          <w:rFonts w:ascii="Arial Narrow" w:hAnsi="Arial Narrow" w:cstheme="minorHAnsi"/>
          <w:sz w:val="24"/>
          <w:szCs w:val="24"/>
        </w:rPr>
        <w:t>prepping</w:t>
      </w:r>
      <w:r w:rsidRPr="00570F44">
        <w:rPr>
          <w:rFonts w:ascii="Arial Narrow" w:hAnsi="Arial Narrow" w:cstheme="minorHAnsi"/>
          <w:sz w:val="24"/>
          <w:szCs w:val="24"/>
        </w:rPr>
        <w:t>.</w:t>
      </w:r>
    </w:p>
    <w:p w14:paraId="7A9F19E0" w14:textId="77777777" w:rsidR="00E37C19" w:rsidRPr="00570F44" w:rsidRDefault="00E37C19" w:rsidP="008D7DA2">
      <w:pPr>
        <w:spacing w:after="0" w:line="276" w:lineRule="auto"/>
        <w:ind w:left="270"/>
        <w:rPr>
          <w:rFonts w:ascii="Arial Narrow" w:hAnsi="Arial Narrow" w:cstheme="minorHAnsi"/>
          <w:sz w:val="24"/>
          <w:szCs w:val="24"/>
        </w:rPr>
      </w:pPr>
      <w:r w:rsidRPr="00570F44">
        <w:rPr>
          <w:rFonts w:ascii="Arial Narrow" w:hAnsi="Arial Narrow" w:cstheme="minorHAnsi"/>
          <w:sz w:val="24"/>
          <w:szCs w:val="24"/>
        </w:rPr>
        <w:t>Excellent personal hygiene.</w:t>
      </w:r>
    </w:p>
    <w:p w14:paraId="44B0B0EB" w14:textId="77777777" w:rsidR="00E37C19" w:rsidRPr="00570F44" w:rsidRDefault="00E37C19" w:rsidP="008D7DA2">
      <w:pPr>
        <w:pStyle w:val="Heading1"/>
        <w:spacing w:before="0" w:after="0" w:line="276" w:lineRule="auto"/>
        <w:rPr>
          <w:rFonts w:ascii="Arial Narrow" w:hAnsi="Arial Narrow" w:cstheme="minorHAnsi"/>
          <w:szCs w:val="24"/>
        </w:rPr>
      </w:pPr>
      <w:r w:rsidRPr="00570F44">
        <w:rPr>
          <w:rFonts w:ascii="Arial Narrow" w:hAnsi="Arial Narrow" w:cstheme="minorHAnsi"/>
          <w:szCs w:val="24"/>
        </w:rPr>
        <w:t>Skills</w:t>
      </w:r>
    </w:p>
    <w:p w14:paraId="497FFBAA" w14:textId="77777777" w:rsidR="00E37C19" w:rsidRPr="00570F44" w:rsidRDefault="00E37C19" w:rsidP="008D7DA2">
      <w:pPr>
        <w:spacing w:after="0" w:line="240" w:lineRule="auto"/>
        <w:ind w:left="270"/>
        <w:rPr>
          <w:rFonts w:ascii="Arial Narrow" w:hAnsi="Arial Narrow"/>
          <w:sz w:val="24"/>
          <w:szCs w:val="24"/>
        </w:rPr>
      </w:pPr>
      <w:r w:rsidRPr="00570F44">
        <w:rPr>
          <w:rFonts w:ascii="Arial Narrow" w:hAnsi="Arial Narrow"/>
          <w:sz w:val="24"/>
          <w:szCs w:val="24"/>
        </w:rPr>
        <w:t>MS Word/Excel</w:t>
      </w:r>
    </w:p>
    <w:p w14:paraId="4DE68FDC" w14:textId="77777777" w:rsidR="00E37C19" w:rsidRPr="00570F44" w:rsidRDefault="00E37C19" w:rsidP="008D7DA2">
      <w:pPr>
        <w:spacing w:after="0" w:line="240" w:lineRule="auto"/>
        <w:ind w:left="270"/>
        <w:rPr>
          <w:rFonts w:ascii="Arial Narrow" w:hAnsi="Arial Narrow"/>
          <w:sz w:val="24"/>
          <w:szCs w:val="24"/>
        </w:rPr>
      </w:pPr>
      <w:r w:rsidRPr="00570F44">
        <w:rPr>
          <w:rFonts w:ascii="Arial Narrow" w:hAnsi="Arial Narrow"/>
          <w:sz w:val="24"/>
          <w:szCs w:val="24"/>
        </w:rPr>
        <w:t>Document Control</w:t>
      </w:r>
    </w:p>
    <w:p w14:paraId="2129C25E" w14:textId="77777777" w:rsidR="00E37C19" w:rsidRPr="00570F44" w:rsidRDefault="00E37C19" w:rsidP="008D7DA2">
      <w:pPr>
        <w:spacing w:after="0" w:line="240" w:lineRule="auto"/>
        <w:ind w:left="270"/>
        <w:rPr>
          <w:rFonts w:ascii="Arial Narrow" w:hAnsi="Arial Narrow"/>
          <w:sz w:val="24"/>
          <w:szCs w:val="24"/>
        </w:rPr>
      </w:pPr>
      <w:r w:rsidRPr="00570F44">
        <w:rPr>
          <w:rFonts w:ascii="Arial Narrow" w:hAnsi="Arial Narrow"/>
          <w:sz w:val="24"/>
          <w:szCs w:val="24"/>
        </w:rPr>
        <w:t>Type 50 wpm</w:t>
      </w:r>
    </w:p>
    <w:p w14:paraId="5A1242A6" w14:textId="77777777" w:rsidR="00E37C19" w:rsidRPr="00570F44" w:rsidRDefault="00E37C19" w:rsidP="008D7DA2">
      <w:pPr>
        <w:spacing w:after="0" w:line="240" w:lineRule="auto"/>
        <w:ind w:left="270"/>
        <w:rPr>
          <w:rFonts w:ascii="Arial Narrow" w:hAnsi="Arial Narrow"/>
          <w:sz w:val="24"/>
          <w:szCs w:val="24"/>
        </w:rPr>
      </w:pPr>
      <w:r w:rsidRPr="00570F44">
        <w:rPr>
          <w:rFonts w:ascii="Arial Narrow" w:hAnsi="Arial Narrow"/>
          <w:sz w:val="24"/>
          <w:szCs w:val="24"/>
        </w:rPr>
        <w:t>Data Entry</w:t>
      </w:r>
    </w:p>
    <w:p w14:paraId="0993C47B" w14:textId="77777777" w:rsidR="00E37C19" w:rsidRPr="00570F44" w:rsidRDefault="00E37C19" w:rsidP="008D7DA2">
      <w:pPr>
        <w:spacing w:after="0" w:line="240" w:lineRule="auto"/>
        <w:ind w:left="270"/>
        <w:rPr>
          <w:rFonts w:ascii="Arial Narrow" w:hAnsi="Arial Narrow"/>
          <w:sz w:val="24"/>
          <w:szCs w:val="24"/>
        </w:rPr>
      </w:pPr>
      <w:r w:rsidRPr="00570F44">
        <w:rPr>
          <w:rFonts w:ascii="Arial Narrow" w:hAnsi="Arial Narrow"/>
          <w:sz w:val="24"/>
          <w:szCs w:val="24"/>
        </w:rPr>
        <w:t>Keeping Records</w:t>
      </w:r>
    </w:p>
    <w:p w14:paraId="04E564ED" w14:textId="77777777" w:rsidR="00E37C19" w:rsidRPr="00570F44" w:rsidRDefault="00E37C19" w:rsidP="008D7DA2">
      <w:pPr>
        <w:spacing w:after="0" w:line="360" w:lineRule="auto"/>
        <w:ind w:left="270"/>
        <w:rPr>
          <w:rFonts w:ascii="Arial Narrow" w:hAnsi="Arial Narrow"/>
          <w:sz w:val="24"/>
          <w:szCs w:val="24"/>
        </w:rPr>
      </w:pPr>
      <w:r w:rsidRPr="00570F44">
        <w:rPr>
          <w:rFonts w:ascii="Arial Narrow" w:hAnsi="Arial Narrow"/>
          <w:sz w:val="24"/>
          <w:szCs w:val="24"/>
        </w:rPr>
        <w:t xml:space="preserve">Sharp Listener                                    </w:t>
      </w:r>
    </w:p>
    <w:p w14:paraId="6F5D7B16" w14:textId="77777777" w:rsidR="00E37C19" w:rsidRPr="00570F44" w:rsidRDefault="00E37C19" w:rsidP="008D7DA2">
      <w:pPr>
        <w:pStyle w:val="Heading1"/>
        <w:spacing w:before="0" w:after="0" w:line="360" w:lineRule="auto"/>
        <w:rPr>
          <w:rFonts w:ascii="Arial Narrow" w:hAnsi="Arial Narrow" w:cstheme="minorHAnsi"/>
          <w:szCs w:val="24"/>
        </w:rPr>
      </w:pPr>
    </w:p>
    <w:p w14:paraId="7047F486" w14:textId="77777777" w:rsidR="00E37C19" w:rsidRPr="00570F44" w:rsidRDefault="00E37C19" w:rsidP="008D7DA2">
      <w:pPr>
        <w:pStyle w:val="Heading1"/>
        <w:spacing w:before="0" w:after="0"/>
        <w:rPr>
          <w:rFonts w:ascii="Arial Narrow" w:hAnsi="Arial Narrow" w:cstheme="minorHAnsi"/>
          <w:szCs w:val="24"/>
        </w:rPr>
      </w:pPr>
      <w:r w:rsidRPr="00570F44">
        <w:rPr>
          <w:rFonts w:ascii="Arial Narrow" w:hAnsi="Arial Narrow" w:cstheme="minorHAnsi"/>
          <w:szCs w:val="24"/>
        </w:rPr>
        <w:t xml:space="preserve">Experience </w:t>
      </w:r>
    </w:p>
    <w:p w14:paraId="137CAA80" w14:textId="5B84B1AA" w:rsidR="00E37C19" w:rsidRPr="00570F44" w:rsidRDefault="008D7DA2" w:rsidP="008D7DA2">
      <w:pPr>
        <w:spacing w:after="0" w:line="240" w:lineRule="auto"/>
        <w:ind w:left="362"/>
        <w:rPr>
          <w:rFonts w:ascii="Arial Narrow" w:hAnsi="Arial Narrow"/>
          <w:sz w:val="24"/>
          <w:szCs w:val="24"/>
        </w:rPr>
      </w:pPr>
      <w:r w:rsidRPr="00570F44">
        <w:rPr>
          <w:rFonts w:ascii="Arial Narrow" w:hAnsi="Arial Narrow"/>
          <w:sz w:val="24"/>
          <w:szCs w:val="24"/>
        </w:rPr>
        <w:t xml:space="preserve">10/07 – 11/07 </w:t>
      </w:r>
      <w:r w:rsidR="00E37C19" w:rsidRPr="00570F44">
        <w:rPr>
          <w:rFonts w:ascii="Arial Narrow" w:hAnsi="Arial Narrow"/>
          <w:sz w:val="24"/>
          <w:szCs w:val="24"/>
        </w:rPr>
        <w:t xml:space="preserve"> </w:t>
      </w:r>
      <w:r w:rsidRPr="00570F44">
        <w:rPr>
          <w:rFonts w:ascii="Arial Narrow" w:hAnsi="Arial Narrow"/>
          <w:sz w:val="24"/>
          <w:szCs w:val="24"/>
        </w:rPr>
        <w:t xml:space="preserve"> </w:t>
      </w:r>
      <w:r w:rsidR="00E37C19" w:rsidRPr="00570F44">
        <w:rPr>
          <w:rFonts w:ascii="Arial Narrow" w:hAnsi="Arial Narrow"/>
          <w:sz w:val="24"/>
          <w:szCs w:val="24"/>
        </w:rPr>
        <w:t xml:space="preserve"> DDA, San Jose, CA</w:t>
      </w:r>
    </w:p>
    <w:p w14:paraId="30A5A0AE" w14:textId="252E2594" w:rsidR="00E37C19" w:rsidRPr="00570F44" w:rsidRDefault="00E37C19" w:rsidP="008D7DA2">
      <w:pPr>
        <w:pStyle w:val="ListParagraph"/>
        <w:spacing w:after="0" w:line="240" w:lineRule="auto"/>
        <w:ind w:left="724"/>
        <w:rPr>
          <w:rFonts w:ascii="Arial Narrow" w:hAnsi="Arial Narrow"/>
          <w:sz w:val="24"/>
          <w:szCs w:val="24"/>
        </w:rPr>
      </w:pPr>
      <w:r w:rsidRPr="00570F44">
        <w:rPr>
          <w:rFonts w:ascii="Arial Narrow" w:hAnsi="Arial Narrow"/>
          <w:sz w:val="24"/>
          <w:szCs w:val="24"/>
        </w:rPr>
        <w:t xml:space="preserve"> </w:t>
      </w:r>
      <w:r w:rsidR="008D7DA2" w:rsidRPr="00570F44">
        <w:rPr>
          <w:rFonts w:ascii="Arial Narrow" w:hAnsi="Arial Narrow"/>
          <w:sz w:val="24"/>
          <w:szCs w:val="24"/>
        </w:rPr>
        <w:t xml:space="preserve">           </w:t>
      </w:r>
      <w:r w:rsidR="008D7DA2" w:rsidRPr="00570F44">
        <w:rPr>
          <w:rFonts w:ascii="Arial Narrow" w:hAnsi="Arial Narrow"/>
          <w:sz w:val="24"/>
          <w:szCs w:val="24"/>
        </w:rPr>
        <w:tab/>
      </w:r>
      <w:r w:rsidR="008D7DA2" w:rsidRPr="00570F44">
        <w:rPr>
          <w:rFonts w:ascii="Arial Narrow" w:hAnsi="Arial Narrow"/>
          <w:sz w:val="24"/>
          <w:szCs w:val="24"/>
        </w:rPr>
        <w:tab/>
        <w:t xml:space="preserve">  </w:t>
      </w:r>
      <w:r w:rsidRPr="00570F44">
        <w:rPr>
          <w:rFonts w:ascii="Arial Narrow" w:hAnsi="Arial Narrow"/>
          <w:sz w:val="24"/>
          <w:szCs w:val="24"/>
        </w:rPr>
        <w:t xml:space="preserve">  </w:t>
      </w:r>
      <w:r w:rsidR="008D7DA2" w:rsidRPr="00570F44">
        <w:rPr>
          <w:rFonts w:ascii="Arial Narrow" w:hAnsi="Arial Narrow"/>
          <w:sz w:val="24"/>
          <w:szCs w:val="24"/>
        </w:rPr>
        <w:t xml:space="preserve"> </w:t>
      </w:r>
      <w:r w:rsidRPr="00570F44">
        <w:rPr>
          <w:rFonts w:ascii="Arial Narrow" w:hAnsi="Arial Narrow"/>
          <w:sz w:val="24"/>
          <w:szCs w:val="24"/>
        </w:rPr>
        <w:t xml:space="preserve"> Caller Verification</w:t>
      </w:r>
    </w:p>
    <w:p w14:paraId="5D12052E" w14:textId="76645B4E" w:rsidR="00E37C19" w:rsidRPr="00570F44" w:rsidRDefault="008D7DA2" w:rsidP="008D7DA2">
      <w:pPr>
        <w:pStyle w:val="ListParagraph"/>
        <w:spacing w:after="0" w:line="240" w:lineRule="auto"/>
        <w:ind w:left="724"/>
        <w:rPr>
          <w:rFonts w:ascii="Arial Narrow" w:hAnsi="Arial Narrow"/>
          <w:sz w:val="24"/>
          <w:szCs w:val="24"/>
        </w:rPr>
      </w:pPr>
      <w:r w:rsidRPr="00570F44">
        <w:rPr>
          <w:rFonts w:ascii="Arial Narrow" w:hAnsi="Arial Narrow"/>
          <w:sz w:val="24"/>
          <w:szCs w:val="24"/>
        </w:rPr>
        <w:t xml:space="preserve">       </w:t>
      </w:r>
      <w:r w:rsidR="00E37C19" w:rsidRPr="00570F44">
        <w:rPr>
          <w:rFonts w:ascii="Arial Narrow" w:hAnsi="Arial Narrow"/>
          <w:sz w:val="24"/>
          <w:szCs w:val="24"/>
        </w:rPr>
        <w:t xml:space="preserve">       </w:t>
      </w:r>
      <w:r w:rsidRPr="00570F44">
        <w:rPr>
          <w:rFonts w:ascii="Arial Narrow" w:hAnsi="Arial Narrow"/>
          <w:sz w:val="24"/>
          <w:szCs w:val="24"/>
        </w:rPr>
        <w:t xml:space="preserve">   </w:t>
      </w:r>
      <w:r w:rsidR="00E37C19" w:rsidRPr="00570F44">
        <w:rPr>
          <w:rFonts w:ascii="Arial Narrow" w:hAnsi="Arial Narrow"/>
          <w:sz w:val="24"/>
          <w:szCs w:val="24"/>
        </w:rPr>
        <w:t xml:space="preserve"> Made calls to Business and residence to verify that they received their Telephone       </w:t>
      </w:r>
    </w:p>
    <w:p w14:paraId="175DAAFA" w14:textId="030FB68D" w:rsidR="00E37C19" w:rsidRPr="00570F44" w:rsidRDefault="008D7DA2" w:rsidP="008D7DA2">
      <w:pPr>
        <w:pStyle w:val="ListParagraph"/>
        <w:spacing w:after="0" w:line="240" w:lineRule="auto"/>
        <w:ind w:left="724"/>
        <w:rPr>
          <w:rFonts w:ascii="Arial Narrow" w:hAnsi="Arial Narrow"/>
          <w:sz w:val="24"/>
          <w:szCs w:val="24"/>
        </w:rPr>
      </w:pPr>
      <w:r w:rsidRPr="00570F44">
        <w:rPr>
          <w:rFonts w:ascii="Arial Narrow" w:hAnsi="Arial Narrow"/>
          <w:sz w:val="24"/>
          <w:szCs w:val="24"/>
        </w:rPr>
        <w:t xml:space="preserve">                 </w:t>
      </w:r>
      <w:r w:rsidR="00E37C19" w:rsidRPr="00570F44">
        <w:rPr>
          <w:rFonts w:ascii="Arial Narrow" w:hAnsi="Arial Narrow"/>
          <w:sz w:val="24"/>
          <w:szCs w:val="24"/>
        </w:rPr>
        <w:t xml:space="preserve"> Books.  Filled out tier forms for incomplete routs.</w:t>
      </w:r>
    </w:p>
    <w:p w14:paraId="7F74F68F" w14:textId="77777777" w:rsidR="00E37C19" w:rsidRPr="00570F44" w:rsidRDefault="00E37C19" w:rsidP="008D7DA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4523BF90" w14:textId="1BDE9C6D" w:rsidR="00E37C19" w:rsidRPr="00570F44" w:rsidRDefault="00570F44" w:rsidP="008D7DA2">
      <w:pPr>
        <w:spacing w:after="0" w:line="240" w:lineRule="auto"/>
        <w:ind w:left="362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01/02 – 12/02  </w:t>
      </w:r>
      <w:r w:rsidR="00E37C19" w:rsidRPr="00570F44">
        <w:rPr>
          <w:rFonts w:ascii="Arial Narrow" w:hAnsi="Arial Narrow"/>
          <w:sz w:val="24"/>
          <w:szCs w:val="24"/>
        </w:rPr>
        <w:t xml:space="preserve"> Village Iron Works, San Jose, CA</w:t>
      </w:r>
    </w:p>
    <w:p w14:paraId="0778DBA5" w14:textId="2E9A739C" w:rsidR="00E37C19" w:rsidRPr="00570F44" w:rsidRDefault="008D7DA2" w:rsidP="008D7DA2">
      <w:pPr>
        <w:spacing w:after="0" w:line="240" w:lineRule="auto"/>
        <w:ind w:left="362"/>
        <w:rPr>
          <w:rFonts w:ascii="Arial Narrow" w:hAnsi="Arial Narrow"/>
          <w:sz w:val="24"/>
          <w:szCs w:val="24"/>
        </w:rPr>
      </w:pPr>
      <w:r w:rsidRPr="00570F44">
        <w:rPr>
          <w:rFonts w:ascii="Arial Narrow" w:hAnsi="Arial Narrow"/>
          <w:sz w:val="24"/>
          <w:szCs w:val="24"/>
        </w:rPr>
        <w:t xml:space="preserve">                      </w:t>
      </w:r>
      <w:r w:rsidR="00E37C19" w:rsidRPr="00570F44">
        <w:rPr>
          <w:rFonts w:ascii="Arial Narrow" w:hAnsi="Arial Narrow"/>
          <w:sz w:val="24"/>
          <w:szCs w:val="24"/>
        </w:rPr>
        <w:t xml:space="preserve">  Office Assistant</w:t>
      </w:r>
    </w:p>
    <w:p w14:paraId="428F04BC" w14:textId="3E8A6461" w:rsidR="00E37C19" w:rsidRPr="00570F44" w:rsidRDefault="008D7DA2" w:rsidP="008D7DA2">
      <w:pPr>
        <w:spacing w:after="0" w:line="240" w:lineRule="auto"/>
        <w:ind w:left="362"/>
        <w:rPr>
          <w:rFonts w:ascii="Arial Narrow" w:hAnsi="Arial Narrow"/>
          <w:sz w:val="24"/>
          <w:szCs w:val="24"/>
        </w:rPr>
      </w:pPr>
      <w:r w:rsidRPr="00570F44">
        <w:rPr>
          <w:rFonts w:ascii="Arial Narrow" w:hAnsi="Arial Narrow"/>
          <w:sz w:val="24"/>
          <w:szCs w:val="24"/>
        </w:rPr>
        <w:t xml:space="preserve">                      </w:t>
      </w:r>
      <w:r w:rsidR="00E37C19" w:rsidRPr="00570F44">
        <w:rPr>
          <w:rFonts w:ascii="Arial Narrow" w:hAnsi="Arial Narrow"/>
          <w:sz w:val="24"/>
          <w:szCs w:val="24"/>
        </w:rPr>
        <w:t xml:space="preserve">  Provided heavy telephone and Customer Service support.  Duties included</w:t>
      </w:r>
    </w:p>
    <w:p w14:paraId="03B57831" w14:textId="68CF3950" w:rsidR="00E37C19" w:rsidRPr="00570F44" w:rsidRDefault="008D7DA2" w:rsidP="008D7DA2">
      <w:pPr>
        <w:spacing w:after="0" w:line="240" w:lineRule="auto"/>
        <w:ind w:left="362"/>
        <w:rPr>
          <w:rFonts w:ascii="Arial Narrow" w:hAnsi="Arial Narrow"/>
          <w:sz w:val="24"/>
          <w:szCs w:val="24"/>
        </w:rPr>
      </w:pPr>
      <w:r w:rsidRPr="00570F44">
        <w:rPr>
          <w:rFonts w:ascii="Arial Narrow" w:hAnsi="Arial Narrow"/>
          <w:sz w:val="24"/>
          <w:szCs w:val="24"/>
        </w:rPr>
        <w:t xml:space="preserve">                     </w:t>
      </w:r>
      <w:r w:rsidR="00E37C19" w:rsidRPr="00570F44">
        <w:rPr>
          <w:rFonts w:ascii="Arial Narrow" w:hAnsi="Arial Narrow"/>
          <w:sz w:val="24"/>
          <w:szCs w:val="24"/>
        </w:rPr>
        <w:t xml:space="preserve">   Opening of the office pricing and measurements for Wrought Iron gates and </w:t>
      </w:r>
    </w:p>
    <w:p w14:paraId="63D0A5BF" w14:textId="74BE8C30" w:rsidR="00E37C19" w:rsidRPr="00570F44" w:rsidRDefault="008D7DA2" w:rsidP="008D7DA2">
      <w:pPr>
        <w:spacing w:after="0" w:line="240" w:lineRule="auto"/>
        <w:ind w:left="362"/>
        <w:rPr>
          <w:rFonts w:ascii="Arial Narrow" w:hAnsi="Arial Narrow"/>
          <w:sz w:val="24"/>
          <w:szCs w:val="24"/>
        </w:rPr>
      </w:pPr>
      <w:r w:rsidRPr="00570F44">
        <w:rPr>
          <w:rFonts w:ascii="Arial Narrow" w:hAnsi="Arial Narrow"/>
          <w:sz w:val="24"/>
          <w:szCs w:val="24"/>
        </w:rPr>
        <w:t xml:space="preserve">                    </w:t>
      </w:r>
      <w:r w:rsidR="00E37C19" w:rsidRPr="00570F44">
        <w:rPr>
          <w:rFonts w:ascii="Arial Narrow" w:hAnsi="Arial Narrow"/>
          <w:sz w:val="24"/>
          <w:szCs w:val="24"/>
        </w:rPr>
        <w:t xml:space="preserve">    Fences.  Typing Proposals, faxing, communicated information through email.</w:t>
      </w:r>
    </w:p>
    <w:p w14:paraId="56738832" w14:textId="49A0C060" w:rsidR="00E37C19" w:rsidRPr="00570F44" w:rsidRDefault="008D7DA2" w:rsidP="008D7DA2">
      <w:pPr>
        <w:spacing w:after="0" w:line="240" w:lineRule="auto"/>
        <w:ind w:left="362"/>
        <w:rPr>
          <w:rFonts w:ascii="Arial Narrow" w:hAnsi="Arial Narrow"/>
          <w:sz w:val="24"/>
          <w:szCs w:val="24"/>
        </w:rPr>
      </w:pPr>
      <w:r w:rsidRPr="00570F44">
        <w:rPr>
          <w:rFonts w:ascii="Arial Narrow" w:hAnsi="Arial Narrow"/>
          <w:sz w:val="24"/>
          <w:szCs w:val="24"/>
        </w:rPr>
        <w:t xml:space="preserve">                        </w:t>
      </w:r>
      <w:r w:rsidR="00E37C19" w:rsidRPr="00570F44">
        <w:rPr>
          <w:rFonts w:ascii="Arial Narrow" w:hAnsi="Arial Narrow"/>
          <w:sz w:val="24"/>
          <w:szCs w:val="24"/>
        </w:rPr>
        <w:t>Used Q B Pro 02 for estimates, invoicing, and sales receipts.</w:t>
      </w:r>
    </w:p>
    <w:p w14:paraId="293CD103" w14:textId="77777777" w:rsidR="00E37C19" w:rsidRPr="00570F44" w:rsidRDefault="00E37C19" w:rsidP="004A61A6">
      <w:pPr>
        <w:spacing w:line="240" w:lineRule="auto"/>
        <w:ind w:left="270"/>
        <w:rPr>
          <w:rFonts w:ascii="Arial Narrow" w:hAnsi="Arial Narrow"/>
          <w:sz w:val="24"/>
          <w:szCs w:val="24"/>
        </w:rPr>
      </w:pPr>
    </w:p>
    <w:p w14:paraId="1D2B3AAE" w14:textId="4B46D8BF" w:rsidR="00E37C19" w:rsidRPr="00570F44" w:rsidRDefault="00E37C19" w:rsidP="008D7DA2">
      <w:pPr>
        <w:spacing w:after="0" w:line="240" w:lineRule="auto"/>
        <w:ind w:left="362"/>
        <w:rPr>
          <w:rFonts w:ascii="Arial Narrow" w:hAnsi="Arial Narrow"/>
          <w:sz w:val="24"/>
          <w:szCs w:val="24"/>
        </w:rPr>
      </w:pPr>
      <w:r w:rsidRPr="00570F44">
        <w:rPr>
          <w:rFonts w:ascii="Arial Narrow" w:hAnsi="Arial Narrow"/>
          <w:sz w:val="24"/>
          <w:szCs w:val="24"/>
        </w:rPr>
        <w:t xml:space="preserve">05/99 – 10/00.   </w:t>
      </w:r>
      <w:proofErr w:type="spellStart"/>
      <w:r w:rsidRPr="00570F44">
        <w:rPr>
          <w:rFonts w:ascii="Arial Narrow" w:hAnsi="Arial Narrow"/>
          <w:sz w:val="24"/>
          <w:szCs w:val="24"/>
        </w:rPr>
        <w:t>Entegee</w:t>
      </w:r>
      <w:proofErr w:type="spellEnd"/>
      <w:r w:rsidRPr="00570F44">
        <w:rPr>
          <w:rFonts w:ascii="Arial Narrow" w:hAnsi="Arial Narrow"/>
          <w:sz w:val="24"/>
          <w:szCs w:val="24"/>
        </w:rPr>
        <w:t xml:space="preserve"> Staffing Service @ United Defense, Santa Clara, CA</w:t>
      </w:r>
    </w:p>
    <w:p w14:paraId="1E76EFD8" w14:textId="77777777" w:rsidR="00E37C19" w:rsidRPr="00570F44" w:rsidRDefault="00E37C19" w:rsidP="008D7DA2">
      <w:pPr>
        <w:spacing w:after="0" w:line="240" w:lineRule="auto"/>
        <w:ind w:left="270"/>
        <w:rPr>
          <w:rFonts w:ascii="Arial Narrow" w:hAnsi="Arial Narrow"/>
          <w:sz w:val="24"/>
          <w:szCs w:val="24"/>
        </w:rPr>
      </w:pPr>
      <w:r w:rsidRPr="00570F44">
        <w:rPr>
          <w:rFonts w:ascii="Arial Narrow" w:hAnsi="Arial Narrow"/>
          <w:sz w:val="24"/>
          <w:szCs w:val="24"/>
        </w:rPr>
        <w:t xml:space="preserve">                         Administrative Assistant/Document Control Clerk</w:t>
      </w:r>
    </w:p>
    <w:p w14:paraId="53DBE1A6" w14:textId="77777777" w:rsidR="00E37C19" w:rsidRPr="00570F44" w:rsidRDefault="00E37C19" w:rsidP="008D7DA2">
      <w:pPr>
        <w:spacing w:after="0" w:line="240" w:lineRule="auto"/>
        <w:ind w:left="270"/>
        <w:rPr>
          <w:rFonts w:ascii="Arial Narrow" w:hAnsi="Arial Narrow"/>
          <w:sz w:val="24"/>
          <w:szCs w:val="24"/>
        </w:rPr>
      </w:pPr>
      <w:r w:rsidRPr="00570F44">
        <w:rPr>
          <w:rFonts w:ascii="Arial Narrow" w:hAnsi="Arial Narrow"/>
          <w:sz w:val="24"/>
          <w:szCs w:val="24"/>
        </w:rPr>
        <w:t xml:space="preserve">                         Provided support to Software Engineering Department.  Duties</w:t>
      </w:r>
    </w:p>
    <w:p w14:paraId="356C6F47" w14:textId="77777777" w:rsidR="00E37C19" w:rsidRPr="00570F44" w:rsidRDefault="00E37C19" w:rsidP="008D7DA2">
      <w:pPr>
        <w:spacing w:after="0" w:line="240" w:lineRule="auto"/>
        <w:ind w:left="270"/>
        <w:rPr>
          <w:rFonts w:ascii="Arial Narrow" w:hAnsi="Arial Narrow"/>
          <w:sz w:val="24"/>
          <w:szCs w:val="24"/>
        </w:rPr>
      </w:pPr>
      <w:r w:rsidRPr="00570F44">
        <w:rPr>
          <w:rFonts w:ascii="Arial Narrow" w:hAnsi="Arial Narrow"/>
          <w:sz w:val="24"/>
          <w:szCs w:val="24"/>
        </w:rPr>
        <w:t xml:space="preserve">                         Included document control, Processing Engineering Change Orders</w:t>
      </w:r>
    </w:p>
    <w:p w14:paraId="1BF5C5B2" w14:textId="77777777" w:rsidR="00E37C19" w:rsidRPr="00570F44" w:rsidRDefault="00E37C19" w:rsidP="008D7DA2">
      <w:pPr>
        <w:spacing w:after="0" w:line="240" w:lineRule="auto"/>
        <w:ind w:left="270"/>
        <w:rPr>
          <w:rFonts w:ascii="Arial Narrow" w:hAnsi="Arial Narrow"/>
          <w:sz w:val="24"/>
          <w:szCs w:val="24"/>
        </w:rPr>
      </w:pPr>
      <w:r w:rsidRPr="00570F44">
        <w:rPr>
          <w:rFonts w:ascii="Arial Narrow" w:hAnsi="Arial Narrow"/>
          <w:sz w:val="24"/>
          <w:szCs w:val="24"/>
        </w:rPr>
        <w:t xml:space="preserve">                         And data entry.  Processed travel arrangements, Employee time cards, expense</w:t>
      </w:r>
    </w:p>
    <w:p w14:paraId="3EADFB68" w14:textId="77777777" w:rsidR="00E37C19" w:rsidRPr="00570F44" w:rsidRDefault="00E37C19" w:rsidP="008D7DA2">
      <w:pPr>
        <w:spacing w:after="0" w:line="240" w:lineRule="auto"/>
        <w:ind w:left="270"/>
        <w:rPr>
          <w:rFonts w:ascii="Arial Narrow" w:hAnsi="Arial Narrow"/>
          <w:sz w:val="24"/>
          <w:szCs w:val="24"/>
        </w:rPr>
      </w:pPr>
      <w:r w:rsidRPr="00570F44">
        <w:rPr>
          <w:rFonts w:ascii="Arial Narrow" w:hAnsi="Arial Narrow"/>
          <w:sz w:val="24"/>
          <w:szCs w:val="24"/>
        </w:rPr>
        <w:t xml:space="preserve">                         Reports, scheduled and arranged meetings.  Setup calendars and Communicated</w:t>
      </w:r>
    </w:p>
    <w:p w14:paraId="33929209" w14:textId="77777777" w:rsidR="00E37C19" w:rsidRPr="00570F44" w:rsidRDefault="00E37C19" w:rsidP="008D7DA2">
      <w:pPr>
        <w:spacing w:after="0" w:line="240" w:lineRule="auto"/>
        <w:ind w:left="270"/>
        <w:rPr>
          <w:rFonts w:ascii="Arial Narrow" w:hAnsi="Arial Narrow"/>
          <w:sz w:val="24"/>
          <w:szCs w:val="24"/>
        </w:rPr>
      </w:pPr>
      <w:r w:rsidRPr="00570F44">
        <w:rPr>
          <w:rFonts w:ascii="Arial Narrow" w:hAnsi="Arial Narrow"/>
          <w:sz w:val="24"/>
          <w:szCs w:val="24"/>
        </w:rPr>
        <w:t xml:space="preserve">                         Information through email.  Coordinated services for setting up workstations for</w:t>
      </w:r>
    </w:p>
    <w:p w14:paraId="18F9212A" w14:textId="77777777" w:rsidR="00E37C19" w:rsidRPr="00570F44" w:rsidRDefault="00E37C19" w:rsidP="008D7DA2">
      <w:pPr>
        <w:spacing w:after="0" w:line="240" w:lineRule="auto"/>
        <w:ind w:left="270"/>
        <w:rPr>
          <w:rFonts w:ascii="Arial Narrow" w:hAnsi="Arial Narrow"/>
          <w:sz w:val="24"/>
          <w:szCs w:val="24"/>
        </w:rPr>
      </w:pPr>
      <w:r w:rsidRPr="00570F44">
        <w:rPr>
          <w:rFonts w:ascii="Arial Narrow" w:hAnsi="Arial Narrow"/>
          <w:sz w:val="24"/>
          <w:szCs w:val="24"/>
        </w:rPr>
        <w:t xml:space="preserve">                         New employees.  Used Ms. Word, Ms. Excel to process documents and used</w:t>
      </w:r>
    </w:p>
    <w:p w14:paraId="2879FD16" w14:textId="77777777" w:rsidR="00E37C19" w:rsidRPr="00570F44" w:rsidRDefault="00E37C19" w:rsidP="008D7DA2">
      <w:pPr>
        <w:spacing w:after="0" w:line="240" w:lineRule="auto"/>
        <w:ind w:left="270"/>
        <w:rPr>
          <w:rFonts w:ascii="Arial Narrow" w:hAnsi="Arial Narrow"/>
          <w:sz w:val="24"/>
          <w:szCs w:val="24"/>
        </w:rPr>
      </w:pPr>
      <w:r w:rsidRPr="00570F44">
        <w:rPr>
          <w:rFonts w:ascii="Arial Narrow" w:hAnsi="Arial Narrow"/>
          <w:sz w:val="24"/>
          <w:szCs w:val="24"/>
        </w:rPr>
        <w:t xml:space="preserve">                         Power Point to process information for presentations.</w:t>
      </w:r>
    </w:p>
    <w:p w14:paraId="6AEEEAA3" w14:textId="77777777" w:rsidR="00E37C19" w:rsidRPr="00570F44" w:rsidRDefault="00E37C19" w:rsidP="008D7DA2">
      <w:pPr>
        <w:spacing w:before="240" w:after="0" w:line="240" w:lineRule="auto"/>
        <w:rPr>
          <w:rFonts w:ascii="Arial Narrow" w:hAnsi="Arial Narrow"/>
          <w:sz w:val="24"/>
          <w:szCs w:val="24"/>
        </w:rPr>
      </w:pPr>
      <w:r w:rsidRPr="00570F44">
        <w:rPr>
          <w:rFonts w:ascii="Arial Narrow" w:hAnsi="Arial Narrow"/>
          <w:sz w:val="24"/>
          <w:szCs w:val="24"/>
        </w:rPr>
        <w:t xml:space="preserve">                                    </w:t>
      </w:r>
      <w:r w:rsidRPr="00570F44">
        <w:rPr>
          <w:rFonts w:ascii="Arial Narrow" w:hAnsi="Arial Narrow"/>
          <w:b/>
          <w:sz w:val="24"/>
          <w:szCs w:val="24"/>
        </w:rPr>
        <w:t>REFERENCE AVAILABLE UPON REQUEST</w:t>
      </w:r>
      <w:r w:rsidRPr="00570F44">
        <w:rPr>
          <w:rFonts w:ascii="Arial Narrow" w:hAnsi="Arial Narrow"/>
          <w:sz w:val="24"/>
          <w:szCs w:val="24"/>
        </w:rPr>
        <w:t xml:space="preserve">      </w:t>
      </w:r>
    </w:p>
    <w:p w14:paraId="6AAC7183" w14:textId="77777777" w:rsidR="00E37C19" w:rsidRDefault="00E37C19" w:rsidP="008D7DA2">
      <w:pPr>
        <w:spacing w:after="0" w:line="240" w:lineRule="auto"/>
        <w:ind w:firstLine="2"/>
      </w:pPr>
      <w:r>
        <w:t xml:space="preserve">                             </w:t>
      </w:r>
    </w:p>
    <w:p w14:paraId="748BA9FE" w14:textId="77777777" w:rsidR="00E37C19" w:rsidRDefault="00E37C19" w:rsidP="00E82EDE">
      <w:pPr>
        <w:spacing w:line="240" w:lineRule="auto"/>
      </w:pPr>
      <w:r>
        <w:t xml:space="preserve">                            </w:t>
      </w:r>
    </w:p>
    <w:p w14:paraId="2D057BB2" w14:textId="77777777" w:rsidR="00E37C19" w:rsidRDefault="00E37C19" w:rsidP="00E82EDE">
      <w:pPr>
        <w:bidi/>
        <w:spacing w:line="240" w:lineRule="auto"/>
        <w:ind w:firstLine="2"/>
      </w:pPr>
      <w:r>
        <w:t xml:space="preserve">                          </w:t>
      </w:r>
    </w:p>
    <w:p w14:paraId="46673068" w14:textId="77777777" w:rsidR="00E37C19" w:rsidRDefault="00E37C19" w:rsidP="00E82EDE"/>
    <w:p w14:paraId="2CDF3D71" w14:textId="5A2A6280" w:rsidR="00234377" w:rsidRPr="00E37C19" w:rsidRDefault="00234377" w:rsidP="00E37C19"/>
    <w:sectPr w:rsidR="00234377" w:rsidRPr="00E37C19" w:rsidSect="002B68CD">
      <w:headerReference w:type="default" r:id="rId8"/>
      <w:footerReference w:type="default" r:id="rId9"/>
      <w:pgSz w:w="12240" w:h="15840" w:code="1"/>
      <w:pgMar w:top="720" w:right="720" w:bottom="720" w:left="720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31259" w14:textId="77777777" w:rsidR="00770002" w:rsidRDefault="00770002">
      <w:r>
        <w:separator/>
      </w:r>
    </w:p>
  </w:endnote>
  <w:endnote w:type="continuationSeparator" w:id="0">
    <w:p w14:paraId="75771161" w14:textId="77777777" w:rsidR="00770002" w:rsidRDefault="00770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FF85E" w14:textId="708652DA" w:rsidR="00234377" w:rsidRDefault="00025BD8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2B68C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5F69C" w14:textId="77777777" w:rsidR="00770002" w:rsidRDefault="00770002">
      <w:r>
        <w:separator/>
      </w:r>
    </w:p>
  </w:footnote>
  <w:footnote w:type="continuationSeparator" w:id="0">
    <w:p w14:paraId="33D0E5BA" w14:textId="77777777" w:rsidR="00770002" w:rsidRDefault="00770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9F636" w14:textId="77777777" w:rsidR="00234377" w:rsidRDefault="00025BD8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6DB7748" wp14:editId="5C7C080E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5D10815B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0A3F8B"/>
    <w:multiLevelType w:val="hybridMultilevel"/>
    <w:tmpl w:val="8AFA201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136C4C"/>
    <w:multiLevelType w:val="hybridMultilevel"/>
    <w:tmpl w:val="BEE85A9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360C5"/>
    <w:multiLevelType w:val="hybridMultilevel"/>
    <w:tmpl w:val="877C0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A0D39"/>
    <w:multiLevelType w:val="hybridMultilevel"/>
    <w:tmpl w:val="86C6F3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4"/>
  </w:num>
  <w:num w:numId="15">
    <w:abstractNumId w:val="12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CD"/>
    <w:rsid w:val="0000269B"/>
    <w:rsid w:val="00002945"/>
    <w:rsid w:val="00004270"/>
    <w:rsid w:val="000055DB"/>
    <w:rsid w:val="00025BD8"/>
    <w:rsid w:val="00025F0F"/>
    <w:rsid w:val="00045C14"/>
    <w:rsid w:val="00047EED"/>
    <w:rsid w:val="00071F5B"/>
    <w:rsid w:val="00084EFA"/>
    <w:rsid w:val="00092F1A"/>
    <w:rsid w:val="00094687"/>
    <w:rsid w:val="00097A2D"/>
    <w:rsid w:val="000B01D3"/>
    <w:rsid w:val="000B1122"/>
    <w:rsid w:val="000B32E7"/>
    <w:rsid w:val="000B5885"/>
    <w:rsid w:val="000C0396"/>
    <w:rsid w:val="000C7A0A"/>
    <w:rsid w:val="000E0151"/>
    <w:rsid w:val="000F3BFC"/>
    <w:rsid w:val="001038DC"/>
    <w:rsid w:val="00115481"/>
    <w:rsid w:val="00124031"/>
    <w:rsid w:val="00130ACB"/>
    <w:rsid w:val="00132998"/>
    <w:rsid w:val="001333F1"/>
    <w:rsid w:val="00133879"/>
    <w:rsid w:val="0015222A"/>
    <w:rsid w:val="001824CC"/>
    <w:rsid w:val="00191EE5"/>
    <w:rsid w:val="001952A2"/>
    <w:rsid w:val="001A1215"/>
    <w:rsid w:val="001A6B33"/>
    <w:rsid w:val="001C76CD"/>
    <w:rsid w:val="001C7963"/>
    <w:rsid w:val="001D79F4"/>
    <w:rsid w:val="001D7AAD"/>
    <w:rsid w:val="001E22EE"/>
    <w:rsid w:val="001E240B"/>
    <w:rsid w:val="001E5F81"/>
    <w:rsid w:val="001E76CA"/>
    <w:rsid w:val="00205561"/>
    <w:rsid w:val="00212193"/>
    <w:rsid w:val="00213D71"/>
    <w:rsid w:val="00230ED7"/>
    <w:rsid w:val="00232796"/>
    <w:rsid w:val="00234377"/>
    <w:rsid w:val="00254611"/>
    <w:rsid w:val="00256FB8"/>
    <w:rsid w:val="002661B8"/>
    <w:rsid w:val="002728A2"/>
    <w:rsid w:val="00277136"/>
    <w:rsid w:val="00280171"/>
    <w:rsid w:val="002857EE"/>
    <w:rsid w:val="00290E66"/>
    <w:rsid w:val="00293D9F"/>
    <w:rsid w:val="002A1620"/>
    <w:rsid w:val="002A26D4"/>
    <w:rsid w:val="002A494B"/>
    <w:rsid w:val="002B1149"/>
    <w:rsid w:val="002B68CD"/>
    <w:rsid w:val="002D6DB2"/>
    <w:rsid w:val="0030278E"/>
    <w:rsid w:val="003073F3"/>
    <w:rsid w:val="00313E26"/>
    <w:rsid w:val="003221A5"/>
    <w:rsid w:val="00337CB3"/>
    <w:rsid w:val="00345186"/>
    <w:rsid w:val="00366054"/>
    <w:rsid w:val="0037211F"/>
    <w:rsid w:val="00372CB6"/>
    <w:rsid w:val="003B5C04"/>
    <w:rsid w:val="003C1B51"/>
    <w:rsid w:val="003D4B0A"/>
    <w:rsid w:val="003E3D23"/>
    <w:rsid w:val="003E6797"/>
    <w:rsid w:val="003F1079"/>
    <w:rsid w:val="00401614"/>
    <w:rsid w:val="00406789"/>
    <w:rsid w:val="0042676A"/>
    <w:rsid w:val="00430B3B"/>
    <w:rsid w:val="0043297E"/>
    <w:rsid w:val="0045058D"/>
    <w:rsid w:val="00457CB3"/>
    <w:rsid w:val="00464682"/>
    <w:rsid w:val="00475339"/>
    <w:rsid w:val="0049311D"/>
    <w:rsid w:val="004A1E42"/>
    <w:rsid w:val="004A61A6"/>
    <w:rsid w:val="004A796A"/>
    <w:rsid w:val="004B50A7"/>
    <w:rsid w:val="004B7A97"/>
    <w:rsid w:val="004C275B"/>
    <w:rsid w:val="004E237F"/>
    <w:rsid w:val="0050125E"/>
    <w:rsid w:val="005014FA"/>
    <w:rsid w:val="00501962"/>
    <w:rsid w:val="005063C7"/>
    <w:rsid w:val="0053087D"/>
    <w:rsid w:val="0053506C"/>
    <w:rsid w:val="0053640C"/>
    <w:rsid w:val="005520B1"/>
    <w:rsid w:val="005549A7"/>
    <w:rsid w:val="00556AA7"/>
    <w:rsid w:val="00570F44"/>
    <w:rsid w:val="0057757F"/>
    <w:rsid w:val="00586B6E"/>
    <w:rsid w:val="00591750"/>
    <w:rsid w:val="005B59E8"/>
    <w:rsid w:val="005C034E"/>
    <w:rsid w:val="005C26F9"/>
    <w:rsid w:val="005D047C"/>
    <w:rsid w:val="005D3393"/>
    <w:rsid w:val="005D43B9"/>
    <w:rsid w:val="005E66FE"/>
    <w:rsid w:val="005F1F7E"/>
    <w:rsid w:val="005F4171"/>
    <w:rsid w:val="00611E21"/>
    <w:rsid w:val="006419DF"/>
    <w:rsid w:val="006467F5"/>
    <w:rsid w:val="00646C3B"/>
    <w:rsid w:val="00654069"/>
    <w:rsid w:val="006731D9"/>
    <w:rsid w:val="006951BD"/>
    <w:rsid w:val="00696A71"/>
    <w:rsid w:val="006A29C6"/>
    <w:rsid w:val="006A494F"/>
    <w:rsid w:val="006A4ED1"/>
    <w:rsid w:val="006A5D5C"/>
    <w:rsid w:val="006A6F23"/>
    <w:rsid w:val="006C6650"/>
    <w:rsid w:val="006E2B46"/>
    <w:rsid w:val="006F1E47"/>
    <w:rsid w:val="006F62F2"/>
    <w:rsid w:val="007017C5"/>
    <w:rsid w:val="007111C8"/>
    <w:rsid w:val="00744C6F"/>
    <w:rsid w:val="007551AF"/>
    <w:rsid w:val="00770002"/>
    <w:rsid w:val="00770F26"/>
    <w:rsid w:val="00775137"/>
    <w:rsid w:val="007838D7"/>
    <w:rsid w:val="007A0F46"/>
    <w:rsid w:val="007A4659"/>
    <w:rsid w:val="007B5156"/>
    <w:rsid w:val="007C090C"/>
    <w:rsid w:val="007C13F8"/>
    <w:rsid w:val="007D150D"/>
    <w:rsid w:val="007D61B5"/>
    <w:rsid w:val="007D6BE6"/>
    <w:rsid w:val="007E08A6"/>
    <w:rsid w:val="007F6A94"/>
    <w:rsid w:val="008007EC"/>
    <w:rsid w:val="00840092"/>
    <w:rsid w:val="00854E01"/>
    <w:rsid w:val="00856D79"/>
    <w:rsid w:val="00870DD1"/>
    <w:rsid w:val="008944F8"/>
    <w:rsid w:val="0089478D"/>
    <w:rsid w:val="008A3D6C"/>
    <w:rsid w:val="008A6CEE"/>
    <w:rsid w:val="008B796D"/>
    <w:rsid w:val="008C7A7D"/>
    <w:rsid w:val="008D346F"/>
    <w:rsid w:val="008D7DA2"/>
    <w:rsid w:val="008F4AA9"/>
    <w:rsid w:val="00910CFA"/>
    <w:rsid w:val="0091218B"/>
    <w:rsid w:val="009315F0"/>
    <w:rsid w:val="00935E92"/>
    <w:rsid w:val="009401EB"/>
    <w:rsid w:val="00954E42"/>
    <w:rsid w:val="00960993"/>
    <w:rsid w:val="00962365"/>
    <w:rsid w:val="009752C2"/>
    <w:rsid w:val="009B715E"/>
    <w:rsid w:val="009E4ED2"/>
    <w:rsid w:val="009F17A1"/>
    <w:rsid w:val="00A125EB"/>
    <w:rsid w:val="00A21934"/>
    <w:rsid w:val="00A25452"/>
    <w:rsid w:val="00A32AE7"/>
    <w:rsid w:val="00A36A35"/>
    <w:rsid w:val="00A41402"/>
    <w:rsid w:val="00A44FDA"/>
    <w:rsid w:val="00A53B1A"/>
    <w:rsid w:val="00A61234"/>
    <w:rsid w:val="00A6575E"/>
    <w:rsid w:val="00A758ED"/>
    <w:rsid w:val="00A76D99"/>
    <w:rsid w:val="00A77B86"/>
    <w:rsid w:val="00AA28BC"/>
    <w:rsid w:val="00AB3DB6"/>
    <w:rsid w:val="00AC0B7E"/>
    <w:rsid w:val="00AC3333"/>
    <w:rsid w:val="00AC4C16"/>
    <w:rsid w:val="00AC663B"/>
    <w:rsid w:val="00AD6D77"/>
    <w:rsid w:val="00AE04A7"/>
    <w:rsid w:val="00AE2B02"/>
    <w:rsid w:val="00AE2CBF"/>
    <w:rsid w:val="00AE4E6E"/>
    <w:rsid w:val="00AE731C"/>
    <w:rsid w:val="00AF021B"/>
    <w:rsid w:val="00AF4F95"/>
    <w:rsid w:val="00B061DD"/>
    <w:rsid w:val="00B20984"/>
    <w:rsid w:val="00B33881"/>
    <w:rsid w:val="00B54DC0"/>
    <w:rsid w:val="00B7048B"/>
    <w:rsid w:val="00B849DA"/>
    <w:rsid w:val="00B91ED0"/>
    <w:rsid w:val="00B9794E"/>
    <w:rsid w:val="00BB6709"/>
    <w:rsid w:val="00BB6F62"/>
    <w:rsid w:val="00BC3960"/>
    <w:rsid w:val="00BD5AC2"/>
    <w:rsid w:val="00BF2041"/>
    <w:rsid w:val="00C05F24"/>
    <w:rsid w:val="00C145BB"/>
    <w:rsid w:val="00C31911"/>
    <w:rsid w:val="00C32965"/>
    <w:rsid w:val="00C46B1A"/>
    <w:rsid w:val="00C56A25"/>
    <w:rsid w:val="00C608FE"/>
    <w:rsid w:val="00C60AC5"/>
    <w:rsid w:val="00C77B25"/>
    <w:rsid w:val="00C9536E"/>
    <w:rsid w:val="00C960ED"/>
    <w:rsid w:val="00CA4395"/>
    <w:rsid w:val="00CD3310"/>
    <w:rsid w:val="00CE36DF"/>
    <w:rsid w:val="00CF26FD"/>
    <w:rsid w:val="00CF273B"/>
    <w:rsid w:val="00CF4674"/>
    <w:rsid w:val="00CF724B"/>
    <w:rsid w:val="00D022DB"/>
    <w:rsid w:val="00D07FDF"/>
    <w:rsid w:val="00D10708"/>
    <w:rsid w:val="00D24C61"/>
    <w:rsid w:val="00D333C6"/>
    <w:rsid w:val="00D47811"/>
    <w:rsid w:val="00D56F44"/>
    <w:rsid w:val="00D83A56"/>
    <w:rsid w:val="00D93F9F"/>
    <w:rsid w:val="00D94422"/>
    <w:rsid w:val="00DA4F43"/>
    <w:rsid w:val="00DB5188"/>
    <w:rsid w:val="00DB54C0"/>
    <w:rsid w:val="00DC044F"/>
    <w:rsid w:val="00DC3791"/>
    <w:rsid w:val="00DD00B6"/>
    <w:rsid w:val="00DD2290"/>
    <w:rsid w:val="00DE094C"/>
    <w:rsid w:val="00DE60AC"/>
    <w:rsid w:val="00DE745E"/>
    <w:rsid w:val="00DF637F"/>
    <w:rsid w:val="00E05EDA"/>
    <w:rsid w:val="00E07E78"/>
    <w:rsid w:val="00E130C9"/>
    <w:rsid w:val="00E137A7"/>
    <w:rsid w:val="00E24B8D"/>
    <w:rsid w:val="00E362AF"/>
    <w:rsid w:val="00E37C19"/>
    <w:rsid w:val="00E44D9A"/>
    <w:rsid w:val="00E476A3"/>
    <w:rsid w:val="00E65958"/>
    <w:rsid w:val="00E70CA3"/>
    <w:rsid w:val="00E7441D"/>
    <w:rsid w:val="00E9254A"/>
    <w:rsid w:val="00EA6067"/>
    <w:rsid w:val="00EB0CC3"/>
    <w:rsid w:val="00EB4596"/>
    <w:rsid w:val="00EC229A"/>
    <w:rsid w:val="00ED39B8"/>
    <w:rsid w:val="00EE3ED3"/>
    <w:rsid w:val="00EE53DF"/>
    <w:rsid w:val="00EF1F93"/>
    <w:rsid w:val="00EF3CA3"/>
    <w:rsid w:val="00EF5684"/>
    <w:rsid w:val="00F102EB"/>
    <w:rsid w:val="00F2648E"/>
    <w:rsid w:val="00F36F00"/>
    <w:rsid w:val="00F37185"/>
    <w:rsid w:val="00F55CFE"/>
    <w:rsid w:val="00F66677"/>
    <w:rsid w:val="00F8322B"/>
    <w:rsid w:val="00F955A1"/>
    <w:rsid w:val="00FA08C5"/>
    <w:rsid w:val="00FA2FC1"/>
    <w:rsid w:val="00FA4E86"/>
    <w:rsid w:val="00FA547C"/>
    <w:rsid w:val="00FC5D3B"/>
    <w:rsid w:val="00FD7E77"/>
    <w:rsid w:val="00FE71BB"/>
    <w:rsid w:val="00FF0A7A"/>
    <w:rsid w:val="00FF1F21"/>
    <w:rsid w:val="00FF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FF336"/>
  <w15:chartTrackingRefBased/>
  <w15:docId w15:val="{59FFEEE7-9516-7B46-8206-E611966D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NNIE\Documents\%7b111F5AD8-FB00-1447-9C14-A0C4F12EB29F%7dtf5000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33440D1A12D942A6B4266DE5EB6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6A35B-28CC-634B-8ECA-FA3BAA73A1C6}"/>
      </w:docPartPr>
      <w:docPartBody>
        <w:p w:rsidR="00F043E5" w:rsidRDefault="005B7B88" w:rsidP="005B7B88">
          <w:pPr>
            <w:pStyle w:val="5E33440D1A12D942A6B4266DE5EB6CD7"/>
          </w:pPr>
          <w:r>
            <w:t>Objective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ECA"/>
    <w:rsid w:val="00041ECA"/>
    <w:rsid w:val="001C15B0"/>
    <w:rsid w:val="00423C40"/>
    <w:rsid w:val="004C13B0"/>
    <w:rsid w:val="005B7B88"/>
    <w:rsid w:val="008768A6"/>
    <w:rsid w:val="00A66BA2"/>
    <w:rsid w:val="00B91896"/>
    <w:rsid w:val="00DC5988"/>
    <w:rsid w:val="00DD1D09"/>
    <w:rsid w:val="00E15BB0"/>
    <w:rsid w:val="00F043E5"/>
    <w:rsid w:val="00FE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D1681FD7D47A44917B63B460E3BBAA">
    <w:name w:val="F0D1681FD7D47A44917B63B460E3BBAA"/>
  </w:style>
  <w:style w:type="paragraph" w:customStyle="1" w:styleId="42F358373C553E4DAA8B9BC8358D27AF">
    <w:name w:val="42F358373C553E4DAA8B9BC8358D27AF"/>
  </w:style>
  <w:style w:type="paragraph" w:customStyle="1" w:styleId="873F1D20F6B97F42990A933B586255E6">
    <w:name w:val="873F1D20F6B97F42990A933B586255E6"/>
  </w:style>
  <w:style w:type="paragraph" w:customStyle="1" w:styleId="498B277B6C7C3341B148B517B473AB11">
    <w:name w:val="498B277B6C7C3341B148B517B473AB11"/>
  </w:style>
  <w:style w:type="paragraph" w:customStyle="1" w:styleId="7046B69768C1684DAB9562FCF6ACFF35">
    <w:name w:val="7046B69768C1684DAB9562FCF6ACFF35"/>
  </w:style>
  <w:style w:type="paragraph" w:customStyle="1" w:styleId="9C5842997228E24AA942A9CB60DA2654">
    <w:name w:val="9C5842997228E24AA942A9CB60DA2654"/>
  </w:style>
  <w:style w:type="paragraph" w:customStyle="1" w:styleId="DB2A5B0B92AAED4398EA549E64C74D59">
    <w:name w:val="DB2A5B0B92AAED4398EA549E64C74D59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37662128B4A3AA4AB0E5C63090B114DC">
    <w:name w:val="37662128B4A3AA4AB0E5C63090B114DC"/>
  </w:style>
  <w:style w:type="paragraph" w:customStyle="1" w:styleId="80C26FDC6536B7449CE81FE5324A94F1">
    <w:name w:val="80C26FDC6536B7449CE81FE5324A94F1"/>
  </w:style>
  <w:style w:type="paragraph" w:customStyle="1" w:styleId="38337759CD986044A865FFD0B5541502">
    <w:name w:val="38337759CD986044A865FFD0B5541502"/>
  </w:style>
  <w:style w:type="paragraph" w:customStyle="1" w:styleId="0AB9041D940EF0439638442334E97670">
    <w:name w:val="0AB9041D940EF0439638442334E97670"/>
  </w:style>
  <w:style w:type="paragraph" w:customStyle="1" w:styleId="61CE89704250D94E85DDF5F46CA1966A">
    <w:name w:val="61CE89704250D94E85DDF5F46CA1966A"/>
  </w:style>
  <w:style w:type="paragraph" w:customStyle="1" w:styleId="9FABB1BB7C5FAE4099111854EC5CB6CB">
    <w:name w:val="9FABB1BB7C5FAE4099111854EC5CB6CB"/>
    <w:rsid w:val="005B7B88"/>
  </w:style>
  <w:style w:type="paragraph" w:customStyle="1" w:styleId="5E33440D1A12D942A6B4266DE5EB6CD7">
    <w:name w:val="5E33440D1A12D942A6B4266DE5EB6CD7"/>
    <w:rsid w:val="005B7B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565EE-3BD1-4549-8B89-1968921E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{111F5AD8-FB00-1447-9C14-A0C4F12EB29F}tf50002018</Template>
  <TotalTime>0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ervins vanessa</dc:creator>
  <cp:keywords/>
  <dc:description/>
  <cp:lastModifiedBy>Francisco Larranaga</cp:lastModifiedBy>
  <cp:revision>3</cp:revision>
  <cp:lastPrinted>2017-10-06T17:32:00Z</cp:lastPrinted>
  <dcterms:created xsi:type="dcterms:W3CDTF">2017-10-06T17:32:00Z</dcterms:created>
  <dcterms:modified xsi:type="dcterms:W3CDTF">2017-10-06T17:48:00Z</dcterms:modified>
</cp:coreProperties>
</file>