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C4EEA" w14:textId="77777777" w:rsidR="006F5E8F" w:rsidRDefault="006F5E8F" w:rsidP="006F5E8F">
      <w:pPr>
        <w:pStyle w:val="Name"/>
      </w:pPr>
      <w:r>
        <w:t xml:space="preserve">eugenia </w:t>
      </w:r>
    </w:p>
    <w:p w14:paraId="5EEC6F27" w14:textId="77777777" w:rsidR="00715038" w:rsidRDefault="006F5E8F" w:rsidP="006F5E8F">
      <w:pPr>
        <w:pStyle w:val="Name"/>
      </w:pPr>
      <w:r>
        <w:t>altamirano</w:t>
      </w:r>
    </w:p>
    <w:p w14:paraId="2F7106A8" w14:textId="77777777" w:rsidR="00715038" w:rsidRDefault="006F5E8F">
      <w:pPr>
        <w:pStyle w:val="ContactInfo"/>
      </w:pPr>
      <w:r>
        <w:t>206 Edinburgh Street, San Francisco CA 94112</w:t>
      </w:r>
    </w:p>
    <w:p w14:paraId="1E192C8E" w14:textId="77777777" w:rsidR="006F5E8F" w:rsidRDefault="006F5E8F">
      <w:pPr>
        <w:pStyle w:val="ContactInfo"/>
      </w:pPr>
      <w:r>
        <w:t>CELL (520)-990-8078 E-MAIL judyalta89@gmail.com</w:t>
      </w:r>
    </w:p>
    <w:p w14:paraId="46CF0F0A" w14:textId="77777777" w:rsidR="00715038" w:rsidRDefault="006F5E8F">
      <w:pPr>
        <w:pStyle w:val="Heading1"/>
      </w:pPr>
      <w:r>
        <w:t>summary</w:t>
      </w:r>
    </w:p>
    <w:p w14:paraId="1080C91A" w14:textId="77777777" w:rsidR="00715038" w:rsidRDefault="006F5E8F" w:rsidP="006F5E8F">
      <w:pPr>
        <w:pStyle w:val="ListParagraph"/>
        <w:numPr>
          <w:ilvl w:val="0"/>
          <w:numId w:val="11"/>
        </w:numPr>
        <w:spacing w:after="180"/>
      </w:pPr>
      <w:r>
        <w:t xml:space="preserve">Dedicated and energetic Line Cook with a staller customer service record and an exceptionally good attitude. Adept at multitasking </w:t>
      </w:r>
      <w:r w:rsidR="00A9645B">
        <w:t xml:space="preserve">in high-volume, fast-paced work environment. Able to maintain cordial and professional </w:t>
      </w:r>
      <w:r w:rsidR="00975515">
        <w:t>working relationships with other staff, supervisors and customers.</w:t>
      </w:r>
    </w:p>
    <w:p w14:paraId="37AFB573" w14:textId="77777777" w:rsidR="000226A6" w:rsidRPr="000226A6" w:rsidRDefault="000226A6" w:rsidP="000226A6">
      <w:pPr>
        <w:spacing w:after="180"/>
        <w:rPr>
          <w:b/>
        </w:rPr>
      </w:pPr>
      <w:r w:rsidRPr="000226A6">
        <w:rPr>
          <w:b/>
        </w:rPr>
        <w:t>Core Competencies</w:t>
      </w:r>
    </w:p>
    <w:p w14:paraId="6AD0CFCC" w14:textId="77777777" w:rsidR="000226A6" w:rsidRDefault="000226A6" w:rsidP="000226A6">
      <w:pPr>
        <w:pStyle w:val="ListParagraph"/>
        <w:numPr>
          <w:ilvl w:val="0"/>
          <w:numId w:val="11"/>
        </w:numPr>
        <w:spacing w:after="180"/>
      </w:pPr>
      <w:r>
        <w:t xml:space="preserve">Strong hands –on experience in line service food preparation </w:t>
      </w:r>
      <w:r w:rsidR="007D418A">
        <w:t xml:space="preserve">and cooking </w:t>
      </w:r>
    </w:p>
    <w:p w14:paraId="67C0A8D6" w14:textId="77777777" w:rsidR="007D418A" w:rsidRDefault="007D418A" w:rsidP="000226A6">
      <w:pPr>
        <w:pStyle w:val="ListParagraph"/>
        <w:numPr>
          <w:ilvl w:val="0"/>
          <w:numId w:val="11"/>
        </w:numPr>
        <w:spacing w:after="180"/>
      </w:pPr>
      <w:r>
        <w:t xml:space="preserve">Excellent grasp of state food handling procedures </w:t>
      </w:r>
    </w:p>
    <w:p w14:paraId="651A10F3" w14:textId="77777777" w:rsidR="007D418A" w:rsidRDefault="007D418A" w:rsidP="000226A6">
      <w:pPr>
        <w:pStyle w:val="ListParagraph"/>
        <w:numPr>
          <w:ilvl w:val="0"/>
          <w:numId w:val="11"/>
        </w:numPr>
        <w:spacing w:after="180"/>
      </w:pPr>
      <w:r>
        <w:t xml:space="preserve">High expertise in making soups, salads, sushi, entrees and desserts </w:t>
      </w:r>
    </w:p>
    <w:p w14:paraId="34093A1B" w14:textId="77777777" w:rsidR="007D418A" w:rsidRDefault="007D418A" w:rsidP="000226A6">
      <w:pPr>
        <w:pStyle w:val="ListParagraph"/>
        <w:numPr>
          <w:ilvl w:val="0"/>
          <w:numId w:val="11"/>
        </w:numPr>
        <w:spacing w:after="180"/>
      </w:pPr>
      <w:r>
        <w:t xml:space="preserve">Exceptional oral and written communication abilities </w:t>
      </w:r>
    </w:p>
    <w:p w14:paraId="6106F300" w14:textId="77777777" w:rsidR="007D418A" w:rsidRDefault="007D418A" w:rsidP="000226A6">
      <w:pPr>
        <w:pStyle w:val="ListParagraph"/>
        <w:numPr>
          <w:ilvl w:val="0"/>
          <w:numId w:val="11"/>
        </w:numPr>
        <w:spacing w:after="180"/>
      </w:pPr>
      <w:r>
        <w:t xml:space="preserve">Good ability to season, garnish and arrange food creatively and attractively </w:t>
      </w:r>
    </w:p>
    <w:p w14:paraId="62A534FE" w14:textId="77777777" w:rsidR="007D418A" w:rsidRDefault="007D418A" w:rsidP="000226A6">
      <w:pPr>
        <w:pStyle w:val="ListParagraph"/>
        <w:numPr>
          <w:ilvl w:val="0"/>
          <w:numId w:val="11"/>
        </w:numPr>
        <w:spacing w:after="180"/>
      </w:pPr>
      <w:r>
        <w:t>Outstanding customer service skills</w:t>
      </w:r>
    </w:p>
    <w:p w14:paraId="76EEE6FC" w14:textId="77777777" w:rsidR="00715038" w:rsidRDefault="00072992">
      <w:pPr>
        <w:pStyle w:val="Heading1"/>
      </w:pPr>
      <w:sdt>
        <w:sdtPr>
          <w:id w:val="-1150367223"/>
          <w:placeholder>
            <w:docPart w:val="1A610F21AEE6ED40A7F688DED18C0599"/>
          </w:placeholder>
          <w:temporary/>
          <w:showingPlcHdr/>
          <w15:appearance w15:val="hidden"/>
        </w:sdtPr>
        <w:sdtEndPr/>
        <w:sdtContent>
          <w:r>
            <w:t>Education</w:t>
          </w:r>
        </w:sdtContent>
      </w:sdt>
    </w:p>
    <w:p w14:paraId="46205545" w14:textId="77777777" w:rsidR="00715038" w:rsidRDefault="00975515">
      <w:pPr>
        <w:pStyle w:val="Heading2"/>
      </w:pPr>
      <w:r>
        <w:t>Associates of Applied Science- Culinary Arts</w:t>
      </w:r>
    </w:p>
    <w:p w14:paraId="61741E7E" w14:textId="77777777" w:rsidR="00975515" w:rsidRPr="00975515" w:rsidRDefault="00975515" w:rsidP="00975515">
      <w:r>
        <w:t>Pima Community College, Tucson, AZ, in progress</w:t>
      </w:r>
    </w:p>
    <w:p w14:paraId="3EC2AD3A" w14:textId="77777777" w:rsidR="00715038" w:rsidRDefault="00715038"/>
    <w:p w14:paraId="4D7C61A9" w14:textId="77777777" w:rsidR="00715038" w:rsidRDefault="00072992">
      <w:pPr>
        <w:pStyle w:val="Heading1"/>
      </w:pPr>
      <w:sdt>
        <w:sdtPr>
          <w:id w:val="617349259"/>
          <w:placeholder>
            <w:docPart w:val="C04F478C00586E49997FAD229848B415"/>
          </w:placeholder>
          <w:temporary/>
          <w:showingPlcHdr/>
          <w15:appearance w15:val="hidden"/>
        </w:sdtPr>
        <w:sdtEndPr/>
        <w:sdtContent>
          <w:r>
            <w:t>Experience</w:t>
          </w:r>
        </w:sdtContent>
      </w:sdt>
    </w:p>
    <w:p w14:paraId="37BB7732" w14:textId="77777777" w:rsidR="00715038" w:rsidRDefault="007D418A">
      <w:pPr>
        <w:pStyle w:val="Heading3"/>
      </w:pPr>
      <w:r>
        <w:t>Sky Asian Bistro</w:t>
      </w:r>
      <w:r w:rsidR="00975515">
        <w:t xml:space="preserve">. – Tucson </w:t>
      </w:r>
      <w:r w:rsidR="000226A6">
        <w:t>AZ</w:t>
      </w:r>
      <w:r w:rsidR="00975515">
        <w:t>| April 2012- May 2015</w:t>
      </w:r>
    </w:p>
    <w:p w14:paraId="2DD89B19" w14:textId="77777777" w:rsidR="00741BE3" w:rsidRPr="007D418A" w:rsidRDefault="007D418A" w:rsidP="00741BE3">
      <w:pPr>
        <w:rPr>
          <w:i/>
        </w:rPr>
      </w:pPr>
      <w:r w:rsidRPr="007D418A">
        <w:rPr>
          <w:i/>
        </w:rPr>
        <w:t>Line Cook/ Lead Line Cook</w:t>
      </w:r>
    </w:p>
    <w:p w14:paraId="69C2D111" w14:textId="77777777" w:rsidR="00975515" w:rsidRDefault="00741BE3" w:rsidP="00975515">
      <w:pPr>
        <w:pStyle w:val="ListParagraph"/>
        <w:numPr>
          <w:ilvl w:val="0"/>
          <w:numId w:val="11"/>
        </w:numPr>
      </w:pPr>
      <w:r>
        <w:t>Oversaw activities directly related</w:t>
      </w:r>
      <w:r w:rsidR="00432935">
        <w:t xml:space="preserve"> to food preparation, kitchen cost control, safety and food handling measures</w:t>
      </w:r>
    </w:p>
    <w:p w14:paraId="71DB61D9" w14:textId="77777777" w:rsidR="00432935" w:rsidRDefault="00432935" w:rsidP="00975515">
      <w:pPr>
        <w:pStyle w:val="ListParagraph"/>
        <w:numPr>
          <w:ilvl w:val="0"/>
          <w:numId w:val="11"/>
        </w:numPr>
      </w:pPr>
      <w:r>
        <w:t xml:space="preserve">Led team of 2 to 6 </w:t>
      </w:r>
      <w:r w:rsidR="00137347">
        <w:t>cooks ensuring best food quality delivered in a timely manner to our customers.</w:t>
      </w:r>
    </w:p>
    <w:p w14:paraId="0845B886" w14:textId="77777777" w:rsidR="00137347" w:rsidRDefault="000B20CD" w:rsidP="00975515">
      <w:pPr>
        <w:pStyle w:val="ListParagraph"/>
        <w:numPr>
          <w:ilvl w:val="0"/>
          <w:numId w:val="11"/>
        </w:numPr>
      </w:pPr>
      <w:r>
        <w:t xml:space="preserve">Provided high volume food service in accordance with restaurant guidelines </w:t>
      </w:r>
    </w:p>
    <w:p w14:paraId="75C4955D" w14:textId="77777777" w:rsidR="000B20CD" w:rsidRDefault="000B20CD" w:rsidP="00975515">
      <w:pPr>
        <w:pStyle w:val="ListParagraph"/>
        <w:numPr>
          <w:ilvl w:val="0"/>
          <w:numId w:val="11"/>
        </w:numPr>
      </w:pPr>
      <w:r>
        <w:t>Prepared food service records and master prep list.</w:t>
      </w:r>
    </w:p>
    <w:p w14:paraId="11A302D4" w14:textId="77777777" w:rsidR="000B20CD" w:rsidRDefault="000B20CD" w:rsidP="00975515">
      <w:pPr>
        <w:pStyle w:val="ListParagraph"/>
        <w:numPr>
          <w:ilvl w:val="0"/>
          <w:numId w:val="11"/>
        </w:numPr>
      </w:pPr>
      <w:r>
        <w:t>Took and replenished raw food to serving lines, restock pantry and prep line.</w:t>
      </w:r>
    </w:p>
    <w:p w14:paraId="35B0442D" w14:textId="77777777" w:rsidR="000B20CD" w:rsidRDefault="000B20CD" w:rsidP="00975515">
      <w:pPr>
        <w:pStyle w:val="ListParagraph"/>
        <w:numPr>
          <w:ilvl w:val="0"/>
          <w:numId w:val="11"/>
        </w:numPr>
      </w:pPr>
      <w:r>
        <w:lastRenderedPageBreak/>
        <w:t>Followed recipes, food order, price control, and presentation specifications as set by the restaurant management.</w:t>
      </w:r>
    </w:p>
    <w:p w14:paraId="46343EED" w14:textId="77777777" w:rsidR="00715038" w:rsidRDefault="000B20CD">
      <w:pPr>
        <w:rPr>
          <w:i/>
        </w:rPr>
      </w:pPr>
      <w:proofErr w:type="spellStart"/>
      <w:r w:rsidRPr="000B20CD">
        <w:rPr>
          <w:i/>
        </w:rPr>
        <w:t>Ch</w:t>
      </w:r>
      <w:r w:rsidR="00D97975">
        <w:rPr>
          <w:i/>
        </w:rPr>
        <w:t>iaro</w:t>
      </w:r>
      <w:proofErr w:type="spellEnd"/>
      <w:r w:rsidR="00D97975">
        <w:rPr>
          <w:i/>
        </w:rPr>
        <w:t xml:space="preserve"> </w:t>
      </w:r>
      <w:proofErr w:type="spellStart"/>
      <w:r w:rsidR="00D97975">
        <w:rPr>
          <w:i/>
        </w:rPr>
        <w:t>s</w:t>
      </w:r>
      <w:r w:rsidRPr="000B20CD">
        <w:rPr>
          <w:i/>
        </w:rPr>
        <w:t>curo</w:t>
      </w:r>
      <w:proofErr w:type="spellEnd"/>
      <w:r w:rsidR="00D97975">
        <w:rPr>
          <w:i/>
        </w:rPr>
        <w:t xml:space="preserve"> -</w:t>
      </w:r>
      <w:r w:rsidRPr="000B20CD">
        <w:rPr>
          <w:i/>
        </w:rPr>
        <w:t xml:space="preserve"> San Francisco CA| May 2015- November 2015</w:t>
      </w:r>
    </w:p>
    <w:p w14:paraId="5D5ED600" w14:textId="77777777" w:rsidR="000B20CD" w:rsidRDefault="007D418A">
      <w:pPr>
        <w:rPr>
          <w:i/>
        </w:rPr>
      </w:pPr>
      <w:r>
        <w:rPr>
          <w:i/>
        </w:rPr>
        <w:t>Line Cook/ Pantry</w:t>
      </w:r>
    </w:p>
    <w:p w14:paraId="1A4497EB" w14:textId="77777777" w:rsidR="000B20CD" w:rsidRDefault="000B20CD" w:rsidP="000B20CD">
      <w:pPr>
        <w:pStyle w:val="ListParagraph"/>
        <w:numPr>
          <w:ilvl w:val="0"/>
          <w:numId w:val="12"/>
        </w:numPr>
      </w:pPr>
      <w:r w:rsidRPr="000B20CD">
        <w:t xml:space="preserve">Daily </w:t>
      </w:r>
      <w:r>
        <w:t>prep of the line</w:t>
      </w:r>
      <w:r w:rsidR="00D97975">
        <w:t>.</w:t>
      </w:r>
      <w:r>
        <w:t xml:space="preserve"> </w:t>
      </w:r>
    </w:p>
    <w:p w14:paraId="5484C4A6" w14:textId="77777777" w:rsidR="000B20CD" w:rsidRDefault="000B20CD" w:rsidP="000B20CD">
      <w:pPr>
        <w:pStyle w:val="ListParagraph"/>
        <w:numPr>
          <w:ilvl w:val="0"/>
          <w:numId w:val="12"/>
        </w:numPr>
      </w:pPr>
      <w:r>
        <w:t>Make sure everything was in accordance to chef</w:t>
      </w:r>
      <w:r w:rsidR="00D97975">
        <w:t>’</w:t>
      </w:r>
      <w:r>
        <w:t>s standards</w:t>
      </w:r>
      <w:r w:rsidR="00D97975">
        <w:t>.</w:t>
      </w:r>
      <w:r>
        <w:t xml:space="preserve"> </w:t>
      </w:r>
    </w:p>
    <w:p w14:paraId="0478E994" w14:textId="77777777" w:rsidR="000B20CD" w:rsidRDefault="000B20CD" w:rsidP="000B20CD">
      <w:pPr>
        <w:rPr>
          <w:i/>
        </w:rPr>
      </w:pPr>
      <w:r w:rsidRPr="00D97975">
        <w:rPr>
          <w:i/>
        </w:rPr>
        <w:t>Roy</w:t>
      </w:r>
      <w:r w:rsidR="00D97975" w:rsidRPr="00D97975">
        <w:rPr>
          <w:i/>
        </w:rPr>
        <w:t xml:space="preserve">’s, - San Francisco ca November 2015- </w:t>
      </w:r>
      <w:r w:rsidR="008F72E7">
        <w:rPr>
          <w:i/>
        </w:rPr>
        <w:t xml:space="preserve">May </w:t>
      </w:r>
      <w:proofErr w:type="gramStart"/>
      <w:r w:rsidR="000226A6">
        <w:rPr>
          <w:i/>
        </w:rPr>
        <w:t>2017</w:t>
      </w:r>
      <w:r w:rsidR="002317D0">
        <w:rPr>
          <w:i/>
        </w:rPr>
        <w:t xml:space="preserve"> </w:t>
      </w:r>
      <w:r w:rsidR="008F72E7">
        <w:rPr>
          <w:i/>
        </w:rPr>
        <w:t>,</w:t>
      </w:r>
      <w:proofErr w:type="gramEnd"/>
      <w:r w:rsidR="008F72E7">
        <w:rPr>
          <w:i/>
        </w:rPr>
        <w:t xml:space="preserve"> October 2017- February 2018</w:t>
      </w:r>
    </w:p>
    <w:p w14:paraId="2DA57B01" w14:textId="77777777" w:rsidR="00D97975" w:rsidRDefault="00D97975" w:rsidP="000B20CD">
      <w:pPr>
        <w:rPr>
          <w:i/>
        </w:rPr>
      </w:pPr>
      <w:r>
        <w:rPr>
          <w:i/>
        </w:rPr>
        <w:t>Pastry Chef</w:t>
      </w:r>
    </w:p>
    <w:p w14:paraId="406C9D98" w14:textId="77777777" w:rsidR="00D97975" w:rsidRPr="00D97975" w:rsidRDefault="00D97975" w:rsidP="00D97975">
      <w:pPr>
        <w:pStyle w:val="ListParagraph"/>
        <w:numPr>
          <w:ilvl w:val="0"/>
          <w:numId w:val="13"/>
        </w:numPr>
      </w:pPr>
      <w:r w:rsidRPr="00D97975">
        <w:t xml:space="preserve">Pep soufflé </w:t>
      </w:r>
      <w:r>
        <w:t>batter, cakes batter, custards</w:t>
      </w:r>
      <w:r w:rsidRPr="00D97975">
        <w:t>,</w:t>
      </w:r>
      <w:r>
        <w:t xml:space="preserve"> make ice creams,</w:t>
      </w:r>
      <w:r w:rsidRPr="00D97975">
        <w:t xml:space="preserve"> sauces and purees </w:t>
      </w:r>
    </w:p>
    <w:p w14:paraId="21E6ADF5" w14:textId="77777777" w:rsidR="00D97975" w:rsidRDefault="00D97975" w:rsidP="00D97975">
      <w:pPr>
        <w:pStyle w:val="ListParagraph"/>
        <w:numPr>
          <w:ilvl w:val="0"/>
          <w:numId w:val="13"/>
        </w:numPr>
      </w:pPr>
      <w:r>
        <w:t>Make sure desserts come out in a timely manner from the oven if need be make new ones if the original sat for too long.</w:t>
      </w:r>
    </w:p>
    <w:p w14:paraId="29AC4C66" w14:textId="77777777" w:rsidR="00D97975" w:rsidRDefault="00D97975" w:rsidP="00D97975">
      <w:pPr>
        <w:pStyle w:val="ListParagraph"/>
        <w:numPr>
          <w:ilvl w:val="0"/>
          <w:numId w:val="13"/>
        </w:numPr>
      </w:pPr>
      <w:r>
        <w:t>Prep for contracted parties or privet events a day or two in advance.</w:t>
      </w:r>
    </w:p>
    <w:p w14:paraId="51FBA7F7" w14:textId="77777777" w:rsidR="00D97975" w:rsidRDefault="00D97975" w:rsidP="00D97975">
      <w:pPr>
        <w:pStyle w:val="ListParagraph"/>
        <w:numPr>
          <w:ilvl w:val="0"/>
          <w:numId w:val="13"/>
        </w:numPr>
      </w:pPr>
      <w:r>
        <w:t>Make sure fruit was fresh.</w:t>
      </w:r>
    </w:p>
    <w:p w14:paraId="3E679070" w14:textId="77777777" w:rsidR="00D97975" w:rsidRDefault="00D97975" w:rsidP="00D97975">
      <w:pPr>
        <w:pStyle w:val="ListParagraph"/>
        <w:numPr>
          <w:ilvl w:val="0"/>
          <w:numId w:val="13"/>
        </w:numPr>
      </w:pPr>
      <w:r>
        <w:t>Accommodate people with allergies.</w:t>
      </w:r>
    </w:p>
    <w:p w14:paraId="261CED22" w14:textId="77777777" w:rsidR="00D97975" w:rsidRDefault="00C31937" w:rsidP="00D97975">
      <w:pPr>
        <w:pStyle w:val="ListParagraph"/>
        <w:numPr>
          <w:ilvl w:val="0"/>
          <w:numId w:val="13"/>
        </w:numPr>
      </w:pPr>
      <w:r>
        <w:t>communicate</w:t>
      </w:r>
      <w:r w:rsidR="00D97975">
        <w:t xml:space="preserve"> </w:t>
      </w:r>
      <w:r>
        <w:t xml:space="preserve">with servers and FOH management about tables dessert </w:t>
      </w:r>
    </w:p>
    <w:p w14:paraId="3EC20007" w14:textId="77777777" w:rsidR="00C31937" w:rsidRDefault="00733C0A" w:rsidP="00C31937">
      <w:pPr>
        <w:rPr>
          <w:i/>
        </w:rPr>
      </w:pPr>
      <w:proofErr w:type="spellStart"/>
      <w:r>
        <w:rPr>
          <w:i/>
        </w:rPr>
        <w:t>Omakase</w:t>
      </w:r>
      <w:proofErr w:type="spellEnd"/>
      <w:r>
        <w:rPr>
          <w:i/>
        </w:rPr>
        <w:t xml:space="preserve"> Restaurant Group, Live Sushi Bar, </w:t>
      </w:r>
      <w:r w:rsidR="00C31937">
        <w:rPr>
          <w:i/>
        </w:rPr>
        <w:t xml:space="preserve">Dumpling </w:t>
      </w:r>
      <w:proofErr w:type="gramStart"/>
      <w:r w:rsidR="00C31937">
        <w:rPr>
          <w:i/>
        </w:rPr>
        <w:t>Time,-</w:t>
      </w:r>
      <w:proofErr w:type="gramEnd"/>
      <w:r w:rsidR="00C31937">
        <w:rPr>
          <w:i/>
        </w:rPr>
        <w:t xml:space="preserve"> San Francisco CA,|</w:t>
      </w:r>
      <w:r>
        <w:rPr>
          <w:i/>
        </w:rPr>
        <w:t xml:space="preserve"> November 2016- October 2017 </w:t>
      </w:r>
    </w:p>
    <w:p w14:paraId="3387DBBE" w14:textId="77777777" w:rsidR="00733C0A" w:rsidRDefault="00733C0A" w:rsidP="00733C0A">
      <w:pPr>
        <w:rPr>
          <w:i/>
        </w:rPr>
      </w:pPr>
      <w:r>
        <w:rPr>
          <w:i/>
        </w:rPr>
        <w:t>Line Cook/ Sous Chef</w:t>
      </w:r>
    </w:p>
    <w:p w14:paraId="7E05E1A2" w14:textId="77777777" w:rsidR="00733C0A" w:rsidRPr="002317D0" w:rsidRDefault="002317D0" w:rsidP="002317D0">
      <w:pPr>
        <w:pStyle w:val="ListParagraph"/>
        <w:numPr>
          <w:ilvl w:val="0"/>
          <w:numId w:val="17"/>
        </w:numPr>
      </w:pPr>
      <w:r w:rsidRPr="002317D0">
        <w:t xml:space="preserve">Ensure everything was up to standards. </w:t>
      </w:r>
    </w:p>
    <w:p w14:paraId="42AE0D58" w14:textId="77777777" w:rsidR="002317D0" w:rsidRPr="002317D0" w:rsidRDefault="002317D0" w:rsidP="002317D0">
      <w:pPr>
        <w:pStyle w:val="ListParagraph"/>
        <w:numPr>
          <w:ilvl w:val="0"/>
          <w:numId w:val="17"/>
        </w:numPr>
      </w:pPr>
      <w:r w:rsidRPr="002317D0">
        <w:t xml:space="preserve">Do daily orders of produce. </w:t>
      </w:r>
    </w:p>
    <w:p w14:paraId="2A42CECC" w14:textId="77777777" w:rsidR="002317D0" w:rsidRPr="002317D0" w:rsidRDefault="002317D0" w:rsidP="002317D0">
      <w:pPr>
        <w:pStyle w:val="ListParagraph"/>
        <w:numPr>
          <w:ilvl w:val="0"/>
          <w:numId w:val="17"/>
        </w:numPr>
      </w:pPr>
      <w:r w:rsidRPr="002317D0">
        <w:t>Make sure food came out in a timely manner and it was well presented.</w:t>
      </w:r>
    </w:p>
    <w:p w14:paraId="60043C2D" w14:textId="77777777" w:rsidR="002317D0" w:rsidRPr="002317D0" w:rsidRDefault="002317D0" w:rsidP="002317D0">
      <w:pPr>
        <w:pStyle w:val="ListParagraph"/>
        <w:numPr>
          <w:ilvl w:val="0"/>
          <w:numId w:val="17"/>
        </w:numPr>
      </w:pPr>
      <w:r w:rsidRPr="002317D0">
        <w:t xml:space="preserve">Push servers to take food out on time. </w:t>
      </w:r>
    </w:p>
    <w:p w14:paraId="1D8582E9" w14:textId="77777777" w:rsidR="002317D0" w:rsidRPr="002317D0" w:rsidRDefault="002317D0" w:rsidP="002317D0">
      <w:pPr>
        <w:pStyle w:val="ListParagraph"/>
        <w:numPr>
          <w:ilvl w:val="0"/>
          <w:numId w:val="17"/>
        </w:numPr>
      </w:pPr>
      <w:r w:rsidRPr="002317D0">
        <w:t xml:space="preserve">Ensure noodles where cooked correctly. </w:t>
      </w:r>
    </w:p>
    <w:p w14:paraId="25FBE216" w14:textId="77777777" w:rsidR="002317D0" w:rsidRPr="002317D0" w:rsidRDefault="002317D0" w:rsidP="002317D0">
      <w:pPr>
        <w:pStyle w:val="ListParagraph"/>
        <w:numPr>
          <w:ilvl w:val="0"/>
          <w:numId w:val="17"/>
        </w:numPr>
      </w:pPr>
      <w:r w:rsidRPr="002317D0">
        <w:t>Revised time cards for employees so that no unnecessary overtime was being done.</w:t>
      </w:r>
    </w:p>
    <w:p w14:paraId="4B1D3DBC" w14:textId="77777777" w:rsidR="002317D0" w:rsidRDefault="002317D0" w:rsidP="002317D0">
      <w:pPr>
        <w:pStyle w:val="ListParagraph"/>
        <w:numPr>
          <w:ilvl w:val="0"/>
          <w:numId w:val="17"/>
        </w:numPr>
      </w:pPr>
      <w:r w:rsidRPr="002317D0">
        <w:t>Keep food cost under 20(twenty) percent</w:t>
      </w:r>
      <w:r>
        <w:t>.</w:t>
      </w:r>
      <w:r w:rsidRPr="002317D0">
        <w:t xml:space="preserve"> </w:t>
      </w:r>
    </w:p>
    <w:p w14:paraId="3BD623AC" w14:textId="77777777" w:rsidR="002317D0" w:rsidRDefault="002317D0" w:rsidP="002317D0">
      <w:pPr>
        <w:pStyle w:val="ListParagraph"/>
        <w:numPr>
          <w:ilvl w:val="0"/>
          <w:numId w:val="17"/>
        </w:numPr>
      </w:pPr>
      <w:r>
        <w:t>Make sauces up to recipes.</w:t>
      </w:r>
    </w:p>
    <w:p w14:paraId="2123572D" w14:textId="77777777" w:rsidR="008F72E7" w:rsidRDefault="008F72E7" w:rsidP="008F72E7">
      <w:r>
        <w:t>Physical Capabilities</w:t>
      </w:r>
    </w:p>
    <w:p w14:paraId="63D41D15" w14:textId="77777777" w:rsidR="008F72E7" w:rsidRDefault="008F72E7" w:rsidP="008F72E7">
      <w:pPr>
        <w:pStyle w:val="ListParagraph"/>
        <w:numPr>
          <w:ilvl w:val="0"/>
          <w:numId w:val="18"/>
        </w:numPr>
      </w:pPr>
      <w:r>
        <w:t>Stand 100% during duty time</w:t>
      </w:r>
    </w:p>
    <w:p w14:paraId="5B6C9042" w14:textId="77777777" w:rsidR="008F72E7" w:rsidRDefault="008F72E7" w:rsidP="008F72E7">
      <w:pPr>
        <w:pStyle w:val="ListParagraph"/>
        <w:numPr>
          <w:ilvl w:val="0"/>
          <w:numId w:val="18"/>
        </w:numPr>
      </w:pPr>
      <w:r>
        <w:t>Bear environmental exposure to cold, heat and water</w:t>
      </w:r>
    </w:p>
    <w:p w14:paraId="6EE727D0" w14:textId="77777777" w:rsidR="008F72E7" w:rsidRDefault="008F72E7" w:rsidP="008F72E7">
      <w:pPr>
        <w:pStyle w:val="ListParagraph"/>
        <w:numPr>
          <w:ilvl w:val="0"/>
          <w:numId w:val="18"/>
        </w:numPr>
      </w:pPr>
      <w:r>
        <w:t xml:space="preserve">Cary </w:t>
      </w:r>
      <w:r w:rsidR="000226A6">
        <w:t>up to 50 pounds of weight</w:t>
      </w:r>
    </w:p>
    <w:p w14:paraId="34EF4FB9" w14:textId="77777777" w:rsidR="000226A6" w:rsidRDefault="000226A6" w:rsidP="000226A6">
      <w:r>
        <w:t xml:space="preserve">Interest/Skills </w:t>
      </w:r>
    </w:p>
    <w:p w14:paraId="5BD23B1B" w14:textId="77777777" w:rsidR="000226A6" w:rsidRDefault="000226A6" w:rsidP="000226A6">
      <w:pPr>
        <w:pStyle w:val="ListParagraph"/>
        <w:numPr>
          <w:ilvl w:val="0"/>
          <w:numId w:val="19"/>
        </w:numPr>
      </w:pPr>
      <w:r>
        <w:t>Food history, culture, languages, wine tastings, foodie enthusiast, art, music, cinema, social dancing.</w:t>
      </w:r>
    </w:p>
    <w:p w14:paraId="2B325EEA" w14:textId="77777777" w:rsidR="000226A6" w:rsidRDefault="000226A6" w:rsidP="000226A6">
      <w:pPr>
        <w:pStyle w:val="ListParagraph"/>
        <w:numPr>
          <w:ilvl w:val="0"/>
          <w:numId w:val="19"/>
        </w:numPr>
      </w:pPr>
      <w:r>
        <w:t>Airport badge clearance, State of Arizona.</w:t>
      </w:r>
    </w:p>
    <w:p w14:paraId="46700442" w14:textId="77777777" w:rsidR="000226A6" w:rsidRDefault="000226A6" w:rsidP="000226A6">
      <w:pPr>
        <w:pStyle w:val="ListParagraph"/>
        <w:numPr>
          <w:ilvl w:val="0"/>
          <w:numId w:val="19"/>
        </w:numPr>
      </w:pPr>
      <w:proofErr w:type="spellStart"/>
      <w:r>
        <w:t>ServSafe</w:t>
      </w:r>
      <w:proofErr w:type="spellEnd"/>
      <w:r>
        <w:t xml:space="preserve"> Food Handler Certified, State of California</w:t>
      </w:r>
    </w:p>
    <w:p w14:paraId="52603C3B" w14:textId="77777777" w:rsidR="000226A6" w:rsidRDefault="000226A6" w:rsidP="000226A6">
      <w:pPr>
        <w:pStyle w:val="ListParagraph"/>
        <w:numPr>
          <w:ilvl w:val="0"/>
          <w:numId w:val="19"/>
        </w:numPr>
      </w:pPr>
      <w:r>
        <w:t>Languages: Bilingual in English and Spanish</w:t>
      </w:r>
    </w:p>
    <w:p w14:paraId="50F37E9F" w14:textId="77777777" w:rsidR="008F72E7" w:rsidRPr="002317D0" w:rsidRDefault="008F72E7" w:rsidP="008F72E7"/>
    <w:p w14:paraId="284D75C7" w14:textId="77777777" w:rsidR="002317D0" w:rsidRPr="002317D0" w:rsidRDefault="002317D0" w:rsidP="002317D0">
      <w:pPr>
        <w:ind w:left="360"/>
        <w:rPr>
          <w:i/>
        </w:rPr>
      </w:pPr>
    </w:p>
    <w:p w14:paraId="3EAC08DE" w14:textId="77777777" w:rsidR="00C31937" w:rsidRPr="00D97975" w:rsidRDefault="00C31937" w:rsidP="00C31937"/>
    <w:p w14:paraId="68DD019D" w14:textId="77777777" w:rsidR="000B20CD" w:rsidRPr="000B20CD" w:rsidRDefault="000B20CD" w:rsidP="000B20CD">
      <w:pPr>
        <w:pStyle w:val="ListParagraph"/>
        <w:ind w:left="720" w:firstLine="0"/>
      </w:pPr>
      <w:bookmarkStart w:id="0" w:name="_GoBack"/>
      <w:bookmarkEnd w:id="0"/>
    </w:p>
    <w:p w14:paraId="0193E37E" w14:textId="77777777" w:rsidR="000226A6" w:rsidRDefault="000226A6" w:rsidP="000226A6">
      <w:pPr>
        <w:pStyle w:val="Heading1"/>
      </w:pPr>
    </w:p>
    <w:sectPr w:rsidR="000226A6">
      <w:headerReference w:type="default" r:id="rId7"/>
      <w:footerReference w:type="default" r:id="rId8"/>
      <w:headerReference w:type="first" r:id="rId9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4FC6B" w14:textId="77777777" w:rsidR="00072992" w:rsidRDefault="00072992">
      <w:pPr>
        <w:spacing w:after="0" w:line="240" w:lineRule="auto"/>
      </w:pPr>
      <w:r>
        <w:separator/>
      </w:r>
    </w:p>
  </w:endnote>
  <w:endnote w:type="continuationSeparator" w:id="0">
    <w:p w14:paraId="22A0BDF5" w14:textId="77777777" w:rsidR="00072992" w:rsidRDefault="0007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65314C" w14:textId="77777777" w:rsidR="00715038" w:rsidRDefault="0007299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418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EDBBC" w14:textId="77777777" w:rsidR="00072992" w:rsidRDefault="00072992">
      <w:pPr>
        <w:spacing w:after="0" w:line="240" w:lineRule="auto"/>
      </w:pPr>
      <w:r>
        <w:separator/>
      </w:r>
    </w:p>
  </w:footnote>
  <w:footnote w:type="continuationSeparator" w:id="0">
    <w:p w14:paraId="5E61708D" w14:textId="77777777" w:rsidR="00072992" w:rsidRDefault="00072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BC9F8" w14:textId="77777777" w:rsidR="00715038" w:rsidRDefault="00072992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CCFE940" wp14:editId="1F340515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060A66C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00,10056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">
              <v:rect id="Rectangle 2" o:spid="_x0000_s1027" style="position:absolute;width:3200400;height:1920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6koDxQAA&#10;ANoAAAAPAAAAZHJzL2Rvd25yZXYueG1sRI9Ba8JAFITvgv9heYXedNMcSo2uUgqCUkpRg9jba/Y1&#10;m5p9G7Jbk/rrXUHwOMzMN8xs0dtanKj1lWMFT+MEBHHhdMWlgny3HL2A8AFZY+2YFPyTh8V8OJhh&#10;pl3HGzptQykihH2GCkwITSalLwxZ9GPXEEfvx7UWQ5RtKXWLXYTbWqZJ8iwtVhwXDDb0Zqg4bv+s&#10;Avd7nuTv3cfxe2cmxf4rLQ/rz06px4f+dQoiUB/u4Vt7pRWkcL0Sb4Cc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DqSgPFAAAA2gAAAA8AAAAAAAAAAAAAAAAAlwIAAGRycy9k&#10;b3ducmV2LnhtbFBLBQYAAAAABAAEAPUAAACJAwAAAAA=&#10;" fillcolor="#4b3a2e [3215]" stroked="f" strokeweight="1pt"/>
              <v:rect id="Rectangle 3" o:spid="_x0000_s1028" style="position:absolute;top:9964882;width:320040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pu+YxQAA&#10;ANoAAAAPAAAAZHJzL2Rvd25yZXYueG1sRI9Ba8JAFITvBf/D8oTe6kYLUqOriCC0FCnVIO3tmX3N&#10;pmbfhuzWpP56VxA8DjPzDTNbdLYSJ2p86VjBcJCAIM6dLrlQkO3WTy8gfEDWWDkmBf/kYTHvPcww&#10;1a7lTzptQyEihH2KCkwIdSqlzw1Z9ANXE0fvxzUWQ5RNIXWDbYTbSo6SZCwtlhwXDNa0MpQft39W&#10;gfs9T7L3dnM87Mwk33+Piq+3j1apx363nIII1IV7+NZ+1Qqe4Xol3gA5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+m75jFAAAA2gAAAA8AAAAAAAAAAAAAAAAAlwIAAGRycy9k&#10;b3ducmV2LnhtbFBLBQYAAAAABAAEAPUAAACJAwAAAAA=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72370" w14:textId="77777777" w:rsidR="00715038" w:rsidRDefault="00072992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9B3BF63" wp14:editId="6FC1FAC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4410802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00,10056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">
              <v:rect id="Rectangle 6" o:spid="_x0000_s1027" style="position:absolute;width:3200400;height:1920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0UwAxQAA&#10;ANoAAAAPAAAAZHJzL2Rvd25yZXYueG1sRI9PawIxFMTvQr9DeAVvmq0H0dUoUii0lFL8Q6m35+a5&#10;Wd28LJvorn56Iwgeh5n5DTOdt7YUZ6p94VjBWz8BQZw5XXCuYLP+6I1A+ICssXRMCi7kYT576Uwx&#10;1a7hJZ1XIRcRwj5FBSaEKpXSZ4Ys+r6riKO3d7XFEGWdS11jE+G2lIMkGUqLBccFgxW9G8qOq5NV&#10;4A7X8ea7+Tnu1mac/W0H+f/Xb6NU97VdTEAEasMz/Gh/agVDuF+JN0DOb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/RTADFAAAA2gAAAA8AAAAAAAAAAAAAAAAAlwIAAGRycy9k&#10;b3ducmV2LnhtbFBLBQYAAAAABAAEAPUAAACJAwAAAAA=&#10;" fillcolor="#4b3a2e [3215]" stroked="f" strokeweight="1pt"/>
              <v:rect id="Rectangle 7" o:spid="_x0000_s1028" style="position:absolute;top:9964882;width:320040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nembxQAA&#10;ANoAAAAPAAAAZHJzL2Rvd25yZXYueG1sRI9Ba8JAFITvBf/D8oTe6kYPtUZXEUFoKVKqQdrbM/ua&#10;Tc2+DdmtSf31riB4HGbmG2a26GwlTtT40rGC4SABQZw7XXKhINutn15A+ICssXJMCv7Jw2Lee5hh&#10;ql3Ln3TahkJECPsUFZgQ6lRKnxuy6AeuJo7ej2sshiibQuoG2wi3lRwlybO0WHJcMFjTylB+3P5Z&#10;Be73PMne283xsDOTfP89Kr7ePlqlHvvdcgoiUBfu4Vv7VSsYw/VKvAFy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Cd6ZvFAAAA2gAAAA8AAAAAAAAAAAAAAAAAlwIAAGRycy9k&#10;b3ducmV2LnhtbFBLBQYAAAAABAAEAPUAAACJAwAAAAA=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4C04C3"/>
    <w:multiLevelType w:val="hybridMultilevel"/>
    <w:tmpl w:val="8D6CC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004B4"/>
    <w:multiLevelType w:val="hybridMultilevel"/>
    <w:tmpl w:val="54A48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B76C79"/>
    <w:multiLevelType w:val="hybridMultilevel"/>
    <w:tmpl w:val="519C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D59E4"/>
    <w:multiLevelType w:val="hybridMultilevel"/>
    <w:tmpl w:val="7048E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A31BD3"/>
    <w:multiLevelType w:val="hybridMultilevel"/>
    <w:tmpl w:val="5454A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1B42C19"/>
    <w:multiLevelType w:val="hybridMultilevel"/>
    <w:tmpl w:val="CCCA1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44ACB"/>
    <w:multiLevelType w:val="hybridMultilevel"/>
    <w:tmpl w:val="33DA8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8B6AE8"/>
    <w:multiLevelType w:val="hybridMultilevel"/>
    <w:tmpl w:val="2FF88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5E24A0"/>
    <w:multiLevelType w:val="hybridMultilevel"/>
    <w:tmpl w:val="86028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6"/>
  </w:num>
  <w:num w:numId="14">
    <w:abstractNumId w:val="11"/>
  </w:num>
  <w:num w:numId="15">
    <w:abstractNumId w:val="15"/>
  </w:num>
  <w:num w:numId="16">
    <w:abstractNumId w:val="14"/>
  </w:num>
  <w:num w:numId="17">
    <w:abstractNumId w:val="1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8F"/>
    <w:rsid w:val="000226A6"/>
    <w:rsid w:val="00072992"/>
    <w:rsid w:val="000B20CD"/>
    <w:rsid w:val="00137347"/>
    <w:rsid w:val="002317D0"/>
    <w:rsid w:val="00432935"/>
    <w:rsid w:val="006F5E8F"/>
    <w:rsid w:val="00715038"/>
    <w:rsid w:val="00733C0A"/>
    <w:rsid w:val="00741BE3"/>
    <w:rsid w:val="007D418A"/>
    <w:rsid w:val="008F72E7"/>
    <w:rsid w:val="00975515"/>
    <w:rsid w:val="00A9645B"/>
    <w:rsid w:val="00C31937"/>
    <w:rsid w:val="00D9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E9F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udithaltamirano/Library/Containers/com.microsoft.Word/Data/Library/Caches/1033/TM10002079/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A610F21AEE6ED40A7F688DED18C0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C5C55-5F0C-8B44-91E5-2CF11EB24699}"/>
      </w:docPartPr>
      <w:docPartBody>
        <w:p w:rsidR="00000000" w:rsidRDefault="00A432F0">
          <w:pPr>
            <w:pStyle w:val="1A610F21AEE6ED40A7F688DED18C0599"/>
          </w:pPr>
          <w:r>
            <w:t>Education</w:t>
          </w:r>
        </w:p>
      </w:docPartBody>
    </w:docPart>
    <w:docPart>
      <w:docPartPr>
        <w:name w:val="C04F478C00586E49997FAD229848B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E7E7F-1AE1-1A4D-99EF-E03D576A3B36}"/>
      </w:docPartPr>
      <w:docPartBody>
        <w:p w:rsidR="00000000" w:rsidRDefault="00A432F0">
          <w:pPr>
            <w:pStyle w:val="C04F478C00586E49997FAD229848B415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F0"/>
    <w:rsid w:val="00A4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25C8D34AA0404D9CA1B58492F1090C">
    <w:name w:val="1C25C8D34AA0404D9CA1B58492F1090C"/>
  </w:style>
  <w:style w:type="paragraph" w:customStyle="1" w:styleId="BEEC7AF85855C94D8849175439CDF1FB">
    <w:name w:val="BEEC7AF85855C94D8849175439CDF1FB"/>
  </w:style>
  <w:style w:type="paragraph" w:customStyle="1" w:styleId="64F112A4AC089B4BA12C6FE3E8718089">
    <w:name w:val="64F112A4AC089B4BA12C6FE3E8718089"/>
  </w:style>
  <w:style w:type="paragraph" w:customStyle="1" w:styleId="4B6E3FD68B17AF4F8251B788A560C75A">
    <w:name w:val="4B6E3FD68B17AF4F8251B788A560C75A"/>
  </w:style>
  <w:style w:type="paragraph" w:customStyle="1" w:styleId="1A610F21AEE6ED40A7F688DED18C0599">
    <w:name w:val="1A610F21AEE6ED40A7F688DED18C0599"/>
  </w:style>
  <w:style w:type="paragraph" w:customStyle="1" w:styleId="A5AE7CE0D03C444589546496F71016F6">
    <w:name w:val="A5AE7CE0D03C444589546496F71016F6"/>
  </w:style>
  <w:style w:type="paragraph" w:customStyle="1" w:styleId="974615CFFFBFFE4691236A0062179D2D">
    <w:name w:val="974615CFFFBFFE4691236A0062179D2D"/>
  </w:style>
  <w:style w:type="paragraph" w:customStyle="1" w:styleId="C04F478C00586E49997FAD229848B415">
    <w:name w:val="C04F478C00586E49997FAD229848B415"/>
  </w:style>
  <w:style w:type="paragraph" w:customStyle="1" w:styleId="1DD51618DF117D4ABE1E90655BEA39B2">
    <w:name w:val="1DD51618DF117D4ABE1E90655BEA39B2"/>
  </w:style>
  <w:style w:type="paragraph" w:customStyle="1" w:styleId="9AF7BA15D0D8C243928BF3CCD0D86C78">
    <w:name w:val="9AF7BA15D0D8C243928BF3CCD0D86C78"/>
  </w:style>
  <w:style w:type="paragraph" w:customStyle="1" w:styleId="4E476271FE7FD74EBF4D8EEBF64FC490">
    <w:name w:val="4E476271FE7FD74EBF4D8EEBF64FC490"/>
  </w:style>
  <w:style w:type="paragraph" w:customStyle="1" w:styleId="F0BD2E53714C4845BED7B7E3968CADA9">
    <w:name w:val="F0BD2E53714C4845BED7B7E3968CADA9"/>
  </w:style>
  <w:style w:type="paragraph" w:customStyle="1" w:styleId="70A8804DD172424FBD936B2A46D295E3">
    <w:name w:val="70A8804DD172424FBD936B2A46D295E3"/>
  </w:style>
  <w:style w:type="paragraph" w:customStyle="1" w:styleId="B80FAE30287F4249B42EDAC70F137787">
    <w:name w:val="B80FAE30287F4249B42EDAC70F1377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Resume.dotx</Template>
  <TotalTime>89</TotalTime>
  <Pages>3</Pages>
  <Words>456</Words>
  <Characters>2605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2018-05-19T16:43:00Z</dcterms:created>
  <dcterms:modified xsi:type="dcterms:W3CDTF">2018-05-19T18:14:00Z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