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eastAsiaTheme="minorEastAsia" w:hAnsiTheme="minorHAnsi" w:cstheme="minorBidi"/>
          <w:b w:val="0"/>
          <w:bCs/>
          <w:caps w:val="0"/>
          <w:color w:val="auto"/>
          <w:kern w:val="0"/>
          <w:sz w:val="21"/>
          <w:szCs w:val="22"/>
          <w14:ligatures w14:val="none"/>
          <w14:numForm w14:val="default"/>
        </w:rPr>
        <w:alias w:val="Resume Name"/>
        <w:tag w:val="Resumen Name"/>
        <w:id w:val="-925414414"/>
        <w:placeholder>
          <w:docPart w:val="CDDA7CD1AE824DD1A8D1DA845D84F12B"/>
        </w:placeholder>
        <w:docPartList>
          <w:docPartGallery w:val="Quick Parts"/>
          <w:docPartCategory w:val=" Resume Name"/>
        </w:docPartList>
      </w:sdtPr>
      <w:sdtEndPr>
        <w:rPr>
          <w:b/>
        </w:rPr>
      </w:sdtEndPr>
      <w:sdtContent>
        <w:tbl>
          <w:tblPr>
            <w:tblW w:w="5165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344"/>
            <w:gridCol w:w="1058"/>
          </w:tblGrid>
          <w:tr w:rsidR="006B1352" w14:paraId="55F24F71" w14:textId="77777777">
            <w:trPr>
              <w:trHeight w:val="71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vAlign w:val="center"/>
              </w:tcPr>
              <w:p w14:paraId="0B7D33B3" w14:textId="77777777" w:rsidR="006B1352" w:rsidRDefault="00266618">
                <w:pPr>
                  <w:pStyle w:val="PersonalName"/>
                  <w:jc w:val="center"/>
                </w:pPr>
                <w:sdt>
                  <w:sdtPr>
                    <w:rPr>
                      <w:b w:val="0"/>
                      <w:bCs/>
                    </w:rPr>
                    <w:alias w:val="Author"/>
                    <w:id w:val="-747420753"/>
                    <w:placeholder>
                      <w:docPart w:val="F3FC50EA61D142B5AA627FC4222AF892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EndPr/>
                  <w:sdtContent>
                    <w:r w:rsidR="00357C6A">
                      <w:rPr>
                        <w:b w:val="0"/>
                        <w:bCs/>
                      </w:rPr>
                      <w:t>Dinh Doan</w:t>
                    </w:r>
                  </w:sdtContent>
                </w:sdt>
              </w:p>
            </w:tc>
            <w:tc>
              <w:tcPr>
                <w:tcW w:w="0" w:type="pct"/>
                <w:vMerge w:val="restart"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  <w:tcMar>
                  <w:left w:w="158" w:type="dxa"/>
                  <w:right w:w="0" w:type="dxa"/>
                </w:tcMar>
                <w:vAlign w:val="center"/>
              </w:tcPr>
              <w:p w14:paraId="5D350449" w14:textId="77777777" w:rsidR="006B1352" w:rsidRDefault="00292791">
                <w:pPr>
                  <w:pStyle w:val="NoSpacing"/>
                  <w:ind w:left="71" w:hanging="71"/>
                  <w:jc w:val="right"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inline distT="0" distB="0" distL="0" distR="0" wp14:anchorId="4EAEF645" wp14:editId="292A8F0F">
                          <wp:extent cx="548640" cy="640080"/>
                          <wp:effectExtent l="0" t="0" r="22860" b="26670"/>
                          <wp:docPr id="5" name="Rectangle 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548640" cy="640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86980"/>
                                  </a:solidFill>
                                  <a:ln w="6350"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rect w14:anchorId="3F6992D9" id="Rectangle 5" o:spid="_x0000_s1026" style="width:43.2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" fillcolor="#086980" strokecolor="#6b7c71 [2404]" strokeweight=".5pt">
                          <w10:anchorlock/>
                        </v:rect>
                      </w:pict>
                    </mc:Fallback>
                  </mc:AlternateContent>
                </w:r>
              </w:p>
            </w:tc>
          </w:tr>
          <w:tr w:rsidR="006B1352" w14:paraId="6A6BC1A0" w14:textId="77777777">
            <w:trPr>
              <w:trHeight w:val="20"/>
              <w:jc w:val="center"/>
            </w:trPr>
            <w:tc>
              <w:tcPr>
                <w:tcW w:w="5000" w:type="pct"/>
                <w:tcBorders>
                  <w:top w:val="nil"/>
                  <w:left w:val="single" w:sz="4" w:space="0" w:color="6B7C71" w:themeColor="accent1" w:themeShade="BF"/>
                  <w:bottom w:val="single" w:sz="4" w:space="0" w:color="6B7C71" w:themeColor="accent1" w:themeShade="BF"/>
                  <w:right w:val="single" w:sz="4" w:space="0" w:color="6B7C71" w:themeColor="accent1" w:themeShade="BF"/>
                </w:tcBorders>
                <w:shd w:val="clear" w:color="auto" w:fill="93A299" w:themeFill="accent1"/>
                <w:vAlign w:val="center"/>
              </w:tcPr>
              <w:p w14:paraId="4BDE839B" w14:textId="77777777" w:rsidR="006B1352" w:rsidRDefault="00266618" w:rsidP="002E6ED5">
                <w:pPr>
                  <w:pStyle w:val="NoSpacing"/>
                  <w:jc w:val="center"/>
                  <w:rPr>
                    <w:caps/>
                    <w:color w:val="FFFFFF" w:themeColor="background1"/>
                  </w:rPr>
                </w:pPr>
                <w:sdt>
                  <w:sdtPr>
                    <w:rPr>
                      <w:caps/>
                      <w:color w:val="FFFFFF" w:themeColor="background1"/>
                      <w:sz w:val="18"/>
                      <w:szCs w:val="18"/>
                    </w:rPr>
                    <w:alias w:val="Address"/>
                    <w:id w:val="-741638233"/>
                    <w:placeholder>
                      <w:docPart w:val="1778A824BB264ED7A18368204396F03F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EndPr/>
                  <w:sdtContent>
                    <w:r w:rsidR="002E6ED5">
                      <w:rPr>
                        <w:caps/>
                        <w:color w:val="FFFFFF" w:themeColor="background1"/>
                        <w:sz w:val="18"/>
                        <w:szCs w:val="18"/>
                      </w:rPr>
                      <w:t>619 S Macduff St, Anaheim Ca 92804</w:t>
                    </w:r>
                  </w:sdtContent>
                </w:sdt>
              </w:p>
            </w:tc>
            <w:tc>
              <w:tcPr>
                <w:tcW w:w="0" w:type="pct"/>
                <w:vMerge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</w:tcPr>
              <w:p w14:paraId="326BBE2E" w14:textId="77777777" w:rsidR="006B1352" w:rsidRDefault="006B1352">
                <w:pPr>
                  <w:pStyle w:val="NoSpacing"/>
                </w:pPr>
              </w:p>
            </w:tc>
          </w:tr>
          <w:tr w:rsidR="006B1352" w14:paraId="376D0272" w14:textId="77777777">
            <w:trPr>
              <w:trHeight w:val="8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42F00BF0" w14:textId="77777777" w:rsidR="006B1352" w:rsidRDefault="00266618" w:rsidP="002E6ED5">
                <w:pPr>
                  <w:pStyle w:val="NoSpacing"/>
                  <w:jc w:val="center"/>
                  <w:rPr>
                    <w:caps/>
                    <w:color w:val="93A299" w:themeColor="accent1"/>
                    <w:sz w:val="18"/>
                    <w:szCs w:val="18"/>
                  </w:rPr>
                </w:pPr>
                <w:sdt>
                  <w:sdtPr>
                    <w:rPr>
                      <w:color w:val="93A299" w:themeColor="accent1"/>
                      <w:sz w:val="18"/>
                      <w:szCs w:val="18"/>
                    </w:rPr>
                    <w:alias w:val="Phone"/>
                    <w:id w:val="-1808010215"/>
                    <w:placeholder>
                      <w:docPart w:val="DF2741AA26C74E679A7B9FCD88B3551E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:text/>
                  </w:sdtPr>
                  <w:sdtEndPr/>
                  <w:sdtContent>
                    <w:r w:rsidR="002E6ED5">
                      <w:rPr>
                        <w:color w:val="93A299" w:themeColor="accent1"/>
                        <w:sz w:val="18"/>
                        <w:szCs w:val="18"/>
                      </w:rPr>
                      <w:t>(714) 722-2107</w:t>
                    </w:r>
                  </w:sdtContent>
                </w:sdt>
                <w:r w:rsidR="00292791">
                  <w:rPr>
                    <w:color w:val="93A299" w:themeColor="accent1"/>
                    <w:sz w:val="18"/>
                    <w:szCs w:val="18"/>
                  </w:rPr>
                  <w:t xml:space="preserve">  ▪  </w:t>
                </w:r>
                <w:r w:rsidR="00292791">
                  <w:rPr>
                    <w:rFonts w:eastAsiaTheme="minorEastAsia"/>
                    <w:color w:val="93A299" w:themeColor="accent1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color w:val="93A299" w:themeColor="accent1"/>
                      <w:sz w:val="18"/>
                      <w:szCs w:val="18"/>
                    </w:rPr>
                    <w:alias w:val="E-mail Address"/>
                    <w:id w:val="-725216357"/>
                    <w:placeholder>
                      <w:docPart w:val="2A584279D409498C8C05409CD6E5F729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:text/>
                  </w:sdtPr>
                  <w:sdtEndPr/>
                  <w:sdtContent>
                    <w:r w:rsidR="002E6ED5">
                      <w:rPr>
                        <w:color w:val="93A299" w:themeColor="accent1"/>
                        <w:sz w:val="18"/>
                        <w:szCs w:val="18"/>
                      </w:rPr>
                      <w:t>Ddoan_R@yahoo.com</w:t>
                    </w:r>
                  </w:sdtContent>
                </w:sdt>
                <w:r w:rsidR="002E6ED5">
                  <w:rPr>
                    <w:color w:val="93A299" w:themeColor="accent1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E06D6D9" w14:textId="77777777" w:rsidR="006B1352" w:rsidRDefault="006B1352">
                <w:pPr>
                  <w:pStyle w:val="NoSpacing"/>
                </w:pPr>
              </w:p>
            </w:tc>
          </w:tr>
        </w:tbl>
        <w:p w14:paraId="6C03B16B" w14:textId="77777777" w:rsidR="006B1352" w:rsidRDefault="00266618">
          <w:pPr>
            <w:rPr>
              <w:b/>
              <w:bCs/>
            </w:rPr>
          </w:pPr>
        </w:p>
      </w:sdtContent>
    </w:sdt>
    <w:p w14:paraId="64BA4630" w14:textId="77777777" w:rsidR="006B1352" w:rsidRDefault="00292791">
      <w:pPr>
        <w:pStyle w:val="SectionHeading"/>
      </w:pPr>
      <w:r>
        <w:t>Objectives</w:t>
      </w:r>
    </w:p>
    <w:p w14:paraId="59238411" w14:textId="77777777" w:rsidR="006B1352" w:rsidRDefault="002E6ED5">
      <w:r w:rsidRPr="002E6ED5">
        <w:t xml:space="preserve">To obtain a position within my chosen field where I can utilize my </w:t>
      </w:r>
      <w:r>
        <w:t xml:space="preserve">culinary </w:t>
      </w:r>
      <w:r w:rsidRPr="002E6ED5">
        <w:t>skills a</w:t>
      </w:r>
      <w:r>
        <w:t>nd previous work experiences.</w:t>
      </w:r>
    </w:p>
    <w:p w14:paraId="428E57D8" w14:textId="77777777" w:rsidR="006B1352" w:rsidRDefault="00292791">
      <w:pPr>
        <w:pStyle w:val="SectionHeading"/>
      </w:pPr>
      <w:r>
        <w:t>Experience</w:t>
      </w:r>
    </w:p>
    <w:p w14:paraId="69CCC0E0" w14:textId="77777777" w:rsidR="00821618" w:rsidRDefault="00821618" w:rsidP="00821618">
      <w:pPr>
        <w:pStyle w:val="Subsection"/>
        <w:rPr>
          <w:vanish/>
          <w:specVanish/>
        </w:rPr>
      </w:pPr>
      <w:r>
        <w:t>Line Cook</w:t>
      </w:r>
    </w:p>
    <w:p w14:paraId="6F102F2F" w14:textId="77777777" w:rsidR="00821618" w:rsidRDefault="00821618" w:rsidP="00821618">
      <w:pPr>
        <w:pStyle w:val="NoSpacing"/>
      </w:pPr>
      <w:r>
        <w:rPr>
          <w:rFonts w:asciiTheme="majorHAnsi" w:eastAsiaTheme="majorEastAsia" w:hAnsiTheme="majorHAnsi" w:cstheme="majorBidi"/>
          <w:spacing w:val="24"/>
        </w:rPr>
        <w:t xml:space="preserve"> </w:t>
      </w:r>
      <w:r>
        <w:rPr>
          <w:rFonts w:asciiTheme="majorHAnsi" w:eastAsiaTheme="majorEastAsia" w:hAnsiTheme="majorHAnsi" w:cstheme="majorBidi"/>
          <w:color w:val="93A299" w:themeColor="accent1"/>
          <w:spacing w:val="24"/>
        </w:rPr>
        <w:t>▪</w:t>
      </w:r>
      <w:r>
        <w:rPr>
          <w:rFonts w:asciiTheme="majorHAnsi" w:eastAsiaTheme="majorEastAsia" w:hAnsiTheme="majorHAnsi" w:cstheme="majorBidi"/>
          <w:spacing w:val="24"/>
        </w:rPr>
        <w:t xml:space="preserve"> </w:t>
      </w:r>
      <w:r>
        <w:t>12/2016 – Present</w:t>
      </w:r>
    </w:p>
    <w:p w14:paraId="5AEF07CC" w14:textId="0B31B1FD" w:rsidR="00821618" w:rsidRPr="00821618" w:rsidRDefault="00756A26" w:rsidP="00821618">
      <w:pPr>
        <w:spacing w:line="264" w:lineRule="auto"/>
        <w:rPr>
          <w:color w:val="564B3C" w:themeColor="text2"/>
        </w:rPr>
      </w:pPr>
      <w:r>
        <w:rPr>
          <w:color w:val="564B3C" w:themeColor="text2"/>
        </w:rPr>
        <w:t>VOX Kitchen</w:t>
      </w:r>
      <w:r w:rsidR="007B7880">
        <w:rPr>
          <w:color w:val="564B3C" w:themeColor="text2"/>
        </w:rPr>
        <w:t>/ SUP Noodle Bar</w:t>
      </w:r>
      <w:r w:rsidR="00821618">
        <w:rPr>
          <w:color w:val="564B3C" w:themeColor="text2"/>
          <w:spacing w:val="24"/>
        </w:rPr>
        <w:t xml:space="preserve"> </w:t>
      </w:r>
      <w:r w:rsidR="00821618">
        <w:rPr>
          <w:rFonts w:asciiTheme="majorHAnsi" w:eastAsiaTheme="majorEastAsia" w:hAnsiTheme="majorHAnsi" w:cstheme="majorBidi"/>
          <w:color w:val="564B3C" w:themeColor="text2"/>
          <w:spacing w:val="24"/>
        </w:rPr>
        <w:t xml:space="preserve">▪ </w:t>
      </w:r>
      <w:r w:rsidR="007B7880">
        <w:rPr>
          <w:rFonts w:asciiTheme="majorHAnsi" w:eastAsiaTheme="majorEastAsia" w:hAnsiTheme="majorHAnsi" w:cstheme="majorBidi"/>
          <w:color w:val="564B3C" w:themeColor="text2"/>
          <w:spacing w:val="24"/>
        </w:rPr>
        <w:t xml:space="preserve">Fountain Valley, CA/ </w:t>
      </w:r>
      <w:bookmarkStart w:id="0" w:name="_GoBack"/>
      <w:bookmarkEnd w:id="0"/>
      <w:r w:rsidR="00821618">
        <w:rPr>
          <w:color w:val="564B3C" w:themeColor="text2"/>
        </w:rPr>
        <w:t>Buena Park, CA</w:t>
      </w:r>
    </w:p>
    <w:p w14:paraId="1F0B0257" w14:textId="77777777" w:rsidR="006B1352" w:rsidRDefault="002E6ED5">
      <w:pPr>
        <w:pStyle w:val="Subsection"/>
        <w:rPr>
          <w:vanish/>
          <w:specVanish/>
        </w:rPr>
      </w:pPr>
      <w:r>
        <w:t>Prep Cook</w:t>
      </w:r>
    </w:p>
    <w:p w14:paraId="0465864C" w14:textId="2F6650CA" w:rsidR="006B1352" w:rsidRDefault="00292791">
      <w:pPr>
        <w:pStyle w:val="NoSpacing"/>
      </w:pPr>
      <w:r>
        <w:rPr>
          <w:rFonts w:asciiTheme="majorHAnsi" w:eastAsiaTheme="majorEastAsia" w:hAnsiTheme="majorHAnsi" w:cstheme="majorBidi"/>
          <w:spacing w:val="24"/>
        </w:rPr>
        <w:t xml:space="preserve"> </w:t>
      </w:r>
      <w:r>
        <w:rPr>
          <w:rFonts w:asciiTheme="majorHAnsi" w:eastAsiaTheme="majorEastAsia" w:hAnsiTheme="majorHAnsi" w:cstheme="majorBidi"/>
          <w:color w:val="93A299" w:themeColor="accent1"/>
          <w:spacing w:val="24"/>
        </w:rPr>
        <w:t>▪</w:t>
      </w:r>
      <w:r>
        <w:rPr>
          <w:rFonts w:asciiTheme="majorHAnsi" w:eastAsiaTheme="majorEastAsia" w:hAnsiTheme="majorHAnsi" w:cstheme="majorBidi"/>
          <w:spacing w:val="24"/>
        </w:rPr>
        <w:t xml:space="preserve"> </w:t>
      </w:r>
      <w:r w:rsidR="002E6ED5">
        <w:t>04/2013</w:t>
      </w:r>
      <w:r>
        <w:t xml:space="preserve"> </w:t>
      </w:r>
      <w:r w:rsidR="00756A26">
        <w:t>–</w:t>
      </w:r>
      <w:r>
        <w:t xml:space="preserve"> </w:t>
      </w:r>
      <w:r w:rsidR="00756A26">
        <w:t>11/2016</w:t>
      </w:r>
    </w:p>
    <w:p w14:paraId="45DDB80C" w14:textId="77777777" w:rsidR="006B1352" w:rsidRDefault="002E6ED5">
      <w:pPr>
        <w:spacing w:line="264" w:lineRule="auto"/>
        <w:rPr>
          <w:color w:val="564B3C" w:themeColor="text2"/>
        </w:rPr>
      </w:pPr>
      <w:r>
        <w:rPr>
          <w:color w:val="564B3C" w:themeColor="text2"/>
        </w:rPr>
        <w:t>The Pizza Press</w:t>
      </w:r>
      <w:r w:rsidR="00292791">
        <w:rPr>
          <w:color w:val="564B3C" w:themeColor="text2"/>
          <w:spacing w:val="24"/>
        </w:rPr>
        <w:t xml:space="preserve"> </w:t>
      </w:r>
      <w:r w:rsidR="00292791">
        <w:rPr>
          <w:rFonts w:asciiTheme="majorHAnsi" w:eastAsiaTheme="majorEastAsia" w:hAnsiTheme="majorHAnsi" w:cstheme="majorBidi"/>
          <w:color w:val="564B3C" w:themeColor="text2"/>
          <w:spacing w:val="24"/>
        </w:rPr>
        <w:t xml:space="preserve">▪ </w:t>
      </w:r>
      <w:r>
        <w:rPr>
          <w:color w:val="564B3C" w:themeColor="text2"/>
        </w:rPr>
        <w:t>Orange, CA</w:t>
      </w:r>
    </w:p>
    <w:p w14:paraId="65EA852A" w14:textId="77777777" w:rsidR="002E6ED5" w:rsidRDefault="002E6ED5" w:rsidP="002E6ED5">
      <w:pPr>
        <w:pStyle w:val="Subsection"/>
        <w:rPr>
          <w:vanish/>
          <w:specVanish/>
        </w:rPr>
      </w:pPr>
      <w:r>
        <w:t>Prep Cook</w:t>
      </w:r>
    </w:p>
    <w:p w14:paraId="7103902B" w14:textId="77777777" w:rsidR="002E6ED5" w:rsidRDefault="002E6ED5" w:rsidP="002E6ED5">
      <w:pPr>
        <w:pStyle w:val="NoSpacing"/>
      </w:pPr>
      <w:r>
        <w:rPr>
          <w:rFonts w:asciiTheme="majorHAnsi" w:eastAsiaTheme="majorEastAsia" w:hAnsiTheme="majorHAnsi" w:cstheme="majorBidi"/>
          <w:spacing w:val="24"/>
        </w:rPr>
        <w:t xml:space="preserve"> </w:t>
      </w:r>
      <w:r>
        <w:rPr>
          <w:rFonts w:asciiTheme="majorHAnsi" w:eastAsiaTheme="majorEastAsia" w:hAnsiTheme="majorHAnsi" w:cstheme="majorBidi"/>
          <w:color w:val="93A299" w:themeColor="accent1"/>
          <w:spacing w:val="24"/>
        </w:rPr>
        <w:t>▪</w:t>
      </w:r>
      <w:r>
        <w:rPr>
          <w:rFonts w:asciiTheme="majorHAnsi" w:eastAsiaTheme="majorEastAsia" w:hAnsiTheme="majorHAnsi" w:cstheme="majorBidi"/>
          <w:spacing w:val="24"/>
        </w:rPr>
        <w:t xml:space="preserve"> </w:t>
      </w:r>
      <w:r>
        <w:t>11/2012 – 06/2013</w:t>
      </w:r>
    </w:p>
    <w:p w14:paraId="30BEC1C0" w14:textId="77777777" w:rsidR="002E6ED5" w:rsidRPr="002E6ED5" w:rsidRDefault="002E6ED5" w:rsidP="002E6ED5">
      <w:pPr>
        <w:spacing w:line="264" w:lineRule="auto"/>
        <w:rPr>
          <w:color w:val="564B3C" w:themeColor="text2"/>
        </w:rPr>
      </w:pPr>
      <w:r>
        <w:rPr>
          <w:color w:val="564B3C" w:themeColor="text2"/>
        </w:rPr>
        <w:t>Pei Wei Asian Diner</w:t>
      </w:r>
      <w:r>
        <w:rPr>
          <w:color w:val="564B3C" w:themeColor="text2"/>
          <w:spacing w:val="24"/>
        </w:rPr>
        <w:t xml:space="preserve"> </w:t>
      </w:r>
      <w:r>
        <w:rPr>
          <w:rFonts w:asciiTheme="majorHAnsi" w:eastAsiaTheme="majorEastAsia" w:hAnsiTheme="majorHAnsi" w:cstheme="majorBidi"/>
          <w:color w:val="564B3C" w:themeColor="text2"/>
          <w:spacing w:val="24"/>
        </w:rPr>
        <w:t xml:space="preserve">▪ </w:t>
      </w:r>
      <w:r>
        <w:rPr>
          <w:color w:val="564B3C" w:themeColor="text2"/>
        </w:rPr>
        <w:t>Brea, CA</w:t>
      </w:r>
    </w:p>
    <w:p w14:paraId="211BAD9B" w14:textId="77777777" w:rsidR="006B1352" w:rsidRDefault="00292791">
      <w:pPr>
        <w:pStyle w:val="SectionHeading"/>
      </w:pPr>
      <w:r>
        <w:t>Skills</w:t>
      </w:r>
    </w:p>
    <w:p w14:paraId="3DDFD865" w14:textId="77777777" w:rsidR="00B27664" w:rsidRPr="00B27664" w:rsidRDefault="00B27664" w:rsidP="00B27664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 w:rsidRPr="00B27664">
        <w:rPr>
          <w:color w:val="40382D" w:themeColor="text2" w:themeShade="BF"/>
        </w:rPr>
        <w:t>Successful leader, equally effective as member of a team.</w:t>
      </w:r>
    </w:p>
    <w:p w14:paraId="4F7D604D" w14:textId="77777777" w:rsidR="00B27664" w:rsidRPr="00B27664" w:rsidRDefault="00B27664" w:rsidP="00B27664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 w:rsidRPr="00B27664">
        <w:rPr>
          <w:color w:val="40382D" w:themeColor="text2" w:themeShade="BF"/>
        </w:rPr>
        <w:t>Highly organized; able to multi-task and accomplish multiple objectives.</w:t>
      </w:r>
    </w:p>
    <w:p w14:paraId="17E43A00" w14:textId="77777777" w:rsidR="006B1352" w:rsidRDefault="00B27664" w:rsidP="00B27664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 w:rsidRPr="00B27664">
        <w:rPr>
          <w:color w:val="40382D" w:themeColor="text2" w:themeShade="BF"/>
        </w:rPr>
        <w:t>Professional demeanor and attentive to detail.</w:t>
      </w:r>
    </w:p>
    <w:p w14:paraId="2991C52D" w14:textId="77777777" w:rsidR="006B1352" w:rsidRDefault="00292791">
      <w:pPr>
        <w:pStyle w:val="SectionHeading"/>
      </w:pPr>
      <w:r>
        <w:t>Education</w:t>
      </w:r>
    </w:p>
    <w:p w14:paraId="58462B82" w14:textId="77777777" w:rsidR="006B1352" w:rsidRDefault="00DB69AF">
      <w:pPr>
        <w:pStyle w:val="Subsection"/>
      </w:pPr>
      <w:r>
        <w:rPr>
          <w:color w:val="564B3C" w:themeColor="text2"/>
        </w:rPr>
        <w:t>Golden West College – Huntington Beach, CA</w:t>
      </w:r>
    </w:p>
    <w:p w14:paraId="1700041A" w14:textId="77777777" w:rsidR="006B1352" w:rsidRDefault="00DB69AF" w:rsidP="00DB69AF">
      <w:pPr>
        <w:spacing w:after="0" w:line="240" w:lineRule="auto"/>
        <w:rPr>
          <w:color w:val="564B3C" w:themeColor="text2"/>
        </w:rPr>
      </w:pPr>
      <w:r>
        <w:rPr>
          <w:color w:val="564B3C" w:themeColor="text2"/>
        </w:rPr>
        <w:t>Currently Enrolled</w:t>
      </w:r>
      <w:r w:rsidR="00292791">
        <w:rPr>
          <w:color w:val="564B3C" w:themeColor="text2"/>
          <w:spacing w:val="24"/>
        </w:rPr>
        <w:t xml:space="preserve"> </w:t>
      </w:r>
      <w:r w:rsidR="00292791">
        <w:rPr>
          <w:rFonts w:asciiTheme="majorHAnsi" w:eastAsiaTheme="majorEastAsia" w:hAnsiTheme="majorHAnsi" w:cstheme="majorBidi"/>
          <w:color w:val="93A299" w:themeColor="accent1"/>
          <w:spacing w:val="24"/>
        </w:rPr>
        <w:t xml:space="preserve">▪ </w:t>
      </w:r>
      <w:r>
        <w:rPr>
          <w:rFonts w:asciiTheme="majorHAnsi" w:eastAsiaTheme="majorEastAsia" w:hAnsiTheme="majorHAnsi" w:cstheme="majorBidi"/>
          <w:color w:val="93A299" w:themeColor="accent1"/>
        </w:rPr>
        <w:t xml:space="preserve">Food Science </w:t>
      </w:r>
    </w:p>
    <w:p w14:paraId="76AA262B" w14:textId="77777777" w:rsidR="00DB69AF" w:rsidRDefault="00DB69AF" w:rsidP="00DB69AF">
      <w:pPr>
        <w:spacing w:after="0" w:line="240" w:lineRule="auto"/>
        <w:rPr>
          <w:color w:val="564B3C" w:themeColor="text2"/>
        </w:rPr>
      </w:pPr>
    </w:p>
    <w:p w14:paraId="78873FD2" w14:textId="77777777" w:rsidR="00DB69AF" w:rsidRDefault="00DB69AF" w:rsidP="00DB69AF">
      <w:pPr>
        <w:pStyle w:val="Subsection"/>
      </w:pPr>
      <w:r>
        <w:rPr>
          <w:color w:val="564B3C" w:themeColor="text2"/>
        </w:rPr>
        <w:t>Le Cordon Bleu – College of Culinary Arts – Los Angeles, CA</w:t>
      </w:r>
    </w:p>
    <w:p w14:paraId="77A85365" w14:textId="77777777" w:rsidR="00DB69AF" w:rsidRDefault="00DB69AF" w:rsidP="00DB69AF">
      <w:pPr>
        <w:spacing w:after="0" w:line="240" w:lineRule="auto"/>
        <w:rPr>
          <w:rFonts w:asciiTheme="majorHAnsi" w:eastAsiaTheme="majorEastAsia" w:hAnsiTheme="majorHAnsi" w:cstheme="majorBidi"/>
          <w:color w:val="93A299" w:themeColor="accent1"/>
        </w:rPr>
      </w:pPr>
      <w:r>
        <w:rPr>
          <w:color w:val="564B3C" w:themeColor="text2"/>
        </w:rPr>
        <w:t>06/2011 – 07/2012</w:t>
      </w:r>
      <w:r>
        <w:rPr>
          <w:color w:val="564B3C" w:themeColor="text2"/>
          <w:spacing w:val="24"/>
        </w:rPr>
        <w:t xml:space="preserve"> </w:t>
      </w:r>
      <w:r>
        <w:rPr>
          <w:rFonts w:asciiTheme="majorHAnsi" w:eastAsiaTheme="majorEastAsia" w:hAnsiTheme="majorHAnsi" w:cstheme="majorBidi"/>
          <w:color w:val="93A299" w:themeColor="accent1"/>
          <w:spacing w:val="24"/>
        </w:rPr>
        <w:t xml:space="preserve">▪ </w:t>
      </w:r>
      <w:r>
        <w:rPr>
          <w:rFonts w:asciiTheme="majorHAnsi" w:eastAsiaTheme="majorEastAsia" w:hAnsiTheme="majorHAnsi" w:cstheme="majorBidi"/>
          <w:color w:val="93A299" w:themeColor="accent1"/>
        </w:rPr>
        <w:t>Culinary Arts Diploma</w:t>
      </w:r>
    </w:p>
    <w:p w14:paraId="0F94507E" w14:textId="77777777" w:rsidR="00336C1A" w:rsidRDefault="00336C1A" w:rsidP="00DB69AF">
      <w:pPr>
        <w:spacing w:after="0" w:line="240" w:lineRule="auto"/>
        <w:rPr>
          <w:color w:val="564B3C" w:themeColor="text2"/>
        </w:rPr>
      </w:pPr>
    </w:p>
    <w:p w14:paraId="47E09C8F" w14:textId="77777777" w:rsidR="00336C1A" w:rsidRDefault="00336C1A" w:rsidP="00336C1A">
      <w:pPr>
        <w:pStyle w:val="Subsection"/>
      </w:pPr>
      <w:r>
        <w:rPr>
          <w:color w:val="564B3C" w:themeColor="text2"/>
        </w:rPr>
        <w:t>North Orange County R.O.P – Anaheim, CA</w:t>
      </w:r>
    </w:p>
    <w:p w14:paraId="0EE2E8ED" w14:textId="77777777" w:rsidR="00336C1A" w:rsidRDefault="00336C1A" w:rsidP="00336C1A">
      <w:pPr>
        <w:spacing w:after="0" w:line="240" w:lineRule="auto"/>
        <w:rPr>
          <w:color w:val="564B3C" w:themeColor="text2"/>
        </w:rPr>
      </w:pPr>
      <w:r>
        <w:rPr>
          <w:color w:val="564B3C" w:themeColor="text2"/>
        </w:rPr>
        <w:t>2010 - 2011</w:t>
      </w:r>
      <w:r>
        <w:rPr>
          <w:color w:val="564B3C" w:themeColor="text2"/>
          <w:spacing w:val="24"/>
        </w:rPr>
        <w:t xml:space="preserve"> </w:t>
      </w:r>
      <w:r>
        <w:rPr>
          <w:rFonts w:asciiTheme="majorHAnsi" w:eastAsiaTheme="majorEastAsia" w:hAnsiTheme="majorHAnsi" w:cstheme="majorBidi"/>
          <w:color w:val="93A299" w:themeColor="accent1"/>
          <w:spacing w:val="24"/>
        </w:rPr>
        <w:t xml:space="preserve">▪ </w:t>
      </w:r>
      <w:r>
        <w:rPr>
          <w:rFonts w:asciiTheme="majorHAnsi" w:eastAsiaTheme="majorEastAsia" w:hAnsiTheme="majorHAnsi" w:cstheme="majorBidi"/>
          <w:color w:val="93A299" w:themeColor="accent1"/>
        </w:rPr>
        <w:t>Culinary Arts Program</w:t>
      </w:r>
    </w:p>
    <w:p w14:paraId="320E90CF" w14:textId="77777777" w:rsidR="00336C1A" w:rsidRPr="00F052B5" w:rsidRDefault="00336C1A" w:rsidP="00336C1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Cs w:val="24"/>
        </w:rPr>
      </w:pPr>
      <w:r w:rsidRPr="00F052B5">
        <w:rPr>
          <w:rFonts w:ascii="Times New Roman" w:eastAsia="Times New Roman" w:hAnsi="Times New Roman"/>
          <w:b/>
          <w:color w:val="000000"/>
          <w:szCs w:val="24"/>
        </w:rPr>
        <w:softHyphen/>
        <w:t>Catering &amp; Event Planning</w:t>
      </w:r>
    </w:p>
    <w:p w14:paraId="73D61E54" w14:textId="77777777" w:rsidR="00336C1A" w:rsidRPr="00F052B5" w:rsidRDefault="00336C1A" w:rsidP="00336C1A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Microsoft Yi Baiti" w:hAnsi="Times New Roman"/>
          <w:color w:val="000000"/>
        </w:rPr>
      </w:pPr>
      <w:r w:rsidRPr="00F052B5">
        <w:rPr>
          <w:rFonts w:ascii="Times New Roman" w:eastAsia="Microsoft Yi Baiti" w:hAnsi="Times New Roman"/>
          <w:color w:val="000000"/>
        </w:rPr>
        <w:t>Understanding Safety and Sanitation</w:t>
      </w:r>
    </w:p>
    <w:p w14:paraId="78566124" w14:textId="77777777" w:rsidR="00336C1A" w:rsidRPr="00F052B5" w:rsidRDefault="00336C1A" w:rsidP="00336C1A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Microsoft Yi Baiti" w:hAnsi="Times New Roman"/>
          <w:color w:val="000000"/>
        </w:rPr>
      </w:pPr>
      <w:r>
        <w:rPr>
          <w:rFonts w:ascii="Times New Roman" w:eastAsia="Microsoft Yi Baiti" w:hAnsi="Times New Roman"/>
          <w:color w:val="000000"/>
        </w:rPr>
        <w:t>Manage and Booking an</w:t>
      </w:r>
      <w:r w:rsidRPr="00F052B5">
        <w:rPr>
          <w:rFonts w:ascii="Times New Roman" w:eastAsia="Microsoft Yi Baiti" w:hAnsi="Times New Roman"/>
          <w:color w:val="000000"/>
        </w:rPr>
        <w:t xml:space="preserve"> Operation</w:t>
      </w:r>
    </w:p>
    <w:p w14:paraId="24D9A02F" w14:textId="77777777" w:rsidR="00336C1A" w:rsidRPr="00F052B5" w:rsidRDefault="00336C1A" w:rsidP="00336C1A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Microsoft Yi Baiti" w:hAnsi="Times New Roman"/>
          <w:color w:val="000000"/>
        </w:rPr>
      </w:pPr>
      <w:r w:rsidRPr="00F052B5">
        <w:rPr>
          <w:rFonts w:ascii="Times New Roman" w:eastAsia="Microsoft Yi Baiti" w:hAnsi="Times New Roman"/>
          <w:color w:val="000000"/>
        </w:rPr>
        <w:t>Menu Planning</w:t>
      </w:r>
    </w:p>
    <w:p w14:paraId="4BE2F986" w14:textId="77777777" w:rsidR="00336C1A" w:rsidRPr="00F052B5" w:rsidRDefault="00336C1A" w:rsidP="00336C1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Cs w:val="24"/>
        </w:rPr>
      </w:pPr>
      <w:r w:rsidRPr="00F052B5">
        <w:rPr>
          <w:rFonts w:ascii="Times New Roman" w:eastAsia="Times New Roman" w:hAnsi="Times New Roman"/>
          <w:b/>
          <w:color w:val="000000"/>
          <w:szCs w:val="24"/>
        </w:rPr>
        <w:t>Introduction to Culinary Arts</w:t>
      </w:r>
    </w:p>
    <w:p w14:paraId="5D8B6A56" w14:textId="77777777" w:rsidR="00336C1A" w:rsidRPr="00F052B5" w:rsidRDefault="00336C1A" w:rsidP="00336C1A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Microsoft Yi Baiti" w:hAnsi="Times New Roman"/>
          <w:color w:val="000000"/>
        </w:rPr>
      </w:pPr>
      <w:r w:rsidRPr="00F052B5">
        <w:rPr>
          <w:rFonts w:ascii="Times New Roman" w:eastAsia="Microsoft Yi Baiti" w:hAnsi="Times New Roman"/>
          <w:color w:val="000000"/>
        </w:rPr>
        <w:t>Introduction to Kitchen Safety and Sanitation</w:t>
      </w:r>
    </w:p>
    <w:p w14:paraId="487B4B38" w14:textId="77777777" w:rsidR="00336C1A" w:rsidRPr="00F052B5" w:rsidRDefault="00336C1A" w:rsidP="00336C1A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Microsoft Yi Baiti" w:hAnsi="Times New Roman"/>
          <w:color w:val="000000"/>
        </w:rPr>
      </w:pPr>
      <w:r w:rsidRPr="00F052B5">
        <w:rPr>
          <w:rFonts w:ascii="Times New Roman" w:eastAsia="Microsoft Yi Baiti" w:hAnsi="Times New Roman"/>
          <w:color w:val="000000"/>
        </w:rPr>
        <w:t>Basic Principles of Baking &amp; Cooking</w:t>
      </w:r>
    </w:p>
    <w:p w14:paraId="3D01855A" w14:textId="77777777" w:rsidR="00336C1A" w:rsidRPr="00F052B5" w:rsidRDefault="00336C1A" w:rsidP="00336C1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Cs w:val="24"/>
        </w:rPr>
      </w:pPr>
      <w:r w:rsidRPr="00F052B5">
        <w:rPr>
          <w:rFonts w:ascii="Times New Roman" w:eastAsia="Times New Roman" w:hAnsi="Times New Roman"/>
          <w:b/>
          <w:color w:val="000000"/>
          <w:szCs w:val="24"/>
        </w:rPr>
        <w:t>Safety &amp; Sanitation</w:t>
      </w:r>
    </w:p>
    <w:p w14:paraId="7E6597A5" w14:textId="77777777" w:rsidR="00336C1A" w:rsidRPr="00F052B5" w:rsidRDefault="00336C1A" w:rsidP="00336C1A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Microsoft Yi Baiti" w:hAnsi="Times New Roman"/>
          <w:b/>
          <w:color w:val="000000"/>
        </w:rPr>
      </w:pPr>
      <w:r w:rsidRPr="00F052B5">
        <w:rPr>
          <w:rFonts w:ascii="Times New Roman" w:eastAsia="Microsoft Yi Baiti" w:hAnsi="Times New Roman"/>
          <w:color w:val="000000"/>
        </w:rPr>
        <w:t>Providing Safe Food</w:t>
      </w:r>
    </w:p>
    <w:p w14:paraId="1A779FDC" w14:textId="77777777" w:rsidR="00336C1A" w:rsidRPr="00F052B5" w:rsidRDefault="00336C1A" w:rsidP="00336C1A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Microsoft Yi Baiti" w:hAnsi="Times New Roman"/>
          <w:b/>
          <w:color w:val="000000"/>
        </w:rPr>
      </w:pPr>
      <w:r w:rsidRPr="00F052B5">
        <w:rPr>
          <w:rFonts w:ascii="Times New Roman" w:eastAsia="Microsoft Yi Baiti" w:hAnsi="Times New Roman"/>
          <w:color w:val="000000"/>
        </w:rPr>
        <w:t>Proper cleaning procedures to Sanitize Facilities and Equipment</w:t>
      </w:r>
    </w:p>
    <w:p w14:paraId="7A3C8BC4" w14:textId="77777777" w:rsidR="00336C1A" w:rsidRPr="00F052B5" w:rsidRDefault="00336C1A" w:rsidP="00336C1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Cs w:val="24"/>
        </w:rPr>
      </w:pPr>
      <w:r w:rsidRPr="00F052B5">
        <w:rPr>
          <w:rFonts w:ascii="Times New Roman" w:eastAsia="Times New Roman" w:hAnsi="Times New Roman"/>
          <w:b/>
          <w:color w:val="000000"/>
          <w:szCs w:val="24"/>
        </w:rPr>
        <w:t>Advanced Culinary Arts</w:t>
      </w:r>
      <w:r w:rsidRPr="00F052B5">
        <w:rPr>
          <w:rFonts w:ascii="Times New Roman" w:eastAsia="Times New Roman" w:hAnsi="Times New Roman"/>
          <w:b/>
          <w:color w:val="000000"/>
          <w:szCs w:val="24"/>
        </w:rPr>
        <w:softHyphen/>
      </w:r>
    </w:p>
    <w:p w14:paraId="7FCADE07" w14:textId="77777777" w:rsidR="00DB69AF" w:rsidRDefault="00336C1A" w:rsidP="00DB69AF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Cs w:val="24"/>
        </w:rPr>
      </w:pPr>
      <w:r w:rsidRPr="00F052B5">
        <w:rPr>
          <w:rFonts w:ascii="Times New Roman" w:hAnsi="Times New Roman"/>
          <w:color w:val="000000"/>
        </w:rPr>
        <w:t>Developed a professional vocabulary of terms related to food and its preparation</w:t>
      </w:r>
    </w:p>
    <w:p w14:paraId="24B4AE40" w14:textId="77777777" w:rsidR="00336C1A" w:rsidRPr="00336C1A" w:rsidRDefault="00336C1A" w:rsidP="00336C1A">
      <w:pPr>
        <w:numPr>
          <w:ilvl w:val="1"/>
          <w:numId w:val="8"/>
        </w:numPr>
        <w:spacing w:line="264" w:lineRule="auto"/>
        <w:contextualSpacing/>
        <w:rPr>
          <w:color w:val="000000" w:themeColor="text1" w:themeShade="BF"/>
        </w:rPr>
      </w:pPr>
      <w:r w:rsidRPr="00F052B5">
        <w:rPr>
          <w:rFonts w:ascii="Times New Roman" w:hAnsi="Times New Roman"/>
          <w:color w:val="000000"/>
        </w:rPr>
        <w:t>Learned to improve organizational abilities, original recipe development abilities, and food presentation artistry</w:t>
      </w:r>
    </w:p>
    <w:p w14:paraId="428DA2E5" w14:textId="77777777" w:rsidR="006B1352" w:rsidRDefault="00292791" w:rsidP="001226E5">
      <w:pPr>
        <w:pStyle w:val="SectionHeading"/>
      </w:pPr>
      <w:r>
        <w:t>References</w:t>
      </w:r>
      <w:r w:rsidR="001226E5">
        <w:t xml:space="preserve"> provided upon request</w:t>
      </w:r>
    </w:p>
    <w:sectPr w:rsidR="006B1352">
      <w:footerReference w:type="default" r:id="rId11"/>
      <w:headerReference w:type="first" r:id="rId12"/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775C5" w14:textId="77777777" w:rsidR="00266618" w:rsidRDefault="00266618">
      <w:pPr>
        <w:spacing w:after="0" w:line="240" w:lineRule="auto"/>
      </w:pPr>
      <w:r>
        <w:separator/>
      </w:r>
    </w:p>
  </w:endnote>
  <w:endnote w:type="continuationSeparator" w:id="0">
    <w:p w14:paraId="59BAE68C" w14:textId="77777777" w:rsidR="00266618" w:rsidRDefault="0026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F74E8" w14:textId="77777777" w:rsidR="006B1352" w:rsidRDefault="00292791">
    <w:pPr>
      <w:pStyle w:val="Footer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1C67D2F" wp14:editId="36BD21B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Bkgd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455C78" w14:textId="77777777" w:rsidR="006B1352" w:rsidRDefault="006B135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01C67D2F" id="Bkgd: 1" o:spid="_x0000_s1026" style="position:absolute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14:paraId="29455C78" w14:textId="77777777" w:rsidR="006B1352" w:rsidRDefault="006B135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0C2E7FD" wp14:editId="204A871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9060" cy="8558530"/>
              <wp:effectExtent l="0" t="0" r="0" b="0"/>
              <wp:wrapNone/>
              <wp:docPr id="9" name="Bkgd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49060" cy="8558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E895A7" w14:textId="77777777" w:rsidR="006B1352" w:rsidRDefault="006B135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10C2E7FD" id="Bkgd: 2" o:spid="_x0000_s1027" style="position:absolute;margin-left:0;margin-top:0;width:507.8pt;height:673.9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" stroked="f" strokeweight="2pt">
              <v:fill opacity="54484f"/>
              <v:textbox inset="2.53903mm,1.2695mm,2.53903mm,1.2695mm">
                <w:txbxContent>
                  <w:p w14:paraId="48E895A7" w14:textId="77777777" w:rsidR="006B1352" w:rsidRDefault="006B135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62E31D5" wp14:editId="153AB17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98870" cy="8229600"/>
              <wp:effectExtent l="0" t="0" r="0" b="0"/>
              <wp:wrapNone/>
              <wp:docPr id="11" name="Bkgd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887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5EBF378" w14:textId="77777777" w:rsidR="006B1352" w:rsidRDefault="006B135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662E31D5" id="Bkgd: 3" o:spid="_x0000_s1028" style="position:absolute;margin-left:0;margin-top:0;width:488.1pt;height:9in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" stroked="f" strokeweight=".5pt">
              <v:stroke linestyle="thinThin"/>
              <v:textbox inset="2.53903mm,1.2695mm,2.53903mm,1.2695mm">
                <w:txbxContent>
                  <w:p w14:paraId="35EBF378" w14:textId="77777777" w:rsidR="006B1352" w:rsidRDefault="006B135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7B6EA17" wp14:editId="0F3F2F4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9372600</wp:posOffset>
                  </wp:positionV>
                </mc:Fallback>
              </mc:AlternateContent>
              <wp:extent cx="6127750" cy="246380"/>
              <wp:effectExtent l="0" t="0" r="0" b="0"/>
              <wp:wrapSquare wrapText="bothSides"/>
              <wp:docPr id="13" name="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75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3BA422" w14:textId="77777777" w:rsidR="006B1352" w:rsidRDefault="00266618">
                          <w:pPr>
                            <w:spacing w:after="0"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Author"/>
                              <w:id w:val="-1660617785"/>
                              <w:placeholder>
                                <w:docPart w:val="18BACD8BB3B841D58B94583C28497FB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357C6A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Dinh Doan</w:t>
                              </w:r>
                            </w:sdtContent>
                          </w:sdt>
                          <w:r w:rsidR="00292791">
                            <w:rPr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292791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 Page </w:t>
                          </w:r>
                          <w:r w:rsidR="00292791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="00292791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292791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21618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 w:rsidR="00292791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B6EA17" id="Date" o:spid="_x0000_s1029" style="position:absolute;margin-left:0;margin-top:0;width:482.5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" filled="f" stroked="f" strokeweight="2pt">
              <v:textbox inset="0,0,0,0">
                <w:txbxContent>
                  <w:p w14:paraId="5E3BA422" w14:textId="77777777" w:rsidR="006B1352" w:rsidRDefault="00266618">
                    <w:pPr>
                      <w:spacing w:after="0"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alias w:val="Author"/>
                        <w:id w:val="-1660617785"/>
                        <w:placeholder>
                          <w:docPart w:val="18BACD8BB3B841D58B94583C28497FBE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EndPr/>
                      <w:sdtContent>
                        <w:r w:rsidR="00357C6A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Dinh Doan</w:t>
                        </w:r>
                      </w:sdtContent>
                    </w:sdt>
                    <w:r w:rsidR="00292791">
                      <w:rPr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="00292791"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  Page </w:t>
                    </w:r>
                    <w:r w:rsidR="00292791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="00292791">
                      <w:rPr>
                        <w:color w:val="A6A6A6" w:themeColor="background1" w:themeShade="A6"/>
                        <w:sz w:val="18"/>
                        <w:szCs w:val="18"/>
                      </w:rPr>
                      <w:instrText xml:space="preserve"> PAGE   \* MERGEFORMAT </w:instrText>
                    </w:r>
                    <w:r w:rsidR="00292791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821618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 w:rsidR="00292791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E6AE5" w14:textId="77777777" w:rsidR="00266618" w:rsidRDefault="00266618">
      <w:pPr>
        <w:spacing w:after="0" w:line="240" w:lineRule="auto"/>
      </w:pPr>
      <w:r>
        <w:separator/>
      </w:r>
    </w:p>
  </w:footnote>
  <w:footnote w:type="continuationSeparator" w:id="0">
    <w:p w14:paraId="44D4B50F" w14:textId="77777777" w:rsidR="00266618" w:rsidRDefault="00266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95583" w14:textId="77777777" w:rsidR="006B1352" w:rsidRDefault="0029279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6047B40" wp14:editId="74F9074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2" name="Rounded 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72E04048" id="Rounded Rectangle 17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" stroked="f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996ED6" wp14:editId="693DD03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3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10335C61" id="Rectangle 19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36900CF" wp14:editId="6E50B53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4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w14:anchorId="25B63B56" id="Rectangle 21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7C05"/>
    <w:multiLevelType w:val="hybridMultilevel"/>
    <w:tmpl w:val="1C7654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15950"/>
    <w:multiLevelType w:val="hybridMultilevel"/>
    <w:tmpl w:val="462096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87023"/>
    <w:multiLevelType w:val="hybridMultilevel"/>
    <w:tmpl w:val="8E2A79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92710"/>
    <w:multiLevelType w:val="hybridMultilevel"/>
    <w:tmpl w:val="B4F6B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05282"/>
    <w:multiLevelType w:val="hybridMultilevel"/>
    <w:tmpl w:val="083C65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603D4"/>
    <w:multiLevelType w:val="hybridMultilevel"/>
    <w:tmpl w:val="1BB8B4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81752F"/>
    <w:multiLevelType w:val="hybridMultilevel"/>
    <w:tmpl w:val="F70420E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88011D"/>
    <w:multiLevelType w:val="hybridMultilevel"/>
    <w:tmpl w:val="82D6D7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3"/>
  </w:num>
  <w:num w:numId="5">
    <w:abstractNumId w:val="10"/>
  </w:num>
  <w:num w:numId="6">
    <w:abstractNumId w:val="9"/>
  </w:num>
  <w:num w:numId="7">
    <w:abstractNumId w:val="11"/>
  </w:num>
  <w:num w:numId="8">
    <w:abstractNumId w:val="12"/>
  </w:num>
  <w:num w:numId="9">
    <w:abstractNumId w:val="0"/>
  </w:num>
  <w:num w:numId="10">
    <w:abstractNumId w:val="6"/>
  </w:num>
  <w:num w:numId="11">
    <w:abstractNumId w:val="4"/>
  </w:num>
  <w:num w:numId="12">
    <w:abstractNumId w:val="5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C6A"/>
    <w:rsid w:val="001226E5"/>
    <w:rsid w:val="00170402"/>
    <w:rsid w:val="00266618"/>
    <w:rsid w:val="00292791"/>
    <w:rsid w:val="002E6ED5"/>
    <w:rsid w:val="00336C1A"/>
    <w:rsid w:val="00357C6A"/>
    <w:rsid w:val="003A5D52"/>
    <w:rsid w:val="006B1352"/>
    <w:rsid w:val="00756A26"/>
    <w:rsid w:val="007B7880"/>
    <w:rsid w:val="00821618"/>
    <w:rsid w:val="008912A8"/>
    <w:rsid w:val="00B27664"/>
    <w:rsid w:val="00DB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96ED7"/>
  <w15:docId w15:val="{319B60C6-AEF5-4E37-A62F-D9FFEDD6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  <w14:numForm w14:val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Pr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">
    <w:name w:val="Subsection"/>
    <w:basedOn w:val="Heading2"/>
    <w:qFormat/>
    <w:pPr>
      <w:spacing w:before="0"/>
    </w:pPr>
    <w:rPr>
      <w:rFonts w:asciiTheme="minorHAnsi" w:hAnsiTheme="minorHAnsi"/>
      <w:color w:val="93A299" w:themeColor="accen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h%20Doan\AppData\Roaming\Microsoft\Templates\Resume%20(Apothecary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DA7CD1AE824DD1A8D1DA845D84F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B2014-0543-4979-B91D-DF31E7437F68}"/>
      </w:docPartPr>
      <w:docPartBody>
        <w:p w:rsidR="00280F68" w:rsidRDefault="004C0CFB">
          <w:pPr>
            <w:pStyle w:val="CDDA7CD1AE824DD1A8D1DA845D84F12B"/>
          </w:pPr>
          <w:r>
            <w:t>Choose a building block.</w:t>
          </w:r>
        </w:p>
      </w:docPartBody>
    </w:docPart>
    <w:docPart>
      <w:docPartPr>
        <w:name w:val="F3FC50EA61D142B5AA627FC4222AF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F85A2-C085-441C-A5C3-7E4B23BDA191}"/>
      </w:docPartPr>
      <w:docPartBody>
        <w:p w:rsidR="00280F68" w:rsidRDefault="004C0CFB">
          <w:pPr>
            <w:pStyle w:val="F3FC50EA61D142B5AA627FC4222AF892"/>
          </w:pPr>
          <w:r>
            <w:t>[Type Your Name]</w:t>
          </w:r>
        </w:p>
      </w:docPartBody>
    </w:docPart>
    <w:docPart>
      <w:docPartPr>
        <w:name w:val="1778A824BB264ED7A18368204396F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92D3-C986-4E32-93FF-8DF71372A5CE}"/>
      </w:docPartPr>
      <w:docPartBody>
        <w:p w:rsidR="00280F68" w:rsidRDefault="004C0CFB">
          <w:pPr>
            <w:pStyle w:val="1778A824BB264ED7A18368204396F03F"/>
          </w:pPr>
          <w:r>
            <w:rPr>
              <w:color w:val="44546A" w:themeColor="text2"/>
            </w:rPr>
            <w:t>[Type your address]</w:t>
          </w:r>
        </w:p>
      </w:docPartBody>
    </w:docPart>
    <w:docPart>
      <w:docPartPr>
        <w:name w:val="DF2741AA26C74E679A7B9FCD88B35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F7FC3-F377-41C4-B352-5C6054B4E121}"/>
      </w:docPartPr>
      <w:docPartBody>
        <w:p w:rsidR="00280F68" w:rsidRDefault="004C0CFB">
          <w:pPr>
            <w:pStyle w:val="DF2741AA26C74E679A7B9FCD88B3551E"/>
          </w:pPr>
          <w:r>
            <w:rPr>
              <w:color w:val="44546A" w:themeColor="text2"/>
            </w:rPr>
            <w:t>[Type your phone number]</w:t>
          </w:r>
        </w:p>
      </w:docPartBody>
    </w:docPart>
    <w:docPart>
      <w:docPartPr>
        <w:name w:val="2A584279D409498C8C05409CD6E5F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081B0-E149-4DD7-9141-8BC9291F81E6}"/>
      </w:docPartPr>
      <w:docPartBody>
        <w:p w:rsidR="00280F68" w:rsidRDefault="004C0CFB">
          <w:pPr>
            <w:pStyle w:val="2A584279D409498C8C05409CD6E5F729"/>
          </w:pPr>
          <w:r>
            <w:rPr>
              <w:color w:val="44546A" w:themeColor="text2"/>
            </w:rPr>
            <w:t>[Type your e-mail]</w:t>
          </w:r>
        </w:p>
      </w:docPartBody>
    </w:docPart>
    <w:docPart>
      <w:docPartPr>
        <w:name w:val="18BACD8BB3B841D58B94583C28497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BFC08-959B-4235-9554-929BDAE3F916}"/>
      </w:docPartPr>
      <w:docPartBody>
        <w:p w:rsidR="00280F68" w:rsidRDefault="004C0CFB">
          <w:pPr>
            <w:pStyle w:val="18BACD8BB3B841D58B94583C28497FBE"/>
          </w:pPr>
          <w:r>
            <w:rPr>
              <w:color w:val="A6A6A6" w:themeColor="background1" w:themeShade="A6"/>
              <w:sz w:val="18"/>
              <w:szCs w:val="18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3CD"/>
    <w:rsid w:val="00280F68"/>
    <w:rsid w:val="003B53CD"/>
    <w:rsid w:val="004C0CFB"/>
    <w:rsid w:val="009A1571"/>
    <w:rsid w:val="00BA42C5"/>
    <w:rsid w:val="00D2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DA7CD1AE824DD1A8D1DA845D84F12B">
    <w:name w:val="CDDA7CD1AE824DD1A8D1DA845D84F12B"/>
  </w:style>
  <w:style w:type="paragraph" w:customStyle="1" w:styleId="F3FC50EA61D142B5AA627FC4222AF892">
    <w:name w:val="F3FC50EA61D142B5AA627FC4222AF892"/>
  </w:style>
  <w:style w:type="paragraph" w:customStyle="1" w:styleId="1778A824BB264ED7A18368204396F03F">
    <w:name w:val="1778A824BB264ED7A18368204396F03F"/>
  </w:style>
  <w:style w:type="paragraph" w:customStyle="1" w:styleId="DF2741AA26C74E679A7B9FCD88B3551E">
    <w:name w:val="DF2741AA26C74E679A7B9FCD88B3551E"/>
  </w:style>
  <w:style w:type="paragraph" w:customStyle="1" w:styleId="2A584279D409498C8C05409CD6E5F729">
    <w:name w:val="2A584279D409498C8C05409CD6E5F729"/>
  </w:style>
  <w:style w:type="paragraph" w:customStyle="1" w:styleId="BA434FC5643045769C65378524B7AEF2">
    <w:name w:val="BA434FC5643045769C65378524B7AEF2"/>
  </w:style>
  <w:style w:type="paragraph" w:customStyle="1" w:styleId="97F99011EEF5401FAE06E28D16BD090E">
    <w:name w:val="97F99011EEF5401FAE06E28D16BD090E"/>
  </w:style>
  <w:style w:type="paragraph" w:customStyle="1" w:styleId="90B18190EE6F4D56A6C3E719356EF96A">
    <w:name w:val="90B18190EE6F4D56A6C3E719356EF96A"/>
  </w:style>
  <w:style w:type="paragraph" w:customStyle="1" w:styleId="06C97E775EAB40B2ACB1CB43FE0E0A76">
    <w:name w:val="06C97E775EAB40B2ACB1CB43FE0E0A76"/>
  </w:style>
  <w:style w:type="paragraph" w:customStyle="1" w:styleId="F9ACE536454341B298CDB7BCC420915D">
    <w:name w:val="F9ACE536454341B298CDB7BCC420915D"/>
  </w:style>
  <w:style w:type="paragraph" w:customStyle="1" w:styleId="7BA524DBD49F43D9A5643EFC2A0E52FB">
    <w:name w:val="7BA524DBD49F43D9A5643EFC2A0E52FB"/>
  </w:style>
  <w:style w:type="paragraph" w:customStyle="1" w:styleId="E096912703504621A673D3FDCF1FE745">
    <w:name w:val="E096912703504621A673D3FDCF1FE745"/>
  </w:style>
  <w:style w:type="paragraph" w:customStyle="1" w:styleId="1A331799F3514E42A5CC671AB7ABBEF7">
    <w:name w:val="1A331799F3514E42A5CC671AB7ABBEF7"/>
  </w:style>
  <w:style w:type="paragraph" w:customStyle="1" w:styleId="2769C0822D7845768491640B3838BE09">
    <w:name w:val="2769C0822D7845768491640B3838BE09"/>
  </w:style>
  <w:style w:type="paragraph" w:customStyle="1" w:styleId="09DF56626F6247029521F2B06A26CD29">
    <w:name w:val="09DF56626F6247029521F2B06A26CD29"/>
  </w:style>
  <w:style w:type="paragraph" w:customStyle="1" w:styleId="F5D4320A8965417E9333BBA27617D0C6">
    <w:name w:val="F5D4320A8965417E9333BBA27617D0C6"/>
  </w:style>
  <w:style w:type="paragraph" w:customStyle="1" w:styleId="0607A60C22C5491B866C1B5B6CE0BE78">
    <w:name w:val="0607A60C22C5491B866C1B5B6CE0BE78"/>
  </w:style>
  <w:style w:type="paragraph" w:customStyle="1" w:styleId="78BFD1F7286F412B9AA2DA1092880D52">
    <w:name w:val="78BFD1F7286F412B9AA2DA1092880D52"/>
  </w:style>
  <w:style w:type="paragraph" w:customStyle="1" w:styleId="FC5951E144234B74A298D220421C2FB6">
    <w:name w:val="FC5951E144234B74A298D220421C2FB6"/>
  </w:style>
  <w:style w:type="paragraph" w:customStyle="1" w:styleId="18BACD8BB3B841D58B94583C28497FBE">
    <w:name w:val="18BACD8BB3B841D58B94583C28497FBE"/>
  </w:style>
  <w:style w:type="paragraph" w:customStyle="1" w:styleId="0FAEFE471105439DA2D9B845F8F3E852">
    <w:name w:val="0FAEFE471105439DA2D9B845F8F3E852"/>
    <w:rsid w:val="003B53CD"/>
  </w:style>
  <w:style w:type="paragraph" w:customStyle="1" w:styleId="C080BDC3F6264C8F851F38DE261A2267">
    <w:name w:val="C080BDC3F6264C8F851F38DE261A2267"/>
    <w:rsid w:val="003B53CD"/>
  </w:style>
  <w:style w:type="paragraph" w:customStyle="1" w:styleId="0A447D903F424DABBF8C57ADCCBBB7EF">
    <w:name w:val="0A447D903F424DABBF8C57ADCCBBB7EF"/>
    <w:rsid w:val="003B53CD"/>
  </w:style>
  <w:style w:type="paragraph" w:customStyle="1" w:styleId="41B96F3327B04B0D994646C6A599C6A9">
    <w:name w:val="41B96F3327B04B0D994646C6A599C6A9"/>
    <w:rsid w:val="003B53CD"/>
  </w:style>
  <w:style w:type="paragraph" w:customStyle="1" w:styleId="2E75293D60E84427BABE027E1AD1272F">
    <w:name w:val="2E75293D60E84427BABE027E1AD1272F"/>
    <w:rsid w:val="003B53CD"/>
  </w:style>
  <w:style w:type="paragraph" w:customStyle="1" w:styleId="8362DC15E9B14816A93E86C659BC032A">
    <w:name w:val="8362DC15E9B14816A93E86C659BC032A"/>
    <w:rsid w:val="003B53CD"/>
  </w:style>
  <w:style w:type="paragraph" w:customStyle="1" w:styleId="A3CC3ED95BD4487EBBFC8CCB60C07FFA">
    <w:name w:val="A3CC3ED95BD4487EBBFC8CCB60C07FFA"/>
    <w:rsid w:val="003B53CD"/>
  </w:style>
  <w:style w:type="paragraph" w:customStyle="1" w:styleId="66540529995C4590BEFB88A165E40704">
    <w:name w:val="66540529995C4590BEFB88A165E40704"/>
    <w:rsid w:val="003B53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619 S Macduff St, Anaheim Ca 92804</CompanyAddress>
  <CompanyPhone>(714) 722-2107</CompanyPhone>
  <CompanyFax/>
  <CompanyEmail>Ddoan_R@yahoo.com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BE1092-ECCB-44B5-8139-94A5015DEF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0177E0A4-A9E4-494A-AEEF-98337F28D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(Apothecary design)</Template>
  <TotalTime>27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Dinh Doan</dc:creator>
  <cp:keywords/>
  <cp:lastModifiedBy>DINHDOAN-PC</cp:lastModifiedBy>
  <cp:revision>9</cp:revision>
  <dcterms:created xsi:type="dcterms:W3CDTF">2016-10-10T02:10:00Z</dcterms:created>
  <dcterms:modified xsi:type="dcterms:W3CDTF">2018-11-03T21:07:00Z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TC018408479991</vt:lpwstr>
  </property>
</Properties>
</file>