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 w:tblpY="1081"/>
        <w:tblW w:w="5000" w:type="pct"/>
        <w:tblCellMar>
          <w:left w:w="0" w:type="dxa"/>
          <w:right w:w="0" w:type="dxa"/>
        </w:tblCellMar>
        <w:tblLook w:val="04A0" w:firstRow="1" w:lastRow="0" w:firstColumn="1" w:lastColumn="0" w:noHBand="0" w:noVBand="1"/>
      </w:tblPr>
      <w:tblGrid>
        <w:gridCol w:w="540"/>
        <w:gridCol w:w="1080"/>
        <w:gridCol w:w="540"/>
        <w:gridCol w:w="8640"/>
      </w:tblGrid>
      <w:tr w:rsidR="009F19E9" w14:paraId="27C459E2" w14:textId="77777777" w:rsidTr="00E8507C">
        <w:tc>
          <w:tcPr>
            <w:tcW w:w="750" w:type="pct"/>
            <w:gridSpan w:val="2"/>
          </w:tcPr>
          <w:p w14:paraId="3D78C3CC" w14:textId="77777777" w:rsidR="009F19E9" w:rsidRDefault="009F19E9" w:rsidP="00E8507C">
            <w:pPr>
              <w:pStyle w:val="Heading1"/>
            </w:pPr>
            <w:bookmarkStart w:id="0" w:name="_GoBack" w:colFirst="1" w:colLast="2"/>
          </w:p>
        </w:tc>
        <w:tc>
          <w:tcPr>
            <w:tcW w:w="250" w:type="pct"/>
          </w:tcPr>
          <w:p w14:paraId="5CFC35E9" w14:textId="77777777" w:rsidR="009F19E9" w:rsidRPr="009F19E9" w:rsidRDefault="009F19E9" w:rsidP="00E8507C"/>
        </w:tc>
        <w:tc>
          <w:tcPr>
            <w:tcW w:w="4000" w:type="pct"/>
          </w:tcPr>
          <w:p w14:paraId="52AD0C73" w14:textId="77777777" w:rsidR="009F19E9" w:rsidRDefault="009F19E9" w:rsidP="00E8507C">
            <w:pPr>
              <w:pStyle w:val="Title"/>
            </w:pPr>
            <w:r>
              <w:fldChar w:fldCharType="begin"/>
            </w:r>
            <w:r>
              <w:instrText xml:space="preserve"> PLACEHOLDER </w:instrText>
            </w:r>
            <w:r>
              <w:fldChar w:fldCharType="begin"/>
            </w:r>
            <w:r>
              <w:instrText xml:space="preserve"> IF </w:instrText>
            </w:r>
            <w:fldSimple w:instr=" USERNAME ">
              <w:r w:rsidR="00E8507C">
                <w:rPr>
                  <w:noProof/>
                </w:rPr>
                <w:instrText>Sam Cook</w:instrText>
              </w:r>
            </w:fldSimple>
            <w:r>
              <w:instrText xml:space="preserve">="" "[Your Name]" </w:instrText>
            </w:r>
            <w:fldSimple w:instr=" USERNAME ">
              <w:r w:rsidR="00E8507C">
                <w:rPr>
                  <w:noProof/>
                </w:rPr>
                <w:instrText>Sam Cook</w:instrText>
              </w:r>
            </w:fldSimple>
            <w:r>
              <w:fldChar w:fldCharType="separate"/>
            </w:r>
            <w:r w:rsidR="00E8507C">
              <w:rPr>
                <w:noProof/>
              </w:rPr>
              <w:instrText>Sam Cook</w:instrText>
            </w:r>
            <w:r>
              <w:fldChar w:fldCharType="end"/>
            </w:r>
            <w:r>
              <w:instrText xml:space="preserve"> \* MERGEFORMAT</w:instrText>
            </w:r>
            <w:r>
              <w:fldChar w:fldCharType="separate"/>
            </w:r>
            <w:r w:rsidR="00E8507C">
              <w:t xml:space="preserve">Sam </w:t>
            </w:r>
            <w:r w:rsidR="00E8507C">
              <w:rPr>
                <w:noProof/>
              </w:rPr>
              <w:t>Cook</w:t>
            </w:r>
            <w:r>
              <w:fldChar w:fldCharType="end"/>
            </w:r>
          </w:p>
          <w:p w14:paraId="53C38BB1" w14:textId="77777777" w:rsidR="00E8507C" w:rsidRDefault="00E8507C" w:rsidP="00E8507C">
            <w:pPr>
              <w:pStyle w:val="ContactDetails"/>
            </w:pPr>
            <w:r>
              <w:t>1701 Tiburon Blvd Tiburon California, 94920</w:t>
            </w:r>
          </w:p>
          <w:p w14:paraId="0FD2DF11" w14:textId="77777777" w:rsidR="009F19E9" w:rsidRDefault="00E8507C" w:rsidP="00E8507C">
            <w:pPr>
              <w:pStyle w:val="ContactDetails"/>
            </w:pPr>
            <w:r>
              <w:t>M: (415) 385 6750   E-Mail: samuel.cook18@gmail.com</w:t>
            </w:r>
            <w:r w:rsidR="009F19E9">
              <w:t xml:space="preserve"> </w:t>
            </w:r>
          </w:p>
        </w:tc>
      </w:tr>
      <w:tr w:rsidR="009F19E9" w14:paraId="6584B693" w14:textId="77777777" w:rsidTr="00E8507C">
        <w:tc>
          <w:tcPr>
            <w:tcW w:w="750" w:type="pct"/>
            <w:gridSpan w:val="2"/>
          </w:tcPr>
          <w:p w14:paraId="32B8EA40" w14:textId="77777777" w:rsidR="009F19E9" w:rsidRDefault="009F19E9" w:rsidP="00E8507C">
            <w:pPr>
              <w:pStyle w:val="SpaceBetween"/>
            </w:pPr>
          </w:p>
        </w:tc>
        <w:tc>
          <w:tcPr>
            <w:tcW w:w="250" w:type="pct"/>
          </w:tcPr>
          <w:p w14:paraId="7AFF6719" w14:textId="77777777" w:rsidR="009F19E9" w:rsidRPr="009F19E9" w:rsidRDefault="009F19E9" w:rsidP="00E8507C">
            <w:pPr>
              <w:pStyle w:val="SpaceBetween"/>
            </w:pPr>
          </w:p>
        </w:tc>
        <w:tc>
          <w:tcPr>
            <w:tcW w:w="4000" w:type="pct"/>
          </w:tcPr>
          <w:p w14:paraId="33231FB8" w14:textId="77777777" w:rsidR="009F19E9" w:rsidRPr="009F19E9" w:rsidRDefault="009F19E9" w:rsidP="00E8507C">
            <w:pPr>
              <w:pStyle w:val="SpaceBetween"/>
            </w:pPr>
          </w:p>
        </w:tc>
      </w:tr>
      <w:tr w:rsidR="009F19E9" w14:paraId="359CD67C" w14:textId="77777777" w:rsidTr="00E8507C">
        <w:tc>
          <w:tcPr>
            <w:tcW w:w="750" w:type="pct"/>
            <w:gridSpan w:val="2"/>
          </w:tcPr>
          <w:p w14:paraId="2F5D1259" w14:textId="77777777" w:rsidR="009F19E9" w:rsidRDefault="009F19E9" w:rsidP="00E8507C">
            <w:pPr>
              <w:pStyle w:val="Heading1"/>
            </w:pPr>
            <w:r>
              <w:t>Experience</w:t>
            </w:r>
          </w:p>
        </w:tc>
        <w:tc>
          <w:tcPr>
            <w:tcW w:w="250" w:type="pct"/>
          </w:tcPr>
          <w:p w14:paraId="2095BE38" w14:textId="769C7ACB" w:rsidR="001854FB" w:rsidRDefault="001854FB" w:rsidP="00E8507C"/>
          <w:p w14:paraId="62BCDE12" w14:textId="77777777" w:rsidR="001854FB" w:rsidRPr="001854FB" w:rsidRDefault="001854FB" w:rsidP="001854FB"/>
          <w:p w14:paraId="6C1FABD0" w14:textId="02A0420B" w:rsidR="001854FB" w:rsidRDefault="001854FB" w:rsidP="001854FB"/>
          <w:p w14:paraId="591249E1" w14:textId="77777777" w:rsidR="009F19E9" w:rsidRPr="001854FB" w:rsidRDefault="009F19E9" w:rsidP="001854FB"/>
        </w:tc>
        <w:tc>
          <w:tcPr>
            <w:tcW w:w="4000" w:type="pct"/>
          </w:tcPr>
          <w:p w14:paraId="2BAF34AD" w14:textId="77777777" w:rsidR="007F4AE1" w:rsidRDefault="009917BA" w:rsidP="00E8507C">
            <w:pPr>
              <w:pStyle w:val="Heading2"/>
            </w:pPr>
            <w:sdt>
              <w:sdtPr>
                <w:id w:val="9459739"/>
                <w:placeholder>
                  <w:docPart w:val="14E480505086AB419B7AE58E79412CF2"/>
                </w:placeholder>
              </w:sdtPr>
              <w:sdtEndPr/>
              <w:sdtContent>
                <w:r w:rsidR="00E8507C">
                  <w:t>Point Tiburon Plaza</w:t>
                </w:r>
              </w:sdtContent>
            </w:sdt>
            <w:r w:rsidR="007F4AE1">
              <w:tab/>
            </w:r>
            <w:r w:rsidR="00E8507C">
              <w:rPr>
                <w:color w:val="E76F34" w:themeColor="accent1"/>
              </w:rPr>
              <w:t>Jun</w:t>
            </w:r>
            <w:r w:rsidR="00847BA0">
              <w:rPr>
                <w:color w:val="E76F34" w:themeColor="accent1"/>
              </w:rPr>
              <w:t>e 2011 -</w:t>
            </w:r>
            <w:r w:rsidR="00E8507C">
              <w:rPr>
                <w:color w:val="E76F34" w:themeColor="accent1"/>
              </w:rPr>
              <w:t xml:space="preserve"> August 2015</w:t>
            </w:r>
          </w:p>
          <w:sdt>
            <w:sdtPr>
              <w:id w:val="9459741"/>
              <w:placeholder>
                <w:docPart w:val="24AB47E37AB92B40A6AF15333943454A"/>
              </w:placeholder>
            </w:sdtPr>
            <w:sdtEndPr/>
            <w:sdtContent>
              <w:p w14:paraId="7B848B83" w14:textId="77777777" w:rsidR="007F4AE1" w:rsidRDefault="00E8507C" w:rsidP="00E8507C">
                <w:pPr>
                  <w:pStyle w:val="BodyText"/>
                  <w:numPr>
                    <w:ilvl w:val="0"/>
                    <w:numId w:val="13"/>
                  </w:numPr>
                </w:pPr>
                <w:r>
                  <w:t>Parking lot attendant</w:t>
                </w:r>
              </w:p>
            </w:sdtContent>
          </w:sdt>
          <w:p w14:paraId="26E92969" w14:textId="77777777" w:rsidR="007F4AE1" w:rsidRDefault="009917BA" w:rsidP="00E8507C">
            <w:pPr>
              <w:pStyle w:val="Heading2"/>
            </w:pPr>
            <w:sdt>
              <w:sdtPr>
                <w:id w:val="8394785"/>
                <w:placeholder>
                  <w:docPart w:val="62463C3A36EBDF43B0E766C6151D7C3E"/>
                </w:placeholder>
              </w:sdtPr>
              <w:sdtEndPr/>
              <w:sdtContent>
                <w:r w:rsidR="00E8507C">
                  <w:t>The Caprice Restaurant</w:t>
                </w:r>
              </w:sdtContent>
            </w:sdt>
            <w:r w:rsidR="007F4AE1">
              <w:tab/>
            </w:r>
            <w:r w:rsidR="00847BA0">
              <w:rPr>
                <w:color w:val="E76F34" w:themeColor="accent1"/>
              </w:rPr>
              <w:t>June 2011 -</w:t>
            </w:r>
            <w:r w:rsidR="00E8507C">
              <w:rPr>
                <w:color w:val="E76F34" w:themeColor="accent1"/>
              </w:rPr>
              <w:t xml:space="preserve"> August 2017</w:t>
            </w:r>
          </w:p>
          <w:sdt>
            <w:sdtPr>
              <w:id w:val="8394786"/>
              <w:placeholder>
                <w:docPart w:val="4619ACFD10FB9E408A6FB11A0ED47BCC"/>
              </w:placeholder>
            </w:sdtPr>
            <w:sdtEndPr/>
            <w:sdtContent>
              <w:p w14:paraId="59E66EB2" w14:textId="77777777" w:rsidR="00E8507C" w:rsidRDefault="00E8507C" w:rsidP="00E8507C">
                <w:pPr>
                  <w:pStyle w:val="BodyText"/>
                  <w:numPr>
                    <w:ilvl w:val="0"/>
                    <w:numId w:val="12"/>
                  </w:numPr>
                </w:pPr>
                <w:r>
                  <w:t>Dishwasher</w:t>
                </w:r>
              </w:p>
              <w:p w14:paraId="78317C6D" w14:textId="77777777" w:rsidR="00E8507C" w:rsidRDefault="00E8507C" w:rsidP="00E8507C">
                <w:pPr>
                  <w:pStyle w:val="BodyText"/>
                  <w:numPr>
                    <w:ilvl w:val="0"/>
                    <w:numId w:val="12"/>
                  </w:numPr>
                </w:pPr>
                <w:r>
                  <w:t>Pantry Station</w:t>
                </w:r>
              </w:p>
              <w:p w14:paraId="4C7B7A49" w14:textId="77777777" w:rsidR="00522290" w:rsidRDefault="00522290" w:rsidP="00E8507C">
                <w:pPr>
                  <w:pStyle w:val="BodyText"/>
                  <w:numPr>
                    <w:ilvl w:val="0"/>
                    <w:numId w:val="12"/>
                  </w:numPr>
                </w:pPr>
                <w:r>
                  <w:t>Line Cook</w:t>
                </w:r>
              </w:p>
              <w:p w14:paraId="7A186D88" w14:textId="44A45CEE" w:rsidR="007F4AE1" w:rsidRDefault="00E8507C" w:rsidP="007B1012">
                <w:pPr>
                  <w:pStyle w:val="BodyText"/>
                  <w:numPr>
                    <w:ilvl w:val="0"/>
                    <w:numId w:val="12"/>
                  </w:numPr>
                </w:pPr>
                <w:r>
                  <w:t xml:space="preserve"> Busser</w:t>
                </w:r>
                <w:r w:rsidR="00983C4D">
                  <w:t>/ Food Runner</w:t>
                </w:r>
                <w:r w:rsidR="007B1012">
                  <w:t>/Expeditor</w:t>
                </w:r>
              </w:p>
            </w:sdtContent>
          </w:sdt>
          <w:sdt>
            <w:sdtPr>
              <w:rPr>
                <w:rFonts w:asciiTheme="minorHAnsi" w:eastAsiaTheme="minorEastAsia" w:hAnsiTheme="minorHAnsi" w:cstheme="minorBidi"/>
                <w:bCs w:val="0"/>
                <w:color w:val="7F7F7F" w:themeColor="text1" w:themeTint="80"/>
                <w:szCs w:val="22"/>
              </w:rPr>
              <w:id w:val="8394787"/>
              <w:placeholder>
                <w:docPart w:val="9ECD756C5129024FBB0814090188015C"/>
              </w:placeholder>
            </w:sdtPr>
            <w:sdtEndPr/>
            <w:sdtContent>
              <w:p w14:paraId="162F01CE" w14:textId="545617B5" w:rsidR="007F4AE1" w:rsidRDefault="009917BA" w:rsidP="00E8507C">
                <w:pPr>
                  <w:pStyle w:val="Heading2"/>
                </w:pPr>
                <w:sdt>
                  <w:sdtPr>
                    <w:id w:val="8394794"/>
                    <w:placeholder>
                      <w:docPart w:val="57287718B46948428DF4BEFC337D9168"/>
                    </w:placeholder>
                  </w:sdtPr>
                  <w:sdtEndPr/>
                  <w:sdtContent>
                    <w:r w:rsidR="00E8507C">
                      <w:t xml:space="preserve">Lily Kai Restaurant </w:t>
                    </w:r>
                  </w:sdtContent>
                </w:sdt>
                <w:r w:rsidR="007F4AE1">
                  <w:tab/>
                </w:r>
                <w:r w:rsidR="00983C4D">
                  <w:t xml:space="preserve">        </w:t>
                </w:r>
                <w:r w:rsidR="00847BA0">
                  <w:rPr>
                    <w:color w:val="E76F34" w:themeColor="accent1"/>
                  </w:rPr>
                  <w:t xml:space="preserve">January 2013 - </w:t>
                </w:r>
                <w:r w:rsidR="00E8507C">
                  <w:rPr>
                    <w:color w:val="E76F34" w:themeColor="accent1"/>
                  </w:rPr>
                  <w:t>August 2015</w:t>
                </w:r>
              </w:p>
              <w:sdt>
                <w:sdtPr>
                  <w:id w:val="8394795"/>
                  <w:placeholder>
                    <w:docPart w:val="4CEB7FA69F0C6E4697EFD9CEE92A4D1D"/>
                  </w:placeholder>
                </w:sdtPr>
                <w:sdtEndPr/>
                <w:sdtContent>
                  <w:p w14:paraId="2464F801" w14:textId="77777777" w:rsidR="00E8507C" w:rsidRDefault="00E8507C" w:rsidP="00E8507C">
                    <w:pPr>
                      <w:pStyle w:val="BodyText"/>
                      <w:numPr>
                        <w:ilvl w:val="0"/>
                        <w:numId w:val="14"/>
                      </w:numPr>
                    </w:pPr>
                    <w:r>
                      <w:t>Food Deliverer</w:t>
                    </w:r>
                  </w:p>
                  <w:p w14:paraId="508B12BB" w14:textId="0FEB0D35" w:rsidR="00E8507C" w:rsidRDefault="00E8507C" w:rsidP="00E8507C">
                    <w:pPr>
                      <w:pStyle w:val="BodyText"/>
                      <w:numPr>
                        <w:ilvl w:val="0"/>
                        <w:numId w:val="14"/>
                      </w:numPr>
                    </w:pPr>
                    <w:r>
                      <w:t>Busser</w:t>
                    </w:r>
                    <w:r w:rsidR="00983C4D">
                      <w:t>/Food Runner</w:t>
                    </w:r>
                  </w:p>
                  <w:p w14:paraId="025A7E02" w14:textId="77777777" w:rsidR="009F19E9" w:rsidRDefault="00E8507C" w:rsidP="00E8507C">
                    <w:pPr>
                      <w:pStyle w:val="BodyText"/>
                      <w:numPr>
                        <w:ilvl w:val="0"/>
                        <w:numId w:val="14"/>
                      </w:numPr>
                    </w:pPr>
                    <w:r>
                      <w:t>Host</w:t>
                    </w:r>
                  </w:p>
                </w:sdtContent>
              </w:sdt>
            </w:sdtContent>
          </w:sdt>
          <w:p w14:paraId="64A0BFAE" w14:textId="77777777" w:rsidR="00E8507C" w:rsidRDefault="009917BA" w:rsidP="00E8507C">
            <w:pPr>
              <w:pStyle w:val="Heading2"/>
            </w:pPr>
            <w:sdt>
              <w:sdtPr>
                <w:id w:val="-946460925"/>
                <w:placeholder>
                  <w:docPart w:val="D4074D39286E7E47A885B512D6596BCB"/>
                </w:placeholder>
              </w:sdtPr>
              <w:sdtEndPr/>
              <w:sdtContent>
                <w:r w:rsidR="00E8507C">
                  <w:t xml:space="preserve">The </w:t>
                </w:r>
                <w:proofErr w:type="spellStart"/>
                <w:r w:rsidR="00E8507C">
                  <w:t>Kozy</w:t>
                </w:r>
                <w:proofErr w:type="spellEnd"/>
                <w:r w:rsidR="00E8507C">
                  <w:t xml:space="preserve"> Kitchen</w:t>
                </w:r>
              </w:sdtContent>
            </w:sdt>
            <w:r w:rsidR="00E8507C">
              <w:tab/>
            </w:r>
            <w:r w:rsidR="00847BA0">
              <w:rPr>
                <w:color w:val="E76F34" w:themeColor="accent1"/>
              </w:rPr>
              <w:t>February 2017 -</w:t>
            </w:r>
            <w:r w:rsidR="00E8507C">
              <w:rPr>
                <w:color w:val="E76F34" w:themeColor="accent1"/>
              </w:rPr>
              <w:t xml:space="preserve"> July 2017</w:t>
            </w:r>
          </w:p>
          <w:sdt>
            <w:sdtPr>
              <w:id w:val="-380406542"/>
              <w:placeholder>
                <w:docPart w:val="D286D1D6781FC84790A52D42D51BBF48"/>
              </w:placeholder>
            </w:sdtPr>
            <w:sdtEndPr>
              <w:rPr>
                <w:color w:val="auto"/>
              </w:rPr>
            </w:sdtEndPr>
            <w:sdtContent>
              <w:p w14:paraId="05E675D2" w14:textId="08208E49" w:rsidR="00E8507C" w:rsidRDefault="00E8507C" w:rsidP="00E8507C">
                <w:pPr>
                  <w:pStyle w:val="BodyText"/>
                  <w:numPr>
                    <w:ilvl w:val="0"/>
                    <w:numId w:val="15"/>
                  </w:numPr>
                </w:pPr>
                <w:r>
                  <w:t>Busser</w:t>
                </w:r>
                <w:r w:rsidR="00983C4D">
                  <w:t>/ Host/ Food Runner</w:t>
                </w:r>
              </w:p>
              <w:p w14:paraId="156D4394" w14:textId="77777777" w:rsidR="00B862EE" w:rsidRDefault="00B862EE" w:rsidP="00B862EE">
                <w:pPr>
                  <w:pStyle w:val="BodyText"/>
                  <w:jc w:val="both"/>
                  <w:rPr>
                    <w:color w:val="E76F34" w:themeColor="accent1"/>
                  </w:rPr>
                </w:pPr>
                <w:proofErr w:type="spellStart"/>
                <w:r>
                  <w:t>Groundworks</w:t>
                </w:r>
                <w:proofErr w:type="spellEnd"/>
                <w:r>
                  <w:t xml:space="preserve"> Coffee Co.          </w:t>
                </w:r>
                <w:r>
                  <w:rPr>
                    <w:color w:val="E76F34" w:themeColor="accent1"/>
                  </w:rPr>
                  <w:t xml:space="preserve">                                                           September 2017 - December 2017</w:t>
                </w:r>
              </w:p>
              <w:p w14:paraId="5BEAFB81" w14:textId="77777777" w:rsidR="00B862EE" w:rsidRDefault="00B862EE" w:rsidP="00B862EE">
                <w:pPr>
                  <w:pStyle w:val="BodyText"/>
                  <w:numPr>
                    <w:ilvl w:val="0"/>
                    <w:numId w:val="19"/>
                  </w:numPr>
                  <w:jc w:val="both"/>
                  <w:rPr>
                    <w:color w:val="auto"/>
                  </w:rPr>
                </w:pPr>
                <w:r>
                  <w:rPr>
                    <w:color w:val="auto"/>
                  </w:rPr>
                  <w:t>Cook</w:t>
                </w:r>
              </w:p>
              <w:p w14:paraId="2C79E606" w14:textId="74441AA2" w:rsidR="00B862EE" w:rsidRDefault="00B862EE" w:rsidP="00B862EE">
                <w:pPr>
                  <w:pStyle w:val="BodyText"/>
                  <w:numPr>
                    <w:ilvl w:val="0"/>
                    <w:numId w:val="19"/>
                  </w:numPr>
                  <w:jc w:val="both"/>
                  <w:rPr>
                    <w:color w:val="auto"/>
                  </w:rPr>
                </w:pPr>
                <w:r>
                  <w:rPr>
                    <w:color w:val="auto"/>
                  </w:rPr>
                  <w:t>Busser</w:t>
                </w:r>
                <w:r w:rsidR="00983C4D">
                  <w:rPr>
                    <w:color w:val="auto"/>
                  </w:rPr>
                  <w:t>/ Food Runner</w:t>
                </w:r>
              </w:p>
              <w:p w14:paraId="0D4F9CCB" w14:textId="188229CF" w:rsidR="000B7F1B" w:rsidRDefault="00B862EE" w:rsidP="00B862EE">
                <w:pPr>
                  <w:pStyle w:val="BodyText"/>
                  <w:jc w:val="both"/>
                  <w:rPr>
                    <w:color w:val="E76F34" w:themeColor="accent1"/>
                  </w:rPr>
                </w:pPr>
                <w:r>
                  <w:rPr>
                    <w:color w:val="auto"/>
                  </w:rPr>
                  <w:t xml:space="preserve">Heirloom Café  </w:t>
                </w:r>
                <w:r>
                  <w:rPr>
                    <w:color w:val="E76F34" w:themeColor="accent1"/>
                  </w:rPr>
                  <w:t xml:space="preserve">                                                                      </w:t>
                </w:r>
                <w:r w:rsidR="00FD71A8">
                  <w:rPr>
                    <w:color w:val="E76F34" w:themeColor="accent1"/>
                  </w:rPr>
                  <w:t xml:space="preserve">                              </w:t>
                </w:r>
                <w:r>
                  <w:rPr>
                    <w:color w:val="E76F34" w:themeColor="accent1"/>
                  </w:rPr>
                  <w:t xml:space="preserve">February 2018 </w:t>
                </w:r>
                <w:r w:rsidR="000B7F1B">
                  <w:rPr>
                    <w:color w:val="E76F34" w:themeColor="accent1"/>
                  </w:rPr>
                  <w:t>–</w:t>
                </w:r>
                <w:r w:rsidR="00FD71A8">
                  <w:rPr>
                    <w:color w:val="E76F34" w:themeColor="accent1"/>
                  </w:rPr>
                  <w:t xml:space="preserve"> June 2018</w:t>
                </w:r>
              </w:p>
              <w:p w14:paraId="63FF314D" w14:textId="77777777" w:rsidR="00983C4D" w:rsidRDefault="00FD71A8" w:rsidP="000B7F1B">
                <w:pPr>
                  <w:pStyle w:val="BodyText"/>
                  <w:numPr>
                    <w:ilvl w:val="0"/>
                    <w:numId w:val="20"/>
                  </w:numPr>
                  <w:jc w:val="both"/>
                  <w:rPr>
                    <w:color w:val="auto"/>
                  </w:rPr>
                </w:pPr>
                <w:r>
                  <w:rPr>
                    <w:color w:val="auto"/>
                  </w:rPr>
                  <w:t xml:space="preserve">Pantry </w:t>
                </w:r>
                <w:r w:rsidR="000B7F1B">
                  <w:rPr>
                    <w:color w:val="auto"/>
                  </w:rPr>
                  <w:t>Cook</w:t>
                </w:r>
              </w:p>
              <w:p w14:paraId="1988F146" w14:textId="2043EFCB" w:rsidR="00E8507C" w:rsidRPr="00983C4D" w:rsidRDefault="00983C4D" w:rsidP="00983C4D">
                <w:pPr>
                  <w:pStyle w:val="BodyText"/>
                  <w:jc w:val="both"/>
                  <w:rPr>
                    <w:color w:val="auto"/>
                  </w:rPr>
                </w:pPr>
                <w:r>
                  <w:rPr>
                    <w:color w:val="auto"/>
                  </w:rPr>
                  <w:t xml:space="preserve">Roam Burgers                      </w:t>
                </w:r>
                <w:r>
                  <w:rPr>
                    <w:color w:val="E76F34" w:themeColor="accent1"/>
                  </w:rPr>
                  <w:t xml:space="preserve">                                                    </w:t>
                </w:r>
                <w:r w:rsidR="009F3F9C">
                  <w:rPr>
                    <w:color w:val="E76F34" w:themeColor="accent1"/>
                  </w:rPr>
                  <w:t xml:space="preserve">                         August 2018 – January 2019</w:t>
                </w:r>
              </w:p>
            </w:sdtContent>
          </w:sdt>
        </w:tc>
      </w:tr>
      <w:tr w:rsidR="009F19E9" w14:paraId="64C7A222" w14:textId="77777777" w:rsidTr="00E8507C">
        <w:tc>
          <w:tcPr>
            <w:tcW w:w="750" w:type="pct"/>
            <w:gridSpan w:val="2"/>
          </w:tcPr>
          <w:p w14:paraId="5CDD1488" w14:textId="5B7A4447" w:rsidR="009F19E9" w:rsidRDefault="009F19E9" w:rsidP="00E8507C">
            <w:pPr>
              <w:pStyle w:val="SpaceBetween"/>
            </w:pPr>
          </w:p>
        </w:tc>
        <w:tc>
          <w:tcPr>
            <w:tcW w:w="250" w:type="pct"/>
          </w:tcPr>
          <w:p w14:paraId="28699C2B" w14:textId="77777777" w:rsidR="009F19E9" w:rsidRPr="009F19E9" w:rsidRDefault="009F19E9" w:rsidP="00E8507C">
            <w:pPr>
              <w:pStyle w:val="SpaceBetween"/>
            </w:pPr>
          </w:p>
        </w:tc>
        <w:tc>
          <w:tcPr>
            <w:tcW w:w="4000" w:type="pct"/>
          </w:tcPr>
          <w:p w14:paraId="1AF3B8FB" w14:textId="56A452FB" w:rsidR="00983C4D" w:rsidRDefault="00983C4D" w:rsidP="00983C4D">
            <w:pPr>
              <w:pStyle w:val="BodyText"/>
              <w:numPr>
                <w:ilvl w:val="0"/>
                <w:numId w:val="20"/>
              </w:numPr>
              <w:jc w:val="both"/>
              <w:rPr>
                <w:color w:val="auto"/>
              </w:rPr>
            </w:pPr>
            <w:r>
              <w:rPr>
                <w:color w:val="auto"/>
              </w:rPr>
              <w:t>Cashier/Bartender</w:t>
            </w:r>
          </w:p>
          <w:p w14:paraId="7910509B" w14:textId="1E4911FF" w:rsidR="00983C4D" w:rsidRDefault="00983C4D" w:rsidP="00983C4D">
            <w:pPr>
              <w:pStyle w:val="BodyText"/>
              <w:numPr>
                <w:ilvl w:val="0"/>
                <w:numId w:val="20"/>
              </w:numPr>
              <w:jc w:val="both"/>
              <w:rPr>
                <w:color w:val="auto"/>
              </w:rPr>
            </w:pPr>
            <w:r>
              <w:rPr>
                <w:color w:val="auto"/>
              </w:rPr>
              <w:t>Shift Lead</w:t>
            </w:r>
          </w:p>
          <w:p w14:paraId="14098667" w14:textId="31A9731E" w:rsidR="00D60A80" w:rsidRDefault="00D60A80" w:rsidP="00D60A80">
            <w:pPr>
              <w:pStyle w:val="BodyText"/>
              <w:jc w:val="both"/>
              <w:rPr>
                <w:color w:val="E76F34" w:themeColor="accent1"/>
              </w:rPr>
            </w:pPr>
            <w:r>
              <w:rPr>
                <w:color w:val="auto"/>
              </w:rPr>
              <w:t xml:space="preserve">Cafe </w:t>
            </w:r>
            <w:proofErr w:type="spellStart"/>
            <w:r>
              <w:rPr>
                <w:color w:val="auto"/>
              </w:rPr>
              <w:t>Destijl</w:t>
            </w:r>
            <w:proofErr w:type="spellEnd"/>
            <w:r>
              <w:rPr>
                <w:color w:val="auto"/>
              </w:rPr>
              <w:t xml:space="preserve">                                                                                                              </w:t>
            </w:r>
            <w:r>
              <w:rPr>
                <w:color w:val="E76F34" w:themeColor="accent1"/>
              </w:rPr>
              <w:t>September 2018- Present</w:t>
            </w:r>
          </w:p>
          <w:p w14:paraId="4CB2089F" w14:textId="3C265A3D" w:rsidR="00D60A80" w:rsidRDefault="00D60A80" w:rsidP="00D60A80">
            <w:pPr>
              <w:pStyle w:val="BodyText"/>
              <w:numPr>
                <w:ilvl w:val="0"/>
                <w:numId w:val="21"/>
              </w:numPr>
              <w:jc w:val="both"/>
              <w:rPr>
                <w:color w:val="auto"/>
              </w:rPr>
            </w:pPr>
            <w:r>
              <w:rPr>
                <w:color w:val="auto"/>
              </w:rPr>
              <w:t>Lead Line Cook</w:t>
            </w:r>
          </w:p>
          <w:p w14:paraId="7698F3A3" w14:textId="77777777" w:rsidR="009F19E9" w:rsidRPr="009F19E9" w:rsidRDefault="009F19E9" w:rsidP="00983C4D">
            <w:pPr>
              <w:pStyle w:val="BodyText"/>
              <w:ind w:left="720"/>
              <w:jc w:val="both"/>
            </w:pPr>
          </w:p>
        </w:tc>
      </w:tr>
      <w:tr w:rsidR="00847BA0" w14:paraId="17360158" w14:textId="77777777" w:rsidTr="009917BA">
        <w:trPr>
          <w:trHeight w:val="842"/>
        </w:trPr>
        <w:tc>
          <w:tcPr>
            <w:tcW w:w="750" w:type="pct"/>
            <w:gridSpan w:val="2"/>
          </w:tcPr>
          <w:p w14:paraId="59A3DE2C" w14:textId="01F139F5" w:rsidR="00847BA0" w:rsidRDefault="00847BA0" w:rsidP="00847BA0">
            <w:pPr>
              <w:pStyle w:val="Heading1"/>
            </w:pPr>
            <w:r>
              <w:t>Education</w:t>
            </w:r>
          </w:p>
        </w:tc>
        <w:tc>
          <w:tcPr>
            <w:tcW w:w="250" w:type="pct"/>
          </w:tcPr>
          <w:p w14:paraId="7E8F266E" w14:textId="77777777" w:rsidR="00847BA0" w:rsidRPr="009F19E9" w:rsidRDefault="00847BA0" w:rsidP="00847BA0"/>
        </w:tc>
        <w:tc>
          <w:tcPr>
            <w:tcW w:w="4000" w:type="pct"/>
          </w:tcPr>
          <w:p w14:paraId="54C2521B" w14:textId="77777777" w:rsidR="00847BA0" w:rsidRDefault="009917BA" w:rsidP="00847BA0">
            <w:pPr>
              <w:pStyle w:val="Heading2"/>
            </w:pPr>
            <w:sdt>
              <w:sdtPr>
                <w:id w:val="9459748"/>
                <w:placeholder>
                  <w:docPart w:val="2D3C0FF5B4040D4CA0D10A23B0B050C9"/>
                </w:placeholder>
              </w:sdtPr>
              <w:sdtEndPr/>
              <w:sdtContent>
                <w:r w:rsidR="00847BA0">
                  <w:t>San Francisco State University</w:t>
                </w:r>
              </w:sdtContent>
            </w:sdt>
            <w:r w:rsidR="00847BA0">
              <w:tab/>
              <w:t>August 2013 through August 2015</w:t>
            </w:r>
          </w:p>
          <w:sdt>
            <w:sdtPr>
              <w:id w:val="9459749"/>
              <w:placeholder>
                <w:docPart w:val="F1A54DA438CC0544AB746497FEBDFA2D"/>
              </w:placeholder>
            </w:sdtPr>
            <w:sdtEndPr/>
            <w:sdtContent>
              <w:p w14:paraId="3DD4B14C" w14:textId="419B5B40" w:rsidR="00847BA0" w:rsidRDefault="00847BA0" w:rsidP="00847BA0">
                <w:pPr>
                  <w:pStyle w:val="BodyText"/>
                  <w:rPr>
                    <w:rStyle w:val="Heading2Char"/>
                  </w:rPr>
                </w:pPr>
                <w:r w:rsidRPr="00847BA0">
                  <w:rPr>
                    <w:rStyle w:val="Heading2Char"/>
                  </w:rPr>
                  <w:t xml:space="preserve">University of Oregon </w:t>
                </w:r>
                <w:r>
                  <w:rPr>
                    <w:rStyle w:val="Heading2Char"/>
                  </w:rPr>
                  <w:t xml:space="preserve">                                                                               </w:t>
                </w:r>
                <w:r w:rsidR="00B862EE">
                  <w:rPr>
                    <w:rStyle w:val="Heading2Char"/>
                  </w:rPr>
                  <w:t xml:space="preserve">        </w:t>
                </w:r>
                <w:r>
                  <w:rPr>
                    <w:rStyle w:val="Heading2Char"/>
                  </w:rPr>
                  <w:t>September 2015 – June 2017</w:t>
                </w:r>
              </w:p>
              <w:p w14:paraId="0AEF3E4F" w14:textId="26CBB83A" w:rsidR="00847BA0" w:rsidRPr="00BA4283" w:rsidRDefault="00847BA0" w:rsidP="00847BA0">
                <w:pPr>
                  <w:pStyle w:val="BodyText"/>
                  <w:numPr>
                    <w:ilvl w:val="0"/>
                    <w:numId w:val="17"/>
                  </w:numPr>
                  <w:rPr>
                    <w:rFonts w:asciiTheme="majorHAnsi" w:eastAsiaTheme="majorEastAsia" w:hAnsiTheme="majorHAnsi" w:cstheme="majorBidi"/>
                    <w:bCs/>
                    <w:color w:val="58595B" w:themeColor="text2"/>
                    <w:szCs w:val="20"/>
                  </w:rPr>
                </w:pPr>
                <w:r>
                  <w:rPr>
                    <w:rStyle w:val="Heading2Char"/>
                  </w:rPr>
                  <w:t>Major: General Social Science</w:t>
                </w:r>
              </w:p>
            </w:sdtContent>
          </w:sdt>
        </w:tc>
      </w:tr>
      <w:bookmarkEnd w:id="0"/>
      <w:tr w:rsidR="00BA4283" w14:paraId="6EF614C7" w14:textId="77777777" w:rsidTr="00E8507C">
        <w:trPr>
          <w:gridAfter w:val="3"/>
          <w:wAfter w:w="4750" w:type="pct"/>
        </w:trPr>
        <w:tc>
          <w:tcPr>
            <w:tcW w:w="250" w:type="pct"/>
          </w:tcPr>
          <w:p w14:paraId="6E966DED" w14:textId="77777777" w:rsidR="00BA4283" w:rsidRPr="009F19E9" w:rsidRDefault="00BA4283" w:rsidP="00847BA0"/>
        </w:tc>
      </w:tr>
    </w:tbl>
    <w:p w14:paraId="6126C498" w14:textId="77777777" w:rsidR="00EA0F12" w:rsidRDefault="00EA0F12">
      <w:pPr>
        <w:rPr>
          <w:sz w:val="22"/>
        </w:rPr>
      </w:pPr>
    </w:p>
    <w:sectPr w:rsidR="00EA0F12" w:rsidSect="00E645F4">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97A56" w14:textId="77777777" w:rsidR="001854FB" w:rsidRDefault="001854FB">
      <w:r>
        <w:separator/>
      </w:r>
    </w:p>
  </w:endnote>
  <w:endnote w:type="continuationSeparator" w:id="0">
    <w:p w14:paraId="1141F634" w14:textId="77777777" w:rsidR="001854FB" w:rsidRDefault="0018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9C048" w14:textId="77777777" w:rsidR="001854FB" w:rsidRDefault="001854FB">
    <w:pPr>
      <w:pStyle w:val="Footer"/>
    </w:pPr>
    <w:r>
      <w:fldChar w:fldCharType="begin"/>
    </w:r>
    <w:r>
      <w:instrText xml:space="preserve"> Page </w:instrText>
    </w:r>
    <w:r>
      <w:fldChar w:fldCharType="separate"/>
    </w:r>
    <w:r w:rsidR="009917BA">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162A9" w14:textId="77777777" w:rsidR="001854FB" w:rsidRDefault="001854FB">
      <w:r>
        <w:separator/>
      </w:r>
    </w:p>
  </w:footnote>
  <w:footnote w:type="continuationSeparator" w:id="0">
    <w:p w14:paraId="35B8D4DF" w14:textId="77777777" w:rsidR="001854FB" w:rsidRDefault="001854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tblGrid>
    <w:tr w:rsidR="001854FB" w14:paraId="0AABABE6" w14:textId="77777777" w:rsidTr="00847BA0">
      <w:trPr>
        <w:trHeight w:val="720"/>
      </w:trPr>
      <w:tc>
        <w:tcPr>
          <w:tcW w:w="10188" w:type="dxa"/>
          <w:vAlign w:val="center"/>
        </w:tcPr>
        <w:p w14:paraId="44EB1C5B" w14:textId="77777777" w:rsidR="001854FB" w:rsidRDefault="001854FB"/>
      </w:tc>
    </w:tr>
  </w:tbl>
  <w:p w14:paraId="76EE4C0D" w14:textId="77777777" w:rsidR="001854FB" w:rsidRDefault="001854F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51815" w14:textId="77777777" w:rsidR="001854FB" w:rsidRDefault="001854FB"/>
  <w:tbl>
    <w:tblPr>
      <w:tblW w:w="4333" w:type="pct"/>
      <w:tblCellMar>
        <w:left w:w="0" w:type="dxa"/>
        <w:right w:w="0" w:type="dxa"/>
      </w:tblCellMar>
      <w:tblLook w:val="04A0" w:firstRow="1" w:lastRow="0" w:firstColumn="1" w:lastColumn="0" w:noHBand="0" w:noVBand="1"/>
    </w:tblPr>
    <w:tblGrid>
      <w:gridCol w:w="9359"/>
    </w:tblGrid>
    <w:tr w:rsidR="001854FB" w14:paraId="3D37DE91" w14:textId="77777777" w:rsidTr="00E8507C">
      <w:trPr>
        <w:trHeight w:hRule="exact" w:val="1440"/>
      </w:trPr>
      <w:tc>
        <w:tcPr>
          <w:tcW w:w="9360" w:type="dxa"/>
          <w:vAlign w:val="center"/>
        </w:tcPr>
        <w:p w14:paraId="75D9BD16" w14:textId="77777777" w:rsidR="001854FB" w:rsidRDefault="001854FB">
          <w:pPr>
            <w:pStyle w:val="ContactDetails"/>
          </w:pPr>
        </w:p>
      </w:tc>
    </w:tr>
  </w:tbl>
  <w:p w14:paraId="236237F8" w14:textId="77777777" w:rsidR="001854FB" w:rsidRDefault="001854F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DA29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5">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10">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A2D64FD"/>
    <w:multiLevelType w:val="hybridMultilevel"/>
    <w:tmpl w:val="FB2E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E7171"/>
    <w:multiLevelType w:val="hybridMultilevel"/>
    <w:tmpl w:val="B22E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BA12257"/>
    <w:multiLevelType w:val="hybridMultilevel"/>
    <w:tmpl w:val="2432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6A48F3"/>
    <w:multiLevelType w:val="hybridMultilevel"/>
    <w:tmpl w:val="A3BAB5D2"/>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5">
    <w:nsid w:val="1E9B6931"/>
    <w:multiLevelType w:val="hybridMultilevel"/>
    <w:tmpl w:val="76E6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83055"/>
    <w:multiLevelType w:val="hybridMultilevel"/>
    <w:tmpl w:val="C5B4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15C80"/>
    <w:multiLevelType w:val="hybridMultilevel"/>
    <w:tmpl w:val="B3B0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000A46"/>
    <w:multiLevelType w:val="hybridMultilevel"/>
    <w:tmpl w:val="9382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7715B1"/>
    <w:multiLevelType w:val="hybridMultilevel"/>
    <w:tmpl w:val="AA04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58194F"/>
    <w:multiLevelType w:val="hybridMultilevel"/>
    <w:tmpl w:val="E126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7"/>
  </w:num>
  <w:num w:numId="13">
    <w:abstractNumId w:val="19"/>
  </w:num>
  <w:num w:numId="14">
    <w:abstractNumId w:val="16"/>
  </w:num>
  <w:num w:numId="15">
    <w:abstractNumId w:val="11"/>
  </w:num>
  <w:num w:numId="16">
    <w:abstractNumId w:val="0"/>
  </w:num>
  <w:num w:numId="17">
    <w:abstractNumId w:val="14"/>
  </w:num>
  <w:num w:numId="18">
    <w:abstractNumId w:val="12"/>
  </w:num>
  <w:num w:numId="19">
    <w:abstractNumId w:val="15"/>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E8507C"/>
    <w:rsid w:val="000B7F1B"/>
    <w:rsid w:val="000D66FC"/>
    <w:rsid w:val="00110ABE"/>
    <w:rsid w:val="00163A5A"/>
    <w:rsid w:val="001854FB"/>
    <w:rsid w:val="00204365"/>
    <w:rsid w:val="002B6CDF"/>
    <w:rsid w:val="003C67A0"/>
    <w:rsid w:val="004354EF"/>
    <w:rsid w:val="004F45DB"/>
    <w:rsid w:val="00522290"/>
    <w:rsid w:val="00620EA4"/>
    <w:rsid w:val="00654772"/>
    <w:rsid w:val="00691707"/>
    <w:rsid w:val="006D333B"/>
    <w:rsid w:val="00784672"/>
    <w:rsid w:val="007B1012"/>
    <w:rsid w:val="007F4AE1"/>
    <w:rsid w:val="00810AA1"/>
    <w:rsid w:val="00847BA0"/>
    <w:rsid w:val="008812DF"/>
    <w:rsid w:val="00907267"/>
    <w:rsid w:val="00983C4D"/>
    <w:rsid w:val="009917BA"/>
    <w:rsid w:val="009F19E9"/>
    <w:rsid w:val="009F3F9C"/>
    <w:rsid w:val="00AC7FB3"/>
    <w:rsid w:val="00B41FE5"/>
    <w:rsid w:val="00B862EE"/>
    <w:rsid w:val="00BA4283"/>
    <w:rsid w:val="00BB25B8"/>
    <w:rsid w:val="00BD2A29"/>
    <w:rsid w:val="00D60A80"/>
    <w:rsid w:val="00D77B79"/>
    <w:rsid w:val="00E645F4"/>
    <w:rsid w:val="00E8507C"/>
    <w:rsid w:val="00EA0F12"/>
    <w:rsid w:val="00F24660"/>
    <w:rsid w:val="00F25E3D"/>
    <w:rsid w:val="00F606C8"/>
    <w:rsid w:val="00F72602"/>
    <w:rsid w:val="00FD7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34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E480505086AB419B7AE58E79412CF2"/>
        <w:category>
          <w:name w:val="General"/>
          <w:gallery w:val="placeholder"/>
        </w:category>
        <w:types>
          <w:type w:val="bbPlcHdr"/>
        </w:types>
        <w:behaviors>
          <w:behavior w:val="content"/>
        </w:behaviors>
        <w:guid w:val="{E2DB3233-873C-1F49-A472-B4F8FFB790F9}"/>
      </w:docPartPr>
      <w:docPartBody>
        <w:p w:rsidR="008115E1" w:rsidRDefault="008115E1">
          <w:pPr>
            <w:pStyle w:val="14E480505086AB419B7AE58E79412CF2"/>
          </w:pPr>
          <w:r>
            <w:t>Lorem ipsum dolor</w:t>
          </w:r>
        </w:p>
      </w:docPartBody>
    </w:docPart>
    <w:docPart>
      <w:docPartPr>
        <w:name w:val="24AB47E37AB92B40A6AF15333943454A"/>
        <w:category>
          <w:name w:val="General"/>
          <w:gallery w:val="placeholder"/>
        </w:category>
        <w:types>
          <w:type w:val="bbPlcHdr"/>
        </w:types>
        <w:behaviors>
          <w:behavior w:val="content"/>
        </w:behaviors>
        <w:guid w:val="{802AC00B-DE2F-5942-96C0-A4D3C9DCD62A}"/>
      </w:docPartPr>
      <w:docPartBody>
        <w:p w:rsidR="008115E1" w:rsidRDefault="008115E1">
          <w:pPr>
            <w:pStyle w:val="24AB47E37AB92B40A6AF15333943454A"/>
          </w:pPr>
          <w:r>
            <w:t>Etiam cursus suscipit enim. Nulla facilisi. Integer eleifend diam eu diam. Donec dapibus enim sollicitudin nulla. Nam hendrerit. Nunc id nisi. Curabitur sed neque. Pellentesque placerat consequat pede.</w:t>
          </w:r>
        </w:p>
      </w:docPartBody>
    </w:docPart>
    <w:docPart>
      <w:docPartPr>
        <w:name w:val="62463C3A36EBDF43B0E766C6151D7C3E"/>
        <w:category>
          <w:name w:val="General"/>
          <w:gallery w:val="placeholder"/>
        </w:category>
        <w:types>
          <w:type w:val="bbPlcHdr"/>
        </w:types>
        <w:behaviors>
          <w:behavior w:val="content"/>
        </w:behaviors>
        <w:guid w:val="{15AAC5EA-6A5F-0C44-86EF-E56FB8BD25B3}"/>
      </w:docPartPr>
      <w:docPartBody>
        <w:p w:rsidR="008115E1" w:rsidRDefault="008115E1">
          <w:pPr>
            <w:pStyle w:val="62463C3A36EBDF43B0E766C6151D7C3E"/>
          </w:pPr>
          <w:r>
            <w:t>Aliquam dapibus.</w:t>
          </w:r>
        </w:p>
      </w:docPartBody>
    </w:docPart>
    <w:docPart>
      <w:docPartPr>
        <w:name w:val="4619ACFD10FB9E408A6FB11A0ED47BCC"/>
        <w:category>
          <w:name w:val="General"/>
          <w:gallery w:val="placeholder"/>
        </w:category>
        <w:types>
          <w:type w:val="bbPlcHdr"/>
        </w:types>
        <w:behaviors>
          <w:behavior w:val="content"/>
        </w:behaviors>
        <w:guid w:val="{7B0346A0-1E0B-A84B-B881-3AC7D4E60726}"/>
      </w:docPartPr>
      <w:docPartBody>
        <w:p w:rsidR="008115E1" w:rsidRDefault="008115E1">
          <w:pPr>
            <w:pStyle w:val="4619ACFD10FB9E408A6FB11A0ED47BCC"/>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ECD756C5129024FBB0814090188015C"/>
        <w:category>
          <w:name w:val="General"/>
          <w:gallery w:val="placeholder"/>
        </w:category>
        <w:types>
          <w:type w:val="bbPlcHdr"/>
        </w:types>
        <w:behaviors>
          <w:behavior w:val="content"/>
        </w:behaviors>
        <w:guid w:val="{4BAD2EA7-85A1-9046-BB19-A5DE27D08223}"/>
      </w:docPartPr>
      <w:docPartBody>
        <w:p w:rsidR="008115E1" w:rsidRDefault="008115E1">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8115E1" w:rsidRDefault="008115E1">
          <w:pPr>
            <w:pStyle w:val="9ECD756C5129024FBB0814090188015C"/>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57287718B46948428DF4BEFC337D9168"/>
        <w:category>
          <w:name w:val="General"/>
          <w:gallery w:val="placeholder"/>
        </w:category>
        <w:types>
          <w:type w:val="bbPlcHdr"/>
        </w:types>
        <w:behaviors>
          <w:behavior w:val="content"/>
        </w:behaviors>
        <w:guid w:val="{9C33F494-670D-2F4D-A319-5BB722982A88}"/>
      </w:docPartPr>
      <w:docPartBody>
        <w:p w:rsidR="008115E1" w:rsidRDefault="008115E1">
          <w:pPr>
            <w:pStyle w:val="57287718B46948428DF4BEFC337D9168"/>
          </w:pPr>
          <w:r>
            <w:t>Lorem ipsum dolor</w:t>
          </w:r>
        </w:p>
      </w:docPartBody>
    </w:docPart>
    <w:docPart>
      <w:docPartPr>
        <w:name w:val="4CEB7FA69F0C6E4697EFD9CEE92A4D1D"/>
        <w:category>
          <w:name w:val="General"/>
          <w:gallery w:val="placeholder"/>
        </w:category>
        <w:types>
          <w:type w:val="bbPlcHdr"/>
        </w:types>
        <w:behaviors>
          <w:behavior w:val="content"/>
        </w:behaviors>
        <w:guid w:val="{2B3FDCA6-C71B-2C44-BF5C-9E5E47F3FA4E}"/>
      </w:docPartPr>
      <w:docPartBody>
        <w:p w:rsidR="008115E1" w:rsidRDefault="008115E1">
          <w:pPr>
            <w:pStyle w:val="4CEB7FA69F0C6E4697EFD9CEE92A4D1D"/>
          </w:pPr>
          <w:r>
            <w:t>Etiam cursus suscipit enim. Nulla facilisi. Integer eleifend diam eu diam. Donec dapibus enim sollicitudin nulla. Nam hendrerit. Nunc id nisi. Curabitur sed neque. Pellentesque placerat consequat pede.</w:t>
          </w:r>
        </w:p>
      </w:docPartBody>
    </w:docPart>
    <w:docPart>
      <w:docPartPr>
        <w:name w:val="D4074D39286E7E47A885B512D6596BCB"/>
        <w:category>
          <w:name w:val="General"/>
          <w:gallery w:val="placeholder"/>
        </w:category>
        <w:types>
          <w:type w:val="bbPlcHdr"/>
        </w:types>
        <w:behaviors>
          <w:behavior w:val="content"/>
        </w:behaviors>
        <w:guid w:val="{CAEEEF7B-CC0D-0444-A7B4-627973F250BE}"/>
      </w:docPartPr>
      <w:docPartBody>
        <w:p w:rsidR="008115E1" w:rsidRDefault="008115E1" w:rsidP="008115E1">
          <w:pPr>
            <w:pStyle w:val="D4074D39286E7E47A885B512D6596BCB"/>
          </w:pPr>
          <w:r>
            <w:t>Lorem ipsum dolor</w:t>
          </w:r>
        </w:p>
      </w:docPartBody>
    </w:docPart>
    <w:docPart>
      <w:docPartPr>
        <w:name w:val="D286D1D6781FC84790A52D42D51BBF48"/>
        <w:category>
          <w:name w:val="General"/>
          <w:gallery w:val="placeholder"/>
        </w:category>
        <w:types>
          <w:type w:val="bbPlcHdr"/>
        </w:types>
        <w:behaviors>
          <w:behavior w:val="content"/>
        </w:behaviors>
        <w:guid w:val="{F609506F-6D62-3047-AE66-67A9314EA162}"/>
      </w:docPartPr>
      <w:docPartBody>
        <w:p w:rsidR="008115E1" w:rsidRDefault="008115E1" w:rsidP="008115E1">
          <w:pPr>
            <w:pStyle w:val="D286D1D6781FC84790A52D42D51BBF48"/>
          </w:pPr>
          <w:r>
            <w:t>Etiam cursus suscipit enim. Nulla facilisi. Integer eleifend diam eu diam. Donec dapibus enim sollicitudin nulla. Nam hendrerit. Nunc id nisi. Curabitur sed neque. Pellentesque placerat consequat pede.</w:t>
          </w:r>
        </w:p>
      </w:docPartBody>
    </w:docPart>
    <w:docPart>
      <w:docPartPr>
        <w:name w:val="2D3C0FF5B4040D4CA0D10A23B0B050C9"/>
        <w:category>
          <w:name w:val="General"/>
          <w:gallery w:val="placeholder"/>
        </w:category>
        <w:types>
          <w:type w:val="bbPlcHdr"/>
        </w:types>
        <w:behaviors>
          <w:behavior w:val="content"/>
        </w:behaviors>
        <w:guid w:val="{5AE8217D-894A-4049-B515-9786574D94DC}"/>
      </w:docPartPr>
      <w:docPartBody>
        <w:p w:rsidR="008115E1" w:rsidRDefault="008115E1" w:rsidP="008115E1">
          <w:pPr>
            <w:pStyle w:val="2D3C0FF5B4040D4CA0D10A23B0B050C9"/>
          </w:pPr>
          <w:r>
            <w:t>Aliquam dapibus.</w:t>
          </w:r>
        </w:p>
      </w:docPartBody>
    </w:docPart>
    <w:docPart>
      <w:docPartPr>
        <w:name w:val="F1A54DA438CC0544AB746497FEBDFA2D"/>
        <w:category>
          <w:name w:val="General"/>
          <w:gallery w:val="placeholder"/>
        </w:category>
        <w:types>
          <w:type w:val="bbPlcHdr"/>
        </w:types>
        <w:behaviors>
          <w:behavior w:val="content"/>
        </w:behaviors>
        <w:guid w:val="{952FEF79-4CEB-7746-8118-6E944091FDD9}"/>
      </w:docPartPr>
      <w:docPartBody>
        <w:p w:rsidR="008115E1" w:rsidRDefault="008115E1" w:rsidP="008115E1">
          <w:pPr>
            <w:pStyle w:val="F1A54DA438CC0544AB746497FEBDFA2D"/>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E1"/>
    <w:rsid w:val="008115E1"/>
    <w:rsid w:val="00C3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15BE17C29E5C428E615643F437138F">
    <w:name w:val="CA15BE17C29E5C428E615643F437138F"/>
  </w:style>
  <w:style w:type="paragraph" w:customStyle="1" w:styleId="14E480505086AB419B7AE58E79412CF2">
    <w:name w:val="14E480505086AB419B7AE58E79412CF2"/>
  </w:style>
  <w:style w:type="paragraph" w:customStyle="1" w:styleId="24AB47E37AB92B40A6AF15333943454A">
    <w:name w:val="24AB47E37AB92B40A6AF15333943454A"/>
  </w:style>
  <w:style w:type="paragraph" w:customStyle="1" w:styleId="62463C3A36EBDF43B0E766C6151D7C3E">
    <w:name w:val="62463C3A36EBDF43B0E766C6151D7C3E"/>
  </w:style>
  <w:style w:type="paragraph" w:customStyle="1" w:styleId="4619ACFD10FB9E408A6FB11A0ED47BCC">
    <w:name w:val="4619ACFD10FB9E408A6FB11A0ED47BCC"/>
  </w:style>
  <w:style w:type="paragraph" w:styleId="BodyText">
    <w:name w:val="Body Text"/>
    <w:basedOn w:val="Normal"/>
    <w:link w:val="BodyTextChar"/>
    <w:rsid w:val="008115E1"/>
    <w:pPr>
      <w:spacing w:after="200"/>
    </w:pPr>
    <w:rPr>
      <w:rFonts w:eastAsiaTheme="minorHAnsi"/>
      <w:sz w:val="20"/>
      <w:szCs w:val="22"/>
      <w:lang w:eastAsia="en-US"/>
    </w:rPr>
  </w:style>
  <w:style w:type="character" w:customStyle="1" w:styleId="BodyTextChar">
    <w:name w:val="Body Text Char"/>
    <w:basedOn w:val="DefaultParagraphFont"/>
    <w:link w:val="BodyText"/>
    <w:rsid w:val="008115E1"/>
    <w:rPr>
      <w:rFonts w:eastAsiaTheme="minorHAnsi"/>
      <w:sz w:val="20"/>
      <w:szCs w:val="22"/>
      <w:lang w:eastAsia="en-US"/>
    </w:rPr>
  </w:style>
  <w:style w:type="paragraph" w:customStyle="1" w:styleId="9ECD756C5129024FBB0814090188015C">
    <w:name w:val="9ECD756C5129024FBB0814090188015C"/>
  </w:style>
  <w:style w:type="paragraph" w:customStyle="1" w:styleId="57287718B46948428DF4BEFC337D9168">
    <w:name w:val="57287718B46948428DF4BEFC337D9168"/>
  </w:style>
  <w:style w:type="paragraph" w:customStyle="1" w:styleId="4CEB7FA69F0C6E4697EFD9CEE92A4D1D">
    <w:name w:val="4CEB7FA69F0C6E4697EFD9CEE92A4D1D"/>
  </w:style>
  <w:style w:type="paragraph" w:customStyle="1" w:styleId="3B71E8EC35B95C479B296714F3F12DFB">
    <w:name w:val="3B71E8EC35B95C479B296714F3F12DFB"/>
  </w:style>
  <w:style w:type="paragraph" w:customStyle="1" w:styleId="6345A29C23A00F4781FF057601B93597">
    <w:name w:val="6345A29C23A00F4781FF057601B93597"/>
  </w:style>
  <w:style w:type="paragraph" w:customStyle="1" w:styleId="F16285B8A5B1AC47BED9F7244E85721F">
    <w:name w:val="F16285B8A5B1AC47BED9F7244E85721F"/>
  </w:style>
  <w:style w:type="paragraph" w:customStyle="1" w:styleId="FA10AB0C020F4C468DED0BEDABF73987">
    <w:name w:val="FA10AB0C020F4C468DED0BEDABF73987"/>
  </w:style>
  <w:style w:type="paragraph" w:customStyle="1" w:styleId="D4074D39286E7E47A885B512D6596BCB">
    <w:name w:val="D4074D39286E7E47A885B512D6596BCB"/>
    <w:rsid w:val="008115E1"/>
  </w:style>
  <w:style w:type="paragraph" w:customStyle="1" w:styleId="D286D1D6781FC84790A52D42D51BBF48">
    <w:name w:val="D286D1D6781FC84790A52D42D51BBF48"/>
    <w:rsid w:val="008115E1"/>
  </w:style>
  <w:style w:type="paragraph" w:customStyle="1" w:styleId="0864C2BB1CFCE747B3F1312D4A7237F2">
    <w:name w:val="0864C2BB1CFCE747B3F1312D4A7237F2"/>
    <w:rsid w:val="008115E1"/>
  </w:style>
  <w:style w:type="paragraph" w:customStyle="1" w:styleId="1E013521468B4F4CB9D6BF8C2ACC2D4D">
    <w:name w:val="1E013521468B4F4CB9D6BF8C2ACC2D4D"/>
    <w:rsid w:val="008115E1"/>
  </w:style>
  <w:style w:type="paragraph" w:customStyle="1" w:styleId="091902CA009890498A44146DE54C3D56">
    <w:name w:val="091902CA009890498A44146DE54C3D56"/>
    <w:rsid w:val="008115E1"/>
  </w:style>
  <w:style w:type="paragraph" w:customStyle="1" w:styleId="12544FBBD88FC542821E68FB1FFB345B">
    <w:name w:val="12544FBBD88FC542821E68FB1FFB345B"/>
    <w:rsid w:val="008115E1"/>
  </w:style>
  <w:style w:type="paragraph" w:customStyle="1" w:styleId="2D3C0FF5B4040D4CA0D10A23B0B050C9">
    <w:name w:val="2D3C0FF5B4040D4CA0D10A23B0B050C9"/>
    <w:rsid w:val="008115E1"/>
  </w:style>
  <w:style w:type="paragraph" w:customStyle="1" w:styleId="F1A54DA438CC0544AB746497FEBDFA2D">
    <w:name w:val="F1A54DA438CC0544AB746497FEBDFA2D"/>
    <w:rsid w:val="008115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15BE17C29E5C428E615643F437138F">
    <w:name w:val="CA15BE17C29E5C428E615643F437138F"/>
  </w:style>
  <w:style w:type="paragraph" w:customStyle="1" w:styleId="14E480505086AB419B7AE58E79412CF2">
    <w:name w:val="14E480505086AB419B7AE58E79412CF2"/>
  </w:style>
  <w:style w:type="paragraph" w:customStyle="1" w:styleId="24AB47E37AB92B40A6AF15333943454A">
    <w:name w:val="24AB47E37AB92B40A6AF15333943454A"/>
  </w:style>
  <w:style w:type="paragraph" w:customStyle="1" w:styleId="62463C3A36EBDF43B0E766C6151D7C3E">
    <w:name w:val="62463C3A36EBDF43B0E766C6151D7C3E"/>
  </w:style>
  <w:style w:type="paragraph" w:customStyle="1" w:styleId="4619ACFD10FB9E408A6FB11A0ED47BCC">
    <w:name w:val="4619ACFD10FB9E408A6FB11A0ED47BCC"/>
  </w:style>
  <w:style w:type="paragraph" w:styleId="BodyText">
    <w:name w:val="Body Text"/>
    <w:basedOn w:val="Normal"/>
    <w:link w:val="BodyTextChar"/>
    <w:rsid w:val="008115E1"/>
    <w:pPr>
      <w:spacing w:after="200"/>
    </w:pPr>
    <w:rPr>
      <w:rFonts w:eastAsiaTheme="minorHAnsi"/>
      <w:sz w:val="20"/>
      <w:szCs w:val="22"/>
      <w:lang w:eastAsia="en-US"/>
    </w:rPr>
  </w:style>
  <w:style w:type="character" w:customStyle="1" w:styleId="BodyTextChar">
    <w:name w:val="Body Text Char"/>
    <w:basedOn w:val="DefaultParagraphFont"/>
    <w:link w:val="BodyText"/>
    <w:rsid w:val="008115E1"/>
    <w:rPr>
      <w:rFonts w:eastAsiaTheme="minorHAnsi"/>
      <w:sz w:val="20"/>
      <w:szCs w:val="22"/>
      <w:lang w:eastAsia="en-US"/>
    </w:rPr>
  </w:style>
  <w:style w:type="paragraph" w:customStyle="1" w:styleId="9ECD756C5129024FBB0814090188015C">
    <w:name w:val="9ECD756C5129024FBB0814090188015C"/>
  </w:style>
  <w:style w:type="paragraph" w:customStyle="1" w:styleId="57287718B46948428DF4BEFC337D9168">
    <w:name w:val="57287718B46948428DF4BEFC337D9168"/>
  </w:style>
  <w:style w:type="paragraph" w:customStyle="1" w:styleId="4CEB7FA69F0C6E4697EFD9CEE92A4D1D">
    <w:name w:val="4CEB7FA69F0C6E4697EFD9CEE92A4D1D"/>
  </w:style>
  <w:style w:type="paragraph" w:customStyle="1" w:styleId="3B71E8EC35B95C479B296714F3F12DFB">
    <w:name w:val="3B71E8EC35B95C479B296714F3F12DFB"/>
  </w:style>
  <w:style w:type="paragraph" w:customStyle="1" w:styleId="6345A29C23A00F4781FF057601B93597">
    <w:name w:val="6345A29C23A00F4781FF057601B93597"/>
  </w:style>
  <w:style w:type="paragraph" w:customStyle="1" w:styleId="F16285B8A5B1AC47BED9F7244E85721F">
    <w:name w:val="F16285B8A5B1AC47BED9F7244E85721F"/>
  </w:style>
  <w:style w:type="paragraph" w:customStyle="1" w:styleId="FA10AB0C020F4C468DED0BEDABF73987">
    <w:name w:val="FA10AB0C020F4C468DED0BEDABF73987"/>
  </w:style>
  <w:style w:type="paragraph" w:customStyle="1" w:styleId="D4074D39286E7E47A885B512D6596BCB">
    <w:name w:val="D4074D39286E7E47A885B512D6596BCB"/>
    <w:rsid w:val="008115E1"/>
  </w:style>
  <w:style w:type="paragraph" w:customStyle="1" w:styleId="D286D1D6781FC84790A52D42D51BBF48">
    <w:name w:val="D286D1D6781FC84790A52D42D51BBF48"/>
    <w:rsid w:val="008115E1"/>
  </w:style>
  <w:style w:type="paragraph" w:customStyle="1" w:styleId="0864C2BB1CFCE747B3F1312D4A7237F2">
    <w:name w:val="0864C2BB1CFCE747B3F1312D4A7237F2"/>
    <w:rsid w:val="008115E1"/>
  </w:style>
  <w:style w:type="paragraph" w:customStyle="1" w:styleId="1E013521468B4F4CB9D6BF8C2ACC2D4D">
    <w:name w:val="1E013521468B4F4CB9D6BF8C2ACC2D4D"/>
    <w:rsid w:val="008115E1"/>
  </w:style>
  <w:style w:type="paragraph" w:customStyle="1" w:styleId="091902CA009890498A44146DE54C3D56">
    <w:name w:val="091902CA009890498A44146DE54C3D56"/>
    <w:rsid w:val="008115E1"/>
  </w:style>
  <w:style w:type="paragraph" w:customStyle="1" w:styleId="12544FBBD88FC542821E68FB1FFB345B">
    <w:name w:val="12544FBBD88FC542821E68FB1FFB345B"/>
    <w:rsid w:val="008115E1"/>
  </w:style>
  <w:style w:type="paragraph" w:customStyle="1" w:styleId="2D3C0FF5B4040D4CA0D10A23B0B050C9">
    <w:name w:val="2D3C0FF5B4040D4CA0D10A23B0B050C9"/>
    <w:rsid w:val="008115E1"/>
  </w:style>
  <w:style w:type="paragraph" w:customStyle="1" w:styleId="F1A54DA438CC0544AB746497FEBDFA2D">
    <w:name w:val="F1A54DA438CC0544AB746497FEBDFA2D"/>
    <w:rsid w:val="00811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Corner Resume.dotx</Template>
  <TotalTime>15</TotalTime>
  <Pages>2</Pages>
  <Words>220</Words>
  <Characters>1256</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Cook</dc:creator>
  <cp:keywords/>
  <dc:description/>
  <cp:lastModifiedBy>Sam Cook</cp:lastModifiedBy>
  <cp:revision>11</cp:revision>
  <dcterms:created xsi:type="dcterms:W3CDTF">2018-05-30T06:53:00Z</dcterms:created>
  <dcterms:modified xsi:type="dcterms:W3CDTF">2019-02-01T23:31:00Z</dcterms:modified>
  <cp:category/>
</cp:coreProperties>
</file>