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549AC" w14:textId="77777777" w:rsidR="00D27962" w:rsidRPr="007D5F6A" w:rsidRDefault="00B74DAB">
      <w:pPr>
        <w:pStyle w:val="Section"/>
        <w:rPr>
          <w:color w:val="auto"/>
        </w:rPr>
      </w:pPr>
      <w:r>
        <w:rPr>
          <w:color w:val="auto"/>
        </w:rPr>
        <w:pict w14:anchorId="3FC74759">
          <v:rect id="_x0000_s1236" style="position:absolute;margin-left:502.3pt;margin-top:0;width:90pt;height:11in;z-index:251783168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36" inset="3.6pt,54pt,3.6pt,180pt">
              <w:txbxContent>
                <w:sdt>
                  <w:sdtPr>
                    <w:rPr>
                      <w:caps/>
                      <w:color w:val="FFFFFF" w:themeColor="background1"/>
                      <w:sz w:val="44"/>
                      <w:szCs w:val="44"/>
                    </w:rPr>
                    <w:id w:val="715748867"/>
                    <w:placeholder>
                      <w:docPart w:val="1AFCCB65B13E4E07B981055561026B81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p w14:paraId="3FA9B306" w14:textId="77777777" w:rsidR="00D27962" w:rsidRDefault="00AC4564">
                      <w:pP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44"/>
                          <w:szCs w:val="44"/>
                        </w:rPr>
                        <w:t>Brittany Williams</w:t>
                      </w:r>
                    </w:p>
                  </w:sdtContent>
                </w:sdt>
                <w:p w14:paraId="6C45CC7C" w14:textId="77777777" w:rsidR="00D27962" w:rsidRDefault="00B74DAB">
                  <w:pPr>
                    <w:spacing w:line="240" w:lineRule="auto"/>
                    <w:rPr>
                      <w:color w:val="FFFFFF" w:themeColor="background1"/>
                      <w:sz w:val="22"/>
                      <w:szCs w:val="22"/>
                    </w:rPr>
                  </w:pPr>
                  <w:sdt>
                    <w:sdtPr>
                      <w:rPr>
                        <w:color w:val="FFFFFF" w:themeColor="background1"/>
                        <w:sz w:val="22"/>
                        <w:szCs w:val="22"/>
                      </w:rPr>
                      <w:id w:val="715748868"/>
                      <w:placeholder>
                        <w:docPart w:val="396FB3D4659A4F869C83B5D63275DA73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F4D26">
                        <w:rPr>
                          <w:color w:val="FFFFFF" w:themeColor="background1"/>
                          <w:sz w:val="22"/>
                          <w:szCs w:val="22"/>
                        </w:rPr>
                        <w:t>[Type your address]</w:t>
                      </w:r>
                    </w:sdtContent>
                  </w:sdt>
                  <w:r w:rsidR="008F4D26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r w:rsidR="008F4D26">
                    <w:rPr>
                      <w:color w:val="FFFFFF" w:themeColor="background1"/>
                      <w:sz w:val="16"/>
                      <w:szCs w:val="16"/>
                    </w:rPr>
                    <w:sym w:font="Wingdings 2" w:char="F097"/>
                  </w:r>
                  <w:r w:rsidR="008F4D26">
                    <w:rPr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69"/>
                      <w:placeholder>
                        <w:docPart w:val="4405B881D567419C8373BC5A5E05AACF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F4D26">
                        <w:rPr>
                          <w:color w:val="FFFFFF" w:themeColor="background1"/>
                        </w:rPr>
                        <w:t>[Type your phone number]</w:t>
                      </w:r>
                    </w:sdtContent>
                  </w:sdt>
                  <w:r w:rsidR="008F4D26">
                    <w:rPr>
                      <w:color w:val="FFFFFF" w:themeColor="background1"/>
                    </w:rPr>
                    <w:t xml:space="preserve"> </w:t>
                  </w:r>
                  <w:r w:rsidR="008F4D26">
                    <w:rPr>
                      <w:color w:val="FFFFFF" w:themeColor="background1"/>
                      <w:sz w:val="16"/>
                      <w:szCs w:val="16"/>
                    </w:rPr>
                    <w:sym w:font="Wingdings 2" w:char="0097"/>
                  </w:r>
                  <w:r w:rsidR="008F4D26">
                    <w:rPr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color w:val="FFFFFF" w:themeColor="background1"/>
                      </w:rPr>
                      <w:id w:val="715748870"/>
                      <w:placeholder>
                        <w:docPart w:val="10115B018F2B449EA5E5D9E5BB8E6BA0"/>
                      </w:placeholder>
                      <w:temporary/>
                      <w:showingPlcHdr/>
                      <w:text/>
                    </w:sdtPr>
                    <w:sdtEndPr/>
                    <w:sdtContent>
                      <w:r w:rsidR="008F4D26">
                        <w:rPr>
                          <w:color w:val="FFFFFF" w:themeColor="background1"/>
                        </w:rPr>
                        <w:t>[Type your e-mail address]</w:t>
                      </w:r>
                    </w:sdtContent>
                  </w:sdt>
                  <w:r w:rsidR="008F4D26">
                    <w:rPr>
                      <w:color w:val="FFFFFF" w:themeColor="background1"/>
                    </w:rPr>
                    <w:t xml:space="preserve"> </w:t>
                  </w:r>
                </w:p>
              </w:txbxContent>
            </v:textbox>
            <w10:wrap anchorx="page" anchory="page"/>
          </v:rect>
        </w:pict>
      </w:r>
      <w:r>
        <w:rPr>
          <w:color w:val="auto"/>
        </w:rPr>
        <w:pict w14:anchorId="5B08F028">
          <v:group id="_x0000_s1239" style="position:absolute;margin-left:442.6pt;margin-top:-14.4pt;width:149.65pt;height:831.6pt;z-index:251786240;mso-position-horizontal-relative:page;mso-position-vertical-relative:page" coordorigin="8904,-305" coordsize="2993,16632">
            <v:group id="_x0000_s1240" style="position:absolute;left:9695;top:-305;width:2202;height:16632" coordorigin="9695,-305" coordsize="2202,1663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41" type="#_x0000_t32" style="position:absolute;left:9695;top:-289;width:0;height:16106;mso-height-percent:1020;mso-left-percent:790;mso-top-percent:-20;mso-position-horizontal-relative:page;mso-position-vertical-relative:page;mso-height-percent:1020;mso-left-percent:790;mso-top-percent:-20;mso-width-relative:right-margin-area" o:connectortype="straight" strokecolor="#feceae [1300]" strokeweight="2.25pt"/>
              <v:group id="_x0000_s1242" style="position:absolute;left:10048;top:-305;width:1849;height:16632" coordorigin="10055,-317" coordsize="1849,16632">
                <v:rect id="_x0000_s1243" style="position:absolute;left:10314;top:-317;width:1512;height:16632;mso-height-percent:1050;mso-left-percent:855;mso-top-percent:-20;mso-position-horizontal-relative:margin;mso-position-vertical-relative:page;mso-height-percent:1050;mso-left-percent:855;mso-top-percent:-20" fillcolor="#fe8637 [3204]" stroked="f" strokecolor="#bfb675">
                  <v:fill color2="#feb686 [1940]" rotate="t" angle="-90" focusposition="1" focussize="" type="gradient"/>
                </v:rect>
                <v:shape id="_x0000_s1244" type="#_x0000_t32" style="position:absolute;left:11904;top:-294;width:0;height:16585;mso-height-percent:1050;mso-left-percent:1000;mso-top-percent:-20;mso-position-horizontal-relative:margin;mso-position-vertical-relative:page;mso-height-percent:1050;mso-left-percent:1000;mso-top-percent:-20;mso-width-relative:right-margin-area" o:connectortype="straight" strokecolor="#fe8637 [3204]" strokeweight="2.25pt"/>
                <v:shape id="_x0000_s1245" type="#_x0000_t32" style="position:absolute;left:10198;top:-271;width:0;height:16540;mso-height-percent:1050;mso-left-percent:840;mso-top-percent:-20;mso-position-horizontal-relative:margin;mso-position-vertical-relative:page;mso-height-percent:1050;mso-left-percent:840;mso-top-percent:-20;mso-width-relative:right-margin-area" o:connectortype="straight" strokecolor="#feceae [1300]" strokeweight="4.5pt"/>
                <v:shape id="_x0000_s1246" type="#_x0000_t32" style="position:absolute;left:10055;top:-306;width:0;height:16610;mso-height-percent:1050;mso-left-percent:830;mso-top-percent:-20;mso-position-horizontal-relative:margin;mso-position-vertical-relative:page;mso-height-percent:1050;mso-left-percent:830;mso-top-percent:-20;mso-width-relative:right-margin-area" o:connectortype="straight" strokecolor="#feb686 [1940]" strokeweight="1pt"/>
              </v:group>
            </v:group>
            <v:oval id="_x0000_s1247" style="position:absolute;left:8904;top:11910;width:1737;height:1687;mso-left-percent:725;mso-top-percent:750;mso-position-horizontal-relative:page;mso-position-vertical-relative:page;mso-left-percent:725;mso-top-percent:750" fillcolor="#fe8637 [3204]" strokecolor="#fe8637 [3204]" strokeweight="3pt">
              <v:stroke linestyle="thinThin"/>
            </v:oval>
            <w10:wrap anchorx="page" anchory="page"/>
          </v:group>
        </w:pict>
      </w:r>
      <w:r>
        <w:rPr>
          <w:color w:val="auto"/>
        </w:rPr>
        <w:pict w14:anchorId="00F20BAC">
          <v:rect id="_x0000_s1248" style="position:absolute;margin-left:502.3pt;margin-top:0;width:90pt;height:11in;z-index:251787264;mso-height-percent:1000;mso-left-percent:820;mso-position-horizontal-relative:page;mso-position-vertical:center;mso-position-vertical-relative:page;mso-height-percent:1000;mso-left-percent:820;mso-width-relative:right-margin-area" filled="f" stroked="f" strokecolor="black [3213]">
            <v:textbox style="layout-flow:vertical;mso-next-textbox:#_x0000_s1248" inset="3.6pt,54pt,3.6pt,180pt">
              <w:txbxContent>
                <w:p w14:paraId="645BB2E4" w14:textId="77777777" w:rsidR="00D27962" w:rsidRPr="00AC4564" w:rsidRDefault="00AC4564">
                  <w:pPr>
                    <w:rPr>
                      <w:caps/>
                      <w:color w:val="auto"/>
                      <w:sz w:val="44"/>
                      <w:szCs w:val="44"/>
                    </w:rPr>
                  </w:pPr>
                  <w:r w:rsidRPr="00AC4564">
                    <w:rPr>
                      <w:caps/>
                      <w:color w:val="auto"/>
                      <w:sz w:val="44"/>
                      <w:szCs w:val="44"/>
                    </w:rPr>
                    <w:t>DELARIO WOODS</w:t>
                  </w:r>
                </w:p>
                <w:p w14:paraId="2CEAC55F" w14:textId="0EA9D0AE" w:rsidR="00D27962" w:rsidRPr="00AC4564" w:rsidRDefault="00AC4564">
                  <w:pPr>
                    <w:spacing w:line="240" w:lineRule="auto"/>
                    <w:rPr>
                      <w:color w:val="FFFFFF" w:themeColor="background1"/>
                      <w:sz w:val="28"/>
                      <w:szCs w:val="22"/>
                    </w:rPr>
                  </w:pPr>
                  <w:proofErr w:type="spellStart"/>
                  <w:proofErr w:type="gramStart"/>
                  <w:r w:rsidRPr="00AC4564">
                    <w:rPr>
                      <w:color w:val="auto"/>
                      <w:sz w:val="28"/>
                      <w:szCs w:val="22"/>
                    </w:rPr>
                    <w:t>Oakaland,CA</w:t>
                  </w:r>
                  <w:proofErr w:type="spellEnd"/>
                  <w:proofErr w:type="gramEnd"/>
                  <w:r w:rsidR="008F4D26" w:rsidRPr="00AC4564">
                    <w:rPr>
                      <w:color w:val="auto"/>
                      <w:sz w:val="28"/>
                      <w:szCs w:val="22"/>
                    </w:rPr>
                    <w:t xml:space="preserve"> </w:t>
                  </w:r>
                  <w:r w:rsidR="008F4D26" w:rsidRPr="00AC4564">
                    <w:rPr>
                      <w:color w:val="auto"/>
                      <w:szCs w:val="16"/>
                    </w:rPr>
                    <w:sym w:font="Wingdings 2" w:char="F097"/>
                  </w:r>
                  <w:r w:rsidR="008F4D26" w:rsidRPr="00AC4564">
                    <w:rPr>
                      <w:color w:val="auto"/>
                      <w:sz w:val="28"/>
                      <w:szCs w:val="22"/>
                    </w:rPr>
                    <w:t xml:space="preserve"> </w:t>
                  </w:r>
                  <w:r w:rsidRPr="00AC4564">
                    <w:rPr>
                      <w:color w:val="auto"/>
                      <w:sz w:val="24"/>
                    </w:rPr>
                    <w:t>510-</w:t>
                  </w:r>
                  <w:r w:rsidR="006605CA">
                    <w:rPr>
                      <w:color w:val="auto"/>
                      <w:sz w:val="24"/>
                    </w:rPr>
                    <w:t>434</w:t>
                  </w:r>
                  <w:r w:rsidRPr="00AC4564">
                    <w:rPr>
                      <w:color w:val="auto"/>
                      <w:sz w:val="24"/>
                    </w:rPr>
                    <w:t>-</w:t>
                  </w:r>
                  <w:r w:rsidR="006605CA">
                    <w:rPr>
                      <w:color w:val="auto"/>
                      <w:sz w:val="24"/>
                    </w:rPr>
                    <w:t>8213</w:t>
                  </w:r>
                  <w:r w:rsidR="008F4D26" w:rsidRPr="00AC4564">
                    <w:rPr>
                      <w:color w:val="auto"/>
                      <w:sz w:val="24"/>
                    </w:rPr>
                    <w:t xml:space="preserve"> </w:t>
                  </w:r>
                  <w:r w:rsidR="008F4D26" w:rsidRPr="00AC4564">
                    <w:rPr>
                      <w:color w:val="auto"/>
                      <w:szCs w:val="16"/>
                    </w:rPr>
                    <w:sym w:font="Wingdings 2" w:char="0097"/>
                  </w:r>
                  <w:r w:rsidR="008F4D26" w:rsidRPr="00AC4564">
                    <w:rPr>
                      <w:color w:val="auto"/>
                      <w:szCs w:val="16"/>
                    </w:rPr>
                    <w:t xml:space="preserve"> </w:t>
                  </w:r>
                  <w:bookmarkStart w:id="0" w:name="_GoBack"/>
                  <w:r w:rsidR="0042031C">
                    <w:rPr>
                      <w:color w:val="auto"/>
                      <w:sz w:val="24"/>
                    </w:rPr>
                    <w:t>lariowoods76</w:t>
                  </w:r>
                  <w:r w:rsidR="006605CA">
                    <w:rPr>
                      <w:color w:val="auto"/>
                      <w:sz w:val="24"/>
                    </w:rPr>
                    <w:t>29</w:t>
                  </w:r>
                  <w:r>
                    <w:rPr>
                      <w:color w:val="auto"/>
                      <w:sz w:val="24"/>
                    </w:rPr>
                    <w:t>@G</w:t>
                  </w:r>
                  <w:r w:rsidRPr="00AC4564">
                    <w:rPr>
                      <w:color w:val="auto"/>
                      <w:sz w:val="24"/>
                    </w:rPr>
                    <w:t>mail.com</w:t>
                  </w:r>
                  <w:r w:rsidR="008F4D26" w:rsidRPr="00AC4564">
                    <w:rPr>
                      <w:color w:val="FFFFFF" w:themeColor="background1"/>
                      <w:sz w:val="24"/>
                    </w:rPr>
                    <w:t xml:space="preserve"> </w:t>
                  </w:r>
                  <w:bookmarkEnd w:id="0"/>
                </w:p>
              </w:txbxContent>
            </v:textbox>
            <w10:wrap anchorx="page" anchory="page"/>
          </v:rect>
        </w:pict>
      </w:r>
      <w:r>
        <w:rPr>
          <w:noProof w:val="0"/>
          <w:color w:val="auto"/>
        </w:rPr>
        <w:pict w14:anchorId="60B6707E">
          <v:oval id="_x0000_s1238" style="position:absolute;margin-left:294.35pt;margin-top:542.25pt;width:186.2pt;height:183.3pt;flip:x;z-index:251785216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 w:val="0"/>
          <w:color w:val="auto"/>
        </w:rPr>
        <w:pict w14:anchorId="520675A7">
          <v:oval id="_x0000_s1226" style="position:absolute;margin-left:294.35pt;margin-top:542.25pt;width:186.2pt;height:183.3pt;flip:x;z-index:251781120;mso-left-percent:520;mso-position-horizontal-relative:margin;mso-position-vertical-relative:bottom-margin-area;mso-left-percent:520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  <w:sz w:val="28"/>
        </w:rPr>
        <w:pict w14:anchorId="5CDC71D7">
          <v:oval id="_x0000_s1187" style="position:absolute;margin-left:294.35pt;margin-top:542.25pt;width:186.2pt;height:183.3pt;flip:x;z-index:25177395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  <w:sz w:val="28"/>
        </w:rPr>
        <w:pict w14:anchorId="10082DB5">
          <v:oval id="_x0000_s1177" style="position:absolute;margin-left:294.35pt;margin-top:542.25pt;width:186.2pt;height:183.3pt;flip:x;z-index:25177088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  <w:sz w:val="28"/>
        </w:rPr>
        <w:pict w14:anchorId="24CE421C">
          <v:oval id="_x0000_s1153" style="position:absolute;margin-left:294.35pt;margin-top:542.25pt;width:186.2pt;height:183.3pt;flip:x;z-index:25176166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  <w:sz w:val="28"/>
        </w:rPr>
        <w:pict w14:anchorId="17CAFF58">
          <v:oval id="_x0000_s1102" style="position:absolute;margin-left:294.35pt;margin-top:542.25pt;width:186.2pt;height:183.3pt;flip:x;z-index:25175859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noProof w:val="0"/>
          <w:color w:val="auto"/>
          <w:sz w:val="28"/>
        </w:rPr>
        <w:pict w14:anchorId="61B29E45">
          <v:oval id="_x0000_s1100" style="position:absolute;margin-left:294.35pt;margin-top:542.25pt;width:186.2pt;height:183.3pt;flip:x;z-index:251755520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 w:rsidR="008F4D26" w:rsidRPr="007D5F6A">
        <w:rPr>
          <w:rFonts w:ascii="Times New Roman" w:hAnsi="Times New Roman" w:cs="Times New Roman"/>
          <w:color w:val="auto"/>
          <w:sz w:val="28"/>
        </w:rPr>
        <w:t>OBJECTIVE</w:t>
      </w:r>
    </w:p>
    <w:p w14:paraId="3D6827F2" w14:textId="77777777" w:rsidR="007D5F6A" w:rsidRPr="007D5F6A" w:rsidRDefault="007D5F6A">
      <w:pPr>
        <w:pStyle w:val="Section"/>
        <w:rPr>
          <w:rFonts w:ascii="Times New Roman" w:hAnsi="Times New Roman" w:cs="Times New Roman"/>
          <w:color w:val="auto"/>
          <w:sz w:val="28"/>
        </w:rPr>
      </w:pPr>
    </w:p>
    <w:p w14:paraId="5FD14E4C" w14:textId="77777777" w:rsidR="00AC4564" w:rsidRPr="007D5F6A" w:rsidRDefault="00AC4564">
      <w:pPr>
        <w:rPr>
          <w:rFonts w:ascii="Times New Roman" w:hAnsi="Times New Roman" w:cs="Times New Roman"/>
          <w:b/>
          <w:color w:val="auto"/>
        </w:rPr>
      </w:pPr>
      <w:r w:rsidRPr="007D5F6A">
        <w:rPr>
          <w:rFonts w:ascii="Times New Roman" w:hAnsi="Times New Roman" w:cs="Times New Roman"/>
          <w:b/>
          <w:color w:val="auto"/>
        </w:rPr>
        <w:t xml:space="preserve">To obtain a position as a team-player in a people-oriented organization where </w:t>
      </w:r>
    </w:p>
    <w:p w14:paraId="7BB59C36" w14:textId="77777777" w:rsidR="00AC4564" w:rsidRPr="007D5F6A" w:rsidRDefault="00AC4564">
      <w:pPr>
        <w:rPr>
          <w:rFonts w:ascii="Times New Roman" w:hAnsi="Times New Roman" w:cs="Times New Roman"/>
          <w:b/>
          <w:color w:val="auto"/>
        </w:rPr>
      </w:pPr>
      <w:r w:rsidRPr="007D5F6A">
        <w:rPr>
          <w:rFonts w:ascii="Times New Roman" w:hAnsi="Times New Roman" w:cs="Times New Roman"/>
          <w:b/>
          <w:color w:val="auto"/>
        </w:rPr>
        <w:t xml:space="preserve">I can maximize my customer-service experience in a challenging environment </w:t>
      </w:r>
    </w:p>
    <w:p w14:paraId="0136C552" w14:textId="77777777" w:rsidR="00D27962" w:rsidRPr="007D5F6A" w:rsidRDefault="00AC4564">
      <w:pPr>
        <w:rPr>
          <w:rFonts w:ascii="Times New Roman" w:hAnsi="Times New Roman" w:cs="Times New Roman"/>
          <w:b/>
          <w:color w:val="auto"/>
        </w:rPr>
      </w:pPr>
      <w:r w:rsidRPr="007D5F6A">
        <w:rPr>
          <w:rFonts w:ascii="Times New Roman" w:hAnsi="Times New Roman" w:cs="Times New Roman"/>
          <w:b/>
          <w:color w:val="auto"/>
        </w:rPr>
        <w:t>to achieve the corporate goals.</w:t>
      </w:r>
    </w:p>
    <w:p w14:paraId="6E8F8428" w14:textId="77777777" w:rsidR="0042031C" w:rsidRDefault="00B74DAB" w:rsidP="0042031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</w:rPr>
        <w:pict w14:anchorId="1C6EABF6">
          <v:oval id="_x0000_s1084" style="position:absolute;margin-left:294.35pt;margin-top:542.25pt;width:186.2pt;height:183.3pt;flip:x;z-index:2517524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rFonts w:ascii="Times New Roman" w:hAnsi="Times New Roman" w:cs="Times New Roman"/>
          <w:b/>
          <w:noProof/>
          <w:color w:val="auto"/>
        </w:rPr>
        <w:pict w14:anchorId="5CC7CF9C">
          <v:oval id="_x0000_s1083" style="position:absolute;margin-left:294.35pt;margin-top:542.25pt;width:186.2pt;height:183.3pt;flip:x;z-index:251751424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p w14:paraId="09977C72" w14:textId="7A321654" w:rsidR="00D27962" w:rsidRPr="007D5F6A" w:rsidRDefault="008F4D26" w:rsidP="0042031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8"/>
        </w:rPr>
      </w:pPr>
      <w:r w:rsidRPr="007D5F6A">
        <w:rPr>
          <w:rFonts w:ascii="Times New Roman" w:hAnsi="Times New Roman" w:cs="Times New Roman"/>
          <w:color w:val="auto"/>
          <w:sz w:val="28"/>
        </w:rPr>
        <w:t>EDUCATION</w:t>
      </w:r>
    </w:p>
    <w:p w14:paraId="43AA0AE0" w14:textId="77777777" w:rsidR="00D27962" w:rsidRDefault="007D5F6A">
      <w:pPr>
        <w:rPr>
          <w:rFonts w:ascii="Times New Roman" w:hAnsi="Times New Roman" w:cs="Times New Roman"/>
          <w:color w:val="auto"/>
        </w:rPr>
      </w:pPr>
      <w:proofErr w:type="spellStart"/>
      <w:r w:rsidRPr="007D5F6A">
        <w:rPr>
          <w:rFonts w:ascii="Times New Roman" w:hAnsi="Times New Roman" w:cs="Times New Roman"/>
          <w:b/>
          <w:color w:val="auto"/>
        </w:rPr>
        <w:t>Wossman</w:t>
      </w:r>
      <w:proofErr w:type="spellEnd"/>
      <w:r w:rsidRPr="007D5F6A">
        <w:rPr>
          <w:rFonts w:ascii="Times New Roman" w:hAnsi="Times New Roman" w:cs="Times New Roman"/>
          <w:b/>
          <w:color w:val="auto"/>
        </w:rPr>
        <w:t xml:space="preserve"> High School</w:t>
      </w:r>
      <w:r>
        <w:rPr>
          <w:rFonts w:ascii="Times New Roman" w:hAnsi="Times New Roman" w:cs="Times New Roman"/>
          <w:color w:val="auto"/>
        </w:rPr>
        <w:t>- High School Diploma</w:t>
      </w:r>
    </w:p>
    <w:p w14:paraId="6D700621" w14:textId="77777777" w:rsidR="007D5F6A" w:rsidRDefault="007D5F6A">
      <w:pPr>
        <w:rPr>
          <w:rFonts w:ascii="Times New Roman" w:hAnsi="Times New Roman" w:cs="Times New Roman"/>
          <w:color w:val="auto"/>
        </w:rPr>
      </w:pPr>
      <w:r w:rsidRPr="007D5F6A">
        <w:rPr>
          <w:rFonts w:ascii="Times New Roman" w:hAnsi="Times New Roman" w:cs="Times New Roman"/>
          <w:b/>
          <w:color w:val="auto"/>
        </w:rPr>
        <w:t>California Adult School</w:t>
      </w:r>
      <w:r>
        <w:rPr>
          <w:rFonts w:ascii="Times New Roman" w:hAnsi="Times New Roman" w:cs="Times New Roman"/>
          <w:color w:val="auto"/>
        </w:rPr>
        <w:t>- GED</w:t>
      </w:r>
    </w:p>
    <w:p w14:paraId="7DA824E8" w14:textId="77777777" w:rsidR="007D5F6A" w:rsidRPr="007D5F6A" w:rsidRDefault="007D5F6A">
      <w:pPr>
        <w:rPr>
          <w:rFonts w:ascii="Times New Roman" w:hAnsi="Times New Roman" w:cs="Times New Roman"/>
          <w:color w:val="auto"/>
        </w:rPr>
      </w:pPr>
      <w:r w:rsidRPr="007D5F6A">
        <w:rPr>
          <w:rFonts w:ascii="Times New Roman" w:hAnsi="Times New Roman" w:cs="Times New Roman"/>
          <w:b/>
          <w:color w:val="auto"/>
        </w:rPr>
        <w:t>Monroe Vo. Tech</w:t>
      </w:r>
      <w:r>
        <w:rPr>
          <w:rFonts w:ascii="Times New Roman" w:hAnsi="Times New Roman" w:cs="Times New Roman"/>
          <w:color w:val="auto"/>
        </w:rPr>
        <w:t xml:space="preserve"> – T.V. Production (course)</w:t>
      </w:r>
    </w:p>
    <w:p w14:paraId="369CE17A" w14:textId="77777777" w:rsidR="00D27962" w:rsidRPr="007D5F6A" w:rsidRDefault="008F4D26">
      <w:pPr>
        <w:pStyle w:val="Section"/>
        <w:rPr>
          <w:rFonts w:ascii="Times New Roman" w:hAnsi="Times New Roman" w:cs="Times New Roman"/>
          <w:color w:val="auto"/>
          <w:sz w:val="24"/>
        </w:rPr>
      </w:pPr>
      <w:r w:rsidRPr="007D5F6A">
        <w:rPr>
          <w:rFonts w:ascii="Times New Roman" w:hAnsi="Times New Roman" w:cs="Times New Roman"/>
          <w:color w:val="auto"/>
          <w:sz w:val="24"/>
        </w:rPr>
        <w:t>EXPERIENCE</w:t>
      </w:r>
    </w:p>
    <w:p w14:paraId="3B82CF46" w14:textId="77777777" w:rsidR="00AC4564" w:rsidRPr="007D5F6A" w:rsidRDefault="00AC4564">
      <w:pPr>
        <w:pStyle w:val="Section"/>
        <w:rPr>
          <w:rFonts w:ascii="Times New Roman" w:hAnsi="Times New Roman" w:cs="Times New Roman"/>
          <w:color w:val="auto"/>
        </w:rPr>
      </w:pPr>
    </w:p>
    <w:p w14:paraId="245694FC" w14:textId="77777777" w:rsidR="00AC4564" w:rsidRPr="007D5F6A" w:rsidRDefault="00AC4564" w:rsidP="00AC4564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7D5F6A">
        <w:rPr>
          <w:rFonts w:ascii="Times New Roman" w:hAnsi="Times New Roman" w:cs="Times New Roman"/>
          <w:b/>
          <w:i/>
          <w:color w:val="auto"/>
          <w:sz w:val="22"/>
          <w:szCs w:val="20"/>
        </w:rPr>
        <w:t>Highway Maintenance</w:t>
      </w:r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, CEO/Caltrans</w:t>
      </w:r>
    </w:p>
    <w:p w14:paraId="289E583F" w14:textId="77777777" w:rsidR="00FD5027" w:rsidRPr="007D5F6A" w:rsidRDefault="00FD5027" w:rsidP="00AC4564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Oakland, CA</w:t>
      </w:r>
    </w:p>
    <w:p w14:paraId="5DAC346A" w14:textId="77777777" w:rsidR="00FD5027" w:rsidRPr="007D5F6A" w:rsidRDefault="00AC4564" w:rsidP="00FD5027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08/2018-Present</w:t>
      </w:r>
    </w:p>
    <w:p w14:paraId="339541CC" w14:textId="77777777" w:rsidR="00AC4564" w:rsidRPr="000D0228" w:rsidRDefault="00AC4564" w:rsidP="00FD5027">
      <w:pPr>
        <w:pStyle w:val="ListBullet"/>
        <w:numPr>
          <w:ilvl w:val="0"/>
          <w:numId w:val="26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 xml:space="preserve">Provides highway maintenance on local roadways </w:t>
      </w:r>
    </w:p>
    <w:p w14:paraId="000A0282" w14:textId="77777777" w:rsidR="00AC4564" w:rsidRPr="000D0228" w:rsidRDefault="00FD5027" w:rsidP="00FD5027">
      <w:pPr>
        <w:pStyle w:val="ListBullet"/>
        <w:numPr>
          <w:ilvl w:val="0"/>
          <w:numId w:val="0"/>
        </w:numPr>
        <w:ind w:left="360"/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 xml:space="preserve">      </w:t>
      </w:r>
      <w:r w:rsidR="00AC4564" w:rsidRPr="000D0228">
        <w:rPr>
          <w:rFonts w:ascii="Times New Roman" w:hAnsi="Times New Roman" w:cs="Times New Roman"/>
          <w:color w:val="auto"/>
          <w:szCs w:val="20"/>
        </w:rPr>
        <w:t>within the Bay Area</w:t>
      </w:r>
    </w:p>
    <w:p w14:paraId="1B0EEF13" w14:textId="77777777" w:rsidR="00AC4564" w:rsidRPr="000D0228" w:rsidRDefault="00AC4564" w:rsidP="00FD5027">
      <w:pPr>
        <w:pStyle w:val="ListBullet"/>
        <w:numPr>
          <w:ilvl w:val="0"/>
          <w:numId w:val="26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 xml:space="preserve">Assist with removal of debris and materials that may become </w:t>
      </w:r>
    </w:p>
    <w:p w14:paraId="26F66813" w14:textId="77777777" w:rsidR="00AC4564" w:rsidRPr="000D0228" w:rsidRDefault="00AC4564" w:rsidP="00FD5027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hazardous to motorist</w:t>
      </w:r>
    </w:p>
    <w:p w14:paraId="56035C8B" w14:textId="77777777" w:rsidR="00AC4564" w:rsidRPr="000D0228" w:rsidRDefault="00AC4564" w:rsidP="00FD5027">
      <w:pPr>
        <w:pStyle w:val="ListBullet"/>
        <w:numPr>
          <w:ilvl w:val="0"/>
          <w:numId w:val="26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Participates in safety training</w:t>
      </w:r>
    </w:p>
    <w:p w14:paraId="5A0230D0" w14:textId="77777777" w:rsidR="00D27962" w:rsidRPr="000D0228" w:rsidRDefault="00AC4564" w:rsidP="00FD5027">
      <w:pPr>
        <w:pStyle w:val="ListBullet"/>
        <w:numPr>
          <w:ilvl w:val="0"/>
          <w:numId w:val="26"/>
        </w:numPr>
        <w:rPr>
          <w:rFonts w:ascii="Times New Roman" w:hAnsi="Times New Roman" w:cs="Times New Roman"/>
          <w:color w:val="auto"/>
        </w:rPr>
      </w:pPr>
      <w:r w:rsidRPr="000D0228">
        <w:rPr>
          <w:rFonts w:ascii="Times New Roman" w:hAnsi="Times New Roman" w:cs="Times New Roman"/>
          <w:color w:val="auto"/>
          <w:szCs w:val="20"/>
        </w:rPr>
        <w:t>Notifies supervisor of areas in need of major repairs</w:t>
      </w:r>
    </w:p>
    <w:p w14:paraId="2117801E" w14:textId="77777777" w:rsidR="00AC4564" w:rsidRPr="007D5F6A" w:rsidRDefault="00AC4564" w:rsidP="00AC4564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b/>
          <w:color w:val="auto"/>
          <w:szCs w:val="20"/>
        </w:rPr>
      </w:pPr>
    </w:p>
    <w:p w14:paraId="1D9ACF99" w14:textId="77777777" w:rsidR="00AC4564" w:rsidRPr="007D5F6A" w:rsidRDefault="00AC4564" w:rsidP="00AC4564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7D5F6A">
        <w:rPr>
          <w:rFonts w:ascii="Times New Roman" w:hAnsi="Times New Roman" w:cs="Times New Roman"/>
          <w:b/>
          <w:i/>
          <w:color w:val="auto"/>
          <w:sz w:val="22"/>
          <w:szCs w:val="20"/>
        </w:rPr>
        <w:t xml:space="preserve">Omega </w:t>
      </w:r>
      <w:proofErr w:type="spellStart"/>
      <w:r w:rsidRPr="007D5F6A">
        <w:rPr>
          <w:rFonts w:ascii="Times New Roman" w:hAnsi="Times New Roman" w:cs="Times New Roman"/>
          <w:b/>
          <w:i/>
          <w:color w:val="auto"/>
          <w:sz w:val="22"/>
          <w:szCs w:val="20"/>
        </w:rPr>
        <w:t>Natchiq</w:t>
      </w:r>
      <w:proofErr w:type="spellEnd"/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, Offshore Drilling Rigger</w:t>
      </w:r>
    </w:p>
    <w:p w14:paraId="571AEC1C" w14:textId="77777777" w:rsidR="00FD5027" w:rsidRPr="007D5F6A" w:rsidRDefault="00FD5027" w:rsidP="00AC4564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Gulf of Mexico (</w:t>
      </w:r>
      <w:proofErr w:type="spellStart"/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Laffayette</w:t>
      </w:r>
      <w:proofErr w:type="spellEnd"/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, LA)</w:t>
      </w:r>
    </w:p>
    <w:p w14:paraId="3EE0CB9C" w14:textId="77777777" w:rsidR="00AC4564" w:rsidRPr="007D5F6A" w:rsidRDefault="00FD5027" w:rsidP="00AC4564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 w:rsidRPr="007D5F6A">
        <w:rPr>
          <w:rFonts w:ascii="Times New Roman" w:hAnsi="Times New Roman" w:cs="Times New Roman"/>
          <w:b/>
          <w:color w:val="auto"/>
          <w:sz w:val="22"/>
          <w:szCs w:val="20"/>
        </w:rPr>
        <w:t>2012-2017</w:t>
      </w:r>
    </w:p>
    <w:p w14:paraId="1E6CA8FC" w14:textId="77777777" w:rsidR="00FD5027" w:rsidRPr="000D0228" w:rsidRDefault="00FD5027" w:rsidP="00FD5027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 xml:space="preserve">Assisting in the maintenance of the crane, rig's machinery </w:t>
      </w:r>
    </w:p>
    <w:p w14:paraId="499B8564" w14:textId="77777777" w:rsidR="00FD5027" w:rsidRPr="000D0228" w:rsidRDefault="00FD5027" w:rsidP="00FD5027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and equipment</w:t>
      </w:r>
    </w:p>
    <w:p w14:paraId="6E592FDB" w14:textId="77777777" w:rsidR="00FD5027" w:rsidRPr="000D0228" w:rsidRDefault="00FD5027" w:rsidP="00FD5027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Using correct tools and following safety procedures</w:t>
      </w:r>
    </w:p>
    <w:p w14:paraId="6E8DDF4A" w14:textId="77777777" w:rsidR="00FD5027" w:rsidRPr="000D0228" w:rsidRDefault="00FD5027" w:rsidP="00FD5027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 xml:space="preserve">Performing regular steel preparation and painting to maintain </w:t>
      </w:r>
    </w:p>
    <w:p w14:paraId="53BC081A" w14:textId="77777777" w:rsidR="00FD5027" w:rsidRPr="000D0228" w:rsidRDefault="00FD5027" w:rsidP="00FD5027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the unit</w:t>
      </w:r>
    </w:p>
    <w:p w14:paraId="6F8FAEC6" w14:textId="77777777" w:rsidR="00FD5027" w:rsidRPr="000D0228" w:rsidRDefault="00FD5027" w:rsidP="00FD5027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Ensuring that approved rig operating procedures are adhered to</w:t>
      </w:r>
    </w:p>
    <w:p w14:paraId="7630E041" w14:textId="77777777" w:rsidR="00FD5027" w:rsidRPr="000D0228" w:rsidRDefault="00FD5027" w:rsidP="00FD5027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 xml:space="preserve"> at all times</w:t>
      </w:r>
    </w:p>
    <w:p w14:paraId="4C182768" w14:textId="77777777" w:rsidR="00FD5027" w:rsidRPr="000D0228" w:rsidRDefault="00FD5027" w:rsidP="00FD5027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0D0228">
        <w:rPr>
          <w:rFonts w:ascii="Times New Roman" w:hAnsi="Times New Roman" w:cs="Times New Roman"/>
          <w:color w:val="auto"/>
          <w:szCs w:val="20"/>
        </w:rPr>
        <w:t>Reporting all unsafe activities, situations, and potential hazards to supervisor</w:t>
      </w:r>
    </w:p>
    <w:p w14:paraId="55AC9C1E" w14:textId="77777777" w:rsidR="007D5F6A" w:rsidRDefault="007D5F6A" w:rsidP="007D5F6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Cs w:val="20"/>
        </w:rPr>
      </w:pPr>
    </w:p>
    <w:p w14:paraId="59EE14D9" w14:textId="742E4489" w:rsidR="00AC4564" w:rsidRDefault="0042031C" w:rsidP="007D5F6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2"/>
          <w:szCs w:val="20"/>
        </w:rPr>
      </w:pPr>
      <w:r>
        <w:rPr>
          <w:rFonts w:ascii="Times New Roman" w:hAnsi="Times New Roman" w:cs="Times New Roman"/>
          <w:b/>
          <w:i/>
          <w:color w:val="auto"/>
          <w:sz w:val="22"/>
          <w:szCs w:val="20"/>
        </w:rPr>
        <w:t>Cracker Barrel</w:t>
      </w:r>
      <w:r w:rsidR="007D5F6A">
        <w:rPr>
          <w:rFonts w:ascii="Times New Roman" w:hAnsi="Times New Roman" w:cs="Times New Roman"/>
          <w:b/>
          <w:color w:val="auto"/>
          <w:sz w:val="22"/>
          <w:szCs w:val="20"/>
        </w:rPr>
        <w:t xml:space="preserve">, </w:t>
      </w:r>
      <w:r>
        <w:rPr>
          <w:rFonts w:ascii="Times New Roman" w:hAnsi="Times New Roman" w:cs="Times New Roman"/>
          <w:b/>
          <w:color w:val="auto"/>
          <w:sz w:val="22"/>
          <w:szCs w:val="20"/>
        </w:rPr>
        <w:t>Dishwasher</w:t>
      </w:r>
    </w:p>
    <w:p w14:paraId="1DA29C88" w14:textId="77777777" w:rsidR="007D5F6A" w:rsidRPr="007D5F6A" w:rsidRDefault="007D5F6A" w:rsidP="007D5F6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2"/>
          <w:szCs w:val="20"/>
        </w:rPr>
      </w:pPr>
      <w:r>
        <w:rPr>
          <w:rFonts w:ascii="Times New Roman" w:hAnsi="Times New Roman" w:cs="Times New Roman"/>
          <w:b/>
          <w:color w:val="auto"/>
          <w:sz w:val="22"/>
          <w:szCs w:val="20"/>
        </w:rPr>
        <w:t>Little Rock, AR</w:t>
      </w:r>
    </w:p>
    <w:p w14:paraId="025BBCC4" w14:textId="77777777" w:rsidR="00AC4564" w:rsidRDefault="007D5F6A" w:rsidP="007D5F6A">
      <w:pPr>
        <w:pStyle w:val="ListBullet"/>
        <w:numPr>
          <w:ilvl w:val="0"/>
          <w:numId w:val="0"/>
        </w:numPr>
        <w:ind w:left="245" w:hanging="245"/>
        <w:rPr>
          <w:rFonts w:ascii="Times New Roman" w:hAnsi="Times New Roman" w:cs="Times New Roman"/>
          <w:b/>
          <w:color w:val="auto"/>
          <w:sz w:val="22"/>
          <w:szCs w:val="20"/>
        </w:rPr>
      </w:pPr>
      <w:r>
        <w:rPr>
          <w:rFonts w:ascii="Times New Roman" w:hAnsi="Times New Roman" w:cs="Times New Roman"/>
          <w:b/>
          <w:color w:val="auto"/>
          <w:sz w:val="22"/>
          <w:szCs w:val="20"/>
        </w:rPr>
        <w:t>2008-2012</w:t>
      </w:r>
    </w:p>
    <w:p w14:paraId="146556E4" w14:textId="41922FA0" w:rsidR="007D5F6A" w:rsidRPr="0042031C" w:rsidRDefault="0042031C" w:rsidP="007D5F6A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42031C">
        <w:rPr>
          <w:rFonts w:ascii="Times New Roman" w:hAnsi="Times New Roman" w:cs="Times New Roman"/>
          <w:color w:val="auto"/>
          <w:szCs w:val="20"/>
        </w:rPr>
        <w:t>Cleared and set tables</w:t>
      </w:r>
      <w:r w:rsidR="007D5F6A" w:rsidRPr="0042031C">
        <w:rPr>
          <w:rFonts w:ascii="Times New Roman" w:hAnsi="Times New Roman" w:cs="Times New Roman"/>
          <w:color w:val="auto"/>
          <w:szCs w:val="20"/>
        </w:rPr>
        <w:t xml:space="preserve"> </w:t>
      </w:r>
    </w:p>
    <w:p w14:paraId="0EC31857" w14:textId="5AEBE230" w:rsidR="007D5F6A" w:rsidRPr="0042031C" w:rsidRDefault="0042031C" w:rsidP="007D5F6A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42031C">
        <w:rPr>
          <w:rFonts w:ascii="Times New Roman" w:hAnsi="Times New Roman" w:cs="Times New Roman"/>
          <w:color w:val="auto"/>
          <w:szCs w:val="20"/>
        </w:rPr>
        <w:t xml:space="preserve">Rinsed dishes, </w:t>
      </w:r>
      <w:proofErr w:type="spellStart"/>
      <w:r w:rsidRPr="0042031C">
        <w:rPr>
          <w:rFonts w:ascii="Times New Roman" w:hAnsi="Times New Roman" w:cs="Times New Roman"/>
          <w:color w:val="auto"/>
          <w:szCs w:val="20"/>
        </w:rPr>
        <w:t>glasswares</w:t>
      </w:r>
      <w:proofErr w:type="spellEnd"/>
      <w:r w:rsidRPr="0042031C">
        <w:rPr>
          <w:rFonts w:ascii="Times New Roman" w:hAnsi="Times New Roman" w:cs="Times New Roman"/>
          <w:color w:val="auto"/>
          <w:szCs w:val="20"/>
        </w:rPr>
        <w:t xml:space="preserve"> and silverwares prior to loading to dishwasher</w:t>
      </w:r>
    </w:p>
    <w:p w14:paraId="6D896BDD" w14:textId="03D3DB70" w:rsidR="007D5F6A" w:rsidRPr="0042031C" w:rsidRDefault="0042031C" w:rsidP="007D5F6A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b/>
          <w:color w:val="auto"/>
          <w:szCs w:val="20"/>
        </w:rPr>
      </w:pPr>
      <w:r w:rsidRPr="0042031C">
        <w:rPr>
          <w:rFonts w:ascii="Times New Roman" w:hAnsi="Times New Roman" w:cs="Times New Roman"/>
          <w:color w:val="auto"/>
          <w:szCs w:val="20"/>
        </w:rPr>
        <w:t>Unloaded dishwasher and stacked cleaned dishes for server to utilize</w:t>
      </w:r>
    </w:p>
    <w:p w14:paraId="71960F48" w14:textId="12CDE540" w:rsidR="0042031C" w:rsidRDefault="0042031C" w:rsidP="007D5F6A">
      <w:pPr>
        <w:pStyle w:val="ListBullet"/>
        <w:numPr>
          <w:ilvl w:val="0"/>
          <w:numId w:val="25"/>
        </w:numPr>
        <w:rPr>
          <w:rFonts w:ascii="Times New Roman" w:hAnsi="Times New Roman" w:cs="Times New Roman"/>
          <w:color w:val="auto"/>
          <w:szCs w:val="20"/>
        </w:rPr>
      </w:pPr>
      <w:r w:rsidRPr="0042031C">
        <w:rPr>
          <w:rFonts w:ascii="Times New Roman" w:hAnsi="Times New Roman" w:cs="Times New Roman"/>
          <w:color w:val="auto"/>
          <w:szCs w:val="20"/>
        </w:rPr>
        <w:t xml:space="preserve">Assisted cook with food prepping by chopping, slicing and dicing </w:t>
      </w:r>
      <w:proofErr w:type="spellStart"/>
      <w:r w:rsidRPr="0042031C">
        <w:rPr>
          <w:rFonts w:ascii="Times New Roman" w:hAnsi="Times New Roman" w:cs="Times New Roman"/>
          <w:color w:val="auto"/>
          <w:szCs w:val="20"/>
        </w:rPr>
        <w:t>vegestables</w:t>
      </w:r>
      <w:proofErr w:type="spellEnd"/>
      <w:r w:rsidRPr="0042031C">
        <w:rPr>
          <w:rFonts w:ascii="Times New Roman" w:hAnsi="Times New Roman" w:cs="Times New Roman"/>
          <w:color w:val="auto"/>
          <w:szCs w:val="20"/>
        </w:rPr>
        <w:t>,</w:t>
      </w:r>
    </w:p>
    <w:p w14:paraId="7FE07F52" w14:textId="7E1463DE" w:rsidR="0042031C" w:rsidRPr="0042031C" w:rsidRDefault="0042031C" w:rsidP="0042031C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color w:val="auto"/>
          <w:szCs w:val="20"/>
        </w:rPr>
        <w:t>fruits and meats</w:t>
      </w:r>
    </w:p>
    <w:p w14:paraId="0A255BD2" w14:textId="77777777" w:rsidR="0042031C" w:rsidRPr="0042031C" w:rsidRDefault="0042031C" w:rsidP="0042031C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b/>
          <w:color w:val="auto"/>
          <w:szCs w:val="20"/>
        </w:rPr>
      </w:pPr>
    </w:p>
    <w:p w14:paraId="43FC43F1" w14:textId="77777777" w:rsidR="00D27962" w:rsidRPr="0042031C" w:rsidRDefault="00B74DAB">
      <w:pPr>
        <w:rPr>
          <w:color w:val="auto"/>
          <w:szCs w:val="20"/>
        </w:rPr>
      </w:pPr>
      <w:r>
        <w:rPr>
          <w:noProof/>
          <w:color w:val="auto"/>
          <w:szCs w:val="20"/>
        </w:rPr>
        <w:pict w14:anchorId="78748C4E">
          <v:oval id="_x0000_s1205" style="position:absolute;margin-left:294.35pt;margin-top:542.25pt;width:186.2pt;height:183.3pt;flip:x;z-index:251779072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  <w:r>
        <w:rPr>
          <w:noProof/>
          <w:color w:val="auto"/>
          <w:szCs w:val="20"/>
        </w:rPr>
        <w:pict w14:anchorId="2A37771C">
          <v:oval id="_x0000_s1204" style="position:absolute;margin-left:294.35pt;margin-top:542.25pt;width:186.2pt;height:183.3pt;flip:x;z-index:251778048;mso-left-percent:520;mso-position-horizontal-relative:margin;mso-position-vertical-relative:bottom-margin-area;mso-left-percent:520" fillcolor="#ff7d26" strokecolor="#ff7d26" strokeweight="4.5pt">
            <v:fill rotate="t"/>
            <v:stroke linestyle="thinThick"/>
            <v:shadow color="#1f2f3f" opacity=".5" offset=",3pt" offset2=",2pt"/>
            <w10:wrap anchorx="margin" anchory="page"/>
          </v:oval>
        </w:pict>
      </w:r>
    </w:p>
    <w:sectPr w:rsidR="00D27962" w:rsidRPr="0042031C" w:rsidSect="00E160B9">
      <w:headerReference w:type="default" r:id="rId9"/>
      <w:footerReference w:type="defaul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D643D" w14:textId="77777777" w:rsidR="00B74DAB" w:rsidRDefault="00B74DAB">
      <w:r>
        <w:separator/>
      </w:r>
    </w:p>
  </w:endnote>
  <w:endnote w:type="continuationSeparator" w:id="0">
    <w:p w14:paraId="59BC542B" w14:textId="77777777" w:rsidR="00B74DAB" w:rsidRDefault="00B7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754B" w14:textId="77777777" w:rsidR="00D27962" w:rsidRDefault="008F4D26">
    <w:pPr>
      <w:pStyle w:val="Footer"/>
    </w:pPr>
    <w:r>
      <w:ptab w:relativeTo="margin" w:alignment="right" w:leader="none"/>
    </w:r>
    <w:r w:rsidR="000D0228">
      <w:fldChar w:fldCharType="begin"/>
    </w:r>
    <w:r w:rsidR="000D0228">
      <w:instrText xml:space="preserve"> PAGE </w:instrText>
    </w:r>
    <w:r w:rsidR="000D0228">
      <w:fldChar w:fldCharType="separate"/>
    </w:r>
    <w:r w:rsidR="000D0228">
      <w:rPr>
        <w:noProof/>
      </w:rPr>
      <w:t>2</w:t>
    </w:r>
    <w:r w:rsidR="000D0228">
      <w:rPr>
        <w:noProof/>
      </w:rPr>
      <w:fldChar w:fldCharType="end"/>
    </w:r>
    <w:r>
      <w:t xml:space="preserve"> </w:t>
    </w:r>
    <w:r w:rsidR="00B74DAB">
      <w:pict w14:anchorId="10B9B6E2">
        <v:oval id="_x0000_s2056" style="width:7.2pt;height:7.2pt;flip:x;mso-left-percent:-10001;mso-top-percent:-10001;mso-position-horizontal:absolute;mso-position-horizontal-relative:char;mso-position-vertical:absolute;mso-position-vertical-relative:line;mso-left-percent:-10001;mso-top-percent:-10001" filled="f" fillcolor="#ff7d26" strokecolor="#ff7d26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65AC9" w14:textId="77777777" w:rsidR="00B74DAB" w:rsidRDefault="00B74DAB">
      <w:r>
        <w:separator/>
      </w:r>
    </w:p>
  </w:footnote>
  <w:footnote w:type="continuationSeparator" w:id="0">
    <w:p w14:paraId="324AACDF" w14:textId="77777777" w:rsidR="00B74DAB" w:rsidRDefault="00B7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C5A09" w14:textId="77777777" w:rsidR="00D27962" w:rsidRDefault="008F4D26">
    <w:pPr>
      <w:pStyle w:val="Header"/>
    </w:pPr>
    <w:r>
      <w:ptab w:relativeTo="margin" w:alignment="right" w:leader="none"/>
    </w:r>
    <w:sdt>
      <w:sdtPr>
        <w:id w:val="80127134"/>
        <w:showingPlcHdr/>
        <w:dataBinding w:prefixMappings="xmlns:ns0='http://schemas.microsoft.com/office/2006/coverPageProps'" w:xpath="/ns0:CoverPageProperties[1]/ns0:PublishDate[1]" w:storeItemID="{55AF091B-3C7A-41E3-B477-F2FDAA23CFDA}"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[Pick the date]</w:t>
        </w:r>
      </w:sdtContent>
    </w:sdt>
    <w:r w:rsidR="00B74DAB">
      <w:rPr>
        <w:noProof/>
        <w:lang w:bidi="he-IL"/>
      </w:rPr>
      <w:pict w14:anchorId="4A4DD84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margin-left:629pt;margin-top:3.8pt;width:0;height:806.8pt;z-index:251660288;mso-height-percent:1020;mso-left-percent:970;mso-top-percent:-10;mso-position-horizontal-relative:page;mso-position-vertical-relative:page;mso-height-percent:1020;mso-left-percent:970;mso-top-percent:-10;mso-width-relative:right-margin-area" o:connectortype="straight" strokecolor="#ff7d26" strokeweight="1pt"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156B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7C62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F7621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10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C66FB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2CC5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F64E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6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007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18EA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8637" w:themeColor="accent1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2" w15:restartNumberingAfterBreak="0">
    <w:nsid w:val="0F2F2976"/>
    <w:multiLevelType w:val="hybridMultilevel"/>
    <w:tmpl w:val="3748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4" w15:restartNumberingAfterBreak="0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15" w15:restartNumberingAfterBreak="0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6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7" w15:restartNumberingAfterBreak="0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8" w15:restartNumberingAfterBreak="0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</w:abstractNum>
  <w:abstractNum w:abstractNumId="19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6E30EB"/>
    <w:multiLevelType w:val="hybridMultilevel"/>
    <w:tmpl w:val="A9D02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 w:themeColor="accent1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3"/>
  </w:num>
  <w:num w:numId="5">
    <w:abstractNumId w:val="15"/>
  </w:num>
  <w:num w:numId="6">
    <w:abstractNumId w:val="10"/>
  </w:num>
  <w:num w:numId="7">
    <w:abstractNumId w:val="22"/>
  </w:num>
  <w:num w:numId="8">
    <w:abstractNumId w:val="18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  <w:num w:numId="24">
    <w:abstractNumId w:val="14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2057" style="mso-height-percent:900" fillcolor="white">
      <v:fill color="white"/>
      <o:colormru v:ext="edit" colors="#40a6be,#b4dce6,#98cfdc,#ff7d26,#ff9d5b"/>
    </o:shapedefaults>
    <o:shapelayout v:ext="edit">
      <o:idmap v:ext="edit" data="2"/>
      <o:rules v:ext="edit">
        <o:r id="V:Rule1" type="connector" idref="#_x0000_s2055"/>
      </o:rules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564"/>
    <w:rsid w:val="000D0228"/>
    <w:rsid w:val="000D36EE"/>
    <w:rsid w:val="0042031C"/>
    <w:rsid w:val="00484B2F"/>
    <w:rsid w:val="006605CA"/>
    <w:rsid w:val="006F6411"/>
    <w:rsid w:val="007D5F6A"/>
    <w:rsid w:val="008F4D26"/>
    <w:rsid w:val="00AC4564"/>
    <w:rsid w:val="00B74DAB"/>
    <w:rsid w:val="00D27962"/>
    <w:rsid w:val="00E160B9"/>
    <w:rsid w:val="00E764C8"/>
    <w:rsid w:val="00F45074"/>
    <w:rsid w:val="00FB656B"/>
    <w:rsid w:val="00FD502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 style="mso-height-percent:900" fillcolor="white">
      <v:fill color="white"/>
      <o:colormru v:ext="edit" colors="#40a6be,#b4dce6,#98cfdc,#ff7d26,#ff9d5b"/>
    </o:shapedefaults>
    <o:shapelayout v:ext="edit">
      <o:idmap v:ext="edit" data="1"/>
      <o:rules v:ext="edit">
        <o:r id="V:Rule1" type="connector" idref="#_x0000_s1245"/>
        <o:r id="V:Rule2" type="connector" idref="#_x0000_s1241"/>
        <o:r id="V:Rule3" type="connector" idref="#_x0000_s1246"/>
        <o:r id="V:Rule4" type="connector" idref="#_x0000_s1244"/>
      </o:rules>
    </o:shapelayout>
  </w:shapeDefaults>
  <w:decimalSymbol w:val="."/>
  <w:listSeparator w:val=","/>
  <w14:docId w14:val="43729E1C"/>
  <w15:docId w15:val="{03D87FA7-52A5-4597-AF96-F88A584C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49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 w:uiPriority="0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B9"/>
    <w:pPr>
      <w:spacing w:after="0"/>
      <w:contextualSpacing/>
    </w:pPr>
    <w:rPr>
      <w:color w:val="575F6D" w:themeColor="text2"/>
      <w:sz w:val="20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160B9"/>
    <w:pPr>
      <w:spacing w:before="360" w:after="40"/>
      <w:contextualSpacing w:val="0"/>
      <w:outlineLvl w:val="0"/>
    </w:pPr>
    <w:rPr>
      <w:rFonts w:asciiTheme="majorHAnsi" w:hAnsiTheme="majorHAnsi"/>
      <w:smallCaps/>
      <w:color w:val="414751" w:themeColor="text2" w:themeShade="BF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160B9"/>
    <w:pPr>
      <w:contextualSpacing w:val="0"/>
      <w:outlineLvl w:val="1"/>
    </w:pPr>
    <w:rPr>
      <w:rFonts w:asciiTheme="majorHAnsi" w:hAnsiTheme="majorHAnsi"/>
      <w:color w:val="414751" w:themeColor="tex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E160B9"/>
    <w:pPr>
      <w:contextualSpacing w:val="0"/>
      <w:outlineLvl w:val="2"/>
    </w:pPr>
    <w:rPr>
      <w:rFonts w:asciiTheme="majorHAnsi" w:hAnsiTheme="majorHAnsi"/>
      <w:color w:val="414751" w:themeColor="text2" w:themeShade="BF"/>
      <w:spacing w:val="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160B9"/>
    <w:pPr>
      <w:contextualSpacing w:val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160B9"/>
    <w:pPr>
      <w:contextualSpacing w:val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160B9"/>
    <w:pPr>
      <w:contextualSpacing w:val="0"/>
      <w:outlineLvl w:val="5"/>
    </w:pPr>
    <w:rPr>
      <w:b/>
      <w:color w:val="E65B01" w:themeColor="accent1" w:themeShade="B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160B9"/>
    <w:pPr>
      <w:contextualSpacing w:val="0"/>
      <w:outlineLvl w:val="6"/>
    </w:pPr>
    <w:rPr>
      <w:b/>
      <w:i/>
      <w:color w:val="E65B01" w:themeColor="accent1" w:themeShade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160B9"/>
    <w:pPr>
      <w:contextualSpacing w:val="0"/>
      <w:outlineLvl w:val="7"/>
    </w:pPr>
    <w:rPr>
      <w:b/>
      <w:color w:val="3667C3" w:themeColor="accent2" w:themeShade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160B9"/>
    <w:pPr>
      <w:contextualSpacing w:val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160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Indent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rFonts w:asciiTheme="majorHAnsi" w:hAnsiTheme="majorHAnsi" w:cstheme="majorHAnsi"/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0B9"/>
    <w:rPr>
      <w:color w:val="575F6D" w:themeColor="text2"/>
      <w:sz w:val="20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B9"/>
    <w:rPr>
      <w:color w:val="575F6D" w:themeColor="text2"/>
      <w:sz w:val="20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160B9"/>
    <w:rPr>
      <w:b/>
      <w:bCs/>
    </w:rPr>
  </w:style>
  <w:style w:type="character" w:styleId="BookTitle">
    <w:name w:val="Book Title"/>
    <w:basedOn w:val="DefaultParagraphFont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Emphasis">
    <w:name w:val="Emphasis"/>
    <w:uiPriority w:val="20"/>
    <w:qFormat/>
    <w:rsid w:val="00E160B9"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160B9"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B9"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B9"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B9"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B9"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B9"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B9"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B9"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B9"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sid w:val="00E160B9"/>
    <w:rPr>
      <w:i/>
      <w:caps/>
      <w:color w:val="E65B01" w:themeColor="accent1" w:themeShade="BF"/>
      <w:spacing w:val="10"/>
      <w:sz w:val="18"/>
      <w:szCs w:val="18"/>
    </w:rPr>
  </w:style>
  <w:style w:type="paragraph" w:styleId="IntenseQuote">
    <w:name w:val="Intense Quote"/>
    <w:basedOn w:val="Quote"/>
    <w:link w:val="IntenseQuoteCh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B9"/>
    <w:rPr>
      <w:iCs/>
      <w:color w:val="E65B01" w:themeColor="accent1" w:themeShade="BF"/>
      <w:sz w:val="20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160B9"/>
    <w:pPr>
      <w:spacing w:after="200"/>
      <w:contextualSpacing w:val="0"/>
    </w:pPr>
    <w:rPr>
      <w:i/>
      <w:color w:val="414751" w:themeColor="text2" w:themeShade="BF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160B9"/>
    <w:rPr>
      <w:i/>
      <w:color w:val="414751" w:themeColor="text2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160B9"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paragraph" w:styleId="Subtitle">
    <w:name w:val="Subtitle"/>
    <w:basedOn w:val="Normal"/>
    <w:link w:val="SubtitleChar"/>
    <w:uiPriority w:val="11"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60B9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E160B9"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sid w:val="00E160B9"/>
    <w:rPr>
      <w:rFonts w:cs="Times New Roman"/>
      <w:b/>
      <w:i/>
      <w:color w:val="3667C3" w:themeColor="accent2" w:themeShade="BF"/>
    </w:rPr>
  </w:style>
  <w:style w:type="paragraph" w:styleId="Title">
    <w:name w:val="Title"/>
    <w:basedOn w:val="Normal"/>
    <w:link w:val="TitleChar"/>
    <w:uiPriority w:val="10"/>
    <w:rsid w:val="00E160B9"/>
    <w:pPr>
      <w:spacing w:after="200"/>
      <w:contextualSpacing w:val="0"/>
    </w:pPr>
    <w:rPr>
      <w:rFonts w:asciiTheme="majorHAnsi" w:hAnsiTheme="majorHAnsi"/>
      <w:smallCaps/>
      <w:color w:val="FE8637" w:themeColor="accent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160B9"/>
    <w:rPr>
      <w:rFonts w:asciiTheme="majorHAnsi" w:hAnsiTheme="majorHAnsi"/>
      <w:smallCaps/>
      <w:color w:val="FE8637" w:themeColor="accent1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B9"/>
    <w:rPr>
      <w:rFonts w:ascii="Tahoma" w:hAnsi="Tahoma" w:cs="Tahoma"/>
      <w:color w:val="575F6D" w:themeColor="text2"/>
      <w:sz w:val="16"/>
      <w:szCs w:val="16"/>
      <w:lang w:eastAsia="ja-JP"/>
    </w:rPr>
  </w:style>
  <w:style w:type="paragraph" w:styleId="ListBullet">
    <w:name w:val="List Bullet"/>
    <w:basedOn w:val="NormalIndent"/>
    <w:uiPriority w:val="99"/>
    <w:unhideWhenUsed/>
    <w:rsid w:val="00E160B9"/>
    <w:pPr>
      <w:numPr>
        <w:numId w:val="23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 w:themeColor="background1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 w:themeColor="background1"/>
      <w:sz w:val="22"/>
      <w:szCs w:val="22"/>
    </w:rPr>
  </w:style>
  <w:style w:type="paragraph" w:styleId="NoSpacing">
    <w:name w:val="No Spacing"/>
    <w:uiPriority w:val="1"/>
    <w:unhideWhenUsed/>
    <w:qFormat/>
    <w:rsid w:val="00E160B9"/>
    <w:pPr>
      <w:spacing w:after="0" w:line="240" w:lineRule="auto"/>
    </w:pPr>
    <w:rPr>
      <w:color w:val="414751" w:themeColor="text2" w:themeShade="BF"/>
      <w:sz w:val="20"/>
      <w:szCs w:val="20"/>
      <w:lang w:bidi="he-IL"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 w:themeColor="text2" w:themeShade="BF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uiPriority w:val="4"/>
    <w:rsid w:val="00E160B9"/>
    <w:rPr>
      <w:b/>
      <w:color w:val="414751" w:themeColor="text2" w:themeShade="BF"/>
      <w:sz w:val="20"/>
      <w:szCs w:val="20"/>
      <w:lang w:eastAsia="ja-JP" w:bidi="he-IL"/>
    </w:rPr>
  </w:style>
  <w:style w:type="paragraph" w:customStyle="1" w:styleId="RecipientAddress">
    <w:name w:val="Recipient Address"/>
    <w:basedOn w:val="NoSpacing"/>
    <w:uiPriority w:val="3"/>
    <w:semiHidden/>
    <w:unhideWhenUsed/>
    <w:qFormat/>
    <w:rsid w:val="00E160B9"/>
    <w:pPr>
      <w:spacing w:after="480"/>
      <w:contextualSpacing/>
    </w:pPr>
    <w:rPr>
      <w:rFonts w:asciiTheme="majorHAnsi" w:hAnsiTheme="majorHAnsi"/>
    </w:rPr>
  </w:style>
  <w:style w:type="paragraph" w:styleId="Closing">
    <w:name w:val="Closing"/>
    <w:basedOn w:val="NoSpacing"/>
    <w:link w:val="ClosingCh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4"/>
    <w:semiHidden/>
    <w:rsid w:val="00E160B9"/>
    <w:rPr>
      <w:color w:val="414751" w:themeColor="text2" w:themeShade="BF"/>
      <w:sz w:val="20"/>
      <w:szCs w:val="20"/>
      <w:lang w:bidi="he-IL"/>
    </w:rPr>
  </w:style>
  <w:style w:type="paragraph" w:styleId="Date">
    <w:name w:val="Date"/>
    <w:basedOn w:val="Normal"/>
    <w:next w:val="Normal"/>
    <w:link w:val="DateChar"/>
    <w:uiPriority w:val="99"/>
    <w:unhideWhenUsed/>
    <w:rsid w:val="00E160B9"/>
    <w:pPr>
      <w:spacing w:after="200"/>
      <w:contextualSpacing w:val="0"/>
    </w:pPr>
    <w:rPr>
      <w:b/>
      <w:color w:val="FE8637" w:themeColor="accent1"/>
      <w:szCs w:val="20"/>
      <w:lang w:bidi="he-IL"/>
    </w:rPr>
  </w:style>
  <w:style w:type="character" w:customStyle="1" w:styleId="DateChar">
    <w:name w:val="Date Char"/>
    <w:basedOn w:val="DefaultParagraphFont"/>
    <w:link w:val="Date"/>
    <w:uiPriority w:val="99"/>
    <w:rsid w:val="00E160B9"/>
    <w:rPr>
      <w:b/>
      <w:color w:val="FE8637" w:themeColor="accent1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 w:themeColor="text2" w:themeShade="BF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illiams\AppData\Roaming\Microsoft\Templates\Orie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FCCB65B13E4E07B981055561026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3FF43-ED2D-418A-AEBF-DA17F0A5D938}"/>
      </w:docPartPr>
      <w:docPartBody>
        <w:p w:rsidR="00E73E22" w:rsidRDefault="009E79CB">
          <w:pPr>
            <w:pStyle w:val="1AFCCB65B13E4E07B981055561026B81"/>
          </w:pPr>
          <w:r>
            <w:rPr>
              <w:caps/>
              <w:color w:val="FFFFFF" w:themeColor="background1"/>
              <w:sz w:val="44"/>
              <w:szCs w:val="44"/>
            </w:rPr>
            <w:t>[Type your name]</w:t>
          </w:r>
        </w:p>
      </w:docPartBody>
    </w:docPart>
    <w:docPart>
      <w:docPartPr>
        <w:name w:val="396FB3D4659A4F869C83B5D63275D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DB968-ECC9-4B69-BD38-7A862DF59284}"/>
      </w:docPartPr>
      <w:docPartBody>
        <w:p w:rsidR="00E73E22" w:rsidRDefault="009E79CB">
          <w:pPr>
            <w:pStyle w:val="396FB3D4659A4F869C83B5D63275DA73"/>
          </w:pPr>
          <w:r>
            <w:rPr>
              <w:color w:val="FFFFFF" w:themeColor="background1"/>
            </w:rPr>
            <w:t>[Type your address]</w:t>
          </w:r>
        </w:p>
      </w:docPartBody>
    </w:docPart>
    <w:docPart>
      <w:docPartPr>
        <w:name w:val="4405B881D567419C8373BC5A5E05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1FA5D-CDC3-479C-8AC5-7BC6697ECDE4}"/>
      </w:docPartPr>
      <w:docPartBody>
        <w:p w:rsidR="00E73E22" w:rsidRDefault="009E79CB">
          <w:pPr>
            <w:pStyle w:val="4405B881D567419C8373BC5A5E05AACF"/>
          </w:pPr>
          <w:r>
            <w:t>[Type your phone number]</w:t>
          </w:r>
        </w:p>
      </w:docPartBody>
    </w:docPart>
    <w:docPart>
      <w:docPartPr>
        <w:name w:val="10115B018F2B449EA5E5D9E5BB8E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0EEAB-C319-45D9-BD2C-671ECE23CC13}"/>
      </w:docPartPr>
      <w:docPartBody>
        <w:p w:rsidR="00E73E22" w:rsidRDefault="009E79CB">
          <w:pPr>
            <w:pStyle w:val="10115B018F2B449EA5E5D9E5BB8E6BA0"/>
          </w:pPr>
          <w:r>
            <w:rPr>
              <w:color w:val="FFFFFF" w:themeColor="background1"/>
            </w:rPr>
            <w:t>[Type your e-mail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E22"/>
    <w:rsid w:val="006330BB"/>
    <w:rsid w:val="007F32C0"/>
    <w:rsid w:val="009E79CB"/>
    <w:rsid w:val="00C168B3"/>
    <w:rsid w:val="00E7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67A9BE23C442319975DE0CD8F0395B">
    <w:name w:val="5467A9BE23C442319975DE0CD8F0395B"/>
  </w:style>
  <w:style w:type="paragraph" w:customStyle="1" w:styleId="245D3A5A585445488B2EB1705932AB73">
    <w:name w:val="245D3A5A585445488B2EB1705932AB73"/>
  </w:style>
  <w:style w:type="paragraph" w:customStyle="1" w:styleId="39D15900BB3E41C9B2C89201CCE77A34">
    <w:name w:val="39D15900BB3E41C9B2C89201CCE77A34"/>
  </w:style>
  <w:style w:type="paragraph" w:customStyle="1" w:styleId="04AB3158B618436CAECB91D968FC0DF4">
    <w:name w:val="04AB3158B618436CAECB91D968FC0DF4"/>
  </w:style>
  <w:style w:type="paragraph" w:customStyle="1" w:styleId="0CBD5FDBBF944BDAB322AD673E817607">
    <w:name w:val="0CBD5FDBBF944BDAB322AD673E817607"/>
  </w:style>
  <w:style w:type="paragraph" w:customStyle="1" w:styleId="42C933AE80704CDE8C2B9E7EA4817561">
    <w:name w:val="42C933AE80704CDE8C2B9E7EA4817561"/>
  </w:style>
  <w:style w:type="paragraph" w:customStyle="1" w:styleId="FB808CBA91D247AA9AEE937559592379">
    <w:name w:val="FB808CBA91D247AA9AEE937559592379"/>
  </w:style>
  <w:style w:type="paragraph" w:customStyle="1" w:styleId="089FA005470F45D3ACE1AABB8EDD4879">
    <w:name w:val="089FA005470F45D3ACE1AABB8EDD4879"/>
  </w:style>
  <w:style w:type="paragraph" w:customStyle="1" w:styleId="83F8E3BAAB8D428DB03E019DCAE58192">
    <w:name w:val="83F8E3BAAB8D428DB03E019DCAE58192"/>
  </w:style>
  <w:style w:type="paragraph" w:customStyle="1" w:styleId="1AFCCB65B13E4E07B981055561026B81">
    <w:name w:val="1AFCCB65B13E4E07B981055561026B81"/>
  </w:style>
  <w:style w:type="paragraph" w:customStyle="1" w:styleId="396FB3D4659A4F869C83B5D63275DA73">
    <w:name w:val="396FB3D4659A4F869C83B5D63275DA73"/>
  </w:style>
  <w:style w:type="paragraph" w:customStyle="1" w:styleId="4405B881D567419C8373BC5A5E05AACF">
    <w:name w:val="4405B881D567419C8373BC5A5E05AACF"/>
  </w:style>
  <w:style w:type="paragraph" w:customStyle="1" w:styleId="10115B018F2B449EA5E5D9E5BB8E6BA0">
    <w:name w:val="10115B018F2B449EA5E5D9E5BB8E6BA0"/>
  </w:style>
  <w:style w:type="paragraph" w:customStyle="1" w:styleId="E48A51A75D5D4B37953D1C8638F30E6C">
    <w:name w:val="E48A51A75D5D4B37953D1C8638F30E6C"/>
  </w:style>
  <w:style w:type="paragraph" w:customStyle="1" w:styleId="5CBEEB67706F4F2A9242E3EBC0EF4010">
    <w:name w:val="5CBEEB67706F4F2A9242E3EBC0EF4010"/>
  </w:style>
  <w:style w:type="paragraph" w:customStyle="1" w:styleId="292B59AB747E478EAEC23622360DE734">
    <w:name w:val="292B59AB747E478EAEC23622360DE734"/>
  </w:style>
  <w:style w:type="paragraph" w:customStyle="1" w:styleId="F9BED889A92740859C85D28B4DC9E52E">
    <w:name w:val="F9BED889A92740859C85D28B4DC9E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3AE7FB-248E-4275-8DBE-A653F53FB4D2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32061010-83C1-41CA-9C3B-96EF7CED7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OrielResume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(Oriel design)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(Oriel design)</dc:title>
  <dc:creator>Brittany Williams</dc:creator>
  <cp:lastModifiedBy>Castor, Theresa</cp:lastModifiedBy>
  <cp:revision>2</cp:revision>
  <cp:lastPrinted>2018-11-07T17:54:00Z</cp:lastPrinted>
  <dcterms:created xsi:type="dcterms:W3CDTF">2019-12-09T20:50:00Z</dcterms:created>
  <dcterms:modified xsi:type="dcterms:W3CDTF">2019-12-09T20:50:00Z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TC101927509990</vt:lpwstr>
  </property>
</Properties>
</file>