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E50F5" w14:textId="77777777" w:rsidR="008963E8" w:rsidRDefault="00654520">
      <w:pPr>
        <w:pStyle w:val="Name"/>
      </w:pPr>
      <w:r>
        <w:t>Israel Navarro</w:t>
      </w:r>
    </w:p>
    <w:p w14:paraId="3F80249A" w14:textId="34B14371" w:rsidR="005A45D2" w:rsidRDefault="00654520">
      <w:pPr>
        <w:pStyle w:val="ContactInfo"/>
      </w:pPr>
      <w:r>
        <w:t xml:space="preserve">3401 agate dr Santa Clara ca 95051 </w:t>
      </w:r>
      <w:r w:rsidR="005A45D2">
        <w:t>/408 –680-7538</w:t>
      </w:r>
      <w:r w:rsidR="0094084D">
        <w:t xml:space="preserve"> </w:t>
      </w:r>
      <w:r w:rsidR="005A45D2">
        <w:t>/</w:t>
      </w:r>
      <w:r w:rsidR="00560316">
        <w:t>meybwigo@gmail.com</w:t>
      </w:r>
    </w:p>
    <w:sdt>
      <w:sdtPr>
        <w:id w:val="-1179423465"/>
        <w:placeholder>
          <w:docPart w:val="DB93259CC324E54EB72AC9DADF24E28B"/>
        </w:placeholder>
        <w:temporary/>
        <w:showingPlcHdr/>
        <w15:appearance w15:val="hidden"/>
      </w:sdtPr>
      <w:sdtEndPr/>
      <w:sdtContent>
        <w:p w14:paraId="4C9ADE2A" w14:textId="77777777" w:rsidR="008963E8" w:rsidRDefault="0090248F">
          <w:pPr>
            <w:pStyle w:val="Heading1"/>
          </w:pPr>
          <w:r>
            <w:t>Objective</w:t>
          </w:r>
        </w:p>
      </w:sdtContent>
    </w:sdt>
    <w:p w14:paraId="6C49CD44" w14:textId="1C9345AF" w:rsidR="008963E8" w:rsidRDefault="00560316">
      <w:r>
        <w:t xml:space="preserve">My objective is to work part </w:t>
      </w:r>
      <w:r w:rsidR="003F5001">
        <w:t>time as a</w:t>
      </w:r>
      <w:r w:rsidR="00CB38D5">
        <w:t xml:space="preserve"> </w:t>
      </w:r>
      <w:r w:rsidR="003F5001">
        <w:t>bartender</w:t>
      </w:r>
      <w:r w:rsidR="00CB38D5">
        <w:t xml:space="preserve"> and various </w:t>
      </w:r>
      <w:r w:rsidR="003F5001">
        <w:t xml:space="preserve">other </w:t>
      </w:r>
      <w:r w:rsidR="00CB38D5">
        <w:t>banquet jobs.</w:t>
      </w:r>
    </w:p>
    <w:sdt>
      <w:sdtPr>
        <w:id w:val="1728489637"/>
        <w:placeholder>
          <w:docPart w:val="F33131F3E0F64A4288561CE5ECD39FDB"/>
        </w:placeholder>
        <w:temporary/>
        <w:showingPlcHdr/>
        <w15:appearance w15:val="hidden"/>
      </w:sdtPr>
      <w:sdtEndPr/>
      <w:sdtContent>
        <w:p w14:paraId="6654AC00" w14:textId="77777777" w:rsidR="008963E8" w:rsidRDefault="0090248F">
          <w:pPr>
            <w:pStyle w:val="Heading1"/>
          </w:pPr>
          <w:r>
            <w:t>Experience</w:t>
          </w:r>
        </w:p>
      </w:sdtContent>
    </w:sdt>
    <w:p w14:paraId="59577768" w14:textId="60ECA962" w:rsidR="008963E8" w:rsidRDefault="001B1DEF">
      <w:r>
        <w:t xml:space="preserve">Santa Clara convention center </w:t>
      </w:r>
    </w:p>
    <w:p w14:paraId="0B8CB0D8" w14:textId="4BE0284B" w:rsidR="008963E8" w:rsidRDefault="001B1DEF">
      <w:r>
        <w:t xml:space="preserve">Banquet server/ employed </w:t>
      </w:r>
      <w:r w:rsidR="002E3A7C">
        <w:t>since</w:t>
      </w:r>
      <w:r w:rsidR="00F03A13">
        <w:t>,</w:t>
      </w:r>
      <w:r w:rsidR="002E3A7C">
        <w:t xml:space="preserve"> 2004</w:t>
      </w:r>
    </w:p>
    <w:p w14:paraId="69B33BA3" w14:textId="16860076" w:rsidR="008963E8" w:rsidRDefault="00F03A13" w:rsidP="00F03A13">
      <w:pPr>
        <w:pStyle w:val="ListBullet"/>
      </w:pPr>
      <w:r>
        <w:t>Worked as a banquet server, cashier</w:t>
      </w:r>
      <w:r w:rsidR="006F15E7">
        <w:t xml:space="preserve">, crew </w:t>
      </w:r>
      <w:r w:rsidR="00D610F7">
        <w:t>captain, barista.</w:t>
      </w:r>
    </w:p>
    <w:p w14:paraId="0F7C3F2D" w14:textId="01485033" w:rsidR="006F15E7" w:rsidRDefault="006F15E7" w:rsidP="00F03A13">
      <w:pPr>
        <w:pStyle w:val="ListBullet"/>
      </w:pPr>
      <w:r>
        <w:t xml:space="preserve">The job entitled the </w:t>
      </w:r>
      <w:r w:rsidR="00F87CDC">
        <w:t>set up</w:t>
      </w:r>
      <w:r w:rsidR="00223552">
        <w:t xml:space="preserve"> and take down</w:t>
      </w:r>
      <w:r w:rsidR="00F87CDC">
        <w:t xml:space="preserve"> of</w:t>
      </w:r>
      <w:r w:rsidR="00A23E5B">
        <w:t xml:space="preserve"> large parties</w:t>
      </w:r>
      <w:r w:rsidR="00223552">
        <w:t>,</w:t>
      </w:r>
      <w:r w:rsidR="00A23E5B">
        <w:t xml:space="preserve"> full se</w:t>
      </w:r>
      <w:r w:rsidR="008D282A">
        <w:t xml:space="preserve">rvice dinning and buffet </w:t>
      </w:r>
      <w:r w:rsidR="00C41666">
        <w:t>style and family style service.</w:t>
      </w:r>
      <w:r w:rsidR="00083D83">
        <w:t xml:space="preserve"> keeping</w:t>
      </w:r>
      <w:r w:rsidR="00913054">
        <w:t xml:space="preserve"> inventory</w:t>
      </w:r>
      <w:r w:rsidR="00083D83">
        <w:t xml:space="preserve"> of consumption when</w:t>
      </w:r>
      <w:r w:rsidR="00913054">
        <w:t xml:space="preserve"> </w:t>
      </w:r>
      <w:r w:rsidR="00223552">
        <w:t>working</w:t>
      </w:r>
      <w:r w:rsidR="00083D83">
        <w:t xml:space="preserve"> at</w:t>
      </w:r>
      <w:r w:rsidR="00223552">
        <w:t xml:space="preserve"> </w:t>
      </w:r>
      <w:r w:rsidR="00B97E64">
        <w:t>concessions stands</w:t>
      </w:r>
      <w:r w:rsidR="00083D83">
        <w:t xml:space="preserve"> and rotating employee breaks and lunches</w:t>
      </w:r>
      <w:r w:rsidR="00B70585">
        <w:t>,</w:t>
      </w:r>
      <w:r w:rsidR="00EF0C83">
        <w:t xml:space="preserve"> understanding the operation of old and new cashiers and Points of system</w:t>
      </w:r>
      <w:r w:rsidR="00B97E64">
        <w:t xml:space="preserve">, </w:t>
      </w:r>
      <w:r w:rsidR="00083D83">
        <w:t xml:space="preserve">Java city </w:t>
      </w:r>
      <w:r w:rsidR="00D610F7">
        <w:t xml:space="preserve">full service barista. </w:t>
      </w:r>
      <w:r w:rsidR="00C41666">
        <w:t>Stock</w:t>
      </w:r>
      <w:r w:rsidR="00CF62DA">
        <w:t xml:space="preserve">ing of new inventory and re stocking of </w:t>
      </w:r>
      <w:r w:rsidR="00764F78">
        <w:t xml:space="preserve">reusable materials. </w:t>
      </w:r>
    </w:p>
    <w:p w14:paraId="003586EB" w14:textId="19C1738D" w:rsidR="00EF0C83" w:rsidRDefault="001D1FFD" w:rsidP="001D1FFD">
      <w:pPr>
        <w:pStyle w:val="ListBullet"/>
        <w:numPr>
          <w:ilvl w:val="0"/>
          <w:numId w:val="0"/>
        </w:numPr>
      </w:pPr>
      <w:r>
        <w:t>Double Tree Hilton San Jose</w:t>
      </w:r>
    </w:p>
    <w:p w14:paraId="343CC0E9" w14:textId="36F4A95F" w:rsidR="001D1FFD" w:rsidRDefault="008D282A" w:rsidP="001D1FFD">
      <w:pPr>
        <w:pStyle w:val="ListBullet"/>
        <w:numPr>
          <w:ilvl w:val="0"/>
          <w:numId w:val="0"/>
        </w:numPr>
      </w:pPr>
      <w:r>
        <w:t xml:space="preserve">Banquet server/ employed in </w:t>
      </w:r>
    </w:p>
    <w:p w14:paraId="4E395D5D" w14:textId="47AA1618" w:rsidR="00764F78" w:rsidRDefault="00764F78" w:rsidP="002538C6">
      <w:pPr>
        <w:pStyle w:val="ListBullet"/>
        <w:numPr>
          <w:ilvl w:val="0"/>
          <w:numId w:val="14"/>
        </w:numPr>
      </w:pPr>
      <w:r>
        <w:t>Banquet server</w:t>
      </w:r>
    </w:p>
    <w:p w14:paraId="1F73C863" w14:textId="30499119" w:rsidR="00764F78" w:rsidRDefault="00764F78" w:rsidP="002538C6">
      <w:pPr>
        <w:pStyle w:val="ListBullet"/>
        <w:numPr>
          <w:ilvl w:val="0"/>
          <w:numId w:val="14"/>
        </w:numPr>
      </w:pPr>
      <w:r>
        <w:t>Set up and break downs of coffee breaks and continental breakfasts</w:t>
      </w:r>
      <w:r w:rsidR="003D1DB9">
        <w:t xml:space="preserve">, full dining service. </w:t>
      </w:r>
      <w:r>
        <w:t xml:space="preserve"> </w:t>
      </w:r>
    </w:p>
    <w:p w14:paraId="536A4E45" w14:textId="36725EA1" w:rsidR="009552CC" w:rsidRDefault="009552CC" w:rsidP="009552CC">
      <w:pPr>
        <w:pStyle w:val="ListBullet"/>
        <w:numPr>
          <w:ilvl w:val="0"/>
          <w:numId w:val="0"/>
        </w:numPr>
        <w:ind w:left="216" w:hanging="216"/>
      </w:pPr>
      <w:r>
        <w:t xml:space="preserve">San Jose Airport garden inn </w:t>
      </w:r>
    </w:p>
    <w:p w14:paraId="12DE6836" w14:textId="4838489A" w:rsidR="006C5506" w:rsidRDefault="00574D7B" w:rsidP="009552CC">
      <w:pPr>
        <w:pStyle w:val="ListBullet"/>
        <w:numPr>
          <w:ilvl w:val="0"/>
          <w:numId w:val="0"/>
        </w:numPr>
        <w:ind w:left="216" w:hanging="216"/>
      </w:pPr>
      <w:r>
        <w:t xml:space="preserve">Banquet server, housemen, </w:t>
      </w:r>
      <w:r w:rsidR="00D80CEF">
        <w:t>bartender, Bar-</w:t>
      </w:r>
      <w:r w:rsidR="00BF1461">
        <w:t>back</w:t>
      </w:r>
      <w:r w:rsidR="004772A4">
        <w:t>.</w:t>
      </w:r>
    </w:p>
    <w:p w14:paraId="0A7BBE18" w14:textId="680F19AA" w:rsidR="004772A4" w:rsidRDefault="009E6C2F" w:rsidP="009552CC">
      <w:pPr>
        <w:pStyle w:val="ListBullet"/>
        <w:numPr>
          <w:ilvl w:val="0"/>
          <w:numId w:val="0"/>
        </w:numPr>
        <w:ind w:left="216" w:hanging="216"/>
      </w:pPr>
      <w:r>
        <w:t xml:space="preserve">Duties: </w:t>
      </w:r>
      <w:r w:rsidR="004772A4">
        <w:t>Full dinning s</w:t>
      </w:r>
      <w:r>
        <w:t xml:space="preserve">ervice, setting up of  3-4 bars for parties in </w:t>
      </w:r>
      <w:r w:rsidR="004772A4">
        <w:t xml:space="preserve">separate locations in the </w:t>
      </w:r>
      <w:r>
        <w:t xml:space="preserve">hotel, </w:t>
      </w:r>
      <w:r w:rsidR="003338AB">
        <w:t>housemen duties</w:t>
      </w:r>
      <w:r w:rsidR="00CA043C">
        <w:t xml:space="preserve"> </w:t>
      </w:r>
      <w:r w:rsidR="00FD54AF">
        <w:t xml:space="preserve">to </w:t>
      </w:r>
      <w:r w:rsidR="004974BE">
        <w:t>set up table layouts</w:t>
      </w:r>
      <w:r w:rsidR="00150984">
        <w:t xml:space="preserve">, setting up and breaking down stages, </w:t>
      </w:r>
      <w:r w:rsidR="00847E96">
        <w:t xml:space="preserve">cleaning and </w:t>
      </w:r>
      <w:r w:rsidR="00EE7161">
        <w:t>prepping</w:t>
      </w:r>
      <w:r w:rsidR="006D58DB">
        <w:t xml:space="preserve"> </w:t>
      </w:r>
      <w:r w:rsidR="007168DF">
        <w:t>rooms</w:t>
      </w:r>
      <w:r w:rsidR="00ED4783">
        <w:t>,</w:t>
      </w:r>
      <w:r w:rsidR="007168DF">
        <w:t xml:space="preserve"> Laying </w:t>
      </w:r>
      <w:r w:rsidR="006D58DB">
        <w:t>dance floors</w:t>
      </w:r>
      <w:r w:rsidR="00EE7161">
        <w:t>.</w:t>
      </w:r>
      <w:r w:rsidR="00967C4C">
        <w:t xml:space="preserve"> </w:t>
      </w:r>
      <w:r w:rsidR="008F0032">
        <w:t>Co working with audio and visual contractors.</w:t>
      </w:r>
      <w:r w:rsidR="00A329D4">
        <w:t xml:space="preserve"> As well as full dining service </w:t>
      </w:r>
    </w:p>
    <w:p w14:paraId="57DD839E" w14:textId="77777777" w:rsidR="00A329D4" w:rsidRDefault="00A329D4" w:rsidP="009552CC">
      <w:pPr>
        <w:pStyle w:val="ListBullet"/>
        <w:numPr>
          <w:ilvl w:val="0"/>
          <w:numId w:val="0"/>
        </w:numPr>
        <w:ind w:left="216" w:hanging="216"/>
      </w:pPr>
    </w:p>
    <w:p w14:paraId="33A337FE" w14:textId="541D87C6" w:rsidR="00A329D4" w:rsidRDefault="00A329D4" w:rsidP="009552CC">
      <w:pPr>
        <w:pStyle w:val="ListBullet"/>
        <w:numPr>
          <w:ilvl w:val="0"/>
          <w:numId w:val="0"/>
        </w:numPr>
        <w:ind w:left="216" w:hanging="216"/>
      </w:pPr>
      <w:r>
        <w:t xml:space="preserve">Other jobs liquor store </w:t>
      </w:r>
      <w:r w:rsidR="00AF7DAB">
        <w:t xml:space="preserve">stock boy at 14 years old, sales man at </w:t>
      </w:r>
      <w:r w:rsidR="003B5BE5">
        <w:t xml:space="preserve">Roberts discount audio, </w:t>
      </w:r>
      <w:r w:rsidR="0077434C">
        <w:t>ameritrust mortgage</w:t>
      </w:r>
      <w:r w:rsidR="00443497">
        <w:t xml:space="preserve"> group doing marketing,</w:t>
      </w:r>
      <w:r w:rsidR="00CC4D23">
        <w:t xml:space="preserve"> </w:t>
      </w:r>
      <w:r w:rsidR="00C43150">
        <w:t>network marketin</w:t>
      </w:r>
      <w:r w:rsidR="001B14B5">
        <w:t>g unana health science,</w:t>
      </w:r>
      <w:bookmarkStart w:id="0" w:name="_GoBack"/>
      <w:bookmarkEnd w:id="0"/>
    </w:p>
    <w:sdt>
      <w:sdtPr>
        <w:id w:val="720946933"/>
        <w:placeholder>
          <w:docPart w:val="649FB07FA1CBA044A6720854E9002FD4"/>
        </w:placeholder>
        <w:temporary/>
        <w:showingPlcHdr/>
        <w15:appearance w15:val="hidden"/>
      </w:sdtPr>
      <w:sdtEndPr/>
      <w:sdtContent>
        <w:p w14:paraId="1C03C98A" w14:textId="77777777" w:rsidR="008963E8" w:rsidRDefault="0090248F">
          <w:pPr>
            <w:pStyle w:val="Heading1"/>
          </w:pPr>
          <w:r>
            <w:t>Education</w:t>
          </w:r>
        </w:p>
      </w:sdtContent>
    </w:sdt>
    <w:p w14:paraId="58576722" w14:textId="2AF93E08" w:rsidR="008963E8" w:rsidRDefault="00E64891">
      <w:r>
        <w:t>h</w:t>
      </w:r>
      <w:r w:rsidR="00AD674C">
        <w:t xml:space="preserve">igh </w:t>
      </w:r>
      <w:r>
        <w:t>school</w:t>
      </w:r>
      <w:r w:rsidR="00DB23D4">
        <w:t xml:space="preserve"> </w:t>
      </w:r>
    </w:p>
    <w:p w14:paraId="5EEFD52D" w14:textId="0CC1B616" w:rsidR="00E64891" w:rsidRDefault="00E64891">
      <w:r>
        <w:lastRenderedPageBreak/>
        <w:t xml:space="preserve">west valley </w:t>
      </w:r>
      <w:r w:rsidR="00AD674C">
        <w:t xml:space="preserve">college </w:t>
      </w:r>
      <w:r>
        <w:t xml:space="preserve">and mission college </w:t>
      </w:r>
      <w:r w:rsidR="00AD674C">
        <w:t>2</w:t>
      </w:r>
      <w:r w:rsidR="00AD674C" w:rsidRPr="00AD674C">
        <w:rPr>
          <w:vertAlign w:val="superscript"/>
        </w:rPr>
        <w:t>nd</w:t>
      </w:r>
      <w:r w:rsidR="00AD674C">
        <w:t xml:space="preserve"> year full time student.</w:t>
      </w:r>
    </w:p>
    <w:p w14:paraId="7E732CD3" w14:textId="18139E66" w:rsidR="00AD674C" w:rsidRDefault="00AD674C"/>
    <w:p w14:paraId="3100B515" w14:textId="77777777" w:rsidR="00AD674C" w:rsidRDefault="00AD674C"/>
    <w:sdt>
      <w:sdtPr>
        <w:id w:val="520597245"/>
        <w:placeholder>
          <w:docPart w:val="4B02EC9A61778C4D98B3E7AA6688CD4D"/>
        </w:placeholder>
        <w:temporary/>
        <w:showingPlcHdr/>
        <w15:appearance w15:val="hidden"/>
      </w:sdtPr>
      <w:sdtEndPr/>
      <w:sdtContent>
        <w:p w14:paraId="2C1C5F71" w14:textId="77777777" w:rsidR="008963E8" w:rsidRDefault="0090248F">
          <w:pPr>
            <w:pStyle w:val="Heading1"/>
          </w:pPr>
          <w:r>
            <w:t>Awards and Acknowledgements</w:t>
          </w:r>
        </w:p>
      </w:sdtContent>
    </w:sdt>
    <w:p w14:paraId="51B64E11" w14:textId="10C0D211" w:rsidR="008963E8" w:rsidRDefault="00091603" w:rsidP="00224FEF">
      <w:pPr>
        <w:pStyle w:val="ListBullet"/>
      </w:pPr>
      <w:r>
        <w:t xml:space="preserve">Sports are my life </w:t>
      </w:r>
      <w:r w:rsidR="00224FEF">
        <w:t xml:space="preserve">I wrestled in high school </w:t>
      </w:r>
      <w:r w:rsidR="001F6226">
        <w:t>achieving great success</w:t>
      </w:r>
      <w:r>
        <w:t>, first in school</w:t>
      </w:r>
      <w:r w:rsidR="004C6A9A">
        <w:t xml:space="preserve"> and county, </w:t>
      </w:r>
      <w:r>
        <w:t>5</w:t>
      </w:r>
      <w:r w:rsidRPr="00091603">
        <w:rPr>
          <w:vertAlign w:val="superscript"/>
        </w:rPr>
        <w:t>th</w:t>
      </w:r>
      <w:r>
        <w:t xml:space="preserve"> in state.</w:t>
      </w:r>
    </w:p>
    <w:p w14:paraId="16B40A23" w14:textId="054383B5" w:rsidR="001F6226" w:rsidRDefault="001F6226" w:rsidP="00224FEF">
      <w:pPr>
        <w:pStyle w:val="ListBullet"/>
      </w:pPr>
      <w:r>
        <w:t>Second degree black belt in American ke</w:t>
      </w:r>
      <w:r w:rsidR="00D41E5A">
        <w:t>mpo</w:t>
      </w:r>
    </w:p>
    <w:p w14:paraId="7B7459A7" w14:textId="39B4DA23" w:rsidR="001F6226" w:rsidRDefault="006B38C7" w:rsidP="00224FEF">
      <w:pPr>
        <w:pStyle w:val="ListBullet"/>
      </w:pPr>
      <w:r>
        <w:t>All my achievements have been in athletic bac</w:t>
      </w:r>
      <w:r w:rsidR="008024D8">
        <w:t>kground.</w:t>
      </w:r>
    </w:p>
    <w:sectPr w:rsidR="001F6226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098AB" w14:textId="77777777" w:rsidR="00437C05" w:rsidRDefault="00437C05">
      <w:r>
        <w:separator/>
      </w:r>
    </w:p>
  </w:endnote>
  <w:endnote w:type="continuationSeparator" w:id="0">
    <w:p w14:paraId="12FC459D" w14:textId="77777777" w:rsidR="00437C05" w:rsidRDefault="0043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7840" w14:textId="77777777" w:rsidR="008963E8" w:rsidRDefault="0090248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434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ABDA6" w14:textId="77777777" w:rsidR="00437C05" w:rsidRDefault="00437C05">
      <w:r>
        <w:separator/>
      </w:r>
    </w:p>
  </w:footnote>
  <w:footnote w:type="continuationSeparator" w:id="0">
    <w:p w14:paraId="3DCE795C" w14:textId="77777777" w:rsidR="00437C05" w:rsidRDefault="00437C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D475" w14:textId="77777777" w:rsidR="008963E8" w:rsidRDefault="0090248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13D3DD" wp14:editId="28B389D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DF1849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F3D0" w14:textId="77777777" w:rsidR="008963E8" w:rsidRDefault="0090248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ABC0507" wp14:editId="6A19A4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75DA3" w14:textId="77777777" w:rsidR="008963E8" w:rsidRDefault="008963E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ABC0507" id="Group 4" o:spid="_x0000_s1026" alt="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NRS0tEnBQAAnw8AAA4AAAAA&#10;AAAAAAAAAAAALAIAAGRycy9lMm9Eb2MueG1sUEsBAi0AFAAGAAgAAAAhACehUsjaAAAABgEAAA8A&#10;AAAAAAAAAAAAAAAAfwcAAGRycy9kb3ducmV2LnhtbFBLBQYAAAAABAAEAPMAAACGCAAAAAA=&#10;">
              <v:shape id="Frame 5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4B75DA3" w14:textId="77777777" w:rsidR="008963E8" w:rsidRDefault="008963E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77B9A"/>
    <w:multiLevelType w:val="hybridMultilevel"/>
    <w:tmpl w:val="872E9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20"/>
    <w:rsid w:val="000602C8"/>
    <w:rsid w:val="00083D83"/>
    <w:rsid w:val="00091603"/>
    <w:rsid w:val="00150984"/>
    <w:rsid w:val="00162316"/>
    <w:rsid w:val="001B14B5"/>
    <w:rsid w:val="001B1DEF"/>
    <w:rsid w:val="001D1FFD"/>
    <w:rsid w:val="001F6226"/>
    <w:rsid w:val="00223552"/>
    <w:rsid w:val="00224FEF"/>
    <w:rsid w:val="002538C6"/>
    <w:rsid w:val="002E3A7C"/>
    <w:rsid w:val="003338AB"/>
    <w:rsid w:val="003918DE"/>
    <w:rsid w:val="003B5BE5"/>
    <w:rsid w:val="003D1DB9"/>
    <w:rsid w:val="003F5001"/>
    <w:rsid w:val="00437C05"/>
    <w:rsid w:val="00443497"/>
    <w:rsid w:val="004772A4"/>
    <w:rsid w:val="004974BE"/>
    <w:rsid w:val="004C6A9A"/>
    <w:rsid w:val="00560316"/>
    <w:rsid w:val="00574D7B"/>
    <w:rsid w:val="005A45D2"/>
    <w:rsid w:val="00654520"/>
    <w:rsid w:val="006B38C7"/>
    <w:rsid w:val="006C5506"/>
    <w:rsid w:val="006D58DB"/>
    <w:rsid w:val="006F15E7"/>
    <w:rsid w:val="007168DF"/>
    <w:rsid w:val="00724A64"/>
    <w:rsid w:val="00764F78"/>
    <w:rsid w:val="00771C0C"/>
    <w:rsid w:val="0077434C"/>
    <w:rsid w:val="008024D8"/>
    <w:rsid w:val="00817C4A"/>
    <w:rsid w:val="00847E96"/>
    <w:rsid w:val="008963E8"/>
    <w:rsid w:val="008D282A"/>
    <w:rsid w:val="008E00AB"/>
    <w:rsid w:val="008F0032"/>
    <w:rsid w:val="0090248F"/>
    <w:rsid w:val="00913054"/>
    <w:rsid w:val="00927BE2"/>
    <w:rsid w:val="0094084D"/>
    <w:rsid w:val="009552CC"/>
    <w:rsid w:val="00967C4C"/>
    <w:rsid w:val="009E6C2F"/>
    <w:rsid w:val="00A23E5B"/>
    <w:rsid w:val="00A329D4"/>
    <w:rsid w:val="00AC0E63"/>
    <w:rsid w:val="00AC4AEF"/>
    <w:rsid w:val="00AD5F89"/>
    <w:rsid w:val="00AD674C"/>
    <w:rsid w:val="00AF7DAB"/>
    <w:rsid w:val="00B70585"/>
    <w:rsid w:val="00B97E64"/>
    <w:rsid w:val="00BF1461"/>
    <w:rsid w:val="00C41666"/>
    <w:rsid w:val="00C43150"/>
    <w:rsid w:val="00CA043C"/>
    <w:rsid w:val="00CB38D5"/>
    <w:rsid w:val="00CC4D23"/>
    <w:rsid w:val="00CE2E50"/>
    <w:rsid w:val="00CF62DA"/>
    <w:rsid w:val="00D41E5A"/>
    <w:rsid w:val="00D610F7"/>
    <w:rsid w:val="00D80CEF"/>
    <w:rsid w:val="00DB23D4"/>
    <w:rsid w:val="00E64891"/>
    <w:rsid w:val="00ED4783"/>
    <w:rsid w:val="00EE7161"/>
    <w:rsid w:val="00EF0C83"/>
    <w:rsid w:val="00F03A13"/>
    <w:rsid w:val="00F87CDC"/>
    <w:rsid w:val="00FC6642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9AE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var/containers/Bundle/Application/6D20479B-B2B9-4EBC-8DD3-B896418B090F/Word.app/en.lproj/1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93259CC324E54EB72AC9DADF24E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9555-12F7-FB44-B090-DDFAFE9314A4}"/>
      </w:docPartPr>
      <w:docPartBody>
        <w:p w:rsidR="00F52A72" w:rsidRDefault="00431C1B">
          <w:pPr>
            <w:pStyle w:val="DB93259CC324E54EB72AC9DADF24E28B"/>
          </w:pPr>
          <w:r>
            <w:t>Objective</w:t>
          </w:r>
        </w:p>
      </w:docPartBody>
    </w:docPart>
    <w:docPart>
      <w:docPartPr>
        <w:name w:val="F33131F3E0F64A4288561CE5ECD3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8840D-9988-1943-AFFC-506E949BB2A8}"/>
      </w:docPartPr>
      <w:docPartBody>
        <w:p w:rsidR="00F52A72" w:rsidRDefault="00431C1B">
          <w:pPr>
            <w:pStyle w:val="F33131F3E0F64A4288561CE5ECD39FDB"/>
          </w:pPr>
          <w:r>
            <w:t>Experience</w:t>
          </w:r>
        </w:p>
      </w:docPartBody>
    </w:docPart>
    <w:docPart>
      <w:docPartPr>
        <w:name w:val="649FB07FA1CBA044A6720854E9002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2A3F-0492-CE46-B5A4-03F51FBE1EB9}"/>
      </w:docPartPr>
      <w:docPartBody>
        <w:p w:rsidR="00F52A72" w:rsidRDefault="00431C1B">
          <w:pPr>
            <w:pStyle w:val="649FB07FA1CBA044A6720854E9002FD4"/>
          </w:pPr>
          <w:r>
            <w:t>Education</w:t>
          </w:r>
        </w:p>
      </w:docPartBody>
    </w:docPart>
    <w:docPart>
      <w:docPartPr>
        <w:name w:val="4B02EC9A61778C4D98B3E7AA6688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36E9-1BEB-EC46-AAE1-6E1F513AD349}"/>
      </w:docPartPr>
      <w:docPartBody>
        <w:p w:rsidR="00F52A72" w:rsidRDefault="00431C1B">
          <w:pPr>
            <w:pStyle w:val="4B02EC9A61778C4D98B3E7AA6688CD4D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B"/>
    <w:rsid w:val="00431C1B"/>
    <w:rsid w:val="008B263E"/>
    <w:rsid w:val="00967229"/>
    <w:rsid w:val="00A545EC"/>
    <w:rsid w:val="00CA0DE9"/>
    <w:rsid w:val="00E76510"/>
    <w:rsid w:val="00F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9601E317BC684E849A89F52A17BE2F">
    <w:name w:val="5E9601E317BC684E849A89F52A17BE2F"/>
  </w:style>
  <w:style w:type="paragraph" w:customStyle="1" w:styleId="6FA6D22DD197394F85BDAFD0D60146DE">
    <w:name w:val="6FA6D22DD197394F85BDAFD0D60146DE"/>
  </w:style>
  <w:style w:type="paragraph" w:customStyle="1" w:styleId="DB93259CC324E54EB72AC9DADF24E28B">
    <w:name w:val="DB93259CC324E54EB72AC9DADF24E28B"/>
  </w:style>
  <w:style w:type="paragraph" w:customStyle="1" w:styleId="1F85B946FADCC2408C9A1C7E4C187EF0">
    <w:name w:val="1F85B946FADCC2408C9A1C7E4C187EF0"/>
  </w:style>
  <w:style w:type="paragraph" w:customStyle="1" w:styleId="F33131F3E0F64A4288561CE5ECD39FDB">
    <w:name w:val="F33131F3E0F64A4288561CE5ECD39FDB"/>
  </w:style>
  <w:style w:type="paragraph" w:customStyle="1" w:styleId="928F8E60FBFCFF42AA1B2AB4486072EA">
    <w:name w:val="928F8E60FBFCFF42AA1B2AB4486072EA"/>
  </w:style>
  <w:style w:type="paragraph" w:customStyle="1" w:styleId="392E57E10645CC449EB7716115A749CA">
    <w:name w:val="392E57E10645CC449EB7716115A749C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BC4AF246B7E41428E6B75C002C9A35C">
    <w:name w:val="7BC4AF246B7E41428E6B75C002C9A35C"/>
  </w:style>
  <w:style w:type="paragraph" w:customStyle="1" w:styleId="649FB07FA1CBA044A6720854E9002FD4">
    <w:name w:val="649FB07FA1CBA044A6720854E9002FD4"/>
  </w:style>
  <w:style w:type="paragraph" w:customStyle="1" w:styleId="7EF79D0679009C4D8FE6A0BAADA1FD31">
    <w:name w:val="7EF79D0679009C4D8FE6A0BAADA1FD31"/>
  </w:style>
  <w:style w:type="paragraph" w:customStyle="1" w:styleId="4B02EC9A61778C4D98B3E7AA6688CD4D">
    <w:name w:val="4B02EC9A61778C4D98B3E7AA6688CD4D"/>
  </w:style>
  <w:style w:type="paragraph" w:customStyle="1" w:styleId="80542CCF9B4CDF4CB7C46A6CEB2A8664">
    <w:name w:val="80542CCF9B4CDF4CB7C46A6CEB2A8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B4B6-0B6E-5148-976E-C3032EB0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10002018.dotx</Template>
  <TotalTime>210</TotalTime>
  <Pages>2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navarro</dc:creator>
  <cp:keywords/>
  <dc:description/>
  <cp:lastModifiedBy>israel navarro</cp:lastModifiedBy>
  <cp:revision>71</cp:revision>
  <dcterms:created xsi:type="dcterms:W3CDTF">2016-07-08T07:39:00Z</dcterms:created>
  <dcterms:modified xsi:type="dcterms:W3CDTF">2016-07-12T23:23:00Z</dcterms:modified>
</cp:coreProperties>
</file>