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0"/>
        <w:gridCol w:w="6732"/>
      </w:tblGrid>
      <w:tr w:rsidR="002C2CDD" w:rsidRPr="00906BEE" w14:paraId="51E426F8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5FF5CE64" w14:textId="1ED83E87" w:rsidR="00926031" w:rsidRPr="00926031" w:rsidRDefault="006C608B" w:rsidP="00926031">
            <w:pPr>
              <w:shd w:val="clear" w:color="auto" w:fill="FDFDFD"/>
              <w:spacing w:before="100" w:beforeAutospacing="1" w:after="180" w:line="294" w:lineRule="atLeast"/>
              <w:ind w:left="36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`</w:t>
            </w:r>
          </w:p>
          <w:p w14:paraId="4F911D61" w14:textId="4DA7523B" w:rsidR="00741125" w:rsidRPr="00906BEE" w:rsidRDefault="00741125" w:rsidP="00741125"/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732"/>
            </w:tblGrid>
            <w:tr w:rsidR="00C612DA" w:rsidRPr="00906BEE" w14:paraId="77A07130" w14:textId="77777777" w:rsidTr="00ED6D6A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14:paraId="7E14FBFC" w14:textId="0FCA168B" w:rsidR="006C608B" w:rsidRDefault="00ED6D6A" w:rsidP="00ED6D6A">
                  <w:pPr>
                    <w:pStyle w:val="Heading1"/>
                    <w:jc w:val="center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C3AB0BE4707B4CB5A81D38FA9E2655B9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926031">
                        <w:t>Michael kinnard</w:t>
                      </w:r>
                    </w:sdtContent>
                  </w:sdt>
                </w:p>
                <w:p w14:paraId="3AB20F0E" w14:textId="14244581" w:rsidR="00ED6D6A" w:rsidRDefault="00ED6D6A" w:rsidP="00ED6D6A">
                  <w:pPr>
                    <w:pStyle w:val="Heading1"/>
                    <w:jc w:val="center"/>
                    <w:outlineLvl w:val="0"/>
                  </w:pPr>
                  <w:r>
                    <w:t>818-824-2246</w:t>
                  </w:r>
                </w:p>
                <w:p w14:paraId="4E8B11EC" w14:textId="286EBA02" w:rsidR="00ED6D6A" w:rsidRDefault="00ED6D6A" w:rsidP="00ED6D6A">
                  <w:pPr>
                    <w:pStyle w:val="Heading1"/>
                    <w:jc w:val="center"/>
                    <w:outlineLvl w:val="0"/>
                  </w:pPr>
                  <w:r>
                    <w:t>ki</w:t>
                  </w:r>
                </w:p>
                <w:p w14:paraId="63DADD6B" w14:textId="70E0FC1C" w:rsidR="00ED6D6A" w:rsidRDefault="00ED6D6A" w:rsidP="00ED6D6A">
                  <w:pPr>
                    <w:pStyle w:val="Heading1"/>
                    <w:jc w:val="center"/>
                    <w:outlineLvl w:val="0"/>
                  </w:pPr>
                  <w:r>
                    <w:t>kinnsa</w:t>
                  </w:r>
                </w:p>
                <w:p w14:paraId="4B9A542B" w14:textId="1FD8CB02" w:rsidR="00ED6D6A" w:rsidRPr="00906BEE" w:rsidRDefault="00ED6D6A" w:rsidP="00ED6D6A">
                  <w:pPr>
                    <w:pStyle w:val="Heading1"/>
                    <w:jc w:val="center"/>
                    <w:outlineLvl w:val="0"/>
                  </w:pPr>
                </w:p>
                <w:p w14:paraId="44D69860" w14:textId="289364A6" w:rsidR="00906BEE" w:rsidRPr="00906BEE" w:rsidRDefault="00ED6D6A" w:rsidP="00ED6D6A">
                  <w:pPr>
                    <w:pStyle w:val="Heading2"/>
                    <w:jc w:val="center"/>
                    <w:outlineLvl w:val="1"/>
                  </w:pPr>
                  <w:sdt>
                    <w:sdtPr>
                      <w:alias w:val="Enter Profession or Industry:"/>
                      <w:tag w:val="Enter Profession or Industry:"/>
                      <w:id w:val="-223601802"/>
                      <w:placeholder>
                        <w:docPart w:val="22229FD3E75145728DC931A3DC777951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926031">
                        <w:t>services</w:t>
                      </w:r>
                    </w:sdtContent>
                  </w:sdt>
                  <w:r w:rsidR="007D6458" w:rsidRPr="007D6458">
                    <w:t xml:space="preserve"> | </w:t>
                  </w:r>
                  <w:sdt>
                    <w:sdtPr>
                      <w:alias w:val="Link to other online properties:"/>
                      <w:tag w:val="Link to other online properties:"/>
                      <w:id w:val="-760060136"/>
                      <w:placeholder>
                        <w:docPart w:val="54F37481FC2F447790C8AB3A3D180C51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proofErr w:type="gramStart"/>
                      <w:r w:rsidR="00926031">
                        <w:t>cook,dishwasher</w:t>
                      </w:r>
                      <w:proofErr w:type="gramEnd"/>
                    </w:sdtContent>
                  </w:sdt>
                </w:p>
              </w:tc>
            </w:tr>
          </w:tbl>
          <w:p w14:paraId="6123483B" w14:textId="77777777" w:rsidR="002C2CDD" w:rsidRPr="00906BEE" w:rsidRDefault="00ED6D6A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BB911F89F282429E870C83F42F2BD8E4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Experience</w:t>
                </w:r>
              </w:sdtContent>
            </w:sdt>
          </w:p>
          <w:p w14:paraId="2196DAC6" w14:textId="37D99398" w:rsidR="002C2CDD" w:rsidRDefault="00926031" w:rsidP="007569C1">
            <w:pPr>
              <w:pStyle w:val="Heading4"/>
            </w:pPr>
            <w:r>
              <w:t>prep cook</w:t>
            </w:r>
            <w:r w:rsidR="002C2CDD" w:rsidRPr="00906BEE">
              <w:t xml:space="preserve"> • </w:t>
            </w:r>
            <w:r>
              <w:t>astro burger</w:t>
            </w:r>
            <w:r w:rsidR="002C2CDD" w:rsidRPr="00906BEE">
              <w:t xml:space="preserve"> • </w:t>
            </w:r>
            <w:r w:rsidR="006C608B">
              <w:t>2009</w:t>
            </w:r>
            <w:r w:rsidR="00F47E97" w:rsidRPr="00906BEE">
              <w:t xml:space="preserve"> – </w:t>
            </w:r>
            <w:sdt>
              <w:sdtPr>
                <w:alias w:val="Enter dates to for employment 1:"/>
                <w:tag w:val="Enter dates to for employment 1:"/>
                <w:id w:val="1198581279"/>
                <w:placeholder>
                  <w:docPart w:val="33E41D69E22B4B75A196B2F5D4F0175E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906BEE">
                  <w:t>To</w:t>
                </w:r>
              </w:sdtContent>
            </w:sdt>
            <w:r w:rsidR="006C608B">
              <w:t xml:space="preserve"> 2012</w:t>
            </w:r>
          </w:p>
          <w:p w14:paraId="31000403" w14:textId="77777777" w:rsidR="006C608B" w:rsidRPr="00906BEE" w:rsidRDefault="006C608B" w:rsidP="007569C1">
            <w:pPr>
              <w:pStyle w:val="Heading4"/>
            </w:pPr>
          </w:p>
          <w:p w14:paraId="6FE02101" w14:textId="77777777" w:rsidR="006C608B" w:rsidRPr="006C608B" w:rsidRDefault="006C608B" w:rsidP="006C608B">
            <w:pPr>
              <w:numPr>
                <w:ilvl w:val="0"/>
                <w:numId w:val="12"/>
              </w:numPr>
              <w:shd w:val="clear" w:color="auto" w:fill="FDFDFD"/>
              <w:spacing w:before="100" w:beforeAutospacing="1" w:after="180" w:line="294" w:lineRule="atLeast"/>
              <w:ind w:left="94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C608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Prepare and serve food promptly and courteously.</w:t>
            </w:r>
          </w:p>
          <w:p w14:paraId="045F230C" w14:textId="77777777" w:rsidR="006C608B" w:rsidRPr="006C608B" w:rsidRDefault="006C608B" w:rsidP="006C608B">
            <w:pPr>
              <w:numPr>
                <w:ilvl w:val="0"/>
                <w:numId w:val="12"/>
              </w:numPr>
              <w:shd w:val="clear" w:color="auto" w:fill="FDFDFD"/>
              <w:spacing w:before="100" w:beforeAutospacing="1" w:after="180" w:line="294" w:lineRule="atLeast"/>
              <w:ind w:left="94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C608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Prepare and present specialty food items for banquets, weddings, and corporate events.</w:t>
            </w:r>
          </w:p>
          <w:p w14:paraId="50D02441" w14:textId="77777777" w:rsidR="006C608B" w:rsidRPr="006C608B" w:rsidRDefault="006C608B" w:rsidP="006C608B">
            <w:pPr>
              <w:numPr>
                <w:ilvl w:val="0"/>
                <w:numId w:val="12"/>
              </w:numPr>
              <w:shd w:val="clear" w:color="auto" w:fill="FDFDFD"/>
              <w:spacing w:before="100" w:beforeAutospacing="1" w:after="180" w:line="294" w:lineRule="atLeast"/>
              <w:ind w:left="94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C608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Assist with food service item stocking as required.</w:t>
            </w:r>
          </w:p>
          <w:p w14:paraId="5C0BA17C" w14:textId="77777777" w:rsidR="006C608B" w:rsidRPr="006C608B" w:rsidRDefault="006C608B" w:rsidP="006C608B">
            <w:pPr>
              <w:numPr>
                <w:ilvl w:val="0"/>
                <w:numId w:val="12"/>
              </w:numPr>
              <w:shd w:val="clear" w:color="auto" w:fill="FDFDFD"/>
              <w:spacing w:before="100" w:beforeAutospacing="1" w:after="180" w:line="294" w:lineRule="atLeast"/>
              <w:ind w:left="94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C608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Ensure quality of raw and cooked food items on a regular basis.</w:t>
            </w:r>
          </w:p>
          <w:p w14:paraId="453F0403" w14:textId="77777777" w:rsidR="006C608B" w:rsidRPr="006C608B" w:rsidRDefault="006C608B" w:rsidP="006C608B">
            <w:pPr>
              <w:numPr>
                <w:ilvl w:val="0"/>
                <w:numId w:val="12"/>
              </w:numPr>
              <w:shd w:val="clear" w:color="auto" w:fill="FDFDFD"/>
              <w:spacing w:before="100" w:beforeAutospacing="1" w:after="180" w:line="294" w:lineRule="atLeast"/>
              <w:ind w:left="94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C608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Maintain clean and sanitary kitchen area and equipment.</w:t>
            </w:r>
          </w:p>
          <w:p w14:paraId="2FED260D" w14:textId="77777777" w:rsidR="006C608B" w:rsidRDefault="006C608B" w:rsidP="007569C1">
            <w:pPr>
              <w:pStyle w:val="Heading4"/>
            </w:pPr>
          </w:p>
          <w:p w14:paraId="2A6818A6" w14:textId="4096B1B0" w:rsidR="002C2CDD" w:rsidRDefault="006C608B" w:rsidP="007569C1">
            <w:pPr>
              <w:pStyle w:val="Heading4"/>
            </w:pPr>
            <w:r>
              <w:t>line cook</w:t>
            </w:r>
            <w:r w:rsidR="002C2CDD" w:rsidRPr="00906BEE">
              <w:t xml:space="preserve"> • </w:t>
            </w:r>
            <w:r>
              <w:t>mel’s diner</w:t>
            </w:r>
            <w:r w:rsidR="002C2CDD" w:rsidRPr="00906BEE">
              <w:t xml:space="preserve"> • </w:t>
            </w:r>
            <w:r>
              <w:t>2017</w:t>
            </w:r>
            <w:r w:rsidR="00F47E97" w:rsidRPr="00906BEE">
              <w:t xml:space="preserve"> – </w:t>
            </w:r>
            <w:sdt>
              <w:sdtPr>
                <w:alias w:val="Enter dates To for employment 2:"/>
                <w:tag w:val="Enter dates To for employment 2:"/>
                <w:id w:val="545882806"/>
                <w:placeholder>
                  <w:docPart w:val="81D1F1FD519A4275A37F3395FE616374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906BEE">
                  <w:t>To</w:t>
                </w:r>
              </w:sdtContent>
            </w:sdt>
            <w:r>
              <w:t xml:space="preserve"> 2020</w:t>
            </w:r>
          </w:p>
          <w:p w14:paraId="702B9250" w14:textId="77777777" w:rsidR="006C608B" w:rsidRDefault="006C608B" w:rsidP="007569C1">
            <w:pPr>
              <w:pStyle w:val="Heading4"/>
            </w:pPr>
          </w:p>
          <w:p w14:paraId="3CE015CA" w14:textId="77777777" w:rsidR="006C608B" w:rsidRPr="006C608B" w:rsidRDefault="006C608B" w:rsidP="006C608B">
            <w:pPr>
              <w:numPr>
                <w:ilvl w:val="0"/>
                <w:numId w:val="13"/>
              </w:numPr>
              <w:shd w:val="clear" w:color="auto" w:fill="FDFDFD"/>
              <w:spacing w:before="100" w:beforeAutospacing="1" w:after="180" w:line="294" w:lineRule="atLeast"/>
              <w:ind w:left="94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C608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Greeted guests and took all food orders quickly and politely.</w:t>
            </w:r>
          </w:p>
          <w:p w14:paraId="7BB0A9F7" w14:textId="77777777" w:rsidR="006C608B" w:rsidRPr="006C608B" w:rsidRDefault="006C608B" w:rsidP="006C608B">
            <w:pPr>
              <w:numPr>
                <w:ilvl w:val="0"/>
                <w:numId w:val="13"/>
              </w:numPr>
              <w:shd w:val="clear" w:color="auto" w:fill="FDFDFD"/>
              <w:spacing w:before="100" w:beforeAutospacing="1" w:after="180" w:line="294" w:lineRule="atLeast"/>
              <w:ind w:left="94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C608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Cooked and served all meals per guest specifications.</w:t>
            </w:r>
          </w:p>
          <w:p w14:paraId="437562CA" w14:textId="77777777" w:rsidR="006C608B" w:rsidRPr="006C608B" w:rsidRDefault="006C608B" w:rsidP="006C608B">
            <w:pPr>
              <w:numPr>
                <w:ilvl w:val="0"/>
                <w:numId w:val="13"/>
              </w:numPr>
              <w:shd w:val="clear" w:color="auto" w:fill="FDFDFD"/>
              <w:spacing w:before="100" w:beforeAutospacing="1" w:after="180" w:line="294" w:lineRule="atLeast"/>
              <w:ind w:left="94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C608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Handled all food in compliance with hotel health standards.</w:t>
            </w:r>
          </w:p>
          <w:p w14:paraId="095BB52E" w14:textId="77777777" w:rsidR="006C608B" w:rsidRPr="006C608B" w:rsidRDefault="006C608B" w:rsidP="006C608B">
            <w:pPr>
              <w:numPr>
                <w:ilvl w:val="0"/>
                <w:numId w:val="13"/>
              </w:numPr>
              <w:shd w:val="clear" w:color="auto" w:fill="FDFDFD"/>
              <w:spacing w:before="100" w:beforeAutospacing="1" w:after="180" w:line="294" w:lineRule="atLeast"/>
              <w:ind w:left="94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C608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Restocked food supplies and equipment as required.</w:t>
            </w:r>
          </w:p>
          <w:p w14:paraId="1E42585D" w14:textId="77777777" w:rsidR="006C608B" w:rsidRPr="006C608B" w:rsidRDefault="006C608B" w:rsidP="006C608B">
            <w:pPr>
              <w:numPr>
                <w:ilvl w:val="0"/>
                <w:numId w:val="13"/>
              </w:numPr>
              <w:shd w:val="clear" w:color="auto" w:fill="FDFDFD"/>
              <w:spacing w:before="100" w:beforeAutospacing="1" w:after="180" w:line="294" w:lineRule="atLeast"/>
              <w:ind w:left="94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proofErr w:type="gramStart"/>
            <w:r w:rsidRPr="006C608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Maintained clean and sanitary work area at all times</w:t>
            </w:r>
            <w:proofErr w:type="gramEnd"/>
            <w:r w:rsidRPr="006C608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.</w:t>
            </w:r>
          </w:p>
          <w:p w14:paraId="7EBF27DE" w14:textId="77777777" w:rsidR="006C608B" w:rsidRPr="00906BEE" w:rsidRDefault="006C608B" w:rsidP="007569C1">
            <w:pPr>
              <w:pStyle w:val="Heading4"/>
            </w:pPr>
          </w:p>
          <w:p w14:paraId="76866E05" w14:textId="1D116D31" w:rsidR="002C2CDD" w:rsidRPr="00906BEE" w:rsidRDefault="002C2CDD" w:rsidP="007569C1"/>
          <w:p w14:paraId="1E37AE3B" w14:textId="77777777" w:rsidR="002C2CDD" w:rsidRPr="00906BEE" w:rsidRDefault="00ED6D6A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D4AC9BFB0F154800878787DDA732A1D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Education</w:t>
                </w:r>
              </w:sdtContent>
            </w:sdt>
          </w:p>
          <w:p w14:paraId="5923BD03" w14:textId="209467D3" w:rsidR="002C2CDD" w:rsidRPr="00906BEE" w:rsidRDefault="002C2CDD" w:rsidP="007569C1">
            <w:pPr>
              <w:pStyle w:val="Heading4"/>
            </w:pPr>
            <w:r w:rsidRPr="00906BEE">
              <w:t xml:space="preserve">• </w:t>
            </w:r>
            <w:r w:rsidR="006C608B">
              <w:t>1982</w:t>
            </w:r>
            <w:r w:rsidRPr="00906BEE">
              <w:t xml:space="preserve"> • </w:t>
            </w:r>
            <w:r w:rsidR="006C608B">
              <w:t>william howard taft high school</w:t>
            </w:r>
          </w:p>
          <w:p w14:paraId="4B17030A" w14:textId="335562D5" w:rsidR="002C2CDD" w:rsidRPr="00906BEE" w:rsidRDefault="002C2CDD" w:rsidP="007569C1"/>
          <w:p w14:paraId="4CDC8680" w14:textId="69098785" w:rsidR="002C2CDD" w:rsidRPr="00906BEE" w:rsidRDefault="002C2CDD" w:rsidP="007569C1">
            <w:pPr>
              <w:pStyle w:val="Heading4"/>
            </w:pPr>
            <w:r w:rsidRPr="00906BEE">
              <w:t xml:space="preserve"> </w:t>
            </w:r>
          </w:p>
          <w:p w14:paraId="5A16CCBB" w14:textId="77777777" w:rsidR="002C2CDD" w:rsidRPr="00906BEE" w:rsidRDefault="00ED6D6A" w:rsidP="007569C1">
            <w:pPr>
              <w:pStyle w:val="Heading3"/>
            </w:pPr>
            <w:sdt>
              <w:sdtPr>
                <w:alias w:val="Volunteer Experience or Leadership:"/>
                <w:tag w:val="Volunteer Experience or Leadership:"/>
                <w:id w:val="-1093778966"/>
                <w:placeholder>
                  <w:docPart w:val="5EA45C6724DB4185BD61CFC81E3DB3B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Volunteer Experience or Leadership</w:t>
                </w:r>
              </w:sdtContent>
            </w:sdt>
          </w:p>
          <w:p w14:paraId="0193586B" w14:textId="77777777" w:rsidR="006C608B" w:rsidRPr="006C608B" w:rsidRDefault="006C608B" w:rsidP="006C608B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6464E"/>
                <w:sz w:val="21"/>
                <w:szCs w:val="21"/>
              </w:rPr>
            </w:pPr>
            <w:r w:rsidRPr="006C608B">
              <w:rPr>
                <w:rFonts w:ascii="Arial" w:eastAsia="Times New Roman" w:hAnsi="Arial" w:cs="Arial"/>
                <w:color w:val="46464E"/>
                <w:sz w:val="21"/>
                <w:szCs w:val="21"/>
              </w:rPr>
              <w:t>Able to multitask effectively</w:t>
            </w:r>
          </w:p>
          <w:p w14:paraId="0CB3BC4B" w14:textId="77777777" w:rsidR="006C608B" w:rsidRPr="006C608B" w:rsidRDefault="006C608B" w:rsidP="006C608B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6464E"/>
                <w:sz w:val="21"/>
                <w:szCs w:val="21"/>
              </w:rPr>
            </w:pPr>
            <w:r w:rsidRPr="006C608B">
              <w:rPr>
                <w:rFonts w:ascii="Arial" w:eastAsia="Times New Roman" w:hAnsi="Arial" w:cs="Arial"/>
                <w:color w:val="46464E"/>
                <w:sz w:val="21"/>
                <w:szCs w:val="21"/>
              </w:rPr>
              <w:t>Discerning palate with extensive knowledge of Asian spices</w:t>
            </w:r>
          </w:p>
          <w:p w14:paraId="664B3E4B" w14:textId="77777777" w:rsidR="006C608B" w:rsidRPr="006C608B" w:rsidRDefault="006C608B" w:rsidP="006C608B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6464E"/>
                <w:sz w:val="21"/>
                <w:szCs w:val="21"/>
              </w:rPr>
            </w:pPr>
            <w:r w:rsidRPr="006C608B">
              <w:rPr>
                <w:rFonts w:ascii="Arial" w:eastAsia="Times New Roman" w:hAnsi="Arial" w:cs="Arial"/>
                <w:color w:val="46464E"/>
                <w:sz w:val="21"/>
                <w:szCs w:val="21"/>
              </w:rPr>
              <w:t>Active listener</w:t>
            </w:r>
          </w:p>
          <w:p w14:paraId="6FA1BFA9" w14:textId="77777777" w:rsidR="006C608B" w:rsidRPr="006C608B" w:rsidRDefault="006C608B" w:rsidP="006C608B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6464E"/>
                <w:sz w:val="21"/>
                <w:szCs w:val="21"/>
              </w:rPr>
            </w:pPr>
            <w:r w:rsidRPr="006C608B">
              <w:rPr>
                <w:rFonts w:ascii="Arial" w:eastAsia="Times New Roman" w:hAnsi="Arial" w:cs="Arial"/>
                <w:color w:val="46464E"/>
                <w:sz w:val="21"/>
                <w:szCs w:val="21"/>
              </w:rPr>
              <w:t>Familiar with multiple prep stations</w:t>
            </w:r>
          </w:p>
          <w:p w14:paraId="2B42BB05" w14:textId="77777777" w:rsidR="006C608B" w:rsidRPr="006C608B" w:rsidRDefault="006C608B" w:rsidP="006C608B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6464E"/>
                <w:sz w:val="21"/>
                <w:szCs w:val="21"/>
              </w:rPr>
            </w:pPr>
            <w:r w:rsidRPr="006C608B">
              <w:rPr>
                <w:rFonts w:ascii="Arial" w:eastAsia="Times New Roman" w:hAnsi="Arial" w:cs="Arial"/>
                <w:color w:val="46464E"/>
                <w:sz w:val="21"/>
                <w:szCs w:val="21"/>
              </w:rPr>
              <w:t>Adaptable and organized</w:t>
            </w:r>
          </w:p>
          <w:p w14:paraId="3A0D75C6" w14:textId="77777777" w:rsidR="006C608B" w:rsidRPr="006C608B" w:rsidRDefault="006C608B" w:rsidP="006C608B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6464E"/>
                <w:sz w:val="21"/>
                <w:szCs w:val="21"/>
              </w:rPr>
            </w:pPr>
            <w:r w:rsidRPr="006C608B">
              <w:rPr>
                <w:rFonts w:ascii="Arial" w:eastAsia="Times New Roman" w:hAnsi="Arial" w:cs="Arial"/>
                <w:color w:val="46464E"/>
                <w:sz w:val="21"/>
                <w:szCs w:val="21"/>
              </w:rPr>
              <w:t>Punctual with a flexible schedule</w:t>
            </w:r>
          </w:p>
          <w:p w14:paraId="316C074B" w14:textId="77777777" w:rsidR="006C608B" w:rsidRPr="006C608B" w:rsidRDefault="006C608B" w:rsidP="006C608B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6464E"/>
                <w:sz w:val="21"/>
                <w:szCs w:val="21"/>
              </w:rPr>
            </w:pPr>
            <w:r w:rsidRPr="006C608B">
              <w:rPr>
                <w:rFonts w:ascii="Arial" w:eastAsia="Times New Roman" w:hAnsi="Arial" w:cs="Arial"/>
                <w:color w:val="46464E"/>
                <w:sz w:val="21"/>
                <w:szCs w:val="21"/>
              </w:rPr>
              <w:t>Excellent manual dexterity</w:t>
            </w:r>
          </w:p>
          <w:p w14:paraId="1860A456" w14:textId="77777777" w:rsidR="006C608B" w:rsidRPr="006C608B" w:rsidRDefault="006C608B" w:rsidP="006C608B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6464E"/>
                <w:sz w:val="21"/>
                <w:szCs w:val="21"/>
              </w:rPr>
            </w:pPr>
            <w:r w:rsidRPr="006C608B">
              <w:rPr>
                <w:rFonts w:ascii="Arial" w:eastAsia="Times New Roman" w:hAnsi="Arial" w:cs="Arial"/>
                <w:color w:val="46464E"/>
                <w:sz w:val="21"/>
                <w:szCs w:val="21"/>
              </w:rPr>
              <w:t>High endurance for standing and walking</w:t>
            </w:r>
          </w:p>
          <w:p w14:paraId="4E8D33C9" w14:textId="77777777" w:rsidR="006C608B" w:rsidRPr="006C608B" w:rsidRDefault="006C608B" w:rsidP="006C608B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6464E"/>
                <w:sz w:val="21"/>
                <w:szCs w:val="21"/>
              </w:rPr>
            </w:pPr>
            <w:r w:rsidRPr="006C608B">
              <w:rPr>
                <w:rFonts w:ascii="Arial" w:eastAsia="Times New Roman" w:hAnsi="Arial" w:cs="Arial"/>
                <w:color w:val="46464E"/>
                <w:sz w:val="21"/>
                <w:szCs w:val="21"/>
              </w:rPr>
              <w:t>Can maintain emotional control in tense situations</w:t>
            </w:r>
          </w:p>
          <w:p w14:paraId="1A0876DF" w14:textId="77777777" w:rsidR="006C608B" w:rsidRPr="006C608B" w:rsidRDefault="006C608B" w:rsidP="006C608B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6464E"/>
                <w:sz w:val="21"/>
                <w:szCs w:val="21"/>
              </w:rPr>
            </w:pPr>
            <w:r w:rsidRPr="006C608B">
              <w:rPr>
                <w:rFonts w:ascii="Arial" w:eastAsia="Times New Roman" w:hAnsi="Arial" w:cs="Arial"/>
                <w:color w:val="46464E"/>
                <w:sz w:val="21"/>
                <w:szCs w:val="21"/>
              </w:rPr>
              <w:t>Specialized skills in sushi and nigiri preparation</w:t>
            </w:r>
          </w:p>
          <w:p w14:paraId="51C4FC1D" w14:textId="77777777" w:rsidR="006C608B" w:rsidRPr="006C608B" w:rsidRDefault="006C608B" w:rsidP="006C608B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6464E"/>
                <w:sz w:val="21"/>
                <w:szCs w:val="21"/>
              </w:rPr>
            </w:pPr>
            <w:r w:rsidRPr="006C608B">
              <w:rPr>
                <w:rFonts w:ascii="Arial" w:eastAsia="Times New Roman" w:hAnsi="Arial" w:cs="Arial"/>
                <w:color w:val="46464E"/>
                <w:sz w:val="21"/>
                <w:szCs w:val="21"/>
              </w:rPr>
              <w:t>Able to convert volumes and weights between Imperial and Metric</w:t>
            </w:r>
          </w:p>
          <w:p w14:paraId="0D08B9BB" w14:textId="77777777" w:rsidR="006C608B" w:rsidRPr="006C608B" w:rsidRDefault="006C608B" w:rsidP="006C608B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6464E"/>
                <w:sz w:val="21"/>
                <w:szCs w:val="21"/>
              </w:rPr>
            </w:pPr>
            <w:r w:rsidRPr="006C608B">
              <w:rPr>
                <w:rFonts w:ascii="Arial" w:eastAsia="Times New Roman" w:hAnsi="Arial" w:cs="Arial"/>
                <w:color w:val="46464E"/>
                <w:sz w:val="21"/>
                <w:szCs w:val="21"/>
              </w:rPr>
              <w:t>Can take charge in difficult situations</w:t>
            </w:r>
          </w:p>
          <w:p w14:paraId="37B91194" w14:textId="09AA1BAD" w:rsidR="00741125" w:rsidRPr="00906BEE" w:rsidRDefault="00741125" w:rsidP="00741125"/>
        </w:tc>
      </w:tr>
    </w:tbl>
    <w:p w14:paraId="38B7C785" w14:textId="77777777" w:rsidR="00C62C50" w:rsidRDefault="00C62C50" w:rsidP="00E22E87">
      <w:pPr>
        <w:pStyle w:val="NoSpacing"/>
      </w:pPr>
    </w:p>
    <w:sectPr w:rsidR="00C62C50" w:rsidSect="00EF7CC9">
      <w:headerReference w:type="default" r:id="rId7"/>
      <w:footerReference w:type="default" r:id="rId8"/>
      <w:footerReference w:type="first" r:id="rId9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65A94" w14:textId="77777777" w:rsidR="00926031" w:rsidRDefault="00926031" w:rsidP="00713050">
      <w:pPr>
        <w:spacing w:line="240" w:lineRule="auto"/>
      </w:pPr>
      <w:r>
        <w:separator/>
      </w:r>
    </w:p>
  </w:endnote>
  <w:endnote w:type="continuationSeparator" w:id="0">
    <w:p w14:paraId="352C36B6" w14:textId="77777777" w:rsidR="00926031" w:rsidRDefault="00926031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14:paraId="154F92FC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419E710" w14:textId="77777777"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29DD7562" wp14:editId="2FECEFEB">
                    <wp:extent cx="329184" cy="329184"/>
                    <wp:effectExtent l="0" t="0" r="0" b="0"/>
                    <wp:docPr id="16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0DE319D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0C236CA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2FBCD081" wp14:editId="7997BF4C">
                    <wp:extent cx="329184" cy="329184"/>
                    <wp:effectExtent l="0" t="0" r="13970" b="13970"/>
                    <wp:docPr id="8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B438E62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XLihIAAN5k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5BCD0DA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4D92D007" wp14:editId="14437B7B">
                    <wp:extent cx="329184" cy="329184"/>
                    <wp:effectExtent l="0" t="0" r="13970" b="13970"/>
                    <wp:docPr id="9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BC7C3CB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DQDFlbDREAAHddAAAOAAAAAAAAAAAAAAAAAC4CAABkcnMvZTJvRG9jLnhtbFBLAQIt&#10;ABQABgAIAAAAIQBoRxvQ2AAAAAMBAAAPAAAAAAAAAAAAAAAAAGcTAABkcnMvZG93bnJldi54bWxQ&#10;SwUGAAAAAAQABADzAAAAbBQAAAAA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7A5237E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7BE4D67A" wp14:editId="1504FA63">
                    <wp:extent cx="329184" cy="329184"/>
                    <wp:effectExtent l="0" t="0" r="13970" b="13970"/>
                    <wp:docPr id="12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4B38CE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DTUe2qmhEAAKxjAAAOAAAAAAAAAAAA&#10;AAAAAC4CAABkcnMvZTJvRG9jLnhtbFBLAQItABQABgAIAAAAIQBoRxvQ2AAAAAMBAAAPAAAAAAAA&#10;AAAAAAAAAPQTAABkcnMvZG93bnJldi54bWxQSwUGAAAAAAQABADzAAAA+RQAAAAA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66FC1B4D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8C68AEA" w14:textId="77777777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3CC03C7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B9E227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0A25CB7C" w14:textId="77777777" w:rsidR="00684488" w:rsidRPr="00C2098A" w:rsidRDefault="00684488" w:rsidP="00811117">
          <w:pPr>
            <w:pStyle w:val="Footer"/>
          </w:pPr>
        </w:p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04F35" w14:textId="77777777"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C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2628"/>
      <w:gridCol w:w="2628"/>
      <w:gridCol w:w="2628"/>
      <w:gridCol w:w="2628"/>
    </w:tblGrid>
    <w:tr w:rsidR="00217980" w14:paraId="3ABA5078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11EC6D3" w14:textId="77777777" w:rsidR="00217980" w:rsidRDefault="00217980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7B066960" wp14:editId="400577AB">
                    <wp:extent cx="329184" cy="329184"/>
                    <wp:effectExtent l="0" t="0" r="0" b="0"/>
                    <wp:docPr id="27" name="Group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 descr="email icon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FB7ED4A" id="Group 102" o:spid="_x0000_s1026" alt="&quot;&quot;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alt="email icon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4BE5662" w14:textId="77777777"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2CCCB543" wp14:editId="44529286">
                    <wp:extent cx="329184" cy="329184"/>
                    <wp:effectExtent l="0" t="0" r="13970" b="13970"/>
                    <wp:docPr id="34" name="Group 4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symbol" descr="Twitter icon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B0F5B6F" id="Group 4" o:spid="_x0000_s1026" alt="&quot;&quot;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U7nhIAAPVkAAAOAAAAZHJzL2Uyb0RvYy54bWzsXduOIzlyfTfgfxDq0YCnksx7YXoWRs/u&#10;wMB4vcCUsc9qleoCqyRZUnf17Nf7BBmRImsygonZhQ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alt="Twitter icon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504BD41" w14:textId="77777777"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2ECBE796" wp14:editId="5F803537">
                    <wp:extent cx="329184" cy="329184"/>
                    <wp:effectExtent l="0" t="0" r="13970" b="13970"/>
                    <wp:docPr id="37" name="Group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 descr="Phone icon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C27178D" id="Group 10" o:spid="_x0000_s1026" alt="&quot;&quot;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alt="Phone icon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1DD1D50" w14:textId="77777777"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54866302" wp14:editId="4291305F">
                    <wp:extent cx="329184" cy="329184"/>
                    <wp:effectExtent l="0" t="0" r="13970" b="13970"/>
                    <wp:docPr id="40" name="Group 1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 descr="Linked In ico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CA0ABC4" id="Group 16" o:spid="_x0000_s1026" alt="&quot;&quot;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alt="Linked In icon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14:paraId="2E0C8B22" w14:textId="77777777" w:rsidTr="006D76B1">
      <w:sdt>
        <w:sdtPr>
          <w:id w:val="206994694"/>
          <w:placeholder>
            <w:docPart w:val="58190DF5969A462AA851203BFCB04201"/>
          </w:placeholder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18ADCD3C" w14:textId="77777777" w:rsidR="00811117" w:rsidRPr="00CA3DF1" w:rsidRDefault="00B76A83" w:rsidP="003C5528">
              <w:pPr>
                <w:pStyle w:val="Footer"/>
              </w:pPr>
              <w:r>
                <w:t>Email</w:t>
              </w:r>
            </w:p>
          </w:tc>
        </w:sdtContent>
      </w:sdt>
      <w:sdt>
        <w:sdtPr>
          <w:id w:val="-2118979991"/>
          <w:placeholder>
            <w:docPart w:val="777DF950BBE949B4B3819633C782EF7F"/>
          </w:placeholder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5EA72EC4" w14:textId="77777777" w:rsidR="00811117" w:rsidRPr="00C2098A" w:rsidRDefault="00B76A83" w:rsidP="00217980">
              <w:pPr>
                <w:pStyle w:val="Footer"/>
              </w:pPr>
              <w:r>
                <w:t>Twitter Handle</w:t>
              </w:r>
            </w:p>
          </w:tc>
        </w:sdtContent>
      </w:sdt>
      <w:sdt>
        <w:sdtPr>
          <w:id w:val="1734046813"/>
          <w:placeholder>
            <w:docPart w:val="CBB28F71BDF44B55865D622E3E11AAEF"/>
          </w:placeholder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4EBA0957" w14:textId="77777777" w:rsidR="00811117" w:rsidRPr="00C2098A" w:rsidRDefault="00B76A83" w:rsidP="00217980">
              <w:pPr>
                <w:pStyle w:val="Footer"/>
              </w:pPr>
              <w:r>
                <w:t>Telephone</w:t>
              </w:r>
            </w:p>
          </w:tc>
        </w:sdtContent>
      </w:sdt>
      <w:sdt>
        <w:sdtPr>
          <w:id w:val="-1053928120"/>
          <w:placeholder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52053D46" w14:textId="77777777" w:rsidR="00811117" w:rsidRPr="00C2098A" w:rsidRDefault="00B76A83" w:rsidP="00217980">
              <w:pPr>
                <w:pStyle w:val="Footer"/>
              </w:pPr>
              <w:r>
                <w:t>LinkedIn URL</w:t>
              </w:r>
            </w:p>
          </w:tc>
        </w:sdtContent>
      </w:sdt>
    </w:tr>
  </w:tbl>
  <w:p w14:paraId="324275FD" w14:textId="77777777"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EAB45" w14:textId="77777777" w:rsidR="00926031" w:rsidRDefault="00926031" w:rsidP="00713050">
      <w:pPr>
        <w:spacing w:line="240" w:lineRule="auto"/>
      </w:pPr>
      <w:r>
        <w:separator/>
      </w:r>
    </w:p>
  </w:footnote>
  <w:footnote w:type="continuationSeparator" w:id="0">
    <w:p w14:paraId="49FFEAB1" w14:textId="77777777" w:rsidR="00926031" w:rsidRDefault="00926031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14:paraId="76529B05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18836DBE" w14:textId="77777777"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245EC689" wp14:editId="62F34651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289181C4" id="Group 3" o:spid="_x0000_s1026" alt="&quot;&quot;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14:paraId="1797D18A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0515D10B" w14:textId="77777777" w:rsidR="001A5CA9" w:rsidRPr="009B3C40" w:rsidRDefault="00ED6D6A" w:rsidP="001A5CA9">
                <w:pPr>
                  <w:pStyle w:val="Heading1"/>
                  <w:outlineLvl w:val="0"/>
                </w:pPr>
                <w:sdt>
                  <w:sdtPr>
                    <w:alias w:val="Enter your name:"/>
                    <w:tag w:val="Enter your name:"/>
                    <w:id w:val="185027472"/>
                    <w:placeholder>
                      <w:docPart w:val="47014731AA7B47D495E29C6A77F9A40E"/>
                    </w:placeholder>
                    <w:showingPlcHdr/>
                    <w15:dataBinding w:prefixMappings="xmlns:ns0='http://schemas.microsoft.com/temp/samples' " w:xpath="/ns0:employees[1]/ns0:employee[1]/ns0:Address[1]" w:storeItemID="{00000000-0000-0000-0000-000000000000}"/>
                    <w15:appearance w15:val="hidden"/>
                  </w:sdtPr>
                  <w:sdtEndPr/>
                  <w:sdtContent>
                    <w:r w:rsidR="00D97A41">
                      <w:t>Your name</w:t>
                    </w:r>
                  </w:sdtContent>
                </w:sdt>
              </w:p>
              <w:p w14:paraId="31013D42" w14:textId="77777777" w:rsidR="001A5CA9" w:rsidRDefault="00E12C60" w:rsidP="001A5CA9">
                <w:pPr>
                  <w:pStyle w:val="Heading2"/>
                  <w:outlineLvl w:val="1"/>
                </w:pPr>
                <w:r>
                  <w:t xml:space="preserve"> | </w:t>
                </w:r>
              </w:p>
            </w:tc>
          </w:tr>
        </w:tbl>
        <w:p w14:paraId="364E5654" w14:textId="77777777" w:rsidR="001A5CA9" w:rsidRPr="00F207C0" w:rsidRDefault="001A5CA9" w:rsidP="001A5CA9"/>
      </w:tc>
    </w:tr>
  </w:tbl>
  <w:p w14:paraId="5A120C18" w14:textId="77777777"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86352C"/>
    <w:multiLevelType w:val="multilevel"/>
    <w:tmpl w:val="2A8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1F0F32"/>
    <w:multiLevelType w:val="multilevel"/>
    <w:tmpl w:val="4BEE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B60488"/>
    <w:multiLevelType w:val="multilevel"/>
    <w:tmpl w:val="0BEA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BD2FFD"/>
    <w:multiLevelType w:val="multilevel"/>
    <w:tmpl w:val="6F2E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31"/>
    <w:rsid w:val="00091382"/>
    <w:rsid w:val="000A07DA"/>
    <w:rsid w:val="000A2BFA"/>
    <w:rsid w:val="000B0619"/>
    <w:rsid w:val="000B61CA"/>
    <w:rsid w:val="000F7610"/>
    <w:rsid w:val="000F7B88"/>
    <w:rsid w:val="00114ED7"/>
    <w:rsid w:val="001300CA"/>
    <w:rsid w:val="00140B0E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05E4"/>
    <w:rsid w:val="0046104A"/>
    <w:rsid w:val="004717C5"/>
    <w:rsid w:val="004A24CC"/>
    <w:rsid w:val="004A68FA"/>
    <w:rsid w:val="00523479"/>
    <w:rsid w:val="00543DB7"/>
    <w:rsid w:val="005729B0"/>
    <w:rsid w:val="00583E4F"/>
    <w:rsid w:val="00641630"/>
    <w:rsid w:val="00684488"/>
    <w:rsid w:val="006A3CE7"/>
    <w:rsid w:val="006A7746"/>
    <w:rsid w:val="006C4C50"/>
    <w:rsid w:val="006C608B"/>
    <w:rsid w:val="006D76B1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6458"/>
    <w:rsid w:val="00811117"/>
    <w:rsid w:val="00823C54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26031"/>
    <w:rsid w:val="00985D58"/>
    <w:rsid w:val="009B3C40"/>
    <w:rsid w:val="009E3511"/>
    <w:rsid w:val="009F7AD9"/>
    <w:rsid w:val="00A42540"/>
    <w:rsid w:val="00A50939"/>
    <w:rsid w:val="00A83413"/>
    <w:rsid w:val="00AA6A40"/>
    <w:rsid w:val="00AA75F6"/>
    <w:rsid w:val="00AD00FD"/>
    <w:rsid w:val="00AE2B4C"/>
    <w:rsid w:val="00AF0A8E"/>
    <w:rsid w:val="00B27019"/>
    <w:rsid w:val="00B5664D"/>
    <w:rsid w:val="00B76A83"/>
    <w:rsid w:val="00BA5B40"/>
    <w:rsid w:val="00BD0206"/>
    <w:rsid w:val="00C2098A"/>
    <w:rsid w:val="00C5444A"/>
    <w:rsid w:val="00C612DA"/>
    <w:rsid w:val="00C62C50"/>
    <w:rsid w:val="00C7741E"/>
    <w:rsid w:val="00C875AB"/>
    <w:rsid w:val="00C96E48"/>
    <w:rsid w:val="00CA3DF1"/>
    <w:rsid w:val="00CA4581"/>
    <w:rsid w:val="00CE18D5"/>
    <w:rsid w:val="00D04109"/>
    <w:rsid w:val="00D97A41"/>
    <w:rsid w:val="00DD3CF6"/>
    <w:rsid w:val="00DD6416"/>
    <w:rsid w:val="00DF4E0A"/>
    <w:rsid w:val="00E02DCD"/>
    <w:rsid w:val="00E12C60"/>
    <w:rsid w:val="00E22E87"/>
    <w:rsid w:val="00E57630"/>
    <w:rsid w:val="00E86C2B"/>
    <w:rsid w:val="00EB2D52"/>
    <w:rsid w:val="00ED6D6A"/>
    <w:rsid w:val="00EF7CC9"/>
    <w:rsid w:val="00F207C0"/>
    <w:rsid w:val="00F20AE5"/>
    <w:rsid w:val="00F47E97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1A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iap\AppData\Local\Microsoft\Office\16.0\DTS\en-US%7b5E1C2C68-16E0-4B96-BCB5-B322F94381F3%7d\%7b595D1819-3819-4B0B-AF45-2D839220DEEF%7dtf1639271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AB0BE4707B4CB5A81D38FA9E265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DE9FF-C389-4840-9CD1-16C33E1B0ACE}"/>
      </w:docPartPr>
      <w:docPartBody>
        <w:p w:rsidR="00000000" w:rsidRDefault="00EB71B7">
          <w:pPr>
            <w:pStyle w:val="C3AB0BE4707B4CB5A81D38FA9E2655B9"/>
          </w:pPr>
          <w:r>
            <w:t>Your name</w:t>
          </w:r>
        </w:p>
      </w:docPartBody>
    </w:docPart>
    <w:docPart>
      <w:docPartPr>
        <w:name w:val="22229FD3E75145728DC931A3DC777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D01E4-16FB-4526-9D7D-92FFC27168DE}"/>
      </w:docPartPr>
      <w:docPartBody>
        <w:p w:rsidR="00000000" w:rsidRDefault="00EB71B7">
          <w:pPr>
            <w:pStyle w:val="22229FD3E75145728DC931A3DC777951"/>
          </w:pPr>
          <w:r w:rsidRPr="007D6458">
            <w:t>Profession or Industry</w:t>
          </w:r>
        </w:p>
      </w:docPartBody>
    </w:docPart>
    <w:docPart>
      <w:docPartPr>
        <w:name w:val="54F37481FC2F447790C8AB3A3D180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31ADA-C16F-428F-800F-8D15985E9621}"/>
      </w:docPartPr>
      <w:docPartBody>
        <w:p w:rsidR="00000000" w:rsidRDefault="00EB71B7">
          <w:pPr>
            <w:pStyle w:val="54F37481FC2F447790C8AB3A3D180C51"/>
          </w:pPr>
          <w:r w:rsidRPr="007D6458">
            <w:t>Link to other online p</w:t>
          </w:r>
          <w:r w:rsidRPr="007D6458">
            <w:t>roperties: Portfolio/Website/Blog</w:t>
          </w:r>
        </w:p>
      </w:docPartBody>
    </w:docPart>
    <w:docPart>
      <w:docPartPr>
        <w:name w:val="BB911F89F282429E870C83F42F2BD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C7292-ACE4-482B-BB8B-2583C3F4D89C}"/>
      </w:docPartPr>
      <w:docPartBody>
        <w:p w:rsidR="00000000" w:rsidRDefault="00EB71B7">
          <w:pPr>
            <w:pStyle w:val="BB911F89F282429E870C83F42F2BD8E4"/>
          </w:pPr>
          <w:r w:rsidRPr="00906BEE">
            <w:t>Experience</w:t>
          </w:r>
        </w:p>
      </w:docPartBody>
    </w:docPart>
    <w:docPart>
      <w:docPartPr>
        <w:name w:val="33E41D69E22B4B75A196B2F5D4F01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BB344-1A4F-4F10-8F8D-4C9961D27A03}"/>
      </w:docPartPr>
      <w:docPartBody>
        <w:p w:rsidR="00000000" w:rsidRDefault="00EB71B7">
          <w:pPr>
            <w:pStyle w:val="33E41D69E22B4B75A196B2F5D4F0175E"/>
          </w:pPr>
          <w:r w:rsidRPr="00906BEE">
            <w:t>To</w:t>
          </w:r>
        </w:p>
      </w:docPartBody>
    </w:docPart>
    <w:docPart>
      <w:docPartPr>
        <w:name w:val="81D1F1FD519A4275A37F3395FE616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F370C-4C57-476E-AC4A-4E4D373DCE68}"/>
      </w:docPartPr>
      <w:docPartBody>
        <w:p w:rsidR="00000000" w:rsidRDefault="00EB71B7">
          <w:pPr>
            <w:pStyle w:val="81D1F1FD519A4275A37F3395FE616374"/>
          </w:pPr>
          <w:r w:rsidRPr="00906BEE">
            <w:t>To</w:t>
          </w:r>
        </w:p>
      </w:docPartBody>
    </w:docPart>
    <w:docPart>
      <w:docPartPr>
        <w:name w:val="D4AC9BFB0F154800878787DDA732A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775B0-F663-40D3-A0EF-4F995DF24510}"/>
      </w:docPartPr>
      <w:docPartBody>
        <w:p w:rsidR="00000000" w:rsidRDefault="00EB71B7">
          <w:pPr>
            <w:pStyle w:val="D4AC9BFB0F154800878787DDA732A1DA"/>
          </w:pPr>
          <w:r w:rsidRPr="00906BEE">
            <w:t>Education</w:t>
          </w:r>
        </w:p>
      </w:docPartBody>
    </w:docPart>
    <w:docPart>
      <w:docPartPr>
        <w:name w:val="47014731AA7B47D495E29C6A77F9A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E2501-5883-4D8F-AF24-A81E966536F7}"/>
      </w:docPartPr>
      <w:docPartBody>
        <w:p w:rsidR="00000000" w:rsidRDefault="00EB71B7">
          <w:pPr>
            <w:pStyle w:val="47014731AA7B47D495E29C6A77F9A40E"/>
          </w:pPr>
          <w:r w:rsidRPr="00906BEE">
            <w:t>School</w:t>
          </w:r>
        </w:p>
      </w:docPartBody>
    </w:docPart>
    <w:docPart>
      <w:docPartPr>
        <w:name w:val="5EA45C6724DB4185BD61CFC81E3DB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17554-4B4F-45EB-B2B0-8F2A0CDF842F}"/>
      </w:docPartPr>
      <w:docPartBody>
        <w:p w:rsidR="00000000" w:rsidRDefault="00EB71B7">
          <w:pPr>
            <w:pStyle w:val="5EA45C6724DB4185BD61CFC81E3DB3BB"/>
          </w:pPr>
          <w:r w:rsidRPr="00906BEE">
            <w:t>Volunteer Experience or Leadership</w:t>
          </w:r>
        </w:p>
      </w:docPartBody>
    </w:docPart>
    <w:docPart>
      <w:docPartPr>
        <w:name w:val="58190DF5969A462AA851203BFCB04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CB5A7-513B-4709-B333-C99C4386A445}"/>
      </w:docPartPr>
      <w:docPartBody>
        <w:p w:rsidR="00000000" w:rsidRDefault="00EB71B7">
          <w:pPr>
            <w:pStyle w:val="58190DF5969A462AA851203BFCB04201"/>
          </w:pPr>
          <w:r w:rsidRPr="00906BEE">
            <w:t xml:space="preserve">Did you manage a team for your club, lead a project for your favorite </w:t>
          </w:r>
          <w:r w:rsidRPr="00906BEE">
            <w:t>charity, or edit your school newspaper? Go ahead and describe experiences that illustrate your leadership abilities.</w:t>
          </w:r>
        </w:p>
      </w:docPartBody>
    </w:docPart>
    <w:docPart>
      <w:docPartPr>
        <w:name w:val="777DF950BBE949B4B3819633C782E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0569-A2EE-4329-87CF-7085FA9445F8}"/>
      </w:docPartPr>
      <w:docPartBody>
        <w:p w:rsidR="00000000" w:rsidRDefault="00EB71B7" w:rsidP="00EB71B7">
          <w:pPr>
            <w:pStyle w:val="777DF950BBE949B4B3819633C782EF7F"/>
          </w:pPr>
          <w:r w:rsidRPr="00906BEE">
            <w:t>Degree</w:t>
          </w:r>
        </w:p>
      </w:docPartBody>
    </w:docPart>
    <w:docPart>
      <w:docPartPr>
        <w:name w:val="CBB28F71BDF44B55865D622E3E11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66E7-9B5D-4788-9191-79DB30C89C3C}"/>
      </w:docPartPr>
      <w:docPartBody>
        <w:p w:rsidR="00000000" w:rsidRDefault="00EB71B7" w:rsidP="00EB71B7">
          <w:pPr>
            <w:pStyle w:val="CBB28F71BDF44B55865D622E3E11AAEF"/>
          </w:pPr>
          <w:r w:rsidRPr="00906BEE">
            <w:t>On the Home tab of the ribbon, check out Styles to apply the formatting you need with just a click.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B7"/>
    <w:rsid w:val="00EB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7DB2F2A1DB4D5EA4C6E1FDC5DF780E">
    <w:name w:val="B07DB2F2A1DB4D5EA4C6E1FDC5DF780E"/>
  </w:style>
  <w:style w:type="paragraph" w:customStyle="1" w:styleId="35BFE2465E0B4C7E8D1755EB9CA7A8A4">
    <w:name w:val="35BFE2465E0B4C7E8D1755EB9CA7A8A4"/>
  </w:style>
  <w:style w:type="paragraph" w:customStyle="1" w:styleId="926260E4542F42449B9222D8771E46F4">
    <w:name w:val="926260E4542F42449B9222D8771E46F4"/>
  </w:style>
  <w:style w:type="paragraph" w:customStyle="1" w:styleId="856CECF008B64997A61047797706BB71">
    <w:name w:val="856CECF008B64997A61047797706BB71"/>
  </w:style>
  <w:style w:type="paragraph" w:customStyle="1" w:styleId="86E4BE7175FF4B92A8F6DF4EF165D564">
    <w:name w:val="86E4BE7175FF4B92A8F6DF4EF165D564"/>
  </w:style>
  <w:style w:type="paragraph" w:customStyle="1" w:styleId="C3AB0BE4707B4CB5A81D38FA9E2655B9">
    <w:name w:val="C3AB0BE4707B4CB5A81D38FA9E2655B9"/>
  </w:style>
  <w:style w:type="paragraph" w:customStyle="1" w:styleId="22229FD3E75145728DC931A3DC777951">
    <w:name w:val="22229FD3E75145728DC931A3DC777951"/>
  </w:style>
  <w:style w:type="paragraph" w:customStyle="1" w:styleId="54F37481FC2F447790C8AB3A3D180C51">
    <w:name w:val="54F37481FC2F447790C8AB3A3D180C51"/>
  </w:style>
  <w:style w:type="paragraph" w:customStyle="1" w:styleId="BB911F89F282429E870C83F42F2BD8E4">
    <w:name w:val="BB911F89F282429E870C83F42F2BD8E4"/>
  </w:style>
  <w:style w:type="paragraph" w:customStyle="1" w:styleId="1685ACFC9E8348D5BB1F94F02B3EF43D">
    <w:name w:val="1685ACFC9E8348D5BB1F94F02B3EF43D"/>
  </w:style>
  <w:style w:type="paragraph" w:customStyle="1" w:styleId="2C5A27169B2D429DBDD067573E27A2AA">
    <w:name w:val="2C5A27169B2D429DBDD067573E27A2AA"/>
  </w:style>
  <w:style w:type="paragraph" w:customStyle="1" w:styleId="E01D8A7F5F084001B830E9F94123C30C">
    <w:name w:val="E01D8A7F5F084001B830E9F94123C30C"/>
  </w:style>
  <w:style w:type="paragraph" w:customStyle="1" w:styleId="33E41D69E22B4B75A196B2F5D4F0175E">
    <w:name w:val="33E41D69E22B4B75A196B2F5D4F0175E"/>
  </w:style>
  <w:style w:type="paragraph" w:customStyle="1" w:styleId="E690EE605F274C5AB58D99B20BF9131A">
    <w:name w:val="E690EE605F274C5AB58D99B20BF9131A"/>
  </w:style>
  <w:style w:type="paragraph" w:customStyle="1" w:styleId="CB549A5C54484F4F9A0CD0F3ADF78EF5">
    <w:name w:val="CB549A5C54484F4F9A0CD0F3ADF78EF5"/>
  </w:style>
  <w:style w:type="paragraph" w:customStyle="1" w:styleId="4578E2C2DD8D442FA160954967243664">
    <w:name w:val="4578E2C2DD8D442FA160954967243664"/>
  </w:style>
  <w:style w:type="paragraph" w:customStyle="1" w:styleId="FBE025F0A96345258847CC59501F1EB0">
    <w:name w:val="FBE025F0A96345258847CC59501F1EB0"/>
  </w:style>
  <w:style w:type="paragraph" w:customStyle="1" w:styleId="81D1F1FD519A4275A37F3395FE616374">
    <w:name w:val="81D1F1FD519A4275A37F3395FE616374"/>
  </w:style>
  <w:style w:type="paragraph" w:customStyle="1" w:styleId="979DB2B27CCD43B2B66E938D3F327470">
    <w:name w:val="979DB2B27CCD43B2B66E938D3F327470"/>
  </w:style>
  <w:style w:type="paragraph" w:customStyle="1" w:styleId="D4AC9BFB0F154800878787DDA732A1DA">
    <w:name w:val="D4AC9BFB0F154800878787DDA732A1DA"/>
  </w:style>
  <w:style w:type="paragraph" w:customStyle="1" w:styleId="89A668F5E7B346DD961BEE7584E32B63">
    <w:name w:val="89A668F5E7B346DD961BEE7584E32B63"/>
  </w:style>
  <w:style w:type="paragraph" w:customStyle="1" w:styleId="B08C0D92A94749C9BAFB567832AF1B90">
    <w:name w:val="B08C0D92A94749C9BAFB567832AF1B90"/>
  </w:style>
  <w:style w:type="paragraph" w:customStyle="1" w:styleId="5A4670A7D0B24B51BCBE0FF09D595AE4">
    <w:name w:val="5A4670A7D0B24B51BCBE0FF09D595AE4"/>
  </w:style>
  <w:style w:type="paragraph" w:customStyle="1" w:styleId="322B03B1496545BE9541D9808F91B015">
    <w:name w:val="322B03B1496545BE9541D9808F91B015"/>
  </w:style>
  <w:style w:type="paragraph" w:customStyle="1" w:styleId="3F0E614E2506430E81F700280B0E34E8">
    <w:name w:val="3F0E614E2506430E81F700280B0E34E8"/>
  </w:style>
  <w:style w:type="paragraph" w:customStyle="1" w:styleId="DF6A39C3A1C443808101FBBAD458DCAC">
    <w:name w:val="DF6A39C3A1C443808101FBBAD458DCAC"/>
  </w:style>
  <w:style w:type="paragraph" w:customStyle="1" w:styleId="47014731AA7B47D495E29C6A77F9A40E">
    <w:name w:val="47014731AA7B47D495E29C6A77F9A40E"/>
  </w:style>
  <w:style w:type="paragraph" w:customStyle="1" w:styleId="2A1805C5D8BE4F8C97D14968E554A853">
    <w:name w:val="2A1805C5D8BE4F8C97D14968E554A853"/>
  </w:style>
  <w:style w:type="paragraph" w:customStyle="1" w:styleId="5EA45C6724DB4185BD61CFC81E3DB3BB">
    <w:name w:val="5EA45C6724DB4185BD61CFC81E3DB3BB"/>
  </w:style>
  <w:style w:type="paragraph" w:customStyle="1" w:styleId="58190DF5969A462AA851203BFCB04201">
    <w:name w:val="58190DF5969A462AA851203BFCB04201"/>
  </w:style>
  <w:style w:type="paragraph" w:customStyle="1" w:styleId="777DF950BBE949B4B3819633C782EF7F">
    <w:name w:val="777DF950BBE949B4B3819633C782EF7F"/>
    <w:rsid w:val="00EB71B7"/>
  </w:style>
  <w:style w:type="paragraph" w:customStyle="1" w:styleId="CBB28F71BDF44B55865D622E3E11AAEF">
    <w:name w:val="CBB28F71BDF44B55865D622E3E11AAEF"/>
    <w:rsid w:val="00EB71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{595D1819-3819-4B0B-AF45-2D839220DEEF}tf16392716_win32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services</dc:subject>
  <dc:creator/>
  <cp:keywords/>
  <dc:description>cook,dishwasher</dc:description>
  <cp:lastModifiedBy/>
  <cp:revision>1</cp:revision>
  <dcterms:created xsi:type="dcterms:W3CDTF">2022-01-03T16:36:00Z</dcterms:created>
  <dcterms:modified xsi:type="dcterms:W3CDTF">2022-01-03T16:49:00Z</dcterms:modified>
</cp:coreProperties>
</file>