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86BC" w14:textId="27C32700" w:rsidR="008B729D" w:rsidRPr="006A71BF" w:rsidRDefault="008B729D" w:rsidP="006A71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44" w:type="dxa"/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Content layout table"/>
      </w:tblPr>
      <w:tblGrid>
        <w:gridCol w:w="1852"/>
        <w:gridCol w:w="7508"/>
      </w:tblGrid>
      <w:tr w:rsidR="00310CCA" w:rsidRPr="00DC3016" w14:paraId="714BF61B" w14:textId="77777777" w:rsidTr="0050357E">
        <w:trPr>
          <w:trHeight w:val="1440"/>
        </w:trPr>
        <w:tc>
          <w:tcPr>
            <w:tcW w:w="1852" w:type="dxa"/>
          </w:tcPr>
          <w:p w14:paraId="17C88409" w14:textId="77777777" w:rsidR="00310CCA" w:rsidRPr="00DC3016" w:rsidRDefault="00310CCA">
            <w:pPr>
              <w:rPr>
                <w:sz w:val="16"/>
                <w:szCs w:val="16"/>
              </w:rPr>
            </w:pPr>
          </w:p>
        </w:tc>
        <w:tc>
          <w:tcPr>
            <w:tcW w:w="7508" w:type="dxa"/>
          </w:tcPr>
          <w:p w14:paraId="027E076B" w14:textId="77777777" w:rsidR="00310CCA" w:rsidRPr="00DC3016" w:rsidRDefault="005764CF">
            <w:pPr>
              <w:pStyle w:val="Title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Your Name"/>
                <w:tag w:val=""/>
                <w:id w:val="1103681501"/>
                <w:placeholder>
                  <w:docPart w:val="944C9029536A416FA3BBBE0CA3D63E5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/>
              <w:sdtContent>
                <w:r w:rsidR="008B729D" w:rsidRPr="00DC3016">
                  <w:rPr>
                    <w:sz w:val="16"/>
                    <w:szCs w:val="16"/>
                  </w:rPr>
                  <w:t>Gabriela Isidro</w:t>
                </w:r>
              </w:sdtContent>
            </w:sdt>
          </w:p>
          <w:p w14:paraId="2DF7D06E" w14:textId="7DD2A920" w:rsidR="00C92C22" w:rsidRPr="00DC3016" w:rsidRDefault="005764CF" w:rsidP="008B729D">
            <w:pPr>
              <w:pStyle w:val="ContactInformation"/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Street Address"/>
                <w:tag w:val=""/>
                <w:id w:val="1856846159"/>
                <w:placeholder>
                  <w:docPart w:val="70CFDF680BB24B79816101748424D8E7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2606A7" w:rsidRPr="00DC3016">
                  <w:rPr>
                    <w:sz w:val="16"/>
                    <w:szCs w:val="16"/>
                  </w:rPr>
                  <w:t>10000 Walnut Ave, South Gate CA, 90280</w:t>
                </w:r>
              </w:sdtContent>
            </w:sdt>
          </w:p>
          <w:p w14:paraId="37EF458D" w14:textId="2DCA2782" w:rsidR="00310CCA" w:rsidRPr="00DC3016" w:rsidRDefault="005764CF" w:rsidP="008B729D">
            <w:pPr>
              <w:pStyle w:val="ContactInformation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alias w:val="Telephone"/>
                <w:tag w:val=""/>
                <w:id w:val="50207725"/>
                <w:placeholder>
                  <w:docPart w:val="63BDB8F3DE6A414388435E9EF8DD79EB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/>
              </w:sdtPr>
              <w:sdtEndPr/>
              <w:sdtContent>
                <w:r w:rsidR="008B729D" w:rsidRPr="00DC3016">
                  <w:rPr>
                    <w:sz w:val="16"/>
                    <w:szCs w:val="16"/>
                  </w:rPr>
                  <w:t>(323) 303-8003</w:t>
                </w:r>
              </w:sdtContent>
            </w:sdt>
            <w:r w:rsidR="00C92C22" w:rsidRPr="00DC3016"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sdt>
              <w:sdtPr>
                <w:rPr>
                  <w:sz w:val="16"/>
                  <w:szCs w:val="16"/>
                </w:rPr>
                <w:alias w:val="Email"/>
                <w:tag w:val=""/>
                <w:id w:val="2033993437"/>
                <w:placeholder>
                  <w:docPart w:val="B068108F56DA4B1BA59C187E79BE75CD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15:appearance w15:val="hidden"/>
                <w:text/>
              </w:sdtPr>
              <w:sdtEndPr/>
              <w:sdtContent>
                <w:r w:rsidR="008B729D" w:rsidRPr="00DC3016">
                  <w:rPr>
                    <w:sz w:val="16"/>
                    <w:szCs w:val="16"/>
                  </w:rPr>
                  <w:t>isid</w:t>
                </w:r>
                <w:r w:rsidR="008E7105">
                  <w:rPr>
                    <w:sz w:val="16"/>
                    <w:szCs w:val="16"/>
                  </w:rPr>
                  <w:t>gabb</w:t>
                </w:r>
                <w:r w:rsidR="008B729D" w:rsidRPr="00DC3016">
                  <w:rPr>
                    <w:sz w:val="16"/>
                    <w:szCs w:val="16"/>
                  </w:rPr>
                  <w:t>@</w:t>
                </w:r>
                <w:r w:rsidR="008E7105">
                  <w:rPr>
                    <w:sz w:val="16"/>
                    <w:szCs w:val="16"/>
                  </w:rPr>
                  <w:t>gmail</w:t>
                </w:r>
                <w:r w:rsidR="008B729D" w:rsidRPr="00DC3016">
                  <w:rPr>
                    <w:sz w:val="16"/>
                    <w:szCs w:val="16"/>
                  </w:rPr>
                  <w:t>.com</w:t>
                </w:r>
              </w:sdtContent>
            </w:sdt>
          </w:p>
        </w:tc>
      </w:tr>
      <w:tr w:rsidR="0050357E" w:rsidRPr="00DC3016" w14:paraId="7E3F84D3" w14:textId="77777777" w:rsidTr="0050357E">
        <w:tc>
          <w:tcPr>
            <w:tcW w:w="1852" w:type="dxa"/>
          </w:tcPr>
          <w:p w14:paraId="20B246E5" w14:textId="77777777" w:rsidR="0050357E" w:rsidRPr="00DC3016" w:rsidRDefault="0050357E" w:rsidP="00CA71F7">
            <w:pPr>
              <w:pStyle w:val="Heading1"/>
              <w:rPr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Qualifications</w:t>
            </w:r>
          </w:p>
        </w:tc>
        <w:tc>
          <w:tcPr>
            <w:tcW w:w="7508" w:type="dxa"/>
          </w:tcPr>
          <w:p w14:paraId="72569282" w14:textId="56445650" w:rsidR="0050357E" w:rsidRPr="00DC3016" w:rsidRDefault="0050357E" w:rsidP="00201BEE">
            <w:pPr>
              <w:rPr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Completed course on safe handling of foods, san</w:t>
            </w:r>
            <w:r w:rsidR="00201BEE" w:rsidRPr="00DC3016">
              <w:rPr>
                <w:sz w:val="16"/>
                <w:szCs w:val="16"/>
              </w:rPr>
              <w:t>itation, proper use of kitchen equipment</w:t>
            </w:r>
          </w:p>
        </w:tc>
      </w:tr>
      <w:tr w:rsidR="00310CCA" w:rsidRPr="00DC3016" w14:paraId="0CF78908" w14:textId="77777777" w:rsidTr="0050357E">
        <w:sdt>
          <w:sdtPr>
            <w:rPr>
              <w:sz w:val="16"/>
              <w:szCs w:val="16"/>
            </w:rPr>
            <w:id w:val="1033002868"/>
            <w:placeholder>
              <w:docPart w:val="1D4BB733631F4CCE9CA5819CA61ECA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52" w:type="dxa"/>
              </w:tcPr>
              <w:p w14:paraId="65D79FBE" w14:textId="77777777" w:rsidR="00310CCA" w:rsidRPr="00DC3016" w:rsidRDefault="0050357E">
                <w:pPr>
                  <w:pStyle w:val="Heading1"/>
                  <w:rPr>
                    <w:sz w:val="16"/>
                    <w:szCs w:val="16"/>
                  </w:rPr>
                </w:pPr>
                <w:r w:rsidRPr="00DC3016">
                  <w:rPr>
                    <w:sz w:val="16"/>
                    <w:szCs w:val="16"/>
                  </w:rPr>
                  <w:t>Experience</w:t>
                </w:r>
              </w:p>
            </w:tc>
          </w:sdtContent>
        </w:sdt>
        <w:tc>
          <w:tcPr>
            <w:tcW w:w="7508" w:type="dxa"/>
          </w:tcPr>
          <w:p w14:paraId="065A1E06" w14:textId="7DD84B1D" w:rsidR="00E00D01" w:rsidRDefault="00E00D01" w:rsidP="00C92C22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Service Worker</w:t>
            </w:r>
          </w:p>
          <w:p w14:paraId="7744A7E0" w14:textId="135FCC74" w:rsidR="00E00D01" w:rsidRDefault="00E00D01" w:rsidP="00E00D01">
            <w:r>
              <w:t>UCLA</w:t>
            </w:r>
          </w:p>
          <w:p w14:paraId="12844F3C" w14:textId="6EF20534" w:rsidR="00E00D01" w:rsidRDefault="00E17B3F" w:rsidP="00E00D01">
            <w:r>
              <w:t>1/22-Present</w:t>
            </w:r>
          </w:p>
          <w:p w14:paraId="0C3D990E" w14:textId="2BBC8C7B" w:rsidR="00E17B3F" w:rsidRPr="00E00D01" w:rsidRDefault="00730859" w:rsidP="00E00D01">
            <w:r>
              <w:t>As a food service worker, I p</w:t>
            </w:r>
            <w:r w:rsidR="00E17B3F">
              <w:t>repare food according to guidelines,</w:t>
            </w:r>
            <w:r w:rsidR="00CC17F0">
              <w:t xml:space="preserve"> provide customer service to diners,</w:t>
            </w:r>
            <w:r w:rsidR="00E17B3F">
              <w:t xml:space="preserve"> </w:t>
            </w:r>
            <w:r w:rsidR="00A30040">
              <w:t>clean</w:t>
            </w:r>
            <w:r w:rsidR="00B74064">
              <w:t xml:space="preserve"> the</w:t>
            </w:r>
            <w:r w:rsidR="00A30040">
              <w:t xml:space="preserve"> kitchen equipment and food prepar</w:t>
            </w:r>
            <w:r w:rsidR="00CC17F0">
              <w:t>ation station</w:t>
            </w:r>
            <w:r w:rsidR="00B74064">
              <w:t xml:space="preserve"> that I am assigned to</w:t>
            </w:r>
            <w:r w:rsidR="00CC17F0">
              <w:t xml:space="preserve">, </w:t>
            </w:r>
            <w:r w:rsidR="00F83B29">
              <w:t xml:space="preserve">complete tasks </w:t>
            </w:r>
            <w:r w:rsidR="00771916">
              <w:t>according to supervisor’s standard,</w:t>
            </w:r>
            <w:r w:rsidR="00B74064">
              <w:t xml:space="preserve"> and</w:t>
            </w:r>
            <w:r w:rsidR="00771916">
              <w:t xml:space="preserve"> provide translation services</w:t>
            </w:r>
            <w:r w:rsidR="00B74064">
              <w:t xml:space="preserve"> </w:t>
            </w:r>
          </w:p>
          <w:p w14:paraId="09AB54FA" w14:textId="3F3C8AF6" w:rsidR="004C0A21" w:rsidRDefault="004C0A21" w:rsidP="00C92C22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Cashier</w:t>
            </w:r>
            <w:r w:rsidR="00320F5D">
              <w:rPr>
                <w:sz w:val="16"/>
                <w:szCs w:val="16"/>
              </w:rPr>
              <w:t>/ Online Shopping Fulfillment</w:t>
            </w:r>
          </w:p>
          <w:p w14:paraId="219A480F" w14:textId="01FA282F" w:rsidR="000E553C" w:rsidRDefault="000E553C" w:rsidP="000E553C">
            <w:r>
              <w:t>Northgate Gonzalez Market</w:t>
            </w:r>
          </w:p>
          <w:p w14:paraId="71658412" w14:textId="3D1AE296" w:rsidR="000E553C" w:rsidRDefault="000E553C" w:rsidP="000E553C">
            <w:r>
              <w:t>6/21</w:t>
            </w:r>
            <w:r w:rsidR="003532F6">
              <w:t xml:space="preserve"> –</w:t>
            </w:r>
            <w:r w:rsidR="00667F57">
              <w:t>11/21</w:t>
            </w:r>
          </w:p>
          <w:p w14:paraId="2D5F24EB" w14:textId="4BC748A3" w:rsidR="00320F5D" w:rsidRPr="000E553C" w:rsidRDefault="00712CA4" w:rsidP="000E553C">
            <w:r>
              <w:t>As a cashier, I</w:t>
            </w:r>
            <w:r w:rsidR="00AF7830">
              <w:t xml:space="preserve"> provided customer service</w:t>
            </w:r>
            <w:r w:rsidR="00F425B3">
              <w:t xml:space="preserve"> to shoppers, </w:t>
            </w:r>
            <w:r w:rsidR="00572176">
              <w:t>answered any questions or concerns that they had</w:t>
            </w:r>
            <w:r w:rsidR="00CB465B">
              <w:t>,</w:t>
            </w:r>
            <w:r w:rsidR="009F2C30">
              <w:t xml:space="preserve"> </w:t>
            </w:r>
            <w:r w:rsidR="00CB465B">
              <w:t xml:space="preserve">operated the cash register and accurately </w:t>
            </w:r>
            <w:r w:rsidR="000B3496">
              <w:t xml:space="preserve">gave change back to the customer. As </w:t>
            </w:r>
            <w:r w:rsidR="00D40E91">
              <w:t xml:space="preserve">online shopping fulfillment, I </w:t>
            </w:r>
            <w:r w:rsidR="00DA5CC9">
              <w:t>picked the items from online orders in a timely manner and communicated with the customer if their desired item was unavailable.</w:t>
            </w:r>
          </w:p>
          <w:p w14:paraId="29331AC3" w14:textId="27E14F48" w:rsidR="00265F6F" w:rsidRPr="00DC3016" w:rsidRDefault="0031664E" w:rsidP="00C92C22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Fitting Room Attendant</w:t>
            </w:r>
            <w:r w:rsidR="00EF302F">
              <w:rPr>
                <w:sz w:val="16"/>
                <w:szCs w:val="16"/>
              </w:rPr>
              <w:t xml:space="preserve"> / Cashier</w:t>
            </w:r>
          </w:p>
          <w:p w14:paraId="1999CBD0" w14:textId="726F2766" w:rsidR="00CA30E1" w:rsidRPr="00DC3016" w:rsidRDefault="00CA30E1" w:rsidP="00CA30E1">
            <w:pPr>
              <w:rPr>
                <w:sz w:val="16"/>
                <w:szCs w:val="16"/>
              </w:rPr>
            </w:pPr>
            <w:proofErr w:type="spellStart"/>
            <w:r w:rsidRPr="00DC3016">
              <w:rPr>
                <w:sz w:val="16"/>
                <w:szCs w:val="16"/>
              </w:rPr>
              <w:t>JCPenney</w:t>
            </w:r>
            <w:proofErr w:type="spellEnd"/>
            <w:r w:rsidR="008E0236" w:rsidRPr="00DC3016">
              <w:rPr>
                <w:sz w:val="16"/>
                <w:szCs w:val="16"/>
              </w:rPr>
              <w:t>,</w:t>
            </w:r>
            <w:r w:rsidRPr="00DC3016">
              <w:rPr>
                <w:sz w:val="16"/>
                <w:szCs w:val="16"/>
              </w:rPr>
              <w:t xml:space="preserve"> Downey,</w:t>
            </w:r>
            <w:r w:rsidR="008E0236" w:rsidRPr="00DC3016">
              <w:rPr>
                <w:sz w:val="16"/>
                <w:szCs w:val="16"/>
              </w:rPr>
              <w:t xml:space="preserve"> CA</w:t>
            </w:r>
          </w:p>
          <w:p w14:paraId="2D476E90" w14:textId="4F771EB1" w:rsidR="008E0236" w:rsidRPr="00DC3016" w:rsidRDefault="003777DF" w:rsidP="00CA30E1">
            <w:pPr>
              <w:rPr>
                <w:i/>
                <w:sz w:val="16"/>
                <w:szCs w:val="16"/>
              </w:rPr>
            </w:pPr>
            <w:r w:rsidRPr="00DC3016">
              <w:rPr>
                <w:i/>
                <w:sz w:val="16"/>
                <w:szCs w:val="16"/>
              </w:rPr>
              <w:t xml:space="preserve">11/18 – </w:t>
            </w:r>
            <w:r w:rsidR="004C0A21">
              <w:rPr>
                <w:i/>
                <w:sz w:val="16"/>
                <w:szCs w:val="16"/>
              </w:rPr>
              <w:t>6/21</w:t>
            </w:r>
          </w:p>
          <w:p w14:paraId="75A20B2B" w14:textId="457794DB" w:rsidR="001529C6" w:rsidRDefault="006801E4" w:rsidP="00CA30E1">
            <w:pPr>
              <w:rPr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Organized</w:t>
            </w:r>
            <w:r w:rsidR="000C59FF" w:rsidRPr="00DC3016">
              <w:rPr>
                <w:sz w:val="16"/>
                <w:szCs w:val="16"/>
              </w:rPr>
              <w:t xml:space="preserve"> sales items</w:t>
            </w:r>
            <w:r w:rsidR="00090F24" w:rsidRPr="00DC3016">
              <w:rPr>
                <w:sz w:val="16"/>
                <w:szCs w:val="16"/>
              </w:rPr>
              <w:t>, helped customers with any questions or concerns that they had</w:t>
            </w:r>
            <w:r w:rsidR="003A5142" w:rsidRPr="00DC3016">
              <w:rPr>
                <w:sz w:val="16"/>
                <w:szCs w:val="16"/>
              </w:rPr>
              <w:t>, translated when needed, helped</w:t>
            </w:r>
            <w:r w:rsidR="006B18EA" w:rsidRPr="00DC3016">
              <w:rPr>
                <w:sz w:val="16"/>
                <w:szCs w:val="16"/>
              </w:rPr>
              <w:t xml:space="preserve"> when needed in checkout area.</w:t>
            </w:r>
            <w:r w:rsidR="007B08C4" w:rsidRPr="00DC3016">
              <w:rPr>
                <w:sz w:val="16"/>
                <w:szCs w:val="16"/>
              </w:rPr>
              <w:t xml:space="preserve"> </w:t>
            </w:r>
          </w:p>
          <w:p w14:paraId="17965F84" w14:textId="26752F30" w:rsidR="00EA628B" w:rsidRDefault="00EA628B" w:rsidP="00CA30E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Baker</w:t>
            </w:r>
          </w:p>
          <w:p w14:paraId="789FFDD4" w14:textId="77DD562A" w:rsidR="00EA628B" w:rsidRDefault="00EA628B" w:rsidP="00CA30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85c Bakery</w:t>
            </w:r>
            <w:r w:rsidR="002F0906">
              <w:rPr>
                <w:sz w:val="16"/>
                <w:szCs w:val="16"/>
              </w:rPr>
              <w:t>, South Gate, CA</w:t>
            </w:r>
          </w:p>
          <w:p w14:paraId="013F9095" w14:textId="33F31ADC" w:rsidR="002F0906" w:rsidRDefault="002F0906" w:rsidP="00CA30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12/19 </w:t>
            </w:r>
            <w:r w:rsidR="004978D9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4978D9">
              <w:rPr>
                <w:sz w:val="16"/>
                <w:szCs w:val="16"/>
              </w:rPr>
              <w:t>8/20</w:t>
            </w:r>
          </w:p>
          <w:p w14:paraId="45514BB1" w14:textId="219D8850" w:rsidR="004978D9" w:rsidRPr="00EA628B" w:rsidRDefault="004978D9" w:rsidP="00CA30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Baked product to guidelines, cleaned </w:t>
            </w:r>
            <w:r w:rsidR="00B20B59">
              <w:rPr>
                <w:sz w:val="16"/>
                <w:szCs w:val="16"/>
              </w:rPr>
              <w:t>work area, helped with counting inventory,</w:t>
            </w:r>
            <w:r w:rsidR="005C5C9D">
              <w:rPr>
                <w:sz w:val="16"/>
                <w:szCs w:val="16"/>
              </w:rPr>
              <w:t xml:space="preserve"> prepared product for next day baking.</w:t>
            </w:r>
          </w:p>
          <w:p w14:paraId="3A0B2AFB" w14:textId="77777777" w:rsidR="00B60CF9" w:rsidRDefault="00B60CF9" w:rsidP="00C92C22">
            <w:pPr>
              <w:pStyle w:val="Heading1"/>
              <w:rPr>
                <w:sz w:val="16"/>
                <w:szCs w:val="16"/>
              </w:rPr>
            </w:pPr>
          </w:p>
          <w:p w14:paraId="1FD5F83C" w14:textId="77777777" w:rsidR="00B60CF9" w:rsidRDefault="00B60CF9" w:rsidP="00C92C22">
            <w:pPr>
              <w:pStyle w:val="Heading1"/>
              <w:rPr>
                <w:sz w:val="16"/>
                <w:szCs w:val="16"/>
              </w:rPr>
            </w:pPr>
          </w:p>
          <w:p w14:paraId="2BDFF6E0" w14:textId="77777777" w:rsidR="00B60CF9" w:rsidRDefault="00B60CF9" w:rsidP="00C92C22">
            <w:pPr>
              <w:pStyle w:val="Heading1"/>
              <w:rPr>
                <w:sz w:val="16"/>
                <w:szCs w:val="16"/>
              </w:rPr>
            </w:pPr>
          </w:p>
          <w:p w14:paraId="32A0A7CB" w14:textId="77777777" w:rsidR="00B60CF9" w:rsidRDefault="00B60CF9" w:rsidP="00C92C22">
            <w:pPr>
              <w:pStyle w:val="Heading1"/>
              <w:rPr>
                <w:sz w:val="16"/>
                <w:szCs w:val="16"/>
              </w:rPr>
            </w:pPr>
          </w:p>
          <w:p w14:paraId="3B52BD9A" w14:textId="4A0EBE20" w:rsidR="00C92C22" w:rsidRPr="00DC3016" w:rsidRDefault="00C92C22" w:rsidP="00C92C22">
            <w:pPr>
              <w:pStyle w:val="Heading1"/>
              <w:rPr>
                <w:rFonts w:eastAsiaTheme="minorEastAsia"/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Sales Associate</w:t>
            </w:r>
          </w:p>
          <w:p w14:paraId="7040A099" w14:textId="7742F70E" w:rsidR="00C92C22" w:rsidRPr="00DC3016" w:rsidRDefault="00C92C22" w:rsidP="00C92C22">
            <w:pPr>
              <w:rPr>
                <w:rFonts w:asciiTheme="majorHAnsi" w:hAnsiTheme="majorHAnsi"/>
                <w:sz w:val="16"/>
                <w:szCs w:val="16"/>
              </w:rPr>
            </w:pPr>
            <w:r w:rsidRPr="00DC3016">
              <w:rPr>
                <w:rFonts w:asciiTheme="majorHAnsi" w:hAnsiTheme="majorHAnsi"/>
                <w:sz w:val="16"/>
                <w:szCs w:val="16"/>
              </w:rPr>
              <w:t xml:space="preserve">Romeo Chocolates, Long Beach, CA </w:t>
            </w:r>
          </w:p>
          <w:p w14:paraId="7A5DFDBF" w14:textId="5B02B4CF" w:rsidR="00C92C22" w:rsidRPr="00DC3016" w:rsidRDefault="00C92C22" w:rsidP="00C92C22">
            <w:pPr>
              <w:pStyle w:val="Date"/>
              <w:rPr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11/17 – 1/18</w:t>
            </w:r>
          </w:p>
          <w:p w14:paraId="31C2B11F" w14:textId="048DD7C4" w:rsidR="00C92C22" w:rsidRPr="00DC3016" w:rsidRDefault="00C92C22" w:rsidP="00C92C22">
            <w:pPr>
              <w:pStyle w:val="Heading1"/>
              <w:rPr>
                <w:b w:val="0"/>
                <w:sz w:val="16"/>
                <w:szCs w:val="16"/>
              </w:rPr>
            </w:pPr>
            <w:r w:rsidRPr="00DC3016">
              <w:rPr>
                <w:b w:val="0"/>
                <w:sz w:val="16"/>
                <w:szCs w:val="16"/>
              </w:rPr>
              <w:t>Prepared menu items according to recipe, operated cash register, helped set up store before opening, kept shelves stocked and restocked any needed items, helped clean and close store</w:t>
            </w:r>
          </w:p>
          <w:p w14:paraId="1C181710" w14:textId="3E327BC3" w:rsidR="00310CCA" w:rsidRPr="00DC3016" w:rsidRDefault="008B729D" w:rsidP="00C92C22">
            <w:pPr>
              <w:pStyle w:val="Heading1"/>
              <w:rPr>
                <w:rFonts w:eastAsiaTheme="minorEastAsia"/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Rabbit Minder</w:t>
            </w:r>
          </w:p>
          <w:p w14:paraId="63398EE3" w14:textId="77777777" w:rsidR="00310CCA" w:rsidRPr="00DC3016" w:rsidRDefault="008B729D">
            <w:pPr>
              <w:rPr>
                <w:rFonts w:asciiTheme="majorHAnsi" w:hAnsiTheme="majorHAnsi"/>
                <w:sz w:val="16"/>
                <w:szCs w:val="16"/>
              </w:rPr>
            </w:pPr>
            <w:r w:rsidRPr="00DC3016">
              <w:rPr>
                <w:rFonts w:asciiTheme="majorHAnsi" w:hAnsiTheme="majorHAnsi"/>
                <w:sz w:val="16"/>
                <w:szCs w:val="16"/>
              </w:rPr>
              <w:t>Rabbit Rescue</w:t>
            </w:r>
            <w:r w:rsidR="0050357E" w:rsidRPr="00DC3016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DC3016">
              <w:rPr>
                <w:rFonts w:asciiTheme="majorHAnsi" w:hAnsiTheme="majorHAnsi"/>
                <w:sz w:val="16"/>
                <w:szCs w:val="16"/>
              </w:rPr>
              <w:t>Paramount, CA</w:t>
            </w:r>
          </w:p>
          <w:p w14:paraId="322B7EA5" w14:textId="77777777" w:rsidR="00310CCA" w:rsidRPr="00DC3016" w:rsidRDefault="008B729D">
            <w:pPr>
              <w:pStyle w:val="Date"/>
              <w:rPr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7/14</w:t>
            </w:r>
            <w:r w:rsidR="0050357E" w:rsidRPr="00DC3016">
              <w:rPr>
                <w:sz w:val="16"/>
                <w:szCs w:val="16"/>
              </w:rPr>
              <w:t xml:space="preserve"> – </w:t>
            </w:r>
            <w:r w:rsidRPr="00DC3016">
              <w:rPr>
                <w:sz w:val="16"/>
                <w:szCs w:val="16"/>
              </w:rPr>
              <w:t>9/14</w:t>
            </w:r>
          </w:p>
          <w:p w14:paraId="5952D1DE" w14:textId="77777777" w:rsidR="00310CCA" w:rsidRDefault="008B729D" w:rsidP="008B729D">
            <w:pPr>
              <w:rPr>
                <w:rFonts w:asciiTheme="majorHAnsi" w:hAnsiTheme="majorHAnsi"/>
                <w:sz w:val="16"/>
                <w:szCs w:val="16"/>
              </w:rPr>
            </w:pPr>
            <w:r w:rsidRPr="00DC3016">
              <w:rPr>
                <w:rFonts w:asciiTheme="majorHAnsi" w:hAnsiTheme="majorHAnsi"/>
                <w:sz w:val="16"/>
                <w:szCs w:val="16"/>
              </w:rPr>
              <w:t>Cleaned rabbit pen, washed feeding dishes, swept and mopped floors, took care of rabbits while they were outside, and helped with customer service.</w:t>
            </w:r>
          </w:p>
          <w:p w14:paraId="49A65429" w14:textId="6A47A35B" w:rsidR="003532F6" w:rsidRPr="00DC3016" w:rsidRDefault="003532F6" w:rsidP="008B729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310CCA" w:rsidRPr="00DC3016" w14:paraId="28B29995" w14:textId="77777777" w:rsidTr="0050357E">
        <w:tc>
          <w:tcPr>
            <w:tcW w:w="1852" w:type="dxa"/>
          </w:tcPr>
          <w:p w14:paraId="0F50AD1C" w14:textId="77777777" w:rsidR="00310CCA" w:rsidRPr="00DC3016" w:rsidRDefault="00310CCA">
            <w:pPr>
              <w:pStyle w:val="Heading1"/>
              <w:rPr>
                <w:sz w:val="16"/>
                <w:szCs w:val="16"/>
              </w:rPr>
            </w:pPr>
          </w:p>
        </w:tc>
        <w:tc>
          <w:tcPr>
            <w:tcW w:w="7508" w:type="dxa"/>
          </w:tcPr>
          <w:p w14:paraId="250DBD4D" w14:textId="77777777" w:rsidR="00310CCA" w:rsidRPr="00DC3016" w:rsidRDefault="008B729D">
            <w:pPr>
              <w:pStyle w:val="Heading1"/>
              <w:rPr>
                <w:rFonts w:eastAsiaTheme="minorEastAsia"/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Sales Associate</w:t>
            </w:r>
          </w:p>
          <w:p w14:paraId="1B23FA4F" w14:textId="77777777" w:rsidR="00310CCA" w:rsidRPr="00DC3016" w:rsidRDefault="008B729D">
            <w:pPr>
              <w:rPr>
                <w:rFonts w:asciiTheme="majorHAnsi" w:hAnsiTheme="majorHAnsi"/>
                <w:sz w:val="16"/>
                <w:szCs w:val="16"/>
              </w:rPr>
            </w:pPr>
            <w:r w:rsidRPr="00DC3016">
              <w:rPr>
                <w:rFonts w:asciiTheme="majorHAnsi" w:hAnsiTheme="majorHAnsi"/>
                <w:sz w:val="16"/>
                <w:szCs w:val="16"/>
              </w:rPr>
              <w:t>Isidro’s Outlet</w:t>
            </w:r>
            <w:r w:rsidR="0050357E" w:rsidRPr="00DC3016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DC3016">
              <w:rPr>
                <w:rFonts w:asciiTheme="majorHAnsi" w:hAnsiTheme="majorHAnsi"/>
                <w:sz w:val="16"/>
                <w:szCs w:val="16"/>
              </w:rPr>
              <w:t>Maywood, CA</w:t>
            </w:r>
          </w:p>
          <w:p w14:paraId="4E46592D" w14:textId="77777777" w:rsidR="00310CCA" w:rsidRPr="00DC3016" w:rsidRDefault="008B729D">
            <w:pPr>
              <w:pStyle w:val="Date"/>
              <w:rPr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4/12</w:t>
            </w:r>
            <w:r w:rsidR="0050357E" w:rsidRPr="00DC3016">
              <w:rPr>
                <w:sz w:val="16"/>
                <w:szCs w:val="16"/>
              </w:rPr>
              <w:t xml:space="preserve"> – </w:t>
            </w:r>
            <w:r w:rsidRPr="00DC3016">
              <w:rPr>
                <w:sz w:val="16"/>
                <w:szCs w:val="16"/>
              </w:rPr>
              <w:t>12/13</w:t>
            </w:r>
          </w:p>
          <w:p w14:paraId="48B887A4" w14:textId="77777777" w:rsidR="00310CCA" w:rsidRDefault="008B729D">
            <w:pPr>
              <w:rPr>
                <w:rFonts w:asciiTheme="majorHAnsi" w:hAnsiTheme="majorHAnsi"/>
                <w:sz w:val="16"/>
                <w:szCs w:val="16"/>
              </w:rPr>
            </w:pPr>
            <w:r w:rsidRPr="00DC3016">
              <w:rPr>
                <w:rFonts w:asciiTheme="majorHAnsi" w:hAnsiTheme="majorHAnsi"/>
                <w:sz w:val="16"/>
                <w:szCs w:val="16"/>
              </w:rPr>
              <w:t>Restocked</w:t>
            </w:r>
            <w:r w:rsidR="00D14D1B" w:rsidRPr="00DC3016">
              <w:rPr>
                <w:rFonts w:asciiTheme="majorHAnsi" w:hAnsiTheme="majorHAnsi"/>
                <w:sz w:val="16"/>
                <w:szCs w:val="16"/>
              </w:rPr>
              <w:t>,</w:t>
            </w:r>
            <w:r w:rsidRPr="00DC3016">
              <w:rPr>
                <w:rFonts w:asciiTheme="majorHAnsi" w:hAnsiTheme="majorHAnsi"/>
                <w:sz w:val="16"/>
                <w:szCs w:val="16"/>
              </w:rPr>
              <w:t xml:space="preserve"> kept shelves organized</w:t>
            </w:r>
            <w:r w:rsidR="00D14D1B" w:rsidRPr="00DC3016">
              <w:rPr>
                <w:rFonts w:asciiTheme="majorHAnsi" w:hAnsiTheme="majorHAnsi"/>
                <w:sz w:val="16"/>
                <w:szCs w:val="16"/>
              </w:rPr>
              <w:t xml:space="preserve"> and </w:t>
            </w:r>
            <w:r w:rsidRPr="00DC3016">
              <w:rPr>
                <w:rFonts w:asciiTheme="majorHAnsi" w:hAnsiTheme="majorHAnsi"/>
                <w:sz w:val="16"/>
                <w:szCs w:val="16"/>
              </w:rPr>
              <w:t>aisles clean</w:t>
            </w:r>
            <w:r w:rsidR="00D14D1B" w:rsidRPr="00DC3016">
              <w:rPr>
                <w:rFonts w:asciiTheme="majorHAnsi" w:hAnsiTheme="majorHAnsi"/>
                <w:sz w:val="16"/>
                <w:szCs w:val="16"/>
              </w:rPr>
              <w:t>.</w:t>
            </w:r>
          </w:p>
          <w:p w14:paraId="7BD80130" w14:textId="338321E8" w:rsidR="005C5C9D" w:rsidRPr="00DC3016" w:rsidRDefault="005C5C9D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310CCA" w:rsidRPr="00DC3016" w14:paraId="7E980FB8" w14:textId="77777777" w:rsidTr="0050357E">
        <w:sdt>
          <w:sdtPr>
            <w:rPr>
              <w:sz w:val="16"/>
              <w:szCs w:val="16"/>
            </w:rPr>
            <w:id w:val="1405184291"/>
            <w:placeholder>
              <w:docPart w:val="7B667A89D7D44CA7A5EF3FF20F0CF3A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852" w:type="dxa"/>
              </w:tcPr>
              <w:p w14:paraId="66BAA871" w14:textId="77777777" w:rsidR="00310CCA" w:rsidRPr="00DC3016" w:rsidRDefault="0050357E">
                <w:pPr>
                  <w:pStyle w:val="Heading1"/>
                  <w:rPr>
                    <w:sz w:val="16"/>
                    <w:szCs w:val="16"/>
                  </w:rPr>
                </w:pPr>
                <w:r w:rsidRPr="00DC3016">
                  <w:rPr>
                    <w:sz w:val="16"/>
                    <w:szCs w:val="16"/>
                  </w:rPr>
                  <w:t>Education</w:t>
                </w:r>
              </w:p>
            </w:tc>
          </w:sdtContent>
        </w:sdt>
        <w:tc>
          <w:tcPr>
            <w:tcW w:w="7508" w:type="dxa"/>
          </w:tcPr>
          <w:p w14:paraId="31AFC8EC" w14:textId="58720B94" w:rsidR="004001D4" w:rsidRDefault="004001D4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Bachelor of Arts- History</w:t>
            </w:r>
            <w:r w:rsidR="005E209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Social Science </w:t>
            </w:r>
            <w:r w:rsidR="005E2096">
              <w:rPr>
                <w:sz w:val="16"/>
                <w:szCs w:val="16"/>
              </w:rPr>
              <w:t>Education Option</w:t>
            </w:r>
          </w:p>
          <w:p w14:paraId="52BAEF71" w14:textId="5ECE76C8" w:rsidR="00320F5D" w:rsidRPr="005E2096" w:rsidRDefault="00320F5D">
            <w:pPr>
              <w:pStyle w:val="Heading1"/>
              <w:rPr>
                <w:b w:val="0"/>
                <w:bCs/>
                <w:sz w:val="16"/>
                <w:szCs w:val="16"/>
              </w:rPr>
            </w:pPr>
            <w:r w:rsidRPr="005E2096">
              <w:rPr>
                <w:b w:val="0"/>
                <w:bCs/>
                <w:sz w:val="16"/>
                <w:szCs w:val="16"/>
              </w:rPr>
              <w:t>California State University- Dominguez Hills</w:t>
            </w:r>
          </w:p>
          <w:p w14:paraId="73F3A246" w14:textId="3CF1A675" w:rsidR="00320F5D" w:rsidRDefault="00921D6A" w:rsidP="00320F5D">
            <w:r>
              <w:t>Expected graduation date: May 2023</w:t>
            </w:r>
          </w:p>
          <w:p w14:paraId="38A80898" w14:textId="77777777" w:rsidR="00712CA4" w:rsidRPr="00320F5D" w:rsidRDefault="00712CA4" w:rsidP="00320F5D"/>
          <w:p w14:paraId="21DCE38D" w14:textId="3618066A" w:rsidR="00310CCA" w:rsidRPr="00DC3016" w:rsidRDefault="008B729D">
            <w:pPr>
              <w:pStyle w:val="Heading1"/>
              <w:rPr>
                <w:rFonts w:eastAsiaTheme="minorEastAsia"/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Associate degree in Baking and Pastry</w:t>
            </w:r>
          </w:p>
          <w:p w14:paraId="32124C4D" w14:textId="77777777" w:rsidR="00310CCA" w:rsidRPr="00DC3016" w:rsidRDefault="008B729D">
            <w:pPr>
              <w:rPr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Long Beach City College</w:t>
            </w:r>
            <w:r w:rsidR="0050357E" w:rsidRPr="00DC3016">
              <w:rPr>
                <w:sz w:val="16"/>
                <w:szCs w:val="16"/>
              </w:rPr>
              <w:t xml:space="preserve">, </w:t>
            </w:r>
            <w:r w:rsidRPr="00DC3016">
              <w:rPr>
                <w:sz w:val="16"/>
                <w:szCs w:val="16"/>
              </w:rPr>
              <w:t>Long Beach, CA</w:t>
            </w:r>
          </w:p>
          <w:p w14:paraId="6614326D" w14:textId="0864611C" w:rsidR="00C92C22" w:rsidRPr="00DC3016" w:rsidRDefault="00F7559E">
            <w:pPr>
              <w:rPr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Graduat</w:t>
            </w:r>
            <w:r w:rsidR="005C5C9D">
              <w:rPr>
                <w:sz w:val="16"/>
                <w:szCs w:val="16"/>
              </w:rPr>
              <w:t>ed</w:t>
            </w:r>
            <w:r w:rsidRPr="00DC3016">
              <w:rPr>
                <w:sz w:val="16"/>
                <w:szCs w:val="16"/>
              </w:rPr>
              <w:t xml:space="preserve"> </w:t>
            </w:r>
            <w:r w:rsidR="008B729D" w:rsidRPr="00DC3016">
              <w:rPr>
                <w:sz w:val="16"/>
                <w:szCs w:val="16"/>
              </w:rPr>
              <w:t>201</w:t>
            </w:r>
            <w:r w:rsidR="00C92C22" w:rsidRPr="00DC3016">
              <w:rPr>
                <w:sz w:val="16"/>
                <w:szCs w:val="16"/>
              </w:rPr>
              <w:t>9</w:t>
            </w:r>
          </w:p>
          <w:p w14:paraId="13D5728C" w14:textId="005B7460" w:rsidR="00310CCA" w:rsidRPr="00DC3016" w:rsidRDefault="00C92C22">
            <w:pPr>
              <w:rPr>
                <w:sz w:val="16"/>
                <w:szCs w:val="16"/>
              </w:rPr>
            </w:pPr>
            <w:r w:rsidRPr="00DC3016">
              <w:rPr>
                <w:sz w:val="16"/>
                <w:szCs w:val="16"/>
              </w:rPr>
              <w:t>Courses Completed: A</w:t>
            </w:r>
            <w:r w:rsidR="008B729D" w:rsidRPr="00DC3016">
              <w:rPr>
                <w:sz w:val="16"/>
                <w:szCs w:val="16"/>
              </w:rPr>
              <w:t>rtisan bread making</w:t>
            </w:r>
            <w:r w:rsidRPr="00DC3016">
              <w:rPr>
                <w:sz w:val="16"/>
                <w:szCs w:val="16"/>
              </w:rPr>
              <w:t xml:space="preserve">, </w:t>
            </w:r>
            <w:proofErr w:type="spellStart"/>
            <w:r w:rsidRPr="00DC3016">
              <w:rPr>
                <w:sz w:val="16"/>
                <w:szCs w:val="16"/>
              </w:rPr>
              <w:t>Viennoiserie</w:t>
            </w:r>
            <w:proofErr w:type="spellEnd"/>
            <w:r w:rsidRPr="00DC3016">
              <w:rPr>
                <w:sz w:val="16"/>
                <w:szCs w:val="16"/>
              </w:rPr>
              <w:t>, Advance Bakery Service</w:t>
            </w:r>
          </w:p>
        </w:tc>
      </w:tr>
      <w:tr w:rsidR="007F4AD9" w:rsidRPr="00DC3016" w14:paraId="384B362C" w14:textId="77777777" w:rsidTr="0050357E">
        <w:tc>
          <w:tcPr>
            <w:tcW w:w="1852" w:type="dxa"/>
          </w:tcPr>
          <w:p w14:paraId="296DA688" w14:textId="77777777" w:rsidR="007F4AD9" w:rsidRDefault="007F4AD9">
            <w:pPr>
              <w:pStyle w:val="Heading1"/>
              <w:rPr>
                <w:sz w:val="16"/>
                <w:szCs w:val="16"/>
              </w:rPr>
            </w:pPr>
          </w:p>
        </w:tc>
        <w:tc>
          <w:tcPr>
            <w:tcW w:w="7508" w:type="dxa"/>
          </w:tcPr>
          <w:p w14:paraId="6E9A80C7" w14:textId="77777777" w:rsidR="007F4AD9" w:rsidRDefault="007F4AD9">
            <w:pPr>
              <w:pStyle w:val="Heading1"/>
              <w:rPr>
                <w:sz w:val="16"/>
                <w:szCs w:val="16"/>
              </w:rPr>
            </w:pPr>
          </w:p>
        </w:tc>
      </w:tr>
    </w:tbl>
    <w:p w14:paraId="2A9FF2CB" w14:textId="77777777" w:rsidR="00310CCA" w:rsidRDefault="00310CCA"/>
    <w:sectPr w:rsidR="00310CCA" w:rsidSect="006A71BF">
      <w:footerReference w:type="default" r:id="rId8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340C" w14:textId="77777777" w:rsidR="00B4562A" w:rsidRDefault="00B4562A">
      <w:pPr>
        <w:spacing w:after="0" w:line="240" w:lineRule="auto"/>
      </w:pPr>
      <w:r>
        <w:separator/>
      </w:r>
    </w:p>
  </w:endnote>
  <w:endnote w:type="continuationSeparator" w:id="0">
    <w:p w14:paraId="05EF2B88" w14:textId="77777777" w:rsidR="00B4562A" w:rsidRDefault="00B4562A">
      <w:pPr>
        <w:spacing w:after="0" w:line="240" w:lineRule="auto"/>
      </w:pPr>
      <w:r>
        <w:continuationSeparator/>
      </w:r>
    </w:p>
  </w:endnote>
  <w:endnote w:type="continuationNotice" w:id="1">
    <w:p w14:paraId="2FB596A5" w14:textId="77777777" w:rsidR="00B4562A" w:rsidRDefault="00B45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Caption w:val="Footer layout table"/>
    </w:tblPr>
    <w:tblGrid>
      <w:gridCol w:w="1747"/>
      <w:gridCol w:w="7613"/>
    </w:tblGrid>
    <w:tr w:rsidR="00310CCA" w14:paraId="58ABD632" w14:textId="77777777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6E78020F" w14:textId="77777777" w:rsidR="00310CCA" w:rsidRDefault="0050357E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F7559E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14:paraId="0CF3F409" w14:textId="77777777" w:rsidR="00310CCA" w:rsidRDefault="005764CF">
          <w:pPr>
            <w:pStyle w:val="Footer"/>
          </w:pPr>
          <w:sdt>
            <w:sdtPr>
              <w:alias w:val="Your Name"/>
              <w:tag w:val=""/>
              <w:id w:val="-1184592690"/>
              <w:placeholder>
                <w:docPart w:val="5132AB659D4A48FCBE6A049BFAB2486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r w:rsidR="008B729D">
                <w:t>Gabriela Isidro</w:t>
              </w:r>
            </w:sdtContent>
          </w:sdt>
        </w:p>
        <w:p w14:paraId="05E5B70B" w14:textId="0BD3762A" w:rsidR="00310CCA" w:rsidRDefault="005764CF">
          <w:pPr>
            <w:pStyle w:val="Footer"/>
          </w:pPr>
          <w:sdt>
            <w:sdtPr>
              <w:alias w:val="Street Address"/>
              <w:tag w:val=""/>
              <w:id w:val="1530058015"/>
              <w:placeholder>
                <w:docPart w:val="77EFDDCC1CDF490F87815CF169885F26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15:appearance w15:val="hidden"/>
              <w:text w:multiLine="1"/>
            </w:sdtPr>
            <w:sdtEndPr/>
            <w:sdtContent>
              <w:r w:rsidR="002606A7">
                <w:t>10000 Walnut Ave, South Gate CA, 90280</w:t>
              </w:r>
            </w:sdtContent>
          </w:sdt>
          <w:r w:rsidR="0050357E">
            <w:t xml:space="preserve"> – </w:t>
          </w:r>
          <w:sdt>
            <w:sdtPr>
              <w:alias w:val="Telephone"/>
              <w:tag w:val=""/>
              <w:id w:val="-145366429"/>
              <w:dataBinding w:prefixMappings="xmlns:ns0='http://schemas.microsoft.com/office/2006/coverPageProps' " w:xpath="/ns0:CoverPageProperties[1]/ns0:CompanyPhone[1]" w:storeItemID="{55AF091B-3C7A-41E3-B477-F2FDAA23CFDA}"/>
              <w15:appearance w15:val="hidden"/>
              <w:text/>
            </w:sdtPr>
            <w:sdtEndPr/>
            <w:sdtContent>
              <w:r w:rsidR="008B729D">
                <w:t>(323) 303-8003</w:t>
              </w:r>
            </w:sdtContent>
          </w:sdt>
          <w:r w:rsidR="0050357E">
            <w:t xml:space="preserve"> – </w:t>
          </w:r>
          <w:sdt>
            <w:sdtPr>
              <w:alias w:val="Email"/>
              <w:tag w:val=""/>
              <w:id w:val="1846358867"/>
              <w:dataBinding w:prefixMappings="xmlns:ns0='http://schemas.microsoft.com/office/2006/coverPageProps' " w:xpath="/ns0:CoverPageProperties[1]/ns0:CompanyFax[1]" w:storeItemID="{55AF091B-3C7A-41E3-B477-F2FDAA23CFDA}"/>
              <w15:appearance w15:val="hidden"/>
              <w:text/>
            </w:sdtPr>
            <w:sdtEndPr/>
            <w:sdtContent>
              <w:r w:rsidR="008E7105">
                <w:t>isidgabb@gmail.com</w:t>
              </w:r>
            </w:sdtContent>
          </w:sdt>
        </w:p>
      </w:tc>
    </w:tr>
  </w:tbl>
  <w:p w14:paraId="534514A7" w14:textId="77777777" w:rsidR="00310CCA" w:rsidRDefault="00310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F686" w14:textId="77777777" w:rsidR="00B4562A" w:rsidRDefault="00B4562A">
      <w:pPr>
        <w:spacing w:after="0" w:line="240" w:lineRule="auto"/>
      </w:pPr>
      <w:r>
        <w:separator/>
      </w:r>
    </w:p>
  </w:footnote>
  <w:footnote w:type="continuationSeparator" w:id="0">
    <w:p w14:paraId="44CCFFBD" w14:textId="77777777" w:rsidR="00B4562A" w:rsidRDefault="00B4562A">
      <w:pPr>
        <w:spacing w:after="0" w:line="240" w:lineRule="auto"/>
      </w:pPr>
      <w:r>
        <w:continuationSeparator/>
      </w:r>
    </w:p>
  </w:footnote>
  <w:footnote w:type="continuationNotice" w:id="1">
    <w:p w14:paraId="346F6C30" w14:textId="77777777" w:rsidR="00B4562A" w:rsidRDefault="00B456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num w:numId="1" w16cid:durableId="3500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9D"/>
    <w:rsid w:val="00090F24"/>
    <w:rsid w:val="000B3496"/>
    <w:rsid w:val="000B5DCA"/>
    <w:rsid w:val="000C59FF"/>
    <w:rsid w:val="000E553C"/>
    <w:rsid w:val="00145F19"/>
    <w:rsid w:val="001529C6"/>
    <w:rsid w:val="00194218"/>
    <w:rsid w:val="001B252F"/>
    <w:rsid w:val="00201BEE"/>
    <w:rsid w:val="00227B1F"/>
    <w:rsid w:val="002525FB"/>
    <w:rsid w:val="002606A7"/>
    <w:rsid w:val="00265F6F"/>
    <w:rsid w:val="002E0B32"/>
    <w:rsid w:val="002F0906"/>
    <w:rsid w:val="00310CCA"/>
    <w:rsid w:val="0031664E"/>
    <w:rsid w:val="00320F5D"/>
    <w:rsid w:val="003532F6"/>
    <w:rsid w:val="003777DF"/>
    <w:rsid w:val="003A5142"/>
    <w:rsid w:val="003B0BEA"/>
    <w:rsid w:val="003E7134"/>
    <w:rsid w:val="004001D4"/>
    <w:rsid w:val="00400F08"/>
    <w:rsid w:val="0042154F"/>
    <w:rsid w:val="00456583"/>
    <w:rsid w:val="004978D9"/>
    <w:rsid w:val="004C0A21"/>
    <w:rsid w:val="0050357E"/>
    <w:rsid w:val="00572176"/>
    <w:rsid w:val="005764CF"/>
    <w:rsid w:val="005C5C9D"/>
    <w:rsid w:val="005E2096"/>
    <w:rsid w:val="00642551"/>
    <w:rsid w:val="00655694"/>
    <w:rsid w:val="00667F57"/>
    <w:rsid w:val="006801E4"/>
    <w:rsid w:val="00682F6F"/>
    <w:rsid w:val="00692100"/>
    <w:rsid w:val="006A71BF"/>
    <w:rsid w:val="006B18EA"/>
    <w:rsid w:val="00712CA4"/>
    <w:rsid w:val="00714DE1"/>
    <w:rsid w:val="00730859"/>
    <w:rsid w:val="00771916"/>
    <w:rsid w:val="00772B06"/>
    <w:rsid w:val="007A7BB9"/>
    <w:rsid w:val="007B08C4"/>
    <w:rsid w:val="007F4AD9"/>
    <w:rsid w:val="008750AF"/>
    <w:rsid w:val="008A3AF6"/>
    <w:rsid w:val="008B729D"/>
    <w:rsid w:val="008D2C07"/>
    <w:rsid w:val="008E0236"/>
    <w:rsid w:val="008E7105"/>
    <w:rsid w:val="00912A95"/>
    <w:rsid w:val="00921D6A"/>
    <w:rsid w:val="009E208B"/>
    <w:rsid w:val="009F2C30"/>
    <w:rsid w:val="00A120A6"/>
    <w:rsid w:val="00A30040"/>
    <w:rsid w:val="00AC69B1"/>
    <w:rsid w:val="00AC7A33"/>
    <w:rsid w:val="00AF7830"/>
    <w:rsid w:val="00B20B59"/>
    <w:rsid w:val="00B4562A"/>
    <w:rsid w:val="00B60CF9"/>
    <w:rsid w:val="00B74064"/>
    <w:rsid w:val="00BC1EBD"/>
    <w:rsid w:val="00C72FAB"/>
    <w:rsid w:val="00C92C22"/>
    <w:rsid w:val="00CA30E1"/>
    <w:rsid w:val="00CB465B"/>
    <w:rsid w:val="00CC17F0"/>
    <w:rsid w:val="00D14D1B"/>
    <w:rsid w:val="00D40E91"/>
    <w:rsid w:val="00DA5CC9"/>
    <w:rsid w:val="00DC3016"/>
    <w:rsid w:val="00E00D01"/>
    <w:rsid w:val="00E17B3F"/>
    <w:rsid w:val="00E30817"/>
    <w:rsid w:val="00EA628B"/>
    <w:rsid w:val="00EF302F"/>
    <w:rsid w:val="00F425B3"/>
    <w:rsid w:val="00F7559E"/>
    <w:rsid w:val="00F83B29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7C938"/>
  <w15:chartTrackingRefBased/>
  <w15:docId w15:val="{B46E2DE9-8EBE-41EB-9654-DF141E34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pPr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5F30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F4157" w:themeColor="accent1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spacing w:after="80"/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5F304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\AppData\Roaming\Microsoft\Templates\Chronological%20resume%20(Minimalist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4C9029536A416FA3BBBE0CA3D6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EB31-A494-4C77-9AB7-3E87AD8DD763}"/>
      </w:docPartPr>
      <w:docPartBody>
        <w:p w:rsidR="00D2552A" w:rsidRDefault="00D2552A">
          <w:pPr>
            <w:pStyle w:val="944C9029536A416FA3BBBE0CA3D63E53"/>
          </w:pPr>
          <w:r>
            <w:t>Your Name</w:t>
          </w:r>
        </w:p>
      </w:docPartBody>
    </w:docPart>
    <w:docPart>
      <w:docPartPr>
        <w:name w:val="70CFDF680BB24B79816101748424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D1A0-8B8C-4F77-ABA0-8E27A7E9FBF9}"/>
      </w:docPartPr>
      <w:docPartBody>
        <w:p w:rsidR="00D2552A" w:rsidRDefault="00D2552A">
          <w:pPr>
            <w:pStyle w:val="70CFDF680BB24B79816101748424D8E7"/>
          </w:pPr>
          <w:r>
            <w:t>Street Address, City, ST ZIP Code</w:t>
          </w:r>
        </w:p>
      </w:docPartBody>
    </w:docPart>
    <w:docPart>
      <w:docPartPr>
        <w:name w:val="63BDB8F3DE6A414388435E9EF8DD7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C859-A3F8-45AA-B0F7-B43F018B88C1}"/>
      </w:docPartPr>
      <w:docPartBody>
        <w:p w:rsidR="00D2552A" w:rsidRDefault="00D2552A">
          <w:pPr>
            <w:pStyle w:val="63BDB8F3DE6A414388435E9EF8DD79EB"/>
          </w:pPr>
          <w:r>
            <w:t>Telephone</w:t>
          </w:r>
        </w:p>
      </w:docPartBody>
    </w:docPart>
    <w:docPart>
      <w:docPartPr>
        <w:name w:val="B068108F56DA4B1BA59C187E79BE7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13368-CED8-4D68-8F08-B5E112E72ECC}"/>
      </w:docPartPr>
      <w:docPartBody>
        <w:p w:rsidR="00D2552A" w:rsidRDefault="00D2552A">
          <w:pPr>
            <w:pStyle w:val="B068108F56DA4B1BA59C187E79BE75CD"/>
          </w:pPr>
          <w:r>
            <w:t>Email</w:t>
          </w:r>
        </w:p>
      </w:docPartBody>
    </w:docPart>
    <w:docPart>
      <w:docPartPr>
        <w:name w:val="1D4BB733631F4CCE9CA5819CA61EC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6DF22-591A-49D8-8A7E-0B5C270AA843}"/>
      </w:docPartPr>
      <w:docPartBody>
        <w:p w:rsidR="00D2552A" w:rsidRDefault="00D2552A">
          <w:pPr>
            <w:pStyle w:val="1D4BB733631F4CCE9CA5819CA61ECA4B"/>
          </w:pPr>
          <w:r>
            <w:t>Experience</w:t>
          </w:r>
        </w:p>
      </w:docPartBody>
    </w:docPart>
    <w:docPart>
      <w:docPartPr>
        <w:name w:val="7B667A89D7D44CA7A5EF3FF20F0C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4F7DE-6827-47E4-A5D4-C91881194827}"/>
      </w:docPartPr>
      <w:docPartBody>
        <w:p w:rsidR="00D2552A" w:rsidRDefault="00D2552A">
          <w:pPr>
            <w:pStyle w:val="7B667A89D7D44CA7A5EF3FF20F0CF3A3"/>
          </w:pPr>
          <w:r>
            <w:t>Education</w:t>
          </w:r>
        </w:p>
      </w:docPartBody>
    </w:docPart>
    <w:docPart>
      <w:docPartPr>
        <w:name w:val="5132AB659D4A48FCBE6A049BFAB2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89959-8AF8-4674-8959-8A3D7DA55055}"/>
      </w:docPartPr>
      <w:docPartBody>
        <w:p w:rsidR="00D2552A" w:rsidRDefault="00D2552A">
          <w:pPr>
            <w:pStyle w:val="5132AB659D4A48FCBE6A049BFAB24860"/>
          </w:pPr>
          <w:r>
            <w:t>References</w:t>
          </w:r>
        </w:p>
      </w:docPartBody>
    </w:docPart>
    <w:docPart>
      <w:docPartPr>
        <w:name w:val="77EFDDCC1CDF490F87815CF169885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44FB-646C-4029-B8F8-E292309D2A21}"/>
      </w:docPartPr>
      <w:docPartBody>
        <w:p w:rsidR="00D2552A" w:rsidRDefault="00D2552A">
          <w:pPr>
            <w:pStyle w:val="77EFDDCC1CDF490F87815CF169885F26"/>
          </w:pPr>
          <w:r>
            <w:t>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2A"/>
    <w:rsid w:val="00026B60"/>
    <w:rsid w:val="00056CC2"/>
    <w:rsid w:val="000674CA"/>
    <w:rsid w:val="00555EA5"/>
    <w:rsid w:val="00607A43"/>
    <w:rsid w:val="006407FC"/>
    <w:rsid w:val="009C766F"/>
    <w:rsid w:val="00AC4C89"/>
    <w:rsid w:val="00BD3172"/>
    <w:rsid w:val="00C3370A"/>
    <w:rsid w:val="00CA5C26"/>
    <w:rsid w:val="00D2552A"/>
    <w:rsid w:val="00DE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C9029536A416FA3BBBE0CA3D63E53">
    <w:name w:val="944C9029536A416FA3BBBE0CA3D63E53"/>
  </w:style>
  <w:style w:type="paragraph" w:customStyle="1" w:styleId="70CFDF680BB24B79816101748424D8E7">
    <w:name w:val="70CFDF680BB24B79816101748424D8E7"/>
  </w:style>
  <w:style w:type="paragraph" w:customStyle="1" w:styleId="63BDB8F3DE6A414388435E9EF8DD79EB">
    <w:name w:val="63BDB8F3DE6A414388435E9EF8DD79EB"/>
  </w:style>
  <w:style w:type="paragraph" w:customStyle="1" w:styleId="B068108F56DA4B1BA59C187E79BE75CD">
    <w:name w:val="B068108F56DA4B1BA59C187E79BE75CD"/>
  </w:style>
  <w:style w:type="paragraph" w:customStyle="1" w:styleId="1D4BB733631F4CCE9CA5819CA61ECA4B">
    <w:name w:val="1D4BB733631F4CCE9CA5819CA61ECA4B"/>
  </w:style>
  <w:style w:type="paragraph" w:customStyle="1" w:styleId="7B667A89D7D44CA7A5EF3FF20F0CF3A3">
    <w:name w:val="7B667A89D7D44CA7A5EF3FF20F0CF3A3"/>
  </w:style>
  <w:style w:type="paragraph" w:customStyle="1" w:styleId="5132AB659D4A48FCBE6A049BFAB24860">
    <w:name w:val="5132AB659D4A48FCBE6A049BFAB24860"/>
  </w:style>
  <w:style w:type="paragraph" w:customStyle="1" w:styleId="77EFDDCC1CDF490F87815CF169885F26">
    <w:name w:val="77EFDDCC1CDF490F87815CF169885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Resume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>10000 Walnut Ave, South Gate CA, 90280</CompanyAddress>
  <CompanyPhone>(323) 303-8003</CompanyPhone>
  <CompanyFax>isidgabb@gmail.com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Chronological%20resume%20(Minimalist%20design).dotx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Isidro</dc:creator>
  <cp:keywords/>
  <dc:description/>
  <cp:lastModifiedBy>Gabriela Isidro</cp:lastModifiedBy>
  <cp:revision>2</cp:revision>
  <dcterms:created xsi:type="dcterms:W3CDTF">2022-05-25T23:06:00Z</dcterms:created>
  <dcterms:modified xsi:type="dcterms:W3CDTF">2022-05-25T23:06:00Z</dcterms:modified>
</cp:coreProperties>
</file>