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649897B" w14:textId="77777777" w:rsidTr="00007728">
        <w:trPr>
          <w:trHeight w:hRule="exact" w:val="1800"/>
        </w:trPr>
        <w:tc>
          <w:tcPr>
            <w:tcW w:w="9360" w:type="dxa"/>
            <w:tcMar>
              <w:top w:w="0" w:type="dxa"/>
              <w:bottom w:w="0" w:type="dxa"/>
            </w:tcMar>
          </w:tcPr>
          <w:p w14:paraId="56C7A56C" w14:textId="31BA10AE" w:rsidR="00692703" w:rsidRPr="008F5749" w:rsidRDefault="00681A1D" w:rsidP="00913946">
            <w:pPr>
              <w:pStyle w:val="Title"/>
              <w:rPr>
                <w:sz w:val="72"/>
              </w:rPr>
            </w:pPr>
            <w:r w:rsidRPr="008F5749">
              <w:rPr>
                <w:sz w:val="72"/>
              </w:rPr>
              <w:t>KEnn</w:t>
            </w:r>
            <w:r w:rsidR="009F16DB">
              <w:rPr>
                <w:sz w:val="72"/>
              </w:rPr>
              <w:t>eth</w:t>
            </w:r>
            <w:r w:rsidR="00692703" w:rsidRPr="008F5749">
              <w:rPr>
                <w:sz w:val="72"/>
              </w:rPr>
              <w:t xml:space="preserve"> </w:t>
            </w:r>
            <w:r w:rsidRPr="008F5749">
              <w:rPr>
                <w:rStyle w:val="IntenseEmphasis"/>
                <w:sz w:val="72"/>
              </w:rPr>
              <w:t>Anderson</w:t>
            </w:r>
          </w:p>
          <w:p w14:paraId="44220952" w14:textId="0508AEBE" w:rsidR="00692703" w:rsidRPr="008F5749" w:rsidRDefault="009F16DB" w:rsidP="00913946">
            <w:pPr>
              <w:pStyle w:val="ContactInfo"/>
              <w:contextualSpacing w:val="0"/>
              <w:rPr>
                <w:sz w:val="24"/>
                <w:szCs w:val="24"/>
              </w:rPr>
            </w:pPr>
            <w:r>
              <w:rPr>
                <w:sz w:val="24"/>
                <w:szCs w:val="24"/>
              </w:rPr>
              <w:t>Los Angeles, California</w:t>
            </w:r>
            <w:r w:rsidR="00692703" w:rsidRPr="008F5749">
              <w:rPr>
                <w:sz w:val="24"/>
                <w:szCs w:val="24"/>
              </w:rPr>
              <w:t xml:space="preserve"> </w:t>
            </w:r>
            <w:sdt>
              <w:sdtPr>
                <w:rPr>
                  <w:sz w:val="24"/>
                  <w:szCs w:val="24"/>
                </w:rPr>
                <w:alias w:val="Divider dot:"/>
                <w:tag w:val="Divider dot:"/>
                <w:id w:val="-1459182552"/>
                <w:placeholder>
                  <w:docPart w:val="5CEED4B1F5774B7CBA83749299E2445E"/>
                </w:placeholder>
                <w:temporary/>
                <w:showingPlcHdr/>
                <w15:appearance w15:val="hidden"/>
              </w:sdtPr>
              <w:sdtContent>
                <w:r w:rsidR="00692703" w:rsidRPr="008F5749">
                  <w:rPr>
                    <w:sz w:val="24"/>
                    <w:szCs w:val="24"/>
                  </w:rPr>
                  <w:t>·</w:t>
                </w:r>
              </w:sdtContent>
            </w:sdt>
            <w:r w:rsidR="00681A1D" w:rsidRPr="008F5749">
              <w:rPr>
                <w:sz w:val="24"/>
                <w:szCs w:val="24"/>
              </w:rPr>
              <w:t xml:space="preserve"> +1</w:t>
            </w:r>
            <w:r w:rsidR="00692703" w:rsidRPr="008F5749">
              <w:rPr>
                <w:sz w:val="24"/>
                <w:szCs w:val="24"/>
              </w:rPr>
              <w:t xml:space="preserve"> </w:t>
            </w:r>
            <w:r w:rsidR="00681A1D" w:rsidRPr="008F5749">
              <w:rPr>
                <w:sz w:val="24"/>
                <w:szCs w:val="24"/>
              </w:rPr>
              <w:t>609-742-7988</w:t>
            </w:r>
          </w:p>
          <w:p w14:paraId="68CC724B" w14:textId="6404B7C6" w:rsidR="00692703" w:rsidRPr="00CF1A49" w:rsidRDefault="00674671" w:rsidP="00913946">
            <w:pPr>
              <w:pStyle w:val="ContactInfoEmphasis"/>
              <w:contextualSpacing w:val="0"/>
            </w:pPr>
            <w:r>
              <w:t>imkennyanderson@gmail.com</w:t>
            </w:r>
          </w:p>
        </w:tc>
      </w:tr>
      <w:tr w:rsidR="009571D8" w:rsidRPr="00CF1A49" w14:paraId="061078E8" w14:textId="77777777" w:rsidTr="00692703">
        <w:tc>
          <w:tcPr>
            <w:tcW w:w="9360" w:type="dxa"/>
            <w:tcMar>
              <w:top w:w="432" w:type="dxa"/>
            </w:tcMar>
          </w:tcPr>
          <w:p w14:paraId="4E2BEC2E" w14:textId="29F87A6E" w:rsidR="001755A8" w:rsidRPr="00CF1A49" w:rsidRDefault="008C20D6" w:rsidP="00913946">
            <w:pPr>
              <w:contextualSpacing w:val="0"/>
            </w:pPr>
            <w:r>
              <w:t xml:space="preserve">My </w:t>
            </w:r>
            <w:r w:rsidR="00DD47DC">
              <w:t>c</w:t>
            </w:r>
            <w:r>
              <w:t xml:space="preserve">areer goal is to combine my </w:t>
            </w:r>
            <w:r w:rsidR="005D3EA8">
              <w:t>F</w:t>
            </w:r>
            <w:r>
              <w:t xml:space="preserve">ilmmaking and </w:t>
            </w:r>
            <w:r w:rsidR="005D3EA8">
              <w:t>H</w:t>
            </w:r>
            <w:r>
              <w:t xml:space="preserve">umanitarian efforts to bring awareness and change to the </w:t>
            </w:r>
            <w:r w:rsidR="00B62211">
              <w:t>W</w:t>
            </w:r>
            <w:r>
              <w:t xml:space="preserve">orld. </w:t>
            </w:r>
            <w:r w:rsidR="009B28B4">
              <w:t xml:space="preserve">Ever since I was kid, I’ve always </w:t>
            </w:r>
            <w:r w:rsidR="00AA09BE">
              <w:t xml:space="preserve">wanted to </w:t>
            </w:r>
            <w:r w:rsidR="00B62211">
              <w:t xml:space="preserve">make a difference in </w:t>
            </w:r>
            <w:r w:rsidR="00AA09BE">
              <w:t xml:space="preserve">the </w:t>
            </w:r>
            <w:r w:rsidR="00A25193">
              <w:t>W</w:t>
            </w:r>
            <w:r w:rsidR="00AA09BE">
              <w:t xml:space="preserve">orld whether it was helping our environment or someone who just needed guidance or assistance. To </w:t>
            </w:r>
            <w:r w:rsidR="009B28B4">
              <w:t xml:space="preserve">experience </w:t>
            </w:r>
            <w:r w:rsidR="0090165D">
              <w:t>someone’s</w:t>
            </w:r>
            <w:r w:rsidR="009B28B4">
              <w:t xml:space="preserve"> life through their eyes, to be able to connect with them and completely forget about your life, or your problems, or anything of that matter. </w:t>
            </w:r>
            <w:r w:rsidR="00AA09BE">
              <w:t>T</w:t>
            </w:r>
            <w:r w:rsidR="009B28B4">
              <w:t xml:space="preserve">o tell </w:t>
            </w:r>
            <w:r w:rsidR="00486942">
              <w:t>s</w:t>
            </w:r>
            <w:r w:rsidR="009B28B4">
              <w:t xml:space="preserve">tories and catch </w:t>
            </w:r>
            <w:r w:rsidR="0090165D">
              <w:t>people’s</w:t>
            </w:r>
            <w:r w:rsidR="009B28B4">
              <w:t xml:space="preserve"> attention whether it was</w:t>
            </w:r>
            <w:r w:rsidR="009D440D">
              <w:t xml:space="preserve"> to</w:t>
            </w:r>
            <w:r w:rsidR="009B28B4">
              <w:t xml:space="preserve"> </w:t>
            </w:r>
            <w:r w:rsidR="005D3EA8">
              <w:t>evokes</w:t>
            </w:r>
            <w:r w:rsidR="009D440D">
              <w:t xml:space="preserve"> one’s</w:t>
            </w:r>
            <w:r w:rsidR="005D3EA8">
              <w:t xml:space="preserve"> emotions</w:t>
            </w:r>
            <w:r w:rsidR="00B506F0">
              <w:t xml:space="preserve">. I want to be able to bring attention to </w:t>
            </w:r>
            <w:r>
              <w:t xml:space="preserve">the </w:t>
            </w:r>
            <w:r w:rsidR="00CF5D24">
              <w:t>real-world</w:t>
            </w:r>
            <w:r>
              <w:t xml:space="preserve"> issues and bring about real effective change</w:t>
            </w:r>
            <w:r w:rsidR="00AA09BE">
              <w:t xml:space="preserve"> so we as a society can be exactly what it was </w:t>
            </w:r>
            <w:r w:rsidR="005D3EA8">
              <w:t>intended</w:t>
            </w:r>
            <w:r w:rsidR="00AA09BE">
              <w:t xml:space="preserve"> to be</w:t>
            </w:r>
            <w:r>
              <w:t xml:space="preserve">.   </w:t>
            </w:r>
            <w:r w:rsidR="00B506F0">
              <w:t xml:space="preserve">    </w:t>
            </w:r>
            <w:r w:rsidR="009B28B4">
              <w:t xml:space="preserve">   </w:t>
            </w:r>
          </w:p>
        </w:tc>
      </w:tr>
    </w:tbl>
    <w:p w14:paraId="40FB07BD" w14:textId="77777777" w:rsidR="004E01EB" w:rsidRPr="00CF1A49" w:rsidRDefault="00000000" w:rsidP="004E01EB">
      <w:pPr>
        <w:pStyle w:val="Heading1"/>
      </w:pPr>
      <w:sdt>
        <w:sdtPr>
          <w:alias w:val="Experience:"/>
          <w:tag w:val="Experience:"/>
          <w:id w:val="-1983300934"/>
          <w:placeholder>
            <w:docPart w:val="ADDBA0A898BC4B53A4B1747CA3F241F3"/>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74AEF556" w14:textId="77777777" w:rsidTr="00D66A52">
        <w:tc>
          <w:tcPr>
            <w:tcW w:w="9355" w:type="dxa"/>
          </w:tcPr>
          <w:p w14:paraId="7964C4FC" w14:textId="77777777" w:rsidR="001D0BF1" w:rsidRPr="00C4683E" w:rsidRDefault="00AD1348" w:rsidP="001D0BF1">
            <w:pPr>
              <w:pStyle w:val="Heading3"/>
              <w:contextualSpacing w:val="0"/>
              <w:outlineLvl w:val="2"/>
            </w:pPr>
            <w:r w:rsidRPr="00C4683E">
              <w:t xml:space="preserve">November </w:t>
            </w:r>
            <w:r w:rsidR="001D0BF1" w:rsidRPr="00C4683E">
              <w:t xml:space="preserve">– </w:t>
            </w:r>
            <w:sdt>
              <w:sdtPr>
                <w:alias w:val="Enter date to for company 1: "/>
                <w:tag w:val="Enter date to for company 1: "/>
                <w:id w:val="182949357"/>
                <w:placeholder>
                  <w:docPart w:val="BE8B6FCFFF2E4FD29625DEF02DE9C2CC"/>
                </w:placeholder>
                <w:temporary/>
                <w:showingPlcHdr/>
                <w15:appearance w15:val="hidden"/>
              </w:sdtPr>
              <w:sdtContent>
                <w:r w:rsidR="001D0BF1" w:rsidRPr="00C4683E">
                  <w:t>To</w:t>
                </w:r>
              </w:sdtContent>
            </w:sdt>
            <w:r w:rsidR="005B6DD7" w:rsidRPr="00C4683E">
              <w:t xml:space="preserve"> April</w:t>
            </w:r>
            <w:r w:rsidRPr="00C4683E">
              <w:t xml:space="preserve"> 2016</w:t>
            </w:r>
          </w:p>
          <w:p w14:paraId="29E5E3E5" w14:textId="77777777" w:rsidR="001D0BF1" w:rsidRPr="00C4683E" w:rsidRDefault="005B6DD7" w:rsidP="001D0BF1">
            <w:pPr>
              <w:pStyle w:val="Heading2"/>
              <w:contextualSpacing w:val="0"/>
              <w:outlineLvl w:val="1"/>
              <w:rPr>
                <w:sz w:val="22"/>
                <w:szCs w:val="24"/>
              </w:rPr>
            </w:pPr>
            <w:r w:rsidRPr="00C4683E">
              <w:rPr>
                <w:sz w:val="22"/>
                <w:szCs w:val="24"/>
              </w:rPr>
              <w:t>PRoduction Assistant</w:t>
            </w:r>
            <w:r w:rsidR="001D0BF1" w:rsidRPr="00C4683E">
              <w:rPr>
                <w:sz w:val="22"/>
                <w:szCs w:val="24"/>
              </w:rPr>
              <w:t xml:space="preserve">, </w:t>
            </w:r>
            <w:r w:rsidRPr="00C4683E">
              <w:rPr>
                <w:rStyle w:val="SubtleReference"/>
                <w:sz w:val="22"/>
                <w:szCs w:val="24"/>
              </w:rPr>
              <w:t>Espn</w:t>
            </w:r>
          </w:p>
          <w:p w14:paraId="4EFF79F9" w14:textId="6C9D967F" w:rsidR="001E3120" w:rsidRDefault="00F149B6" w:rsidP="001D0BF1">
            <w:pPr>
              <w:contextualSpacing w:val="0"/>
              <w:rPr>
                <w:szCs w:val="24"/>
              </w:rPr>
            </w:pPr>
            <w:r w:rsidRPr="00C4683E">
              <w:rPr>
                <w:szCs w:val="24"/>
              </w:rPr>
              <w:t xml:space="preserve">I was involved in </w:t>
            </w:r>
            <w:r w:rsidR="006C0B1B" w:rsidRPr="00C4683E">
              <w:rPr>
                <w:szCs w:val="24"/>
              </w:rPr>
              <w:t>the</w:t>
            </w:r>
            <w:r w:rsidR="001B4E43" w:rsidRPr="00C4683E">
              <w:rPr>
                <w:szCs w:val="24"/>
              </w:rPr>
              <w:t xml:space="preserve"> makin</w:t>
            </w:r>
            <w:r w:rsidRPr="00C4683E">
              <w:rPr>
                <w:szCs w:val="24"/>
              </w:rPr>
              <w:t xml:space="preserve">g </w:t>
            </w:r>
            <w:r w:rsidR="006C0B1B" w:rsidRPr="00C4683E">
              <w:rPr>
                <w:szCs w:val="24"/>
              </w:rPr>
              <w:t>of my Father</w:t>
            </w:r>
            <w:r w:rsidR="00CF5D24">
              <w:rPr>
                <w:szCs w:val="24"/>
              </w:rPr>
              <w:t>’s</w:t>
            </w:r>
            <w:r w:rsidR="006C0B1B" w:rsidRPr="00C4683E">
              <w:rPr>
                <w:szCs w:val="24"/>
              </w:rPr>
              <w:t xml:space="preserve"> </w:t>
            </w:r>
            <w:r w:rsidR="006B5DEB">
              <w:rPr>
                <w:szCs w:val="24"/>
              </w:rPr>
              <w:t xml:space="preserve">NBA </w:t>
            </w:r>
            <w:r w:rsidR="007727E8" w:rsidRPr="00C4683E">
              <w:rPr>
                <w:szCs w:val="24"/>
              </w:rPr>
              <w:t xml:space="preserve">Basketball </w:t>
            </w:r>
            <w:r w:rsidRPr="00C4683E">
              <w:rPr>
                <w:szCs w:val="24"/>
              </w:rPr>
              <w:t xml:space="preserve">Documentary; I was not </w:t>
            </w:r>
            <w:r w:rsidR="001A27CE" w:rsidRPr="00C4683E">
              <w:rPr>
                <w:szCs w:val="24"/>
              </w:rPr>
              <w:t xml:space="preserve">only </w:t>
            </w:r>
            <w:r w:rsidRPr="00C4683E">
              <w:rPr>
                <w:szCs w:val="24"/>
              </w:rPr>
              <w:t>involved in the picture in front of the camera but</w:t>
            </w:r>
            <w:r w:rsidR="006C0B1B" w:rsidRPr="00C4683E">
              <w:rPr>
                <w:szCs w:val="24"/>
              </w:rPr>
              <w:t xml:space="preserve"> </w:t>
            </w:r>
            <w:r w:rsidR="001B4E43" w:rsidRPr="00C4683E">
              <w:rPr>
                <w:szCs w:val="24"/>
              </w:rPr>
              <w:t>to</w:t>
            </w:r>
            <w:r w:rsidR="006C0B1B" w:rsidRPr="00C4683E">
              <w:rPr>
                <w:szCs w:val="24"/>
              </w:rPr>
              <w:t xml:space="preserve"> help out with the production </w:t>
            </w:r>
            <w:r w:rsidR="001A27CE" w:rsidRPr="00C4683E">
              <w:rPr>
                <w:szCs w:val="24"/>
              </w:rPr>
              <w:t>of the documentary</w:t>
            </w:r>
            <w:r w:rsidR="006C0B1B" w:rsidRPr="00C4683E">
              <w:rPr>
                <w:szCs w:val="24"/>
              </w:rPr>
              <w:t xml:space="preserve">. It essentially changed my life and gave me </w:t>
            </w:r>
            <w:r w:rsidR="001B4E43" w:rsidRPr="00C4683E">
              <w:rPr>
                <w:szCs w:val="24"/>
              </w:rPr>
              <w:t>an</w:t>
            </w:r>
            <w:r w:rsidR="006C0B1B" w:rsidRPr="00C4683E">
              <w:rPr>
                <w:szCs w:val="24"/>
              </w:rPr>
              <w:t xml:space="preserve"> in-depth look at the film industry</w:t>
            </w:r>
            <w:r w:rsidR="0085729A" w:rsidRPr="00C4683E">
              <w:rPr>
                <w:szCs w:val="24"/>
              </w:rPr>
              <w:t>,</w:t>
            </w:r>
            <w:r w:rsidRPr="00C4683E">
              <w:rPr>
                <w:szCs w:val="24"/>
              </w:rPr>
              <w:t xml:space="preserve"> from </w:t>
            </w:r>
            <w:r w:rsidR="00CF5D24">
              <w:rPr>
                <w:szCs w:val="24"/>
              </w:rPr>
              <w:t>p</w:t>
            </w:r>
            <w:r w:rsidRPr="00C4683E">
              <w:rPr>
                <w:szCs w:val="24"/>
              </w:rPr>
              <w:t xml:space="preserve">roduction to </w:t>
            </w:r>
            <w:r w:rsidR="00CF5D24">
              <w:rPr>
                <w:szCs w:val="24"/>
              </w:rPr>
              <w:t>d</w:t>
            </w:r>
            <w:r w:rsidRPr="00C4683E">
              <w:rPr>
                <w:szCs w:val="24"/>
              </w:rPr>
              <w:t xml:space="preserve">irecting. It </w:t>
            </w:r>
            <w:r w:rsidR="00C4683E" w:rsidRPr="00C4683E">
              <w:rPr>
                <w:szCs w:val="24"/>
              </w:rPr>
              <w:t xml:space="preserve">also </w:t>
            </w:r>
            <w:r w:rsidR="0085729A" w:rsidRPr="00C4683E">
              <w:rPr>
                <w:szCs w:val="24"/>
              </w:rPr>
              <w:t>strengthened my resolve to one day become a great in the industry</w:t>
            </w:r>
            <w:r w:rsidR="00C4683E" w:rsidRPr="00C4683E">
              <w:rPr>
                <w:szCs w:val="24"/>
              </w:rPr>
              <w:t xml:space="preserve">. </w:t>
            </w:r>
          </w:p>
          <w:p w14:paraId="68EB5C72" w14:textId="77777777" w:rsidR="00281B99" w:rsidRDefault="00281B99" w:rsidP="00281B99">
            <w:pPr>
              <w:pStyle w:val="Heading3"/>
              <w:contextualSpacing w:val="0"/>
              <w:outlineLvl w:val="2"/>
            </w:pPr>
          </w:p>
          <w:p w14:paraId="3FCD3048" w14:textId="6D3CDB83" w:rsidR="00281B99" w:rsidRPr="00C4683E" w:rsidRDefault="00281B99" w:rsidP="00281B99">
            <w:pPr>
              <w:pStyle w:val="Heading3"/>
              <w:contextualSpacing w:val="0"/>
              <w:outlineLvl w:val="2"/>
            </w:pPr>
            <w:r>
              <w:t xml:space="preserve">July </w:t>
            </w:r>
            <w:r w:rsidRPr="00C4683E">
              <w:t xml:space="preserve">– </w:t>
            </w:r>
            <w:r>
              <w:t>December 2016</w:t>
            </w:r>
            <w:r w:rsidRPr="00C4683E">
              <w:t xml:space="preserve"> </w:t>
            </w:r>
          </w:p>
          <w:p w14:paraId="3DC215CB" w14:textId="52FFD0AA" w:rsidR="00281B99" w:rsidRPr="00C4683E" w:rsidRDefault="00281B99" w:rsidP="00281B99">
            <w:pPr>
              <w:pStyle w:val="Heading2"/>
              <w:contextualSpacing w:val="0"/>
              <w:outlineLvl w:val="1"/>
              <w:rPr>
                <w:sz w:val="22"/>
                <w:szCs w:val="24"/>
              </w:rPr>
            </w:pPr>
            <w:r>
              <w:rPr>
                <w:sz w:val="22"/>
                <w:szCs w:val="24"/>
              </w:rPr>
              <w:t xml:space="preserve">Barback, </w:t>
            </w:r>
            <w:r>
              <w:rPr>
                <w:rStyle w:val="SubtleReference"/>
                <w:sz w:val="22"/>
                <w:szCs w:val="22"/>
              </w:rPr>
              <w:t>Golden Nugget</w:t>
            </w:r>
            <w:r w:rsidRPr="00205238">
              <w:rPr>
                <w:sz w:val="22"/>
                <w:szCs w:val="22"/>
              </w:rPr>
              <w:t xml:space="preserve"> </w:t>
            </w:r>
          </w:p>
          <w:p w14:paraId="74A3825D" w14:textId="3851637A" w:rsidR="00281B99" w:rsidRDefault="00281B99" w:rsidP="00281B99">
            <w:pPr>
              <w:contextualSpacing w:val="0"/>
              <w:rPr>
                <w:szCs w:val="24"/>
              </w:rPr>
            </w:pPr>
            <w:r>
              <w:rPr>
                <w:szCs w:val="24"/>
              </w:rPr>
              <w:t xml:space="preserve">During one Summer I worked briefly as a barback in the Golden Nugget Casino in Atlantic City. There I </w:t>
            </w:r>
            <w:r w:rsidRPr="00281B99">
              <w:rPr>
                <w:szCs w:val="24"/>
              </w:rPr>
              <w:t>sure that bartenders ha</w:t>
            </w:r>
            <w:r w:rsidR="00A445FB">
              <w:rPr>
                <w:szCs w:val="24"/>
              </w:rPr>
              <w:t>d</w:t>
            </w:r>
            <w:r w:rsidRPr="00281B99">
              <w:rPr>
                <w:szCs w:val="24"/>
              </w:rPr>
              <w:t xml:space="preserve"> everything they need</w:t>
            </w:r>
            <w:r w:rsidR="00A445FB">
              <w:rPr>
                <w:szCs w:val="24"/>
              </w:rPr>
              <w:t xml:space="preserve">, refilled ice and or supplies. There I learned a lot about working behind a Bar. </w:t>
            </w:r>
          </w:p>
          <w:p w14:paraId="4A34C97A" w14:textId="77777777" w:rsidR="00F43A4F" w:rsidRDefault="00F43A4F" w:rsidP="00F43A4F">
            <w:pPr>
              <w:pStyle w:val="Heading3"/>
              <w:contextualSpacing w:val="0"/>
              <w:outlineLvl w:val="2"/>
            </w:pPr>
          </w:p>
          <w:p w14:paraId="39F725BE" w14:textId="636CC9CB" w:rsidR="00F43A4F" w:rsidRPr="00C4683E" w:rsidRDefault="00F43A4F" w:rsidP="00F43A4F">
            <w:pPr>
              <w:pStyle w:val="Heading3"/>
              <w:contextualSpacing w:val="0"/>
              <w:outlineLvl w:val="2"/>
            </w:pPr>
            <w:r w:rsidRPr="00C4683E">
              <w:t>January</w:t>
            </w:r>
            <w:r w:rsidR="00205238">
              <w:t xml:space="preserve"> 2017</w:t>
            </w:r>
            <w:r w:rsidRPr="00C4683E">
              <w:t xml:space="preserve"> – DECEMBER</w:t>
            </w:r>
            <w:r w:rsidR="00205238">
              <w:t xml:space="preserve"> 2020</w:t>
            </w:r>
            <w:r w:rsidRPr="00C4683E">
              <w:t xml:space="preserve"> </w:t>
            </w:r>
          </w:p>
          <w:p w14:paraId="596FAD28" w14:textId="78DC9EC5" w:rsidR="00F43A4F" w:rsidRPr="00C4683E" w:rsidRDefault="00205238" w:rsidP="00F43A4F">
            <w:pPr>
              <w:pStyle w:val="Heading2"/>
              <w:contextualSpacing w:val="0"/>
              <w:outlineLvl w:val="1"/>
              <w:rPr>
                <w:sz w:val="22"/>
                <w:szCs w:val="24"/>
              </w:rPr>
            </w:pPr>
            <w:r>
              <w:rPr>
                <w:sz w:val="22"/>
                <w:szCs w:val="24"/>
              </w:rPr>
              <w:t>SERVER, LINE</w:t>
            </w:r>
            <w:r w:rsidR="000B396A">
              <w:rPr>
                <w:sz w:val="22"/>
                <w:szCs w:val="24"/>
              </w:rPr>
              <w:t xml:space="preserve"> Cook, Prep</w:t>
            </w:r>
            <w:r w:rsidR="00463189">
              <w:rPr>
                <w:sz w:val="22"/>
                <w:szCs w:val="24"/>
              </w:rPr>
              <w:t xml:space="preserve"> Cook, Busser,</w:t>
            </w:r>
            <w:r>
              <w:rPr>
                <w:sz w:val="22"/>
                <w:szCs w:val="24"/>
              </w:rPr>
              <w:t xml:space="preserve"> Sandwich maker, CAshier </w:t>
            </w:r>
            <w:r w:rsidRPr="00205238">
              <w:rPr>
                <w:rStyle w:val="SubtleReference"/>
                <w:sz w:val="22"/>
                <w:szCs w:val="22"/>
              </w:rPr>
              <w:t>Roses Garden GRill</w:t>
            </w:r>
            <w:r w:rsidR="00463189" w:rsidRPr="00205238">
              <w:rPr>
                <w:sz w:val="22"/>
                <w:szCs w:val="22"/>
              </w:rPr>
              <w:t xml:space="preserve"> </w:t>
            </w:r>
          </w:p>
          <w:p w14:paraId="736494D7" w14:textId="355654EE" w:rsidR="00205238" w:rsidRPr="00C4683E" w:rsidRDefault="00205238" w:rsidP="001D0BF1">
            <w:pPr>
              <w:rPr>
                <w:szCs w:val="24"/>
              </w:rPr>
            </w:pPr>
            <w:r w:rsidRPr="00205238">
              <w:rPr>
                <w:szCs w:val="24"/>
              </w:rPr>
              <w:t xml:space="preserve">I worked part time during seasons and fulltime during the summers at Rose's Garden Grill Restaurant, one of the </w:t>
            </w:r>
            <w:r>
              <w:rPr>
                <w:szCs w:val="24"/>
              </w:rPr>
              <w:t>B</w:t>
            </w:r>
            <w:r w:rsidRPr="00205238">
              <w:rPr>
                <w:szCs w:val="24"/>
              </w:rPr>
              <w:t xml:space="preserve">est </w:t>
            </w:r>
            <w:r>
              <w:rPr>
                <w:szCs w:val="24"/>
              </w:rPr>
              <w:t>L</w:t>
            </w:r>
            <w:r w:rsidRPr="00205238">
              <w:rPr>
                <w:szCs w:val="24"/>
              </w:rPr>
              <w:t xml:space="preserve">ocal </w:t>
            </w:r>
            <w:r>
              <w:rPr>
                <w:szCs w:val="24"/>
              </w:rPr>
              <w:t>R</w:t>
            </w:r>
            <w:r w:rsidRPr="00205238">
              <w:rPr>
                <w:szCs w:val="24"/>
              </w:rPr>
              <w:t xml:space="preserve">estaurants in my </w:t>
            </w:r>
            <w:r>
              <w:rPr>
                <w:szCs w:val="24"/>
              </w:rPr>
              <w:t>Hometown</w:t>
            </w:r>
            <w:r w:rsidRPr="00205238">
              <w:rPr>
                <w:szCs w:val="24"/>
              </w:rPr>
              <w:t>. I learned intimately the restaurant and catering trade</w:t>
            </w:r>
            <w:r>
              <w:rPr>
                <w:szCs w:val="24"/>
              </w:rPr>
              <w:t xml:space="preserve"> especially how quick everything all is and how efficient you need to be. </w:t>
            </w:r>
          </w:p>
        </w:tc>
      </w:tr>
      <w:tr w:rsidR="00F61DF9" w:rsidRPr="00CF1A49" w14:paraId="3B28E97E" w14:textId="77777777" w:rsidTr="00F61DF9">
        <w:tc>
          <w:tcPr>
            <w:tcW w:w="9355" w:type="dxa"/>
            <w:tcMar>
              <w:top w:w="216" w:type="dxa"/>
            </w:tcMar>
          </w:tcPr>
          <w:p w14:paraId="7706E08C" w14:textId="2E24E1FC" w:rsidR="00F61DF9" w:rsidRPr="00C4683E" w:rsidRDefault="005B6DD7" w:rsidP="00F61DF9">
            <w:pPr>
              <w:pStyle w:val="Heading3"/>
              <w:contextualSpacing w:val="0"/>
              <w:outlineLvl w:val="2"/>
            </w:pPr>
            <w:r w:rsidRPr="00C4683E">
              <w:t>January</w:t>
            </w:r>
            <w:r w:rsidR="001A27CE" w:rsidRPr="00C4683E">
              <w:t xml:space="preserve"> </w:t>
            </w:r>
            <w:r w:rsidR="005B3851" w:rsidRPr="00C4683E">
              <w:t>– DECEMBER</w:t>
            </w:r>
            <w:r w:rsidRPr="00C4683E">
              <w:t xml:space="preserve"> 2019</w:t>
            </w:r>
            <w:r w:rsidR="001B6402">
              <w:t xml:space="preserve">    </w:t>
            </w:r>
          </w:p>
          <w:p w14:paraId="5DE141E2" w14:textId="77777777" w:rsidR="00F61DF9" w:rsidRPr="00C4683E" w:rsidRDefault="005B6DD7" w:rsidP="00F61DF9">
            <w:pPr>
              <w:pStyle w:val="Heading2"/>
              <w:contextualSpacing w:val="0"/>
              <w:outlineLvl w:val="1"/>
              <w:rPr>
                <w:sz w:val="22"/>
                <w:szCs w:val="24"/>
              </w:rPr>
            </w:pPr>
            <w:r w:rsidRPr="00C4683E">
              <w:rPr>
                <w:sz w:val="22"/>
                <w:szCs w:val="24"/>
              </w:rPr>
              <w:t>Intern</w:t>
            </w:r>
            <w:r w:rsidR="00F61DF9" w:rsidRPr="00C4683E">
              <w:rPr>
                <w:sz w:val="22"/>
                <w:szCs w:val="24"/>
              </w:rPr>
              <w:t xml:space="preserve">, </w:t>
            </w:r>
            <w:r w:rsidRPr="00C4683E">
              <w:rPr>
                <w:rStyle w:val="SubtleReference"/>
                <w:sz w:val="22"/>
                <w:szCs w:val="24"/>
              </w:rPr>
              <w:t>United Nations</w:t>
            </w:r>
          </w:p>
          <w:p w14:paraId="25A97204" w14:textId="5EEC7D14" w:rsidR="006C0B1B" w:rsidRPr="00C4683E" w:rsidRDefault="006C0B1B" w:rsidP="006C0B1B">
            <w:pPr>
              <w:rPr>
                <w:szCs w:val="24"/>
              </w:rPr>
            </w:pPr>
            <w:r w:rsidRPr="00C4683E">
              <w:rPr>
                <w:szCs w:val="24"/>
              </w:rPr>
              <w:t>I was fortunate enough to beco</w:t>
            </w:r>
            <w:r w:rsidR="0085729A" w:rsidRPr="00C4683E">
              <w:rPr>
                <w:szCs w:val="24"/>
              </w:rPr>
              <w:t xml:space="preserve">me </w:t>
            </w:r>
            <w:r w:rsidR="001B4E43" w:rsidRPr="00C4683E">
              <w:rPr>
                <w:szCs w:val="24"/>
              </w:rPr>
              <w:t>an</w:t>
            </w:r>
            <w:r w:rsidRPr="00C4683E">
              <w:rPr>
                <w:szCs w:val="24"/>
              </w:rPr>
              <w:t xml:space="preserve"> intern at the United Nations which </w:t>
            </w:r>
            <w:r w:rsidR="001B4E43" w:rsidRPr="00C4683E">
              <w:rPr>
                <w:szCs w:val="24"/>
              </w:rPr>
              <w:t>gave me the opportunity to be able to meet many people of all areas of life and increase my communications skills as well as teach me how to mediate. During this time working with various communities</w:t>
            </w:r>
            <w:r w:rsidR="00C8555F" w:rsidRPr="00C4683E">
              <w:rPr>
                <w:szCs w:val="24"/>
              </w:rPr>
              <w:t xml:space="preserve">, non-profits, and </w:t>
            </w:r>
            <w:r w:rsidR="00FE6183">
              <w:rPr>
                <w:szCs w:val="24"/>
              </w:rPr>
              <w:t>NGOs</w:t>
            </w:r>
            <w:r w:rsidR="001B4E43" w:rsidRPr="00C4683E">
              <w:rPr>
                <w:szCs w:val="24"/>
              </w:rPr>
              <w:t xml:space="preserve"> gave me the drive to help not just my fellow man but the environment.</w:t>
            </w:r>
            <w:r w:rsidR="007727E8" w:rsidRPr="00C4683E">
              <w:rPr>
                <w:szCs w:val="24"/>
              </w:rPr>
              <w:t xml:space="preserve"> </w:t>
            </w:r>
            <w:r w:rsidR="00F149B6" w:rsidRPr="00C4683E">
              <w:rPr>
                <w:szCs w:val="24"/>
              </w:rPr>
              <w:t xml:space="preserve">This position not only </w:t>
            </w:r>
            <w:r w:rsidR="00760058" w:rsidRPr="00C4683E">
              <w:rPr>
                <w:szCs w:val="24"/>
              </w:rPr>
              <w:t>increased</w:t>
            </w:r>
            <w:r w:rsidR="00F149B6" w:rsidRPr="00C4683E">
              <w:rPr>
                <w:szCs w:val="24"/>
              </w:rPr>
              <w:t xml:space="preserve"> m</w:t>
            </w:r>
            <w:r w:rsidR="00760058" w:rsidRPr="00C4683E">
              <w:rPr>
                <w:szCs w:val="24"/>
              </w:rPr>
              <w:t xml:space="preserve">y leadership skills, but taught me how </w:t>
            </w:r>
            <w:r w:rsidR="00F149B6" w:rsidRPr="00C4683E">
              <w:rPr>
                <w:szCs w:val="24"/>
              </w:rPr>
              <w:t>to be flexibl</w:t>
            </w:r>
            <w:r w:rsidR="00760058" w:rsidRPr="00C4683E">
              <w:rPr>
                <w:szCs w:val="24"/>
              </w:rPr>
              <w:t>y</w:t>
            </w:r>
            <w:r w:rsidR="00F149B6" w:rsidRPr="00C4683E">
              <w:rPr>
                <w:szCs w:val="24"/>
              </w:rPr>
              <w:t xml:space="preserve"> creative</w:t>
            </w:r>
            <w:r w:rsidR="00760058" w:rsidRPr="00C4683E">
              <w:rPr>
                <w:szCs w:val="24"/>
              </w:rPr>
              <w:t xml:space="preserve"> when something unforeseen would occur and it usually happened more than once. </w:t>
            </w:r>
          </w:p>
          <w:p w14:paraId="4956601C" w14:textId="77777777" w:rsidR="00C4683E" w:rsidRPr="00C4683E" w:rsidRDefault="00C4683E" w:rsidP="0085729A">
            <w:pPr>
              <w:rPr>
                <w:rFonts w:eastAsiaTheme="majorEastAsia" w:cstheme="majorBidi"/>
                <w:b/>
                <w:caps/>
                <w:szCs w:val="24"/>
              </w:rPr>
            </w:pPr>
          </w:p>
          <w:p w14:paraId="55D58F4F" w14:textId="7C9DB5DA" w:rsidR="0085729A" w:rsidRPr="00C4683E" w:rsidRDefault="0085729A" w:rsidP="0085729A">
            <w:pPr>
              <w:rPr>
                <w:rFonts w:eastAsiaTheme="majorEastAsia" w:cstheme="majorBidi"/>
                <w:b/>
                <w:caps/>
                <w:szCs w:val="24"/>
              </w:rPr>
            </w:pPr>
            <w:r w:rsidRPr="00C4683E">
              <w:rPr>
                <w:rFonts w:eastAsiaTheme="majorEastAsia" w:cstheme="majorBidi"/>
                <w:b/>
                <w:caps/>
                <w:szCs w:val="24"/>
              </w:rPr>
              <w:t xml:space="preserve">Feburary 2020 </w:t>
            </w:r>
            <w:r w:rsidRPr="00C4683E">
              <w:rPr>
                <w:b/>
                <w:bCs/>
                <w:szCs w:val="24"/>
              </w:rPr>
              <w:t>–</w:t>
            </w:r>
            <w:r w:rsidRPr="00C4683E">
              <w:rPr>
                <w:szCs w:val="24"/>
              </w:rPr>
              <w:t xml:space="preserve"> </w:t>
            </w:r>
            <w:r w:rsidRPr="00C4683E">
              <w:rPr>
                <w:b/>
                <w:caps/>
                <w:szCs w:val="24"/>
              </w:rPr>
              <w:t>june 2020</w:t>
            </w:r>
          </w:p>
          <w:p w14:paraId="7CE7B944" w14:textId="1E073291" w:rsidR="0085729A" w:rsidRPr="00C4683E" w:rsidRDefault="0085729A" w:rsidP="0085729A">
            <w:pPr>
              <w:rPr>
                <w:rStyle w:val="SubtleReference"/>
                <w:rFonts w:eastAsiaTheme="majorEastAsia" w:cstheme="majorBidi"/>
                <w:b w:val="0"/>
                <w:caps/>
                <w:szCs w:val="24"/>
              </w:rPr>
            </w:pPr>
            <w:r w:rsidRPr="00C4683E">
              <w:rPr>
                <w:rFonts w:eastAsiaTheme="majorEastAsia" w:cstheme="majorBidi"/>
                <w:b/>
                <w:caps/>
                <w:color w:val="1D824C" w:themeColor="accent1"/>
                <w:szCs w:val="24"/>
              </w:rPr>
              <w:t>Sustainability Marketing coordinator,</w:t>
            </w:r>
            <w:r w:rsidRPr="00C4683E">
              <w:rPr>
                <w:rFonts w:eastAsiaTheme="majorEastAsia" w:cstheme="majorBidi"/>
                <w:b/>
                <w:bCs/>
                <w:caps/>
                <w:szCs w:val="24"/>
              </w:rPr>
              <w:t xml:space="preserve"> cAl State D</w:t>
            </w:r>
            <w:r w:rsidR="005B5BAD">
              <w:rPr>
                <w:rFonts w:eastAsiaTheme="majorEastAsia" w:cstheme="majorBidi"/>
                <w:b/>
                <w:bCs/>
                <w:caps/>
                <w:szCs w:val="24"/>
              </w:rPr>
              <w:t>ominguez hill</w:t>
            </w:r>
            <w:r w:rsidR="00CF5D24">
              <w:rPr>
                <w:rFonts w:eastAsiaTheme="majorEastAsia" w:cstheme="majorBidi"/>
                <w:b/>
                <w:bCs/>
                <w:caps/>
                <w:szCs w:val="24"/>
              </w:rPr>
              <w:t xml:space="preserve"> </w:t>
            </w:r>
            <w:r w:rsidR="005B5BAD">
              <w:rPr>
                <w:rFonts w:eastAsiaTheme="majorEastAsia" w:cstheme="majorBidi"/>
                <w:b/>
                <w:bCs/>
                <w:caps/>
                <w:szCs w:val="24"/>
              </w:rPr>
              <w:t xml:space="preserve"> </w:t>
            </w:r>
          </w:p>
          <w:p w14:paraId="3F4F321A" w14:textId="4978084A" w:rsidR="00C4683E" w:rsidRPr="00AA73B4" w:rsidRDefault="00C8555F" w:rsidP="0085729A">
            <w:pPr>
              <w:rPr>
                <w:bCs/>
                <w:sz w:val="18"/>
                <w:szCs w:val="20"/>
              </w:rPr>
            </w:pPr>
            <w:r w:rsidRPr="00AA73B4">
              <w:rPr>
                <w:bCs/>
                <w:sz w:val="18"/>
                <w:szCs w:val="20"/>
              </w:rPr>
              <w:lastRenderedPageBreak/>
              <w:t xml:space="preserve">During my time working for the Office of Sustainability for Cal State Dominguez Hill I was tasked with not only making Social Media Content </w:t>
            </w:r>
            <w:r w:rsidR="005B3851" w:rsidRPr="00AA73B4">
              <w:rPr>
                <w:bCs/>
                <w:sz w:val="18"/>
                <w:szCs w:val="20"/>
              </w:rPr>
              <w:t xml:space="preserve">but as well as informative attentive videos to teach the students the importance of Sustainability in the world as well as Cal </w:t>
            </w:r>
            <w:r w:rsidR="00F149B6" w:rsidRPr="00AA73B4">
              <w:rPr>
                <w:bCs/>
                <w:sz w:val="18"/>
                <w:szCs w:val="20"/>
              </w:rPr>
              <w:t>S</w:t>
            </w:r>
            <w:r w:rsidR="005B3851" w:rsidRPr="00AA73B4">
              <w:rPr>
                <w:bCs/>
                <w:sz w:val="18"/>
                <w:szCs w:val="20"/>
              </w:rPr>
              <w:t xml:space="preserve">tate and the </w:t>
            </w:r>
            <w:r w:rsidR="00F149B6" w:rsidRPr="00AA73B4">
              <w:rPr>
                <w:bCs/>
                <w:sz w:val="18"/>
                <w:szCs w:val="20"/>
              </w:rPr>
              <w:t>LA County area</w:t>
            </w:r>
            <w:r w:rsidR="005B3851" w:rsidRPr="00AA73B4">
              <w:rPr>
                <w:bCs/>
                <w:sz w:val="18"/>
                <w:szCs w:val="20"/>
              </w:rPr>
              <w:t xml:space="preserve">. It required me to research a lot about the topic to able to create and show interesting </w:t>
            </w:r>
            <w:r w:rsidR="00F149B6" w:rsidRPr="00AA73B4">
              <w:rPr>
                <w:bCs/>
                <w:sz w:val="18"/>
                <w:szCs w:val="20"/>
              </w:rPr>
              <w:t>attention-grabbing</w:t>
            </w:r>
            <w:r w:rsidR="005B3851" w:rsidRPr="00AA73B4">
              <w:rPr>
                <w:bCs/>
                <w:sz w:val="18"/>
                <w:szCs w:val="20"/>
              </w:rPr>
              <w:t xml:space="preserve"> videos to college students who </w:t>
            </w:r>
            <w:r w:rsidR="00F149B6" w:rsidRPr="00AA73B4">
              <w:rPr>
                <w:bCs/>
                <w:sz w:val="18"/>
                <w:szCs w:val="20"/>
              </w:rPr>
              <w:t>have never heard the topic of Sustainability. This position has taught me</w:t>
            </w:r>
            <w:r w:rsidR="00760058" w:rsidRPr="00AA73B4">
              <w:rPr>
                <w:bCs/>
                <w:sz w:val="18"/>
                <w:szCs w:val="20"/>
              </w:rPr>
              <w:t xml:space="preserve"> a lot in the aspect of researching and knowing how to </w:t>
            </w:r>
            <w:r w:rsidR="00C4683E" w:rsidRPr="00AA73B4">
              <w:rPr>
                <w:bCs/>
                <w:sz w:val="18"/>
                <w:szCs w:val="20"/>
              </w:rPr>
              <w:t>provide interesting and relevant information with a limited amount of time</w:t>
            </w:r>
            <w:r w:rsidR="00760058" w:rsidRPr="00AA73B4">
              <w:rPr>
                <w:bCs/>
                <w:sz w:val="18"/>
                <w:szCs w:val="20"/>
              </w:rPr>
              <w:t xml:space="preserve"> </w:t>
            </w:r>
            <w:r w:rsidR="00F149B6" w:rsidRPr="00AA73B4">
              <w:rPr>
                <w:bCs/>
                <w:sz w:val="18"/>
                <w:szCs w:val="20"/>
              </w:rPr>
              <w:t xml:space="preserve">as a Film maker and Content </w:t>
            </w:r>
            <w:r w:rsidR="00CF5D24" w:rsidRPr="00AA73B4">
              <w:rPr>
                <w:bCs/>
                <w:sz w:val="18"/>
                <w:szCs w:val="20"/>
              </w:rPr>
              <w:t>C</w:t>
            </w:r>
            <w:r w:rsidR="00F149B6" w:rsidRPr="00AA73B4">
              <w:rPr>
                <w:bCs/>
                <w:sz w:val="18"/>
                <w:szCs w:val="20"/>
              </w:rPr>
              <w:t>reator</w:t>
            </w:r>
            <w:r w:rsidR="00C4683E" w:rsidRPr="00AA73B4">
              <w:rPr>
                <w:bCs/>
                <w:sz w:val="18"/>
                <w:szCs w:val="20"/>
              </w:rPr>
              <w:t xml:space="preserve">. </w:t>
            </w:r>
            <w:r w:rsidR="00F149B6" w:rsidRPr="00AA73B4">
              <w:rPr>
                <w:bCs/>
                <w:sz w:val="18"/>
                <w:szCs w:val="20"/>
              </w:rPr>
              <w:t xml:space="preserve"> </w:t>
            </w:r>
          </w:p>
          <w:p w14:paraId="52AE4B76" w14:textId="77777777" w:rsidR="006B5DEB" w:rsidRDefault="006B5DEB" w:rsidP="0085729A">
            <w:pPr>
              <w:rPr>
                <w:b/>
                <w:caps/>
                <w:szCs w:val="24"/>
              </w:rPr>
            </w:pPr>
          </w:p>
          <w:p w14:paraId="46FC24A1" w14:textId="4A9F1FE2" w:rsidR="0085729A" w:rsidRPr="00C4683E" w:rsidRDefault="00321CD8" w:rsidP="0085729A">
            <w:pPr>
              <w:rPr>
                <w:bCs/>
                <w:szCs w:val="24"/>
              </w:rPr>
            </w:pPr>
            <w:r w:rsidRPr="00C4683E">
              <w:rPr>
                <w:b/>
                <w:caps/>
                <w:szCs w:val="24"/>
              </w:rPr>
              <w:t xml:space="preserve">July 2020 – </w:t>
            </w:r>
            <w:r w:rsidR="0087342B">
              <w:rPr>
                <w:b/>
                <w:caps/>
                <w:szCs w:val="24"/>
              </w:rPr>
              <w:t>May 2021</w:t>
            </w:r>
            <w:r w:rsidRPr="00C4683E">
              <w:rPr>
                <w:b/>
                <w:caps/>
                <w:szCs w:val="24"/>
              </w:rPr>
              <w:t xml:space="preserve"> </w:t>
            </w:r>
          </w:p>
          <w:p w14:paraId="52161359" w14:textId="5C41E65C" w:rsidR="0085729A" w:rsidRDefault="00C8555F" w:rsidP="0085729A">
            <w:pPr>
              <w:rPr>
                <w:b/>
                <w:bCs/>
              </w:rPr>
            </w:pPr>
            <w:r w:rsidRPr="00C4683E">
              <w:rPr>
                <w:rFonts w:eastAsiaTheme="majorEastAsia" w:cstheme="majorBidi"/>
                <w:b/>
                <w:caps/>
                <w:color w:val="1D824C" w:themeColor="accent1"/>
                <w:szCs w:val="24"/>
              </w:rPr>
              <w:t>Volunteer Coordinator and film/ad Advisor</w:t>
            </w:r>
            <w:r w:rsidR="0085729A" w:rsidRPr="00C4683E">
              <w:rPr>
                <w:rFonts w:eastAsiaTheme="majorEastAsia" w:cstheme="majorBidi"/>
                <w:b/>
                <w:caps/>
                <w:color w:val="1D824C" w:themeColor="accent1"/>
                <w:szCs w:val="24"/>
              </w:rPr>
              <w:t>,</w:t>
            </w:r>
            <w:r w:rsidR="0085729A" w:rsidRPr="00C4683E">
              <w:rPr>
                <w:rFonts w:eastAsiaTheme="majorEastAsia" w:cstheme="majorBidi"/>
                <w:b/>
                <w:bCs/>
                <w:caps/>
                <w:szCs w:val="24"/>
              </w:rPr>
              <w:t xml:space="preserve"> </w:t>
            </w:r>
            <w:r w:rsidR="00C4683E">
              <w:rPr>
                <w:rFonts w:eastAsiaTheme="majorEastAsia" w:cstheme="majorBidi"/>
                <w:b/>
                <w:bCs/>
                <w:caps/>
                <w:szCs w:val="24"/>
              </w:rPr>
              <w:t>A</w:t>
            </w:r>
            <w:r w:rsidR="00C4683E">
              <w:rPr>
                <w:b/>
                <w:bCs/>
              </w:rPr>
              <w:t>ADAP INC</w:t>
            </w:r>
          </w:p>
          <w:p w14:paraId="1B73893E" w14:textId="2C034687" w:rsidR="0087342B" w:rsidRDefault="00C4683E" w:rsidP="0085729A">
            <w:pPr>
              <w:rPr>
                <w:bCs/>
                <w:szCs w:val="24"/>
              </w:rPr>
            </w:pPr>
            <w:r>
              <w:rPr>
                <w:bCs/>
                <w:szCs w:val="24"/>
              </w:rPr>
              <w:t>A</w:t>
            </w:r>
            <w:r w:rsidRPr="00C4683E">
              <w:rPr>
                <w:bCs/>
                <w:szCs w:val="24"/>
              </w:rPr>
              <w:t>fter my time</w:t>
            </w:r>
            <w:r>
              <w:rPr>
                <w:bCs/>
                <w:szCs w:val="24"/>
              </w:rPr>
              <w:t xml:space="preserve"> working for Cal Stat</w:t>
            </w:r>
            <w:r w:rsidR="005B5BAD">
              <w:rPr>
                <w:bCs/>
                <w:szCs w:val="24"/>
              </w:rPr>
              <w:t>e DH</w:t>
            </w:r>
            <w:r>
              <w:rPr>
                <w:bCs/>
                <w:szCs w:val="24"/>
              </w:rPr>
              <w:t xml:space="preserve">, I was </w:t>
            </w:r>
            <w:r w:rsidR="005B5BAD">
              <w:rPr>
                <w:bCs/>
                <w:szCs w:val="24"/>
              </w:rPr>
              <w:t>lucky enough to be able to find a position with The Asian American Drug Abuse Program. There I</w:t>
            </w:r>
            <w:r w:rsidR="00CF5D24">
              <w:rPr>
                <w:bCs/>
                <w:szCs w:val="24"/>
              </w:rPr>
              <w:t xml:space="preserve"> was</w:t>
            </w:r>
            <w:r w:rsidR="00980D72">
              <w:rPr>
                <w:bCs/>
                <w:szCs w:val="24"/>
              </w:rPr>
              <w:t xml:space="preserve"> </w:t>
            </w:r>
            <w:r w:rsidR="005B5BAD">
              <w:rPr>
                <w:bCs/>
                <w:szCs w:val="24"/>
              </w:rPr>
              <w:t>in charge of hiring a</w:t>
            </w:r>
            <w:r w:rsidR="009B28B4">
              <w:rPr>
                <w:bCs/>
                <w:szCs w:val="24"/>
              </w:rPr>
              <w:t xml:space="preserve">nd </w:t>
            </w:r>
            <w:r w:rsidR="005B5BAD">
              <w:rPr>
                <w:bCs/>
                <w:szCs w:val="24"/>
              </w:rPr>
              <w:t>evaluating all the Volunteers and Interns who want</w:t>
            </w:r>
            <w:r w:rsidR="00C455A3">
              <w:rPr>
                <w:bCs/>
                <w:szCs w:val="24"/>
              </w:rPr>
              <w:t xml:space="preserve"> </w:t>
            </w:r>
            <w:r w:rsidR="005B5BAD">
              <w:rPr>
                <w:bCs/>
                <w:szCs w:val="24"/>
              </w:rPr>
              <w:t xml:space="preserve">to be </w:t>
            </w:r>
            <w:r w:rsidR="000C4F70">
              <w:rPr>
                <w:bCs/>
                <w:szCs w:val="24"/>
              </w:rPr>
              <w:t>a part</w:t>
            </w:r>
            <w:r w:rsidR="005B5BAD">
              <w:rPr>
                <w:bCs/>
                <w:szCs w:val="24"/>
              </w:rPr>
              <w:t xml:space="preserve"> of the </w:t>
            </w:r>
            <w:r w:rsidR="00980D72">
              <w:rPr>
                <w:bCs/>
                <w:szCs w:val="24"/>
              </w:rPr>
              <w:t>P</w:t>
            </w:r>
            <w:r w:rsidR="005B5BAD">
              <w:rPr>
                <w:bCs/>
                <w:szCs w:val="24"/>
              </w:rPr>
              <w:t>rogram. I</w:t>
            </w:r>
            <w:r w:rsidR="00CF5D24">
              <w:rPr>
                <w:bCs/>
                <w:szCs w:val="24"/>
              </w:rPr>
              <w:t xml:space="preserve"> was </w:t>
            </w:r>
            <w:r w:rsidR="00980D72">
              <w:rPr>
                <w:bCs/>
                <w:szCs w:val="24"/>
              </w:rPr>
              <w:t xml:space="preserve">also in </w:t>
            </w:r>
            <w:r w:rsidR="005B5BAD">
              <w:rPr>
                <w:bCs/>
                <w:szCs w:val="24"/>
              </w:rPr>
              <w:t>charge with creating Videos whether it was a Survivor Spotlight, Event Ads, Reels, or any</w:t>
            </w:r>
            <w:r w:rsidR="00980D72">
              <w:rPr>
                <w:bCs/>
                <w:szCs w:val="24"/>
              </w:rPr>
              <w:t>thing of requiring creating something from nothing</w:t>
            </w:r>
            <w:r w:rsidR="000C4F70">
              <w:rPr>
                <w:bCs/>
                <w:szCs w:val="24"/>
              </w:rPr>
              <w:t>.</w:t>
            </w:r>
            <w:r w:rsidR="00C455A3">
              <w:rPr>
                <w:bCs/>
                <w:szCs w:val="24"/>
              </w:rPr>
              <w:t xml:space="preserve"> It’s a rewarding experience to witness and help people bearing their souls and trying to change their addictive ways.</w:t>
            </w:r>
          </w:p>
          <w:p w14:paraId="14B56EE1" w14:textId="0F6B6C4F" w:rsidR="0087342B" w:rsidRDefault="0087342B" w:rsidP="0085729A">
            <w:pPr>
              <w:rPr>
                <w:bCs/>
                <w:szCs w:val="24"/>
              </w:rPr>
            </w:pPr>
          </w:p>
          <w:p w14:paraId="2726B984" w14:textId="77777777" w:rsidR="0087342B" w:rsidRDefault="0087342B" w:rsidP="0085729A">
            <w:pPr>
              <w:rPr>
                <w:bCs/>
                <w:szCs w:val="24"/>
              </w:rPr>
            </w:pPr>
          </w:p>
          <w:p w14:paraId="6112669A" w14:textId="45416A0E" w:rsidR="0087342B" w:rsidRPr="00C4683E" w:rsidRDefault="00C455A3" w:rsidP="0087342B">
            <w:pPr>
              <w:rPr>
                <w:bCs/>
                <w:szCs w:val="24"/>
              </w:rPr>
            </w:pPr>
            <w:r>
              <w:rPr>
                <w:bCs/>
                <w:szCs w:val="24"/>
              </w:rPr>
              <w:t xml:space="preserve"> </w:t>
            </w:r>
            <w:r w:rsidR="0087342B">
              <w:rPr>
                <w:b/>
                <w:bCs/>
                <w:caps/>
                <w:szCs w:val="24"/>
              </w:rPr>
              <w:t>November 2021</w:t>
            </w:r>
            <w:r w:rsidR="0087342B" w:rsidRPr="00C4683E">
              <w:rPr>
                <w:b/>
                <w:caps/>
                <w:szCs w:val="24"/>
              </w:rPr>
              <w:t xml:space="preserve"> – </w:t>
            </w:r>
            <w:r w:rsidR="0087342B">
              <w:rPr>
                <w:b/>
                <w:caps/>
                <w:szCs w:val="24"/>
              </w:rPr>
              <w:t>May 2022</w:t>
            </w:r>
            <w:r w:rsidR="0087342B" w:rsidRPr="00C4683E">
              <w:rPr>
                <w:b/>
                <w:caps/>
                <w:szCs w:val="24"/>
              </w:rPr>
              <w:t xml:space="preserve"> </w:t>
            </w:r>
          </w:p>
          <w:p w14:paraId="19F7156A" w14:textId="7DEC47B0" w:rsidR="0087342B" w:rsidRDefault="005D3EA8" w:rsidP="0087342B">
            <w:pPr>
              <w:rPr>
                <w:b/>
                <w:bCs/>
              </w:rPr>
            </w:pPr>
            <w:r>
              <w:rPr>
                <w:rFonts w:eastAsiaTheme="majorEastAsia" w:cstheme="majorBidi"/>
                <w:b/>
                <w:caps/>
                <w:color w:val="1D824C" w:themeColor="accent1"/>
                <w:szCs w:val="24"/>
              </w:rPr>
              <w:t>Special Projects Vista</w:t>
            </w:r>
            <w:r w:rsidR="0087342B" w:rsidRPr="00C4683E">
              <w:rPr>
                <w:rFonts w:eastAsiaTheme="majorEastAsia" w:cstheme="majorBidi"/>
                <w:b/>
                <w:caps/>
                <w:color w:val="1D824C" w:themeColor="accent1"/>
                <w:szCs w:val="24"/>
              </w:rPr>
              <w:t>,</w:t>
            </w:r>
            <w:r w:rsidR="0087342B" w:rsidRPr="00C4683E">
              <w:rPr>
                <w:rFonts w:eastAsiaTheme="majorEastAsia" w:cstheme="majorBidi"/>
                <w:b/>
                <w:bCs/>
                <w:caps/>
                <w:szCs w:val="24"/>
              </w:rPr>
              <w:t xml:space="preserve"> </w:t>
            </w:r>
            <w:r w:rsidR="0087342B">
              <w:rPr>
                <w:rFonts w:eastAsiaTheme="majorEastAsia" w:cstheme="majorBidi"/>
                <w:b/>
                <w:bCs/>
                <w:caps/>
                <w:szCs w:val="24"/>
              </w:rPr>
              <w:t xml:space="preserve">ceo </w:t>
            </w:r>
          </w:p>
          <w:p w14:paraId="33F11586" w14:textId="022A2DA2" w:rsidR="0085729A" w:rsidRPr="00C4683E" w:rsidRDefault="0087342B" w:rsidP="0085729A">
            <w:pPr>
              <w:rPr>
                <w:bCs/>
                <w:szCs w:val="24"/>
              </w:rPr>
            </w:pPr>
            <w:r>
              <w:rPr>
                <w:bCs/>
                <w:szCs w:val="24"/>
              </w:rPr>
              <w:t xml:space="preserve"> </w:t>
            </w:r>
            <w:r w:rsidR="005D3EA8">
              <w:rPr>
                <w:bCs/>
                <w:szCs w:val="24"/>
              </w:rPr>
              <w:t>Working with the</w:t>
            </w:r>
            <w:r w:rsidR="005D3EA8">
              <w:t xml:space="preserve"> Center for Employment Opportunities AmeriCorps as a VISTA Member in Los Angeles. I was responsible for developing and implementing new resource development, partnership cultivation, and program improvement/innovation strategies with the goal of providing job placement services to formerly incarcerated individuals. </w:t>
            </w:r>
            <w:r w:rsidR="00F97E96">
              <w:t xml:space="preserve">On top of that I was tasked with heading up our Big Summer Foundational </w:t>
            </w:r>
            <w:r w:rsidR="00A433E1">
              <w:t>B</w:t>
            </w:r>
            <w:r w:rsidR="00F97E96">
              <w:t xml:space="preserve">lock </w:t>
            </w:r>
            <w:r w:rsidR="00A433E1">
              <w:t>P</w:t>
            </w:r>
            <w:r w:rsidR="00F97E96">
              <w:t xml:space="preserve">arty! </w:t>
            </w:r>
          </w:p>
          <w:p w14:paraId="223D021D" w14:textId="77777777" w:rsidR="0085729A" w:rsidRPr="00C4683E" w:rsidRDefault="0085729A" w:rsidP="006C0B1B">
            <w:pPr>
              <w:rPr>
                <w:bCs/>
                <w:szCs w:val="24"/>
              </w:rPr>
            </w:pPr>
          </w:p>
          <w:p w14:paraId="2B24BB0F" w14:textId="5AEEA6CC" w:rsidR="0085729A" w:rsidRPr="00C4683E" w:rsidRDefault="0085729A" w:rsidP="006C0B1B">
            <w:pPr>
              <w:rPr>
                <w:bCs/>
                <w:szCs w:val="24"/>
              </w:rPr>
            </w:pPr>
          </w:p>
        </w:tc>
      </w:tr>
    </w:tbl>
    <w:sdt>
      <w:sdtPr>
        <w:alias w:val="Education:"/>
        <w:tag w:val="Education:"/>
        <w:id w:val="-1908763273"/>
        <w:placeholder>
          <w:docPart w:val="7C0A2E9F9C68407B9FAAF11C600A22BE"/>
        </w:placeholder>
        <w:temporary/>
        <w:showingPlcHdr/>
        <w15:appearance w15:val="hidden"/>
      </w:sdtPr>
      <w:sdtContent>
        <w:p w14:paraId="2B9265B6"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748D8EF6" w14:textId="77777777" w:rsidTr="00D66A52">
        <w:tc>
          <w:tcPr>
            <w:tcW w:w="9355" w:type="dxa"/>
          </w:tcPr>
          <w:p w14:paraId="2A54AFEA" w14:textId="2BA76B62" w:rsidR="001D0BF1" w:rsidRPr="00CF1A49" w:rsidRDefault="005A10E4" w:rsidP="001D0BF1">
            <w:pPr>
              <w:pStyle w:val="Heading3"/>
              <w:contextualSpacing w:val="0"/>
              <w:outlineLvl w:val="2"/>
            </w:pPr>
            <w:r>
              <w:t xml:space="preserve">September 2012 - </w:t>
            </w:r>
            <w:r w:rsidR="00681A1D">
              <w:t xml:space="preserve">june 2016 </w:t>
            </w:r>
          </w:p>
          <w:p w14:paraId="0DED71B6" w14:textId="77777777" w:rsidR="001D0BF1" w:rsidRPr="00CF1A49" w:rsidRDefault="00681A1D" w:rsidP="001D0BF1">
            <w:pPr>
              <w:pStyle w:val="Heading2"/>
              <w:contextualSpacing w:val="0"/>
              <w:outlineLvl w:val="1"/>
            </w:pPr>
            <w:r>
              <w:t>High SChool Diploma</w:t>
            </w:r>
            <w:r w:rsidR="001D0BF1" w:rsidRPr="00CF1A49">
              <w:t xml:space="preserve">, </w:t>
            </w:r>
            <w:r>
              <w:rPr>
                <w:rStyle w:val="SubtleReference"/>
              </w:rPr>
              <w:t>Mainland REgional High SChool</w:t>
            </w:r>
          </w:p>
          <w:p w14:paraId="69301474" w14:textId="26024A99" w:rsidR="007538DC" w:rsidRPr="00CF1A49" w:rsidRDefault="00681A1D" w:rsidP="007538DC">
            <w:pPr>
              <w:contextualSpacing w:val="0"/>
            </w:pPr>
            <w:r>
              <w:t>GPA: 3.</w:t>
            </w:r>
            <w:r w:rsidR="00C8555F">
              <w:t>5</w:t>
            </w:r>
            <w:r>
              <w:t>8</w:t>
            </w:r>
            <w:r w:rsidR="006D617E">
              <w:t>, Creative Writers Award Winner</w:t>
            </w:r>
          </w:p>
        </w:tc>
      </w:tr>
      <w:tr w:rsidR="00F61DF9" w:rsidRPr="00CF1A49" w14:paraId="456FBD11" w14:textId="77777777" w:rsidTr="00681A1D">
        <w:trPr>
          <w:trHeight w:val="895"/>
        </w:trPr>
        <w:tc>
          <w:tcPr>
            <w:tcW w:w="9355" w:type="dxa"/>
            <w:tcMar>
              <w:top w:w="216" w:type="dxa"/>
            </w:tcMar>
          </w:tcPr>
          <w:p w14:paraId="75B277FD" w14:textId="5B99986F" w:rsidR="00F61DF9" w:rsidRPr="00CF1A49" w:rsidRDefault="005A10E4" w:rsidP="00F61DF9">
            <w:pPr>
              <w:pStyle w:val="Heading3"/>
              <w:contextualSpacing w:val="0"/>
              <w:outlineLvl w:val="2"/>
            </w:pPr>
            <w:r>
              <w:t xml:space="preserve">August 2016 </w:t>
            </w:r>
            <w:proofErr w:type="gramStart"/>
            <w:r>
              <w:t xml:space="preserve">- </w:t>
            </w:r>
            <w:r w:rsidR="00681A1D">
              <w:t xml:space="preserve"> </w:t>
            </w:r>
            <w:r>
              <w:t>May</w:t>
            </w:r>
            <w:proofErr w:type="gramEnd"/>
            <w:r>
              <w:t xml:space="preserve"> 20</w:t>
            </w:r>
            <w:r w:rsidR="00AA09BE">
              <w:t>20</w:t>
            </w:r>
          </w:p>
          <w:p w14:paraId="5AB2123B" w14:textId="77777777" w:rsidR="00F61DF9" w:rsidRPr="00CF1A49" w:rsidRDefault="00630E1F" w:rsidP="00F61DF9">
            <w:pPr>
              <w:pStyle w:val="Heading2"/>
              <w:contextualSpacing w:val="0"/>
              <w:outlineLvl w:val="1"/>
            </w:pPr>
            <w:r>
              <w:t xml:space="preserve">Bachelors </w:t>
            </w:r>
            <w:r w:rsidR="00681A1D">
              <w:t>Degree</w:t>
            </w:r>
            <w:r w:rsidR="00F61DF9" w:rsidRPr="00CF1A49">
              <w:t xml:space="preserve">, </w:t>
            </w:r>
            <w:r w:rsidR="00681A1D">
              <w:rPr>
                <w:b w:val="0"/>
              </w:rPr>
              <w:t>Pennsylvania state university</w:t>
            </w:r>
          </w:p>
          <w:p w14:paraId="7C723BDE" w14:textId="26818F31" w:rsidR="00F61DF9" w:rsidRDefault="00321CD8" w:rsidP="00F61DF9">
            <w:r>
              <w:t>Film</w:t>
            </w:r>
            <w:r w:rsidR="001B4E43">
              <w:t xml:space="preserve"> </w:t>
            </w:r>
            <w:r w:rsidR="00681A1D">
              <w:t>Major with minors in bo</w:t>
            </w:r>
            <w:r w:rsidR="001B4E43">
              <w:t>th</w:t>
            </w:r>
            <w:r>
              <w:t xml:space="preserve"> Communication</w:t>
            </w:r>
            <w:r w:rsidR="001B4E43">
              <w:t xml:space="preserve"> </w:t>
            </w:r>
            <w:r w:rsidR="00681A1D">
              <w:t>and Politics</w:t>
            </w:r>
            <w:r w:rsidR="008F5749">
              <w:t>.</w:t>
            </w:r>
          </w:p>
        </w:tc>
      </w:tr>
    </w:tbl>
    <w:sdt>
      <w:sdtPr>
        <w:alias w:val="Skills:"/>
        <w:tag w:val="Skills:"/>
        <w:id w:val="-1392877668"/>
        <w:placeholder>
          <w:docPart w:val="6AF26D9493FB449DA42D2F5C98E7A797"/>
        </w:placeholder>
        <w:temporary/>
        <w:showingPlcHdr/>
        <w15:appearance w15:val="hidden"/>
      </w:sdtPr>
      <w:sdtContent>
        <w:p w14:paraId="6AB5141C"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BFF59F6" w14:textId="77777777" w:rsidTr="00CF1A49">
        <w:tc>
          <w:tcPr>
            <w:tcW w:w="4675" w:type="dxa"/>
          </w:tcPr>
          <w:p w14:paraId="3FD15555" w14:textId="77777777" w:rsidR="001E3120" w:rsidRDefault="00F56C6B" w:rsidP="006E1507">
            <w:pPr>
              <w:pStyle w:val="ListBullet"/>
              <w:contextualSpacing w:val="0"/>
            </w:pPr>
            <w:r>
              <w:t xml:space="preserve"> </w:t>
            </w:r>
            <w:r w:rsidR="00630E1F">
              <w:t xml:space="preserve">Skilled Communicator with skills in both </w:t>
            </w:r>
            <w:r>
              <w:t>Public Speaking and Mediation</w:t>
            </w:r>
            <w:r w:rsidR="00630E1F">
              <w:t xml:space="preserve">. </w:t>
            </w:r>
            <w:r>
              <w:t xml:space="preserve"> </w:t>
            </w:r>
          </w:p>
          <w:p w14:paraId="5CC36B94" w14:textId="068168C5" w:rsidR="001F4E6D" w:rsidRDefault="00F56C6B" w:rsidP="00630E1F">
            <w:pPr>
              <w:pStyle w:val="ListBullet"/>
              <w:contextualSpacing w:val="0"/>
            </w:pPr>
            <w:r>
              <w:t>Comfortable</w:t>
            </w:r>
            <w:r w:rsidR="00321CD8">
              <w:t xml:space="preserve"> and well versed</w:t>
            </w:r>
            <w:r>
              <w:t xml:space="preserve"> with anything </w:t>
            </w:r>
            <w:r w:rsidR="00823444">
              <w:t xml:space="preserve">involving </w:t>
            </w:r>
            <w:r w:rsidR="0087342B">
              <w:t>Tech; C</w:t>
            </w:r>
            <w:r w:rsidR="00823444">
              <w:t>omputers</w:t>
            </w:r>
            <w:r>
              <w:t xml:space="preserve"> </w:t>
            </w:r>
            <w:r w:rsidR="00321CD8">
              <w:t>as well as</w:t>
            </w:r>
            <w:r>
              <w:t xml:space="preserve"> Microsoft Office, </w:t>
            </w:r>
            <w:proofErr w:type="gramStart"/>
            <w:r w:rsidR="00823444">
              <w:t>Social Media</w:t>
            </w:r>
            <w:proofErr w:type="gramEnd"/>
            <w:r w:rsidR="00C8555F">
              <w:t xml:space="preserve"> </w:t>
            </w:r>
            <w:r w:rsidR="00760058">
              <w:t>Analytic,</w:t>
            </w:r>
            <w:r w:rsidR="001A27CE">
              <w:t xml:space="preserve"> Scheduling,</w:t>
            </w:r>
            <w:r w:rsidR="00823444">
              <w:t xml:space="preserve"> and </w:t>
            </w:r>
            <w:r w:rsidR="00630E1F">
              <w:t>Data Input</w:t>
            </w:r>
            <w:r w:rsidR="006B5DEB">
              <w:t xml:space="preserve">, Film Editing Programs. </w:t>
            </w:r>
          </w:p>
          <w:p w14:paraId="16C059DF" w14:textId="77777777" w:rsidR="006C0B1B" w:rsidRDefault="00A92CC3" w:rsidP="00630E1F">
            <w:pPr>
              <w:pStyle w:val="ListBullet"/>
              <w:contextualSpacing w:val="0"/>
            </w:pPr>
            <w:r>
              <w:t>Ability to work with and or command a Team</w:t>
            </w:r>
            <w:r w:rsidR="000C4F70">
              <w:t>.</w:t>
            </w:r>
          </w:p>
          <w:p w14:paraId="75D59DC9" w14:textId="77777777" w:rsidR="000C4F70" w:rsidRDefault="000C4F70" w:rsidP="00630E1F">
            <w:pPr>
              <w:pStyle w:val="ListBullet"/>
              <w:contextualSpacing w:val="0"/>
            </w:pPr>
            <w:r>
              <w:t xml:space="preserve">Works well under Extreme pressure </w:t>
            </w:r>
          </w:p>
          <w:p w14:paraId="5BD2A805" w14:textId="77777777" w:rsidR="005D0840" w:rsidRDefault="00275832" w:rsidP="00630E1F">
            <w:pPr>
              <w:pStyle w:val="ListBullet"/>
              <w:contextualSpacing w:val="0"/>
            </w:pPr>
            <w:r>
              <w:t>Non-</w:t>
            </w:r>
            <w:r w:rsidR="00774D0F">
              <w:t>P</w:t>
            </w:r>
            <w:r>
              <w:t>rofit / NGO Experience</w:t>
            </w:r>
          </w:p>
          <w:p w14:paraId="5002F477" w14:textId="1C5C8A3A" w:rsidR="00A433E1" w:rsidRPr="006E1507" w:rsidRDefault="00A433E1" w:rsidP="00630E1F">
            <w:pPr>
              <w:pStyle w:val="ListBullet"/>
              <w:contextualSpacing w:val="0"/>
            </w:pPr>
            <w:r>
              <w:t xml:space="preserve">Grant Writing </w:t>
            </w:r>
          </w:p>
        </w:tc>
        <w:tc>
          <w:tcPr>
            <w:tcW w:w="4675" w:type="dxa"/>
            <w:tcMar>
              <w:left w:w="360" w:type="dxa"/>
            </w:tcMar>
          </w:tcPr>
          <w:p w14:paraId="1C69620F" w14:textId="2E0C9AB8" w:rsidR="003A0632" w:rsidRPr="006E1507" w:rsidRDefault="00F56C6B" w:rsidP="006E1507">
            <w:pPr>
              <w:pStyle w:val="ListBullet"/>
              <w:contextualSpacing w:val="0"/>
            </w:pPr>
            <w:r>
              <w:t>Strong</w:t>
            </w:r>
            <w:r w:rsidR="00630E1F">
              <w:t xml:space="preserve"> and </w:t>
            </w:r>
            <w:r w:rsidR="004C5B42">
              <w:t>C</w:t>
            </w:r>
            <w:r w:rsidR="00630E1F">
              <w:t>reative</w:t>
            </w:r>
            <w:r w:rsidR="00823444">
              <w:t xml:space="preserve"> </w:t>
            </w:r>
            <w:r w:rsidR="004C5B42">
              <w:t>W</w:t>
            </w:r>
            <w:r w:rsidR="00823444">
              <w:t>riter</w:t>
            </w:r>
            <w:r w:rsidR="00760058">
              <w:t xml:space="preserve"> and </w:t>
            </w:r>
            <w:r w:rsidR="00A433E1">
              <w:t>V</w:t>
            </w:r>
            <w:r w:rsidR="00630E1F">
              <w:t>oice for any outlet.</w:t>
            </w:r>
          </w:p>
          <w:p w14:paraId="11E39159" w14:textId="51F14E37" w:rsidR="001E3120" w:rsidRPr="006E1507" w:rsidRDefault="00630E1F" w:rsidP="006E1507">
            <w:pPr>
              <w:pStyle w:val="ListBullet"/>
              <w:contextualSpacing w:val="0"/>
            </w:pPr>
            <w:r>
              <w:t xml:space="preserve">Well familiar with Ads/Marketing campaigns, as well as </w:t>
            </w:r>
            <w:r w:rsidR="00A433E1">
              <w:t>F</w:t>
            </w:r>
            <w:r>
              <w:t xml:space="preserve">undraising. </w:t>
            </w:r>
          </w:p>
          <w:p w14:paraId="624BCA23" w14:textId="77777777" w:rsidR="001E3120" w:rsidRDefault="00F56C6B" w:rsidP="006E1507">
            <w:pPr>
              <w:pStyle w:val="ListBullet"/>
              <w:contextualSpacing w:val="0"/>
            </w:pPr>
            <w:r>
              <w:t xml:space="preserve">Fluent in Spanish and </w:t>
            </w:r>
            <w:r w:rsidR="00630E1F">
              <w:t>p</w:t>
            </w:r>
            <w:r>
              <w:t>artially</w:t>
            </w:r>
            <w:r w:rsidR="00630E1F">
              <w:t xml:space="preserve"> French</w:t>
            </w:r>
            <w:r w:rsidR="00A92CC3">
              <w:t>.</w:t>
            </w:r>
            <w:r w:rsidR="00630E1F">
              <w:t xml:space="preserve"> </w:t>
            </w:r>
          </w:p>
          <w:p w14:paraId="10969382" w14:textId="535F095D" w:rsidR="00A32DC5" w:rsidRDefault="00A32DC5" w:rsidP="006E1507">
            <w:pPr>
              <w:pStyle w:val="ListBullet"/>
              <w:contextualSpacing w:val="0"/>
            </w:pPr>
            <w:r>
              <w:t xml:space="preserve">Outgoing and </w:t>
            </w:r>
            <w:r w:rsidR="006A00F7">
              <w:t>Charismatic</w:t>
            </w:r>
            <w:r>
              <w:t>.</w:t>
            </w:r>
          </w:p>
          <w:p w14:paraId="7FF72852" w14:textId="0CDC5001" w:rsidR="00321CD8" w:rsidRDefault="0015166E" w:rsidP="006E1507">
            <w:pPr>
              <w:pStyle w:val="ListBullet"/>
              <w:contextualSpacing w:val="0"/>
            </w:pPr>
            <w:r>
              <w:t xml:space="preserve">Very Proficient in Community Outreach </w:t>
            </w:r>
            <w:r w:rsidR="000C4F70">
              <w:t xml:space="preserve"> </w:t>
            </w:r>
          </w:p>
          <w:p w14:paraId="19B83190" w14:textId="277591EA" w:rsidR="006B5DEB" w:rsidRDefault="006B5DEB" w:rsidP="006E1507">
            <w:pPr>
              <w:pStyle w:val="ListBullet"/>
              <w:contextualSpacing w:val="0"/>
            </w:pPr>
            <w:r>
              <w:t>Ability and knowledge to effectively work a Camera</w:t>
            </w:r>
          </w:p>
          <w:p w14:paraId="6E44C872" w14:textId="6629DE98" w:rsidR="0087342B" w:rsidRDefault="0087342B" w:rsidP="006E1507">
            <w:pPr>
              <w:pStyle w:val="ListBullet"/>
              <w:contextualSpacing w:val="0"/>
            </w:pPr>
            <w:r>
              <w:t xml:space="preserve">Motivational Interviewing </w:t>
            </w:r>
          </w:p>
          <w:p w14:paraId="7BA5A030" w14:textId="77777777" w:rsidR="00A32DC5" w:rsidRPr="006E1507" w:rsidRDefault="00A32DC5" w:rsidP="00A32DC5">
            <w:pPr>
              <w:pStyle w:val="ListBullet"/>
              <w:numPr>
                <w:ilvl w:val="0"/>
                <w:numId w:val="0"/>
              </w:numPr>
              <w:ind w:left="360"/>
              <w:contextualSpacing w:val="0"/>
            </w:pPr>
          </w:p>
        </w:tc>
      </w:tr>
    </w:tbl>
    <w:sdt>
      <w:sdtPr>
        <w:alias w:val="Activities:"/>
        <w:tag w:val="Activities:"/>
        <w:id w:val="1223332893"/>
        <w:placeholder>
          <w:docPart w:val="E03A16DE07BD45FDA7CAA931AD45F39D"/>
        </w:placeholder>
        <w:temporary/>
        <w:showingPlcHdr/>
        <w15:appearance w15:val="hidden"/>
      </w:sdtPr>
      <w:sdtContent>
        <w:p w14:paraId="2E2AE40C" w14:textId="77777777" w:rsidR="00AD782D" w:rsidRPr="00CF1A49" w:rsidRDefault="0062312F" w:rsidP="0062312F">
          <w:pPr>
            <w:pStyle w:val="Heading1"/>
          </w:pPr>
          <w:r w:rsidRPr="00CF1A49">
            <w:t>Activities</w:t>
          </w:r>
        </w:p>
      </w:sdtContent>
    </w:sdt>
    <w:p w14:paraId="2E8A6917" w14:textId="3AFD3FD7" w:rsidR="00DC26EF" w:rsidRPr="00DC26EF" w:rsidRDefault="000126E0" w:rsidP="00DC26EF">
      <w:pPr>
        <w:rPr>
          <w:bCs/>
        </w:rPr>
      </w:pPr>
      <w:r>
        <w:t xml:space="preserve">Throughout High </w:t>
      </w:r>
      <w:r w:rsidR="000C4F70">
        <w:t>School I</w:t>
      </w:r>
      <w:r>
        <w:t xml:space="preserve"> was very active in the community, </w:t>
      </w:r>
      <w:r w:rsidR="00980D72">
        <w:t xml:space="preserve">I was the Lead in the School Play of “Almost Maine”. </w:t>
      </w:r>
      <w:r>
        <w:t xml:space="preserve">I always volunteered with our Schools Annual Blood Drive, bringing in potential donors as well as being a donor myself. I was in the Drama Club and also Captain of the Track Team for all 4 years. </w:t>
      </w:r>
      <w:r w:rsidR="00AB0517">
        <w:t>In College</w:t>
      </w:r>
      <w:r w:rsidR="00DC26EF" w:rsidRPr="00DC26EF">
        <w:rPr>
          <w:bCs/>
        </w:rPr>
        <w:t xml:space="preserve"> I was blessed to be able to go to Penn State as a Track Athlete competing against the best of the best. Which instilled upon me a discipline and a work ethic that only rivals someone else from Penn State, as well as teach me how to work within a team and be a team player. It was truly a blessing to be able to be part of that </w:t>
      </w:r>
      <w:r w:rsidR="00DC26EF">
        <w:rPr>
          <w:bCs/>
        </w:rPr>
        <w:t>C</w:t>
      </w:r>
      <w:r w:rsidR="00DC26EF" w:rsidRPr="00DC26EF">
        <w:rPr>
          <w:bCs/>
        </w:rPr>
        <w:t>ommunity</w:t>
      </w:r>
      <w:r w:rsidR="00DC26EF">
        <w:rPr>
          <w:bCs/>
        </w:rPr>
        <w:t xml:space="preserve">, </w:t>
      </w:r>
      <w:r w:rsidR="00AB0517">
        <w:t>b</w:t>
      </w:r>
      <w:r>
        <w:t>eing a Student-Athlete didn’t give me a lot of time to be included in any clubs</w:t>
      </w:r>
      <w:r w:rsidR="00AB0517">
        <w:t xml:space="preserve">, </w:t>
      </w:r>
      <w:r>
        <w:t>as I was well involved with my studies, practices, and fundraisers. Thankfully over the summer</w:t>
      </w:r>
      <w:r w:rsidR="00AB0517">
        <w:t xml:space="preserve"> of 201</w:t>
      </w:r>
      <w:r w:rsidR="00DC26EF">
        <w:t>9</w:t>
      </w:r>
      <w:r w:rsidR="00AB0517">
        <w:t>, I volunteered at a Youth Camp for mentally disabled children in Georgia as a Fitness Coach and Lifeguard for a totally of 153 hours</w:t>
      </w:r>
      <w:r w:rsidR="00EC372E">
        <w:t xml:space="preserve">. </w:t>
      </w:r>
      <w:bookmarkStart w:id="0" w:name="_Hlk105411177"/>
    </w:p>
    <w:bookmarkEnd w:id="0"/>
    <w:p w14:paraId="3E7B643F" w14:textId="0EEE69EE"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58D5" w14:textId="77777777" w:rsidR="000B65EA" w:rsidRDefault="000B65EA" w:rsidP="0068194B">
      <w:r>
        <w:separator/>
      </w:r>
    </w:p>
    <w:p w14:paraId="4E1B9B5A" w14:textId="77777777" w:rsidR="000B65EA" w:rsidRDefault="000B65EA"/>
    <w:p w14:paraId="1423997A" w14:textId="77777777" w:rsidR="000B65EA" w:rsidRDefault="000B65EA"/>
  </w:endnote>
  <w:endnote w:type="continuationSeparator" w:id="0">
    <w:p w14:paraId="4E688A57" w14:textId="77777777" w:rsidR="000B65EA" w:rsidRDefault="000B65EA" w:rsidP="0068194B">
      <w:r>
        <w:continuationSeparator/>
      </w:r>
    </w:p>
    <w:p w14:paraId="1B900B11" w14:textId="77777777" w:rsidR="000B65EA" w:rsidRDefault="000B65EA"/>
    <w:p w14:paraId="00054E64" w14:textId="77777777" w:rsidR="000B65EA" w:rsidRDefault="000B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86D4CBE"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8CD6" w14:textId="77777777" w:rsidR="000B65EA" w:rsidRDefault="000B65EA" w:rsidP="0068194B">
      <w:r>
        <w:separator/>
      </w:r>
    </w:p>
    <w:p w14:paraId="34929CE0" w14:textId="77777777" w:rsidR="000B65EA" w:rsidRDefault="000B65EA"/>
    <w:p w14:paraId="7798FA83" w14:textId="77777777" w:rsidR="000B65EA" w:rsidRDefault="000B65EA"/>
  </w:footnote>
  <w:footnote w:type="continuationSeparator" w:id="0">
    <w:p w14:paraId="2CDBF603" w14:textId="77777777" w:rsidR="000B65EA" w:rsidRDefault="000B65EA" w:rsidP="0068194B">
      <w:r>
        <w:continuationSeparator/>
      </w:r>
    </w:p>
    <w:p w14:paraId="0D7989E4" w14:textId="77777777" w:rsidR="000B65EA" w:rsidRDefault="000B65EA"/>
    <w:p w14:paraId="0AAB972B" w14:textId="77777777" w:rsidR="000B65EA" w:rsidRDefault="000B6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EB89"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A829F9C" wp14:editId="5031C7F0">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0F7EC40"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4957909">
    <w:abstractNumId w:val="9"/>
  </w:num>
  <w:num w:numId="2" w16cid:durableId="189999947">
    <w:abstractNumId w:val="8"/>
  </w:num>
  <w:num w:numId="3" w16cid:durableId="2102528671">
    <w:abstractNumId w:val="7"/>
  </w:num>
  <w:num w:numId="4" w16cid:durableId="1441686992">
    <w:abstractNumId w:val="6"/>
  </w:num>
  <w:num w:numId="5" w16cid:durableId="1755394382">
    <w:abstractNumId w:val="10"/>
  </w:num>
  <w:num w:numId="6" w16cid:durableId="1584679652">
    <w:abstractNumId w:val="3"/>
  </w:num>
  <w:num w:numId="7" w16cid:durableId="1796753381">
    <w:abstractNumId w:val="11"/>
  </w:num>
  <w:num w:numId="8" w16cid:durableId="508103253">
    <w:abstractNumId w:val="2"/>
  </w:num>
  <w:num w:numId="9" w16cid:durableId="135342271">
    <w:abstractNumId w:val="12"/>
  </w:num>
  <w:num w:numId="10" w16cid:durableId="798107803">
    <w:abstractNumId w:val="5"/>
  </w:num>
  <w:num w:numId="11" w16cid:durableId="1774325254">
    <w:abstractNumId w:val="4"/>
  </w:num>
  <w:num w:numId="12" w16cid:durableId="567157170">
    <w:abstractNumId w:val="1"/>
  </w:num>
  <w:num w:numId="13" w16cid:durableId="209605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3C"/>
    <w:rsid w:val="000001EF"/>
    <w:rsid w:val="00007322"/>
    <w:rsid w:val="00007728"/>
    <w:rsid w:val="000126E0"/>
    <w:rsid w:val="00024584"/>
    <w:rsid w:val="00024730"/>
    <w:rsid w:val="00055E95"/>
    <w:rsid w:val="0007021F"/>
    <w:rsid w:val="000B2BA5"/>
    <w:rsid w:val="000B396A"/>
    <w:rsid w:val="000B65EA"/>
    <w:rsid w:val="000C4F70"/>
    <w:rsid w:val="000F2F8C"/>
    <w:rsid w:val="0010006E"/>
    <w:rsid w:val="001045A8"/>
    <w:rsid w:val="00114A91"/>
    <w:rsid w:val="001427E1"/>
    <w:rsid w:val="0015166E"/>
    <w:rsid w:val="00163668"/>
    <w:rsid w:val="00171566"/>
    <w:rsid w:val="00174676"/>
    <w:rsid w:val="001755A8"/>
    <w:rsid w:val="00184014"/>
    <w:rsid w:val="00185496"/>
    <w:rsid w:val="00192008"/>
    <w:rsid w:val="00193FC1"/>
    <w:rsid w:val="001A27CE"/>
    <w:rsid w:val="001B4E43"/>
    <w:rsid w:val="001B6402"/>
    <w:rsid w:val="001C0E68"/>
    <w:rsid w:val="001C4B6F"/>
    <w:rsid w:val="001D0BF1"/>
    <w:rsid w:val="001E0681"/>
    <w:rsid w:val="001E3120"/>
    <w:rsid w:val="001E7E0C"/>
    <w:rsid w:val="001F0BB0"/>
    <w:rsid w:val="001F4E6D"/>
    <w:rsid w:val="001F6140"/>
    <w:rsid w:val="00203573"/>
    <w:rsid w:val="00205238"/>
    <w:rsid w:val="0020597D"/>
    <w:rsid w:val="00213B4C"/>
    <w:rsid w:val="002253B0"/>
    <w:rsid w:val="00236D54"/>
    <w:rsid w:val="00241D8C"/>
    <w:rsid w:val="00241FDB"/>
    <w:rsid w:val="0024720C"/>
    <w:rsid w:val="002617AE"/>
    <w:rsid w:val="002638D0"/>
    <w:rsid w:val="002647D3"/>
    <w:rsid w:val="00275832"/>
    <w:rsid w:val="00275EAE"/>
    <w:rsid w:val="00281B99"/>
    <w:rsid w:val="00294998"/>
    <w:rsid w:val="00297F18"/>
    <w:rsid w:val="002A1945"/>
    <w:rsid w:val="002B2958"/>
    <w:rsid w:val="002B3FC8"/>
    <w:rsid w:val="002D23C5"/>
    <w:rsid w:val="002D6137"/>
    <w:rsid w:val="002E7E61"/>
    <w:rsid w:val="002F05E5"/>
    <w:rsid w:val="002F254D"/>
    <w:rsid w:val="002F30E4"/>
    <w:rsid w:val="00307140"/>
    <w:rsid w:val="00316DFF"/>
    <w:rsid w:val="00321CD8"/>
    <w:rsid w:val="00325B57"/>
    <w:rsid w:val="00334378"/>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63189"/>
    <w:rsid w:val="004726BC"/>
    <w:rsid w:val="00474105"/>
    <w:rsid w:val="00476BD7"/>
    <w:rsid w:val="00480E6E"/>
    <w:rsid w:val="00486277"/>
    <w:rsid w:val="00486942"/>
    <w:rsid w:val="00494CF6"/>
    <w:rsid w:val="00495F8D"/>
    <w:rsid w:val="004A1FAE"/>
    <w:rsid w:val="004A32FF"/>
    <w:rsid w:val="004B06EB"/>
    <w:rsid w:val="004B6AD0"/>
    <w:rsid w:val="004C2D5D"/>
    <w:rsid w:val="004C33E1"/>
    <w:rsid w:val="004C5B42"/>
    <w:rsid w:val="004D25E9"/>
    <w:rsid w:val="004E01EB"/>
    <w:rsid w:val="004E2794"/>
    <w:rsid w:val="00510392"/>
    <w:rsid w:val="00513E2A"/>
    <w:rsid w:val="00566A35"/>
    <w:rsid w:val="0056701E"/>
    <w:rsid w:val="005740D7"/>
    <w:rsid w:val="005A0F26"/>
    <w:rsid w:val="005A10E4"/>
    <w:rsid w:val="005A1B10"/>
    <w:rsid w:val="005A6850"/>
    <w:rsid w:val="005B1B1B"/>
    <w:rsid w:val="005B3851"/>
    <w:rsid w:val="005B5BAD"/>
    <w:rsid w:val="005B6DD7"/>
    <w:rsid w:val="005C5932"/>
    <w:rsid w:val="005D0840"/>
    <w:rsid w:val="005D3CA7"/>
    <w:rsid w:val="005D3EA8"/>
    <w:rsid w:val="005D4CC1"/>
    <w:rsid w:val="005F4B91"/>
    <w:rsid w:val="005F55D2"/>
    <w:rsid w:val="0062312F"/>
    <w:rsid w:val="00625F2C"/>
    <w:rsid w:val="00630E1F"/>
    <w:rsid w:val="006618E9"/>
    <w:rsid w:val="00674671"/>
    <w:rsid w:val="0068194B"/>
    <w:rsid w:val="00681A1D"/>
    <w:rsid w:val="00692703"/>
    <w:rsid w:val="006A00F7"/>
    <w:rsid w:val="006A1962"/>
    <w:rsid w:val="006A62DF"/>
    <w:rsid w:val="006B5D48"/>
    <w:rsid w:val="006B5DEB"/>
    <w:rsid w:val="006B7D7B"/>
    <w:rsid w:val="006C0B1B"/>
    <w:rsid w:val="006C1A5E"/>
    <w:rsid w:val="006D617E"/>
    <w:rsid w:val="006E1507"/>
    <w:rsid w:val="00712D8B"/>
    <w:rsid w:val="007273B7"/>
    <w:rsid w:val="0073333E"/>
    <w:rsid w:val="00733E0A"/>
    <w:rsid w:val="0074403D"/>
    <w:rsid w:val="00746D44"/>
    <w:rsid w:val="007538DC"/>
    <w:rsid w:val="00757803"/>
    <w:rsid w:val="00760058"/>
    <w:rsid w:val="007727E8"/>
    <w:rsid w:val="00774D0F"/>
    <w:rsid w:val="0079206B"/>
    <w:rsid w:val="007946C0"/>
    <w:rsid w:val="00796076"/>
    <w:rsid w:val="007A4564"/>
    <w:rsid w:val="007B7CBA"/>
    <w:rsid w:val="007C0566"/>
    <w:rsid w:val="007C606B"/>
    <w:rsid w:val="007E6A61"/>
    <w:rsid w:val="00801140"/>
    <w:rsid w:val="00803404"/>
    <w:rsid w:val="00823444"/>
    <w:rsid w:val="00834955"/>
    <w:rsid w:val="00855B59"/>
    <w:rsid w:val="0085729A"/>
    <w:rsid w:val="00860461"/>
    <w:rsid w:val="0086487C"/>
    <w:rsid w:val="00870B20"/>
    <w:rsid w:val="0087342B"/>
    <w:rsid w:val="008829F8"/>
    <w:rsid w:val="00885897"/>
    <w:rsid w:val="008A6538"/>
    <w:rsid w:val="008C20D6"/>
    <w:rsid w:val="008C7056"/>
    <w:rsid w:val="008F3B14"/>
    <w:rsid w:val="008F5749"/>
    <w:rsid w:val="0090165D"/>
    <w:rsid w:val="00901899"/>
    <w:rsid w:val="0090344B"/>
    <w:rsid w:val="00905715"/>
    <w:rsid w:val="0091321E"/>
    <w:rsid w:val="00913946"/>
    <w:rsid w:val="0092726B"/>
    <w:rsid w:val="009361BA"/>
    <w:rsid w:val="00940CA1"/>
    <w:rsid w:val="00944F78"/>
    <w:rsid w:val="009510E7"/>
    <w:rsid w:val="00952C89"/>
    <w:rsid w:val="009571D8"/>
    <w:rsid w:val="009650EA"/>
    <w:rsid w:val="0097790C"/>
    <w:rsid w:val="00980D72"/>
    <w:rsid w:val="0098506E"/>
    <w:rsid w:val="009A44CE"/>
    <w:rsid w:val="009B28B4"/>
    <w:rsid w:val="009C4DFC"/>
    <w:rsid w:val="009D440D"/>
    <w:rsid w:val="009D44F8"/>
    <w:rsid w:val="009E3160"/>
    <w:rsid w:val="009F16DB"/>
    <w:rsid w:val="009F220C"/>
    <w:rsid w:val="009F3B05"/>
    <w:rsid w:val="009F4931"/>
    <w:rsid w:val="00A053DE"/>
    <w:rsid w:val="00A14534"/>
    <w:rsid w:val="00A16DAA"/>
    <w:rsid w:val="00A24162"/>
    <w:rsid w:val="00A25023"/>
    <w:rsid w:val="00A25193"/>
    <w:rsid w:val="00A270EA"/>
    <w:rsid w:val="00A32DC5"/>
    <w:rsid w:val="00A34BA2"/>
    <w:rsid w:val="00A36F27"/>
    <w:rsid w:val="00A4237E"/>
    <w:rsid w:val="00A42E32"/>
    <w:rsid w:val="00A433E1"/>
    <w:rsid w:val="00A445FB"/>
    <w:rsid w:val="00A45B3C"/>
    <w:rsid w:val="00A46E63"/>
    <w:rsid w:val="00A51DC5"/>
    <w:rsid w:val="00A53DE1"/>
    <w:rsid w:val="00A615E1"/>
    <w:rsid w:val="00A755E8"/>
    <w:rsid w:val="00A92CC3"/>
    <w:rsid w:val="00A93A5D"/>
    <w:rsid w:val="00AA09BE"/>
    <w:rsid w:val="00AA73B4"/>
    <w:rsid w:val="00AB0517"/>
    <w:rsid w:val="00AB32F8"/>
    <w:rsid w:val="00AB610B"/>
    <w:rsid w:val="00AD1348"/>
    <w:rsid w:val="00AD360E"/>
    <w:rsid w:val="00AD40FB"/>
    <w:rsid w:val="00AD782D"/>
    <w:rsid w:val="00AE7650"/>
    <w:rsid w:val="00AE7FC7"/>
    <w:rsid w:val="00B10EBE"/>
    <w:rsid w:val="00B236F1"/>
    <w:rsid w:val="00B506F0"/>
    <w:rsid w:val="00B50F99"/>
    <w:rsid w:val="00B51D1B"/>
    <w:rsid w:val="00B540F4"/>
    <w:rsid w:val="00B60FD0"/>
    <w:rsid w:val="00B62211"/>
    <w:rsid w:val="00B622DF"/>
    <w:rsid w:val="00B6332A"/>
    <w:rsid w:val="00B81760"/>
    <w:rsid w:val="00B8494C"/>
    <w:rsid w:val="00BA1546"/>
    <w:rsid w:val="00BB4E51"/>
    <w:rsid w:val="00BD16F0"/>
    <w:rsid w:val="00BD431F"/>
    <w:rsid w:val="00BE423E"/>
    <w:rsid w:val="00BF61AC"/>
    <w:rsid w:val="00C33AEC"/>
    <w:rsid w:val="00C43A00"/>
    <w:rsid w:val="00C455A3"/>
    <w:rsid w:val="00C4683E"/>
    <w:rsid w:val="00C47FA6"/>
    <w:rsid w:val="00C57FC6"/>
    <w:rsid w:val="00C66A7D"/>
    <w:rsid w:val="00C779DA"/>
    <w:rsid w:val="00C814F7"/>
    <w:rsid w:val="00C8555F"/>
    <w:rsid w:val="00CA4B4D"/>
    <w:rsid w:val="00CB2B8A"/>
    <w:rsid w:val="00CB35C3"/>
    <w:rsid w:val="00CD323D"/>
    <w:rsid w:val="00CE4030"/>
    <w:rsid w:val="00CE64B3"/>
    <w:rsid w:val="00CF1A49"/>
    <w:rsid w:val="00CF5D24"/>
    <w:rsid w:val="00D0630C"/>
    <w:rsid w:val="00D243A9"/>
    <w:rsid w:val="00D305E5"/>
    <w:rsid w:val="00D37CD3"/>
    <w:rsid w:val="00D66A52"/>
    <w:rsid w:val="00D66EFA"/>
    <w:rsid w:val="00D72A2D"/>
    <w:rsid w:val="00D9521A"/>
    <w:rsid w:val="00DA3914"/>
    <w:rsid w:val="00DA59AA"/>
    <w:rsid w:val="00DB1A86"/>
    <w:rsid w:val="00DB6915"/>
    <w:rsid w:val="00DB7E1E"/>
    <w:rsid w:val="00DC1B78"/>
    <w:rsid w:val="00DC26EF"/>
    <w:rsid w:val="00DC2A2F"/>
    <w:rsid w:val="00DC600B"/>
    <w:rsid w:val="00DD47DC"/>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97782"/>
    <w:rsid w:val="00EA5099"/>
    <w:rsid w:val="00EC1351"/>
    <w:rsid w:val="00EC372E"/>
    <w:rsid w:val="00EC4CBF"/>
    <w:rsid w:val="00EE2CA8"/>
    <w:rsid w:val="00EF17E8"/>
    <w:rsid w:val="00EF51D9"/>
    <w:rsid w:val="00EF6663"/>
    <w:rsid w:val="00F03B94"/>
    <w:rsid w:val="00F130DD"/>
    <w:rsid w:val="00F149B6"/>
    <w:rsid w:val="00F24884"/>
    <w:rsid w:val="00F43A4F"/>
    <w:rsid w:val="00F476C4"/>
    <w:rsid w:val="00F54B25"/>
    <w:rsid w:val="00F56C6B"/>
    <w:rsid w:val="00F61DF9"/>
    <w:rsid w:val="00F81960"/>
    <w:rsid w:val="00F8769D"/>
    <w:rsid w:val="00F9350C"/>
    <w:rsid w:val="00F94EB5"/>
    <w:rsid w:val="00F9624D"/>
    <w:rsid w:val="00F97E96"/>
    <w:rsid w:val="00FB31C1"/>
    <w:rsid w:val="00FB58F2"/>
    <w:rsid w:val="00FC6AEA"/>
    <w:rsid w:val="00FD3D13"/>
    <w:rsid w:val="00FE55A2"/>
    <w:rsid w:val="00FE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18FE7"/>
  <w15:chartTrackingRefBased/>
  <w15:docId w15:val="{CA3C33CB-89C7-4877-A8AC-1AADC62F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ny%20Anderson\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ED4B1F5774B7CBA83749299E2445E"/>
        <w:category>
          <w:name w:val="General"/>
          <w:gallery w:val="placeholder"/>
        </w:category>
        <w:types>
          <w:type w:val="bbPlcHdr"/>
        </w:types>
        <w:behaviors>
          <w:behavior w:val="content"/>
        </w:behaviors>
        <w:guid w:val="{2BC68490-A9C6-4B0A-A2E0-11EF48D29810}"/>
      </w:docPartPr>
      <w:docPartBody>
        <w:p w:rsidR="00617CE6" w:rsidRDefault="00CF2EE4">
          <w:pPr>
            <w:pStyle w:val="5CEED4B1F5774B7CBA83749299E2445E"/>
          </w:pPr>
          <w:r w:rsidRPr="00CF1A49">
            <w:t>·</w:t>
          </w:r>
        </w:p>
      </w:docPartBody>
    </w:docPart>
    <w:docPart>
      <w:docPartPr>
        <w:name w:val="ADDBA0A898BC4B53A4B1747CA3F241F3"/>
        <w:category>
          <w:name w:val="General"/>
          <w:gallery w:val="placeholder"/>
        </w:category>
        <w:types>
          <w:type w:val="bbPlcHdr"/>
        </w:types>
        <w:behaviors>
          <w:behavior w:val="content"/>
        </w:behaviors>
        <w:guid w:val="{629D3710-9C27-4073-90C6-B17FB047119A}"/>
      </w:docPartPr>
      <w:docPartBody>
        <w:p w:rsidR="00617CE6" w:rsidRDefault="00CF2EE4">
          <w:pPr>
            <w:pStyle w:val="ADDBA0A898BC4B53A4B1747CA3F241F3"/>
          </w:pPr>
          <w:r w:rsidRPr="00CF1A49">
            <w:t>Experience</w:t>
          </w:r>
        </w:p>
      </w:docPartBody>
    </w:docPart>
    <w:docPart>
      <w:docPartPr>
        <w:name w:val="BE8B6FCFFF2E4FD29625DEF02DE9C2CC"/>
        <w:category>
          <w:name w:val="General"/>
          <w:gallery w:val="placeholder"/>
        </w:category>
        <w:types>
          <w:type w:val="bbPlcHdr"/>
        </w:types>
        <w:behaviors>
          <w:behavior w:val="content"/>
        </w:behaviors>
        <w:guid w:val="{C7F62F4B-1A38-4402-A480-878C2FD330FD}"/>
      </w:docPartPr>
      <w:docPartBody>
        <w:p w:rsidR="00617CE6" w:rsidRDefault="00CF2EE4">
          <w:pPr>
            <w:pStyle w:val="BE8B6FCFFF2E4FD29625DEF02DE9C2CC"/>
          </w:pPr>
          <w:r w:rsidRPr="00CF1A49">
            <w:t>To</w:t>
          </w:r>
        </w:p>
      </w:docPartBody>
    </w:docPart>
    <w:docPart>
      <w:docPartPr>
        <w:name w:val="7C0A2E9F9C68407B9FAAF11C600A22BE"/>
        <w:category>
          <w:name w:val="General"/>
          <w:gallery w:val="placeholder"/>
        </w:category>
        <w:types>
          <w:type w:val="bbPlcHdr"/>
        </w:types>
        <w:behaviors>
          <w:behavior w:val="content"/>
        </w:behaviors>
        <w:guid w:val="{FD997627-C610-482E-B680-0B1309A38EA3}"/>
      </w:docPartPr>
      <w:docPartBody>
        <w:p w:rsidR="00617CE6" w:rsidRDefault="00CF2EE4">
          <w:pPr>
            <w:pStyle w:val="7C0A2E9F9C68407B9FAAF11C600A22BE"/>
          </w:pPr>
          <w:r w:rsidRPr="00CF1A49">
            <w:t>Education</w:t>
          </w:r>
        </w:p>
      </w:docPartBody>
    </w:docPart>
    <w:docPart>
      <w:docPartPr>
        <w:name w:val="6AF26D9493FB449DA42D2F5C98E7A797"/>
        <w:category>
          <w:name w:val="General"/>
          <w:gallery w:val="placeholder"/>
        </w:category>
        <w:types>
          <w:type w:val="bbPlcHdr"/>
        </w:types>
        <w:behaviors>
          <w:behavior w:val="content"/>
        </w:behaviors>
        <w:guid w:val="{833AC728-CC8C-4C15-A139-D72485A56B00}"/>
      </w:docPartPr>
      <w:docPartBody>
        <w:p w:rsidR="00617CE6" w:rsidRDefault="00CF2EE4">
          <w:pPr>
            <w:pStyle w:val="6AF26D9493FB449DA42D2F5C98E7A797"/>
          </w:pPr>
          <w:r w:rsidRPr="00CF1A49">
            <w:t>Skills</w:t>
          </w:r>
        </w:p>
      </w:docPartBody>
    </w:docPart>
    <w:docPart>
      <w:docPartPr>
        <w:name w:val="E03A16DE07BD45FDA7CAA931AD45F39D"/>
        <w:category>
          <w:name w:val="General"/>
          <w:gallery w:val="placeholder"/>
        </w:category>
        <w:types>
          <w:type w:val="bbPlcHdr"/>
        </w:types>
        <w:behaviors>
          <w:behavior w:val="content"/>
        </w:behaviors>
        <w:guid w:val="{DE5CEB7E-2CB8-4ACC-8D45-2DCF9BFF7894}"/>
      </w:docPartPr>
      <w:docPartBody>
        <w:p w:rsidR="00617CE6" w:rsidRDefault="00CF2EE4">
          <w:pPr>
            <w:pStyle w:val="E03A16DE07BD45FDA7CAA931AD45F39D"/>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AA"/>
    <w:rsid w:val="002C6FAA"/>
    <w:rsid w:val="00485809"/>
    <w:rsid w:val="004C688A"/>
    <w:rsid w:val="004D692D"/>
    <w:rsid w:val="00521470"/>
    <w:rsid w:val="00617CE6"/>
    <w:rsid w:val="00962EAF"/>
    <w:rsid w:val="009C308F"/>
    <w:rsid w:val="00AB5465"/>
    <w:rsid w:val="00BA69B9"/>
    <w:rsid w:val="00CF2EE4"/>
    <w:rsid w:val="00D67AA3"/>
    <w:rsid w:val="00EA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5CEED4B1F5774B7CBA83749299E2445E">
    <w:name w:val="5CEED4B1F5774B7CBA83749299E2445E"/>
  </w:style>
  <w:style w:type="paragraph" w:customStyle="1" w:styleId="ADDBA0A898BC4B53A4B1747CA3F241F3">
    <w:name w:val="ADDBA0A898BC4B53A4B1747CA3F241F3"/>
  </w:style>
  <w:style w:type="paragraph" w:customStyle="1" w:styleId="BE8B6FCFFF2E4FD29625DEF02DE9C2CC">
    <w:name w:val="BE8B6FCFFF2E4FD29625DEF02DE9C2CC"/>
  </w:style>
  <w:style w:type="character" w:styleId="SubtleReference">
    <w:name w:val="Subtle Reference"/>
    <w:basedOn w:val="DefaultParagraphFont"/>
    <w:uiPriority w:val="10"/>
    <w:qFormat/>
    <w:rPr>
      <w:b/>
      <w:caps w:val="0"/>
      <w:smallCaps/>
      <w:color w:val="595959" w:themeColor="text1" w:themeTint="A6"/>
    </w:rPr>
  </w:style>
  <w:style w:type="paragraph" w:customStyle="1" w:styleId="7C0A2E9F9C68407B9FAAF11C600A22BE">
    <w:name w:val="7C0A2E9F9C68407B9FAAF11C600A22BE"/>
  </w:style>
  <w:style w:type="paragraph" w:customStyle="1" w:styleId="6AF26D9493FB449DA42D2F5C98E7A797">
    <w:name w:val="6AF26D9493FB449DA42D2F5C98E7A797"/>
  </w:style>
  <w:style w:type="paragraph" w:customStyle="1" w:styleId="E03A16DE07BD45FDA7CAA931AD45F39D">
    <w:name w:val="E03A16DE07BD45FDA7CAA931AD45F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Anderson</dc:creator>
  <cp:keywords/>
  <dc:description/>
  <cp:lastModifiedBy>Kenny Anderson</cp:lastModifiedBy>
  <cp:revision>2</cp:revision>
  <dcterms:created xsi:type="dcterms:W3CDTF">2022-08-18T21:14:00Z</dcterms:created>
  <dcterms:modified xsi:type="dcterms:W3CDTF">2022-08-18T21:14:00Z</dcterms:modified>
  <cp:category/>
</cp:coreProperties>
</file>