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14:paraId="07816BEA" w14:textId="77777777" w:rsidTr="00007728">
        <w:trPr>
          <w:trHeight w:hRule="exact" w:val="1800"/>
        </w:trPr>
        <w:tc>
          <w:tcPr>
            <w:tcW w:w="9360" w:type="dxa"/>
            <w:tcMar>
              <w:top w:w="0" w:type="dxa"/>
              <w:bottom w:w="0" w:type="dxa"/>
            </w:tcMar>
          </w:tcPr>
          <w:p w14:paraId="385E7FC4" w14:textId="2AA38D29" w:rsidR="00692703" w:rsidRPr="00CF1A49" w:rsidRDefault="002265DF" w:rsidP="002265DF">
            <w:pPr>
              <w:pStyle w:val="Title"/>
              <w:jc w:val="left"/>
            </w:pPr>
            <w:r>
              <w:t>najmah williams</w:t>
            </w:r>
          </w:p>
          <w:p w14:paraId="1C584C03" w14:textId="1C221B51" w:rsidR="00692703" w:rsidRPr="00CF1A49" w:rsidRDefault="004D5AB8" w:rsidP="00913946">
            <w:pPr>
              <w:pStyle w:val="ContactInfo"/>
              <w:contextualSpacing w:val="0"/>
            </w:pPr>
            <w:r>
              <w:t>Irvington, Nj</w:t>
            </w:r>
            <w:r w:rsidR="002265DF">
              <w:t xml:space="preserve"> 07111</w:t>
            </w:r>
            <w:r w:rsidR="00692703" w:rsidRPr="00CF1A49">
              <w:t xml:space="preserve"> </w:t>
            </w:r>
            <w:sdt>
              <w:sdtPr>
                <w:alias w:val="Divider dot:"/>
                <w:tag w:val="Divider dot:"/>
                <w:id w:val="-1459182552"/>
                <w:placeholder>
                  <w:docPart w:val="960AD0EB743F4BB2B6833F532DBC98B4"/>
                </w:placeholder>
                <w:temporary/>
                <w:showingPlcHdr/>
                <w15:appearance w15:val="hidden"/>
              </w:sdtPr>
              <w:sdtEndPr/>
              <w:sdtContent>
                <w:r w:rsidR="00692703" w:rsidRPr="00CF1A49">
                  <w:t>·</w:t>
                </w:r>
              </w:sdtContent>
            </w:sdt>
            <w:r w:rsidR="00692703" w:rsidRPr="00CF1A49">
              <w:t xml:space="preserve"> </w:t>
            </w:r>
            <w:r w:rsidR="002265DF">
              <w:t>8623217810</w:t>
            </w:r>
          </w:p>
          <w:p w14:paraId="0268BF59" w14:textId="4A38B452" w:rsidR="00692703" w:rsidRPr="00CF1A49" w:rsidRDefault="002C0F42" w:rsidP="002C0F42">
            <w:pPr>
              <w:pStyle w:val="ContactInfoEmphasis"/>
              <w:tabs>
                <w:tab w:val="left" w:pos="3180"/>
                <w:tab w:val="center" w:pos="4680"/>
              </w:tabs>
              <w:contextualSpacing w:val="0"/>
              <w:jc w:val="left"/>
            </w:pPr>
            <w:r>
              <w:tab/>
            </w:r>
            <w:r>
              <w:tab/>
            </w:r>
            <w:r w:rsidR="002265DF">
              <w:t>Najmahwilliams@icloud.com</w:t>
            </w:r>
          </w:p>
        </w:tc>
      </w:tr>
      <w:tr w:rsidR="009571D8" w:rsidRPr="00CF1A49" w14:paraId="55EBEEB5" w14:textId="77777777" w:rsidTr="00692703">
        <w:tc>
          <w:tcPr>
            <w:tcW w:w="9360" w:type="dxa"/>
            <w:tcMar>
              <w:top w:w="432" w:type="dxa"/>
            </w:tcMar>
          </w:tcPr>
          <w:p w14:paraId="0B15946E" w14:textId="662447D5" w:rsidR="001755A8" w:rsidRPr="00CF1A49" w:rsidRDefault="002265DF" w:rsidP="00913946">
            <w:pPr>
              <w:contextualSpacing w:val="0"/>
            </w:pPr>
            <w:r>
              <w:t xml:space="preserve">Hardworking employee enthusiastic about learning the field inside and out. Pursues opportunities to learn new skills and contribute to group success. Offers strong administrative, relationships-building and problem-solving </w:t>
            </w:r>
            <w:r w:rsidR="005840E2">
              <w:t>abilities</w:t>
            </w:r>
          </w:p>
        </w:tc>
      </w:tr>
    </w:tbl>
    <w:p w14:paraId="57316D86" w14:textId="77777777" w:rsidR="004E01EB" w:rsidRPr="00CF1A49" w:rsidRDefault="00BF2887" w:rsidP="004E01EB">
      <w:pPr>
        <w:pStyle w:val="Heading1"/>
      </w:pPr>
      <w:sdt>
        <w:sdtPr>
          <w:alias w:val="Experience:"/>
          <w:tag w:val="Experience:"/>
          <w:id w:val="-1983300934"/>
          <w:placeholder>
            <w:docPart w:val="730F086569E644718FA6496E323BAEC0"/>
          </w:placeholder>
          <w:temporary/>
          <w:showingPlcHdr/>
          <w15:appearance w15:val="hidden"/>
        </w:sdtPr>
        <w:sdtEnd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14:paraId="6BE4DE3F" w14:textId="77777777" w:rsidTr="00D66A52">
        <w:tc>
          <w:tcPr>
            <w:tcW w:w="9355" w:type="dxa"/>
          </w:tcPr>
          <w:p w14:paraId="1E43837A" w14:textId="3D4C61DC" w:rsidR="001D0BF1" w:rsidRPr="00CF1A49" w:rsidRDefault="002265DF" w:rsidP="001D0BF1">
            <w:pPr>
              <w:pStyle w:val="Heading3"/>
              <w:contextualSpacing w:val="0"/>
              <w:outlineLvl w:val="2"/>
            </w:pPr>
            <w:r>
              <w:t>12/2019-current</w:t>
            </w:r>
          </w:p>
          <w:p w14:paraId="1F1791F9" w14:textId="5DF18DCC" w:rsidR="001D0BF1" w:rsidRPr="00CF1A49" w:rsidRDefault="002265DF" w:rsidP="001D0BF1">
            <w:pPr>
              <w:pStyle w:val="Heading2"/>
              <w:contextualSpacing w:val="0"/>
              <w:outlineLvl w:val="1"/>
            </w:pPr>
            <w:r>
              <w:t>membership sales ambassdor</w:t>
            </w:r>
            <w:r w:rsidR="001D0BF1" w:rsidRPr="00CF1A49">
              <w:t xml:space="preserve">, </w:t>
            </w:r>
            <w:r w:rsidR="00955982">
              <w:t xml:space="preserve">Supervisor, cashier, </w:t>
            </w:r>
            <w:r>
              <w:rPr>
                <w:b w:val="0"/>
              </w:rPr>
              <w:t>Bj’s wholesale club|</w:t>
            </w:r>
            <w:r w:rsidR="005840E2">
              <w:rPr>
                <w:b w:val="0"/>
              </w:rPr>
              <w:t>KEANRY, NJ</w:t>
            </w:r>
          </w:p>
          <w:p w14:paraId="7EB5E4A0" w14:textId="760EDDAC" w:rsidR="001E3120" w:rsidRDefault="002265DF" w:rsidP="001D0BF1">
            <w:pPr>
              <w:contextualSpacing w:val="0"/>
            </w:pPr>
            <w:r>
              <w:t xml:space="preserve">Increased sales on membership, deal with members weather they are returning items that they like how it work or just don’t want it anymore, deal with sale members to the best options there is for them and their family needs, </w:t>
            </w:r>
            <w:r w:rsidR="00170F5E">
              <w:t>achieved</w:t>
            </w:r>
            <w:r>
              <w:t xml:space="preserve"> monthly sales goals by promoting product benefits and enrolling new clients. Retained excellent member’s satisfaction ratings through outstanding service delivery.</w:t>
            </w:r>
          </w:p>
          <w:p w14:paraId="6647CF34" w14:textId="7371A36C" w:rsidR="00FB71F1" w:rsidRPr="00CF1A49" w:rsidRDefault="00FB71F1" w:rsidP="001D0BF1">
            <w:pPr>
              <w:contextualSpacing w:val="0"/>
            </w:pPr>
            <w:r>
              <w:t xml:space="preserve">I also was a supervisor at Bj’s wholesale club in till there was changes with the company where they took that position away </w:t>
            </w:r>
            <w:r w:rsidR="00292755">
              <w:t>and</w:t>
            </w:r>
            <w:r>
              <w:t xml:space="preserve"> there was supervisor anymore just Mangers</w:t>
            </w:r>
            <w:r w:rsidR="00955982">
              <w:t>. I also did work in the Hr office being her assistant</w:t>
            </w:r>
          </w:p>
        </w:tc>
      </w:tr>
      <w:tr w:rsidR="00F61DF9" w:rsidRPr="00CF1A49" w14:paraId="54C4465C" w14:textId="77777777" w:rsidTr="00F61DF9">
        <w:tc>
          <w:tcPr>
            <w:tcW w:w="9355" w:type="dxa"/>
            <w:tcMar>
              <w:top w:w="216" w:type="dxa"/>
            </w:tcMar>
          </w:tcPr>
          <w:p w14:paraId="462F075B" w14:textId="04A92225" w:rsidR="00F61DF9" w:rsidRPr="00CF1A49" w:rsidRDefault="006D0CC7" w:rsidP="00F61DF9">
            <w:pPr>
              <w:pStyle w:val="Heading3"/>
              <w:contextualSpacing w:val="0"/>
              <w:outlineLvl w:val="2"/>
            </w:pPr>
            <w:r>
              <w:t>07-2018 to 12/2019</w:t>
            </w:r>
          </w:p>
          <w:p w14:paraId="1539FA43" w14:textId="7740AA06" w:rsidR="00F61DF9" w:rsidRPr="00CF1A49" w:rsidRDefault="006D0CC7" w:rsidP="00F61DF9">
            <w:pPr>
              <w:pStyle w:val="Heading2"/>
              <w:contextualSpacing w:val="0"/>
              <w:outlineLvl w:val="1"/>
            </w:pPr>
            <w:r>
              <w:t>sampler</w:t>
            </w:r>
            <w:r w:rsidR="00F61DF9" w:rsidRPr="00CF1A49">
              <w:t xml:space="preserve">, </w:t>
            </w:r>
            <w:r>
              <w:rPr>
                <w:rStyle w:val="SubtleReference"/>
              </w:rPr>
              <w:t>advance solution|</w:t>
            </w:r>
            <w:r w:rsidR="00292755">
              <w:rPr>
                <w:rStyle w:val="SubtleReference"/>
              </w:rPr>
              <w:t>NEWARK, NJ</w:t>
            </w:r>
          </w:p>
          <w:p w14:paraId="47278662" w14:textId="52B5F5DB" w:rsidR="00F61DF9" w:rsidRDefault="006D0CC7" w:rsidP="00F61DF9">
            <w:r>
              <w:t xml:space="preserve">My job here was to displace things that may have been on sale and let the members be able to taste it </w:t>
            </w:r>
            <w:r w:rsidR="00292755">
              <w:t>a</w:t>
            </w:r>
            <w:r>
              <w:t xml:space="preserve"> maybe want to buy tha</w:t>
            </w:r>
            <w:r w:rsidR="00752CAD">
              <w:t xml:space="preserve">t item. I was </w:t>
            </w:r>
            <w:r w:rsidR="007F7F23">
              <w:t>prompting</w:t>
            </w:r>
            <w:r w:rsidR="00752CAD">
              <w:t xml:space="preserve"> the item cause the members would buy that item.</w:t>
            </w:r>
          </w:p>
          <w:p w14:paraId="12D79FCB" w14:textId="77777777" w:rsidR="00752CAD" w:rsidRDefault="00752CAD" w:rsidP="00F61DF9"/>
          <w:p w14:paraId="3ABDC52D" w14:textId="77777777" w:rsidR="00752CAD" w:rsidRDefault="00752CAD" w:rsidP="00F61DF9">
            <w:r>
              <w:t>12/2015 to 06/2018</w:t>
            </w:r>
          </w:p>
          <w:p w14:paraId="6DD9198A" w14:textId="77777777" w:rsidR="00752CAD" w:rsidRDefault="00752CAD" w:rsidP="00F61DF9">
            <w:r>
              <w:t xml:space="preserve">Manger </w:t>
            </w:r>
          </w:p>
          <w:p w14:paraId="1A1855C7" w14:textId="3149E954" w:rsidR="00752CAD" w:rsidRDefault="00C4652A" w:rsidP="00F61DF9">
            <w:r>
              <w:t>McDonalds’</w:t>
            </w:r>
            <w:r w:rsidR="00752CAD">
              <w:t>| East orange, NJ</w:t>
            </w:r>
          </w:p>
          <w:p w14:paraId="387DCAC1" w14:textId="1ABBDA9B" w:rsidR="00FB71F1" w:rsidRDefault="00FB71F1" w:rsidP="00F61DF9">
            <w:r>
              <w:t xml:space="preserve">Accomplished multiple tasks within the established timeframes, Onboarded new employees with training and new hire documentation. Dealing with problems with team members and customer weather their food was wrong or when a team member is </w:t>
            </w:r>
            <w:r w:rsidR="004D5AB8">
              <w:t>having</w:t>
            </w:r>
            <w:r>
              <w:t xml:space="preserve"> a problem and need help. And maximized performance by monitoring daily activities and mentoring team members </w:t>
            </w:r>
          </w:p>
          <w:p w14:paraId="3DEF5B8B" w14:textId="77777777" w:rsidR="00752CAD" w:rsidRDefault="00752CAD" w:rsidP="00F61DF9"/>
          <w:p w14:paraId="6C42ABC3" w14:textId="612D18AC" w:rsidR="00752CAD" w:rsidRDefault="00752CAD" w:rsidP="00F61DF9"/>
        </w:tc>
      </w:tr>
    </w:tbl>
    <w:sdt>
      <w:sdtPr>
        <w:alias w:val="Education:"/>
        <w:tag w:val="Education:"/>
        <w:id w:val="-1908763273"/>
        <w:placeholder>
          <w:docPart w:val="8EC024462EE944598CA6B3C5FE8DDC59"/>
        </w:placeholder>
        <w:temporary/>
        <w:showingPlcHdr/>
        <w15:appearance w15:val="hidden"/>
      </w:sdtPr>
      <w:sdtEndPr/>
      <w:sdtContent>
        <w:p w14:paraId="08CC0E44" w14:textId="77777777"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14:paraId="729EB4A2" w14:textId="77777777" w:rsidTr="00D66A52">
        <w:tc>
          <w:tcPr>
            <w:tcW w:w="9355" w:type="dxa"/>
          </w:tcPr>
          <w:p w14:paraId="174C0E30" w14:textId="46520FFC" w:rsidR="001D0BF1" w:rsidRPr="00CF1A49" w:rsidRDefault="00FB71F1" w:rsidP="001D0BF1">
            <w:pPr>
              <w:pStyle w:val="Heading3"/>
              <w:contextualSpacing w:val="0"/>
              <w:outlineLvl w:val="2"/>
            </w:pPr>
            <w:r>
              <w:t>June 2016</w:t>
            </w:r>
          </w:p>
          <w:p w14:paraId="5BC905DA" w14:textId="08D696EE" w:rsidR="001D0BF1" w:rsidRPr="00CF1A49" w:rsidRDefault="00D7490A" w:rsidP="001D0BF1">
            <w:pPr>
              <w:pStyle w:val="Heading2"/>
              <w:contextualSpacing w:val="0"/>
              <w:outlineLvl w:val="1"/>
            </w:pPr>
            <w:r>
              <w:t>High school diploma</w:t>
            </w:r>
            <w:r w:rsidR="001D0BF1" w:rsidRPr="00CF1A49">
              <w:t xml:space="preserve">, </w:t>
            </w:r>
            <w:r>
              <w:rPr>
                <w:rStyle w:val="SubtleReference"/>
              </w:rPr>
              <w:t xml:space="preserve">central high school, </w:t>
            </w:r>
            <w:r w:rsidR="004D5AB8">
              <w:rPr>
                <w:rStyle w:val="SubtleReference"/>
              </w:rPr>
              <w:t>NEWARK, NJ</w:t>
            </w:r>
          </w:p>
          <w:p w14:paraId="49F261CC" w14:textId="033A9EC9" w:rsidR="007538DC" w:rsidRPr="00CF1A49" w:rsidRDefault="00D7490A" w:rsidP="007538DC">
            <w:pPr>
              <w:contextualSpacing w:val="0"/>
            </w:pPr>
            <w:r>
              <w:t xml:space="preserve">I worked </w:t>
            </w:r>
            <w:r w:rsidR="004D5AB8">
              <w:t>hard</w:t>
            </w:r>
            <w:r>
              <w:t xml:space="preserve"> to complete that part of my life and become </w:t>
            </w:r>
            <w:r w:rsidR="004D5AB8">
              <w:t>an</w:t>
            </w:r>
            <w:r>
              <w:t xml:space="preserve"> adult </w:t>
            </w:r>
          </w:p>
        </w:tc>
      </w:tr>
      <w:tr w:rsidR="00F61DF9" w:rsidRPr="00CF1A49" w14:paraId="50461394" w14:textId="77777777" w:rsidTr="00F61DF9">
        <w:tc>
          <w:tcPr>
            <w:tcW w:w="9355" w:type="dxa"/>
            <w:tcMar>
              <w:top w:w="216" w:type="dxa"/>
            </w:tcMar>
          </w:tcPr>
          <w:p w14:paraId="765821C2" w14:textId="08BF6781" w:rsidR="00F61DF9" w:rsidRPr="00CF1A49" w:rsidRDefault="00F61DF9" w:rsidP="00D7490A">
            <w:pPr>
              <w:pStyle w:val="Heading3"/>
              <w:contextualSpacing w:val="0"/>
              <w:outlineLvl w:val="2"/>
            </w:pPr>
          </w:p>
          <w:p w14:paraId="2E13FFB8" w14:textId="1427AF9F" w:rsidR="00F61DF9" w:rsidRDefault="00F61DF9" w:rsidP="00F61DF9"/>
        </w:tc>
      </w:tr>
    </w:tbl>
    <w:sdt>
      <w:sdtPr>
        <w:alias w:val="Skills:"/>
        <w:tag w:val="Skills:"/>
        <w:id w:val="-1392877668"/>
        <w:placeholder>
          <w:docPart w:val="93A04BB530A14996A967D9E64B3FA23A"/>
        </w:placeholder>
        <w:temporary/>
        <w:showingPlcHdr/>
        <w15:appearance w15:val="hidden"/>
      </w:sdtPr>
      <w:sdtEndPr/>
      <w:sdtContent>
        <w:p w14:paraId="2B69F786" w14:textId="77777777"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14:paraId="1A7C01CE" w14:textId="77777777" w:rsidTr="00CF1A49">
        <w:tc>
          <w:tcPr>
            <w:tcW w:w="4675" w:type="dxa"/>
          </w:tcPr>
          <w:p w14:paraId="1B499298" w14:textId="0504D27E" w:rsidR="001E3120" w:rsidRPr="006E1507" w:rsidRDefault="00D7490A" w:rsidP="006E1507">
            <w:pPr>
              <w:pStyle w:val="ListBullet"/>
              <w:contextualSpacing w:val="0"/>
            </w:pPr>
            <w:r>
              <w:t>Maintaining customer database</w:t>
            </w:r>
          </w:p>
          <w:p w14:paraId="22B89525" w14:textId="77777777" w:rsidR="001F4E6D" w:rsidRDefault="00D7490A" w:rsidP="006E1507">
            <w:pPr>
              <w:pStyle w:val="ListBullet"/>
              <w:contextualSpacing w:val="0"/>
            </w:pPr>
            <w:r>
              <w:t>Coupon handouts</w:t>
            </w:r>
          </w:p>
          <w:p w14:paraId="70898C8F" w14:textId="0ECA70EE" w:rsidR="00D7490A" w:rsidRPr="006E1507" w:rsidRDefault="00D7490A" w:rsidP="006E1507">
            <w:pPr>
              <w:pStyle w:val="ListBullet"/>
              <w:contextualSpacing w:val="0"/>
            </w:pPr>
            <w:r>
              <w:t>Account servicing</w:t>
            </w:r>
          </w:p>
        </w:tc>
        <w:tc>
          <w:tcPr>
            <w:tcW w:w="4675" w:type="dxa"/>
            <w:tcMar>
              <w:left w:w="360" w:type="dxa"/>
            </w:tcMar>
          </w:tcPr>
          <w:p w14:paraId="67E244C1" w14:textId="18029DC2" w:rsidR="003A0632" w:rsidRPr="006E1507" w:rsidRDefault="00D7490A" w:rsidP="006E1507">
            <w:pPr>
              <w:pStyle w:val="ListBullet"/>
              <w:contextualSpacing w:val="0"/>
            </w:pPr>
            <w:r>
              <w:t>Product service knowledge</w:t>
            </w:r>
          </w:p>
          <w:p w14:paraId="6E749539" w14:textId="3EDDB8DE" w:rsidR="001E3120" w:rsidRPr="006E1507" w:rsidRDefault="00D7490A" w:rsidP="006E1507">
            <w:pPr>
              <w:pStyle w:val="ListBullet"/>
              <w:contextualSpacing w:val="0"/>
            </w:pPr>
            <w:r>
              <w:t>Cash register operations</w:t>
            </w:r>
          </w:p>
          <w:p w14:paraId="098DA83E" w14:textId="335D4B9A" w:rsidR="001E3120" w:rsidRPr="006E1507" w:rsidRDefault="00D7490A" w:rsidP="006E1507">
            <w:pPr>
              <w:pStyle w:val="ListBullet"/>
              <w:contextualSpacing w:val="0"/>
            </w:pPr>
            <w:r>
              <w:t>Qualified lead generation</w:t>
            </w:r>
          </w:p>
        </w:tc>
      </w:tr>
    </w:tbl>
    <w:p w14:paraId="225E06EB" w14:textId="23FC45D9" w:rsidR="00AD782D" w:rsidRDefault="0047067D" w:rsidP="0062312F">
      <w:pPr>
        <w:pStyle w:val="Heading1"/>
      </w:pPr>
      <w:r>
        <w:t>References</w:t>
      </w:r>
    </w:p>
    <w:p w14:paraId="20104E2E" w14:textId="19FFB25B" w:rsidR="0047067D" w:rsidRDefault="0047067D" w:rsidP="0047067D">
      <w:pPr>
        <w:pStyle w:val="Heading1"/>
        <w:ind w:left="720"/>
      </w:pPr>
    </w:p>
    <w:p w14:paraId="016A02B6" w14:textId="1EAA0070" w:rsidR="0047067D" w:rsidRDefault="0047067D" w:rsidP="0047067D">
      <w:pPr>
        <w:pStyle w:val="ListParagraph"/>
        <w:numPr>
          <w:ilvl w:val="0"/>
          <w:numId w:val="15"/>
        </w:numPr>
      </w:pPr>
      <w:r>
        <w:t>Markeith Bradshaw (862)930-8442</w:t>
      </w:r>
    </w:p>
    <w:p w14:paraId="7ADF8A3F" w14:textId="635BFF51" w:rsidR="0047067D" w:rsidRDefault="0047067D" w:rsidP="0047067D">
      <w:pPr>
        <w:pStyle w:val="ListParagraph"/>
        <w:numPr>
          <w:ilvl w:val="0"/>
          <w:numId w:val="15"/>
        </w:numPr>
      </w:pPr>
      <w:r>
        <w:t>Mia howard (862)899-4739</w:t>
      </w:r>
    </w:p>
    <w:p w14:paraId="5B5EBF95" w14:textId="6CE58F11" w:rsidR="0047067D" w:rsidRPr="00CF1A49" w:rsidRDefault="00BE6009" w:rsidP="0047067D">
      <w:pPr>
        <w:pStyle w:val="ListParagraph"/>
        <w:numPr>
          <w:ilvl w:val="0"/>
          <w:numId w:val="15"/>
        </w:numPr>
      </w:pPr>
      <w:r>
        <w:t>Jaleel henry (551)229-6911</w:t>
      </w:r>
    </w:p>
    <w:p w14:paraId="0C3C1900" w14:textId="049A217E" w:rsidR="00B51D1B" w:rsidRPr="006E1507" w:rsidRDefault="00B51D1B" w:rsidP="0047067D"/>
    <w:sectPr w:rsidR="00B51D1B" w:rsidRPr="006E1507" w:rsidSect="005A1B10">
      <w:footerReference w:type="default" r:id="rId8"/>
      <w:headerReference w:type="first" r:id="rId9"/>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F3347" w14:textId="77777777" w:rsidR="00DC73FE" w:rsidRDefault="00DC73FE" w:rsidP="0068194B">
      <w:r>
        <w:separator/>
      </w:r>
    </w:p>
    <w:p w14:paraId="02AED86E" w14:textId="77777777" w:rsidR="00DC73FE" w:rsidRDefault="00DC73FE"/>
    <w:p w14:paraId="08B198D4" w14:textId="77777777" w:rsidR="00DC73FE" w:rsidRDefault="00DC73FE"/>
  </w:endnote>
  <w:endnote w:type="continuationSeparator" w:id="0">
    <w:p w14:paraId="6EDC2220" w14:textId="77777777" w:rsidR="00DC73FE" w:rsidRDefault="00DC73FE" w:rsidP="0068194B">
      <w:r>
        <w:continuationSeparator/>
      </w:r>
    </w:p>
    <w:p w14:paraId="0E160593" w14:textId="77777777" w:rsidR="00DC73FE" w:rsidRDefault="00DC73FE"/>
    <w:p w14:paraId="7DE08F79" w14:textId="77777777" w:rsidR="00DC73FE" w:rsidRDefault="00DC73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606279"/>
      <w:docPartObj>
        <w:docPartGallery w:val="Page Numbers (Bottom of Page)"/>
        <w:docPartUnique/>
      </w:docPartObj>
    </w:sdtPr>
    <w:sdtEndPr>
      <w:rPr>
        <w:noProof/>
      </w:rPr>
    </w:sdtEndPr>
    <w:sdtContent>
      <w:p w14:paraId="62BE88BB" w14:textId="77777777"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5F7B6" w14:textId="77777777" w:rsidR="00DC73FE" w:rsidRDefault="00DC73FE" w:rsidP="0068194B">
      <w:r>
        <w:separator/>
      </w:r>
    </w:p>
    <w:p w14:paraId="657CC214" w14:textId="77777777" w:rsidR="00DC73FE" w:rsidRDefault="00DC73FE"/>
    <w:p w14:paraId="7E2E659C" w14:textId="77777777" w:rsidR="00DC73FE" w:rsidRDefault="00DC73FE"/>
  </w:footnote>
  <w:footnote w:type="continuationSeparator" w:id="0">
    <w:p w14:paraId="09A3E725" w14:textId="77777777" w:rsidR="00DC73FE" w:rsidRDefault="00DC73FE" w:rsidP="0068194B">
      <w:r>
        <w:continuationSeparator/>
      </w:r>
    </w:p>
    <w:p w14:paraId="6FE73514" w14:textId="77777777" w:rsidR="00DC73FE" w:rsidRDefault="00DC73FE"/>
    <w:p w14:paraId="13EC3AC7" w14:textId="77777777" w:rsidR="00DC73FE" w:rsidRDefault="00DC73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91A0C"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42EE6E2F" wp14:editId="5005E5B4">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6A34FF50" id="Straight Connector 5" o:spid="_x0000_s1026" alt="&quot;&quot;"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0BD518A1"/>
    <w:multiLevelType w:val="hybridMultilevel"/>
    <w:tmpl w:val="5BF6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F1B3AB3"/>
    <w:multiLevelType w:val="hybridMultilevel"/>
    <w:tmpl w:val="6C00B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438263920">
    <w:abstractNumId w:val="9"/>
  </w:num>
  <w:num w:numId="2" w16cid:durableId="661742159">
    <w:abstractNumId w:val="8"/>
  </w:num>
  <w:num w:numId="3" w16cid:durableId="1003119844">
    <w:abstractNumId w:val="7"/>
  </w:num>
  <w:num w:numId="4" w16cid:durableId="789515204">
    <w:abstractNumId w:val="6"/>
  </w:num>
  <w:num w:numId="5" w16cid:durableId="218975423">
    <w:abstractNumId w:val="11"/>
  </w:num>
  <w:num w:numId="6" w16cid:durableId="1672873054">
    <w:abstractNumId w:val="3"/>
  </w:num>
  <w:num w:numId="7" w16cid:durableId="748576596">
    <w:abstractNumId w:val="12"/>
  </w:num>
  <w:num w:numId="8" w16cid:durableId="5833929">
    <w:abstractNumId w:val="2"/>
  </w:num>
  <w:num w:numId="9" w16cid:durableId="1292901413">
    <w:abstractNumId w:val="14"/>
  </w:num>
  <w:num w:numId="10" w16cid:durableId="1277517687">
    <w:abstractNumId w:val="5"/>
  </w:num>
  <w:num w:numId="11" w16cid:durableId="21637236">
    <w:abstractNumId w:val="4"/>
  </w:num>
  <w:num w:numId="12" w16cid:durableId="1189759789">
    <w:abstractNumId w:val="1"/>
  </w:num>
  <w:num w:numId="13" w16cid:durableId="653727051">
    <w:abstractNumId w:val="0"/>
  </w:num>
  <w:num w:numId="14" w16cid:durableId="1390960376">
    <w:abstractNumId w:val="10"/>
  </w:num>
  <w:num w:numId="15" w16cid:durableId="1331843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5DF"/>
    <w:rsid w:val="000001EF"/>
    <w:rsid w:val="00007322"/>
    <w:rsid w:val="00007728"/>
    <w:rsid w:val="00022EB2"/>
    <w:rsid w:val="00024584"/>
    <w:rsid w:val="00024730"/>
    <w:rsid w:val="00040EBF"/>
    <w:rsid w:val="00055E95"/>
    <w:rsid w:val="0007021F"/>
    <w:rsid w:val="000A7A03"/>
    <w:rsid w:val="000B2BA5"/>
    <w:rsid w:val="000F2F8C"/>
    <w:rsid w:val="0010006E"/>
    <w:rsid w:val="001045A8"/>
    <w:rsid w:val="00114A91"/>
    <w:rsid w:val="001427E1"/>
    <w:rsid w:val="00163668"/>
    <w:rsid w:val="00170F5E"/>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265DF"/>
    <w:rsid w:val="00236D54"/>
    <w:rsid w:val="00241D8C"/>
    <w:rsid w:val="00241FDB"/>
    <w:rsid w:val="0024720C"/>
    <w:rsid w:val="002617AE"/>
    <w:rsid w:val="002638D0"/>
    <w:rsid w:val="002647D3"/>
    <w:rsid w:val="00275EAE"/>
    <w:rsid w:val="00292755"/>
    <w:rsid w:val="00294998"/>
    <w:rsid w:val="00297F18"/>
    <w:rsid w:val="002A1945"/>
    <w:rsid w:val="002B2958"/>
    <w:rsid w:val="002B3FC8"/>
    <w:rsid w:val="002C0F42"/>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D380F"/>
    <w:rsid w:val="003E160D"/>
    <w:rsid w:val="003F1D5F"/>
    <w:rsid w:val="00405128"/>
    <w:rsid w:val="00406CFF"/>
    <w:rsid w:val="00416B25"/>
    <w:rsid w:val="00420592"/>
    <w:rsid w:val="004319E0"/>
    <w:rsid w:val="00437E8C"/>
    <w:rsid w:val="00440225"/>
    <w:rsid w:val="0047067D"/>
    <w:rsid w:val="004726BC"/>
    <w:rsid w:val="00474105"/>
    <w:rsid w:val="00480E6E"/>
    <w:rsid w:val="00486277"/>
    <w:rsid w:val="00494CF6"/>
    <w:rsid w:val="00495F8D"/>
    <w:rsid w:val="004A1FAE"/>
    <w:rsid w:val="004A32FF"/>
    <w:rsid w:val="004B06EB"/>
    <w:rsid w:val="004B6AD0"/>
    <w:rsid w:val="004C2D5D"/>
    <w:rsid w:val="004C33E1"/>
    <w:rsid w:val="004D5AB8"/>
    <w:rsid w:val="004E01EB"/>
    <w:rsid w:val="004E2794"/>
    <w:rsid w:val="00510392"/>
    <w:rsid w:val="00513E2A"/>
    <w:rsid w:val="00566A35"/>
    <w:rsid w:val="0056701E"/>
    <w:rsid w:val="005740D7"/>
    <w:rsid w:val="005840E2"/>
    <w:rsid w:val="005A0F26"/>
    <w:rsid w:val="005A1B10"/>
    <w:rsid w:val="005A6850"/>
    <w:rsid w:val="005B1B1B"/>
    <w:rsid w:val="005C5932"/>
    <w:rsid w:val="005D3CA7"/>
    <w:rsid w:val="005D4CC1"/>
    <w:rsid w:val="005F4B91"/>
    <w:rsid w:val="005F55D2"/>
    <w:rsid w:val="0062312F"/>
    <w:rsid w:val="00625F2C"/>
    <w:rsid w:val="006618E9"/>
    <w:rsid w:val="0068194B"/>
    <w:rsid w:val="00687A83"/>
    <w:rsid w:val="00692703"/>
    <w:rsid w:val="006A1962"/>
    <w:rsid w:val="006B5D48"/>
    <w:rsid w:val="006B7D7B"/>
    <w:rsid w:val="006C1A5E"/>
    <w:rsid w:val="006D0CC7"/>
    <w:rsid w:val="006D65FA"/>
    <w:rsid w:val="006E1507"/>
    <w:rsid w:val="00712D8B"/>
    <w:rsid w:val="007273B7"/>
    <w:rsid w:val="00733E0A"/>
    <w:rsid w:val="0074403D"/>
    <w:rsid w:val="00746D44"/>
    <w:rsid w:val="00752CAD"/>
    <w:rsid w:val="007538DC"/>
    <w:rsid w:val="00757803"/>
    <w:rsid w:val="0079206B"/>
    <w:rsid w:val="00796076"/>
    <w:rsid w:val="007C0566"/>
    <w:rsid w:val="007C1B9D"/>
    <w:rsid w:val="007C606B"/>
    <w:rsid w:val="007E6A61"/>
    <w:rsid w:val="007F7F23"/>
    <w:rsid w:val="00801140"/>
    <w:rsid w:val="00803404"/>
    <w:rsid w:val="00834955"/>
    <w:rsid w:val="00855B59"/>
    <w:rsid w:val="00860461"/>
    <w:rsid w:val="0086487C"/>
    <w:rsid w:val="00870B20"/>
    <w:rsid w:val="008829F8"/>
    <w:rsid w:val="00885897"/>
    <w:rsid w:val="008A6538"/>
    <w:rsid w:val="008C7056"/>
    <w:rsid w:val="008F3B14"/>
    <w:rsid w:val="00901899"/>
    <w:rsid w:val="0090344B"/>
    <w:rsid w:val="00905715"/>
    <w:rsid w:val="0091321E"/>
    <w:rsid w:val="00913946"/>
    <w:rsid w:val="0092726B"/>
    <w:rsid w:val="009361BA"/>
    <w:rsid w:val="00944F78"/>
    <w:rsid w:val="009510E7"/>
    <w:rsid w:val="00952C89"/>
    <w:rsid w:val="00955982"/>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0D22"/>
    <w:rsid w:val="00BA1546"/>
    <w:rsid w:val="00BA3B4A"/>
    <w:rsid w:val="00BB4E51"/>
    <w:rsid w:val="00BD431F"/>
    <w:rsid w:val="00BE423E"/>
    <w:rsid w:val="00BE6009"/>
    <w:rsid w:val="00BF2887"/>
    <w:rsid w:val="00BF61AC"/>
    <w:rsid w:val="00C36BBD"/>
    <w:rsid w:val="00C4652A"/>
    <w:rsid w:val="00C47FA6"/>
    <w:rsid w:val="00C57FC6"/>
    <w:rsid w:val="00C66A7D"/>
    <w:rsid w:val="00C779DA"/>
    <w:rsid w:val="00C814F7"/>
    <w:rsid w:val="00CA4B4D"/>
    <w:rsid w:val="00CB35C3"/>
    <w:rsid w:val="00CD323D"/>
    <w:rsid w:val="00CE4030"/>
    <w:rsid w:val="00CE64B3"/>
    <w:rsid w:val="00CF1A49"/>
    <w:rsid w:val="00D0630C"/>
    <w:rsid w:val="00D243A9"/>
    <w:rsid w:val="00D305E5"/>
    <w:rsid w:val="00D37CD3"/>
    <w:rsid w:val="00D66A52"/>
    <w:rsid w:val="00D66EFA"/>
    <w:rsid w:val="00D72A2D"/>
    <w:rsid w:val="00D7490A"/>
    <w:rsid w:val="00D9521A"/>
    <w:rsid w:val="00DA3914"/>
    <w:rsid w:val="00DA59AA"/>
    <w:rsid w:val="00DB6915"/>
    <w:rsid w:val="00DB7E1E"/>
    <w:rsid w:val="00DC1B78"/>
    <w:rsid w:val="00DC2A2F"/>
    <w:rsid w:val="00DC600B"/>
    <w:rsid w:val="00DC73FE"/>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F17E8"/>
    <w:rsid w:val="00EF51D9"/>
    <w:rsid w:val="00F130DD"/>
    <w:rsid w:val="00F24884"/>
    <w:rsid w:val="00F45F1C"/>
    <w:rsid w:val="00F476C4"/>
    <w:rsid w:val="00F61DF9"/>
    <w:rsid w:val="00F81960"/>
    <w:rsid w:val="00F82424"/>
    <w:rsid w:val="00F8769D"/>
    <w:rsid w:val="00F9350C"/>
    <w:rsid w:val="00F94EB5"/>
    <w:rsid w:val="00F9624D"/>
    <w:rsid w:val="00FB31C1"/>
    <w:rsid w:val="00FB58F2"/>
    <w:rsid w:val="00FB71F1"/>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DC0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0AD0EB743F4BB2B6833F532DBC98B4"/>
        <w:category>
          <w:name w:val="General"/>
          <w:gallery w:val="placeholder"/>
        </w:category>
        <w:types>
          <w:type w:val="bbPlcHdr"/>
        </w:types>
        <w:behaviors>
          <w:behavior w:val="content"/>
        </w:behaviors>
        <w:guid w:val="{E0B6AA2C-1200-445D-8881-F9BAEABDDB2A}"/>
      </w:docPartPr>
      <w:docPartBody>
        <w:p w:rsidR="00AB0EBD" w:rsidRDefault="00683517">
          <w:pPr>
            <w:pStyle w:val="960AD0EB743F4BB2B6833F532DBC98B4"/>
          </w:pPr>
          <w:r w:rsidRPr="00CF1A49">
            <w:t>·</w:t>
          </w:r>
        </w:p>
      </w:docPartBody>
    </w:docPart>
    <w:docPart>
      <w:docPartPr>
        <w:name w:val="730F086569E644718FA6496E323BAEC0"/>
        <w:category>
          <w:name w:val="General"/>
          <w:gallery w:val="placeholder"/>
        </w:category>
        <w:types>
          <w:type w:val="bbPlcHdr"/>
        </w:types>
        <w:behaviors>
          <w:behavior w:val="content"/>
        </w:behaviors>
        <w:guid w:val="{5AAF9AB5-A2B3-44EB-A6E2-4B9C0C7309CE}"/>
      </w:docPartPr>
      <w:docPartBody>
        <w:p w:rsidR="00AB0EBD" w:rsidRDefault="00683517">
          <w:pPr>
            <w:pStyle w:val="730F086569E644718FA6496E323BAEC0"/>
          </w:pPr>
          <w:r w:rsidRPr="00CF1A49">
            <w:t>Experience</w:t>
          </w:r>
        </w:p>
      </w:docPartBody>
    </w:docPart>
    <w:docPart>
      <w:docPartPr>
        <w:name w:val="8EC024462EE944598CA6B3C5FE8DDC59"/>
        <w:category>
          <w:name w:val="General"/>
          <w:gallery w:val="placeholder"/>
        </w:category>
        <w:types>
          <w:type w:val="bbPlcHdr"/>
        </w:types>
        <w:behaviors>
          <w:behavior w:val="content"/>
        </w:behaviors>
        <w:guid w:val="{F274C933-6F50-4004-8E98-D70745D9AB0A}"/>
      </w:docPartPr>
      <w:docPartBody>
        <w:p w:rsidR="00AB0EBD" w:rsidRDefault="00683517">
          <w:pPr>
            <w:pStyle w:val="8EC024462EE944598CA6B3C5FE8DDC59"/>
          </w:pPr>
          <w:r w:rsidRPr="00CF1A49">
            <w:t>Education</w:t>
          </w:r>
        </w:p>
      </w:docPartBody>
    </w:docPart>
    <w:docPart>
      <w:docPartPr>
        <w:name w:val="93A04BB530A14996A967D9E64B3FA23A"/>
        <w:category>
          <w:name w:val="General"/>
          <w:gallery w:val="placeholder"/>
        </w:category>
        <w:types>
          <w:type w:val="bbPlcHdr"/>
        </w:types>
        <w:behaviors>
          <w:behavior w:val="content"/>
        </w:behaviors>
        <w:guid w:val="{99F60CBC-0B9D-4463-B399-F2B390800815}"/>
      </w:docPartPr>
      <w:docPartBody>
        <w:p w:rsidR="00AB0EBD" w:rsidRDefault="00683517">
          <w:pPr>
            <w:pStyle w:val="93A04BB530A14996A967D9E64B3FA23A"/>
          </w:pPr>
          <w:r w:rsidRPr="00CF1A49">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517"/>
    <w:rsid w:val="004C753A"/>
    <w:rsid w:val="00683517"/>
    <w:rsid w:val="00A77764"/>
    <w:rsid w:val="00AB0EBD"/>
    <w:rsid w:val="00EC6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
    <w:rPr>
      <w:b/>
      <w:iCs/>
      <w:color w:val="262626" w:themeColor="text1" w:themeTint="D9"/>
    </w:rPr>
  </w:style>
  <w:style w:type="paragraph" w:customStyle="1" w:styleId="960AD0EB743F4BB2B6833F532DBC98B4">
    <w:name w:val="960AD0EB743F4BB2B6833F532DBC98B4"/>
  </w:style>
  <w:style w:type="paragraph" w:customStyle="1" w:styleId="730F086569E644718FA6496E323BAEC0">
    <w:name w:val="730F086569E644718FA6496E323BAEC0"/>
  </w:style>
  <w:style w:type="character" w:styleId="SubtleReference">
    <w:name w:val="Subtle Reference"/>
    <w:basedOn w:val="DefaultParagraphFont"/>
    <w:uiPriority w:val="10"/>
    <w:qFormat/>
    <w:rPr>
      <w:b/>
      <w:caps w:val="0"/>
      <w:smallCaps/>
      <w:color w:val="595959" w:themeColor="text1" w:themeTint="A6"/>
    </w:rPr>
  </w:style>
  <w:style w:type="paragraph" w:customStyle="1" w:styleId="8EC024462EE944598CA6B3C5FE8DDC59">
    <w:name w:val="8EC024462EE944598CA6B3C5FE8DDC59"/>
  </w:style>
  <w:style w:type="paragraph" w:customStyle="1" w:styleId="93A04BB530A14996A967D9E64B3FA23A">
    <w:name w:val="93A04BB530A14996A967D9E64B3FA2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194A0-9B42-41A4-8BC1-8EA3AB143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chronological resume</Template>
  <TotalTime>0</TotalTime>
  <Pages>2</Pages>
  <Words>314</Words>
  <Characters>1793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2023-01-23T22:01:00Z</dcterms:created>
  <dcterms:modified xsi:type="dcterms:W3CDTF">2023-01-23T22:01:00Z</dcterms:modified>
  <cp:category/>
</cp:coreProperties>
</file>