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0E" w:rsidRDefault="00D54755">
      <w:pPr>
        <w:pStyle w:val="Nombre"/>
      </w:pPr>
      <w:r>
        <w:t>MARIANa Ramirez Guapo</w:t>
      </w:r>
    </w:p>
    <w:p w:rsidR="0059120E" w:rsidRDefault="004B21BE">
      <w:pPr>
        <w:pStyle w:val="Informacindecontacto"/>
      </w:pPr>
      <w:r>
        <w:t xml:space="preserve">701Gotham Dr Stockton 95210 </w:t>
      </w:r>
      <w:r w:rsidR="00E05549">
        <w:t xml:space="preserve">/209 487 41 92/ </w:t>
      </w:r>
      <w:hyperlink r:id="rId7" w:history="1">
        <w:r w:rsidR="00E05549" w:rsidRPr="008433DE">
          <w:rPr>
            <w:rStyle w:val="Hipervnculo"/>
          </w:rPr>
          <w:t>marianaramiguapo@gmail.com</w:t>
        </w:r>
      </w:hyperlink>
      <w:r w:rsidR="00E05549">
        <w:t xml:space="preserve"> </w:t>
      </w:r>
    </w:p>
    <w:p w:rsidR="0059120E" w:rsidRDefault="002844EE">
      <w:pPr>
        <w:pStyle w:val="Ttulo1"/>
      </w:pPr>
      <w:sdt>
        <w:sdtPr>
          <w:id w:val="-819804518"/>
          <w:placeholder>
            <w:docPart w:val="056BE45F904AC643BD48007FC96561C8"/>
          </w:placeholder>
          <w:temporary/>
          <w:showingPlcHdr/>
        </w:sdtPr>
        <w:sdtEndPr/>
        <w:sdtContent>
          <w:r>
            <w:t>Resumen de aptitudes</w:t>
          </w:r>
        </w:sdtContent>
      </w:sdt>
    </w:p>
    <w:p w:rsidR="0059120E" w:rsidRDefault="00FD701D">
      <w:pPr>
        <w:spacing w:after="180"/>
      </w:pPr>
      <w:r>
        <w:t>He trabajado por cuenta propia en banquetes</w:t>
      </w:r>
      <w:r w:rsidR="00904ECA">
        <w:t>, loncheras, taquizas y elaboración de alimentos, tengo experiencia en cocina</w:t>
      </w:r>
      <w:r w:rsidR="002144DD">
        <w:t>.</w:t>
      </w:r>
    </w:p>
    <w:p w:rsidR="0059120E" w:rsidRDefault="002844EE">
      <w:pPr>
        <w:pStyle w:val="Ttulo1"/>
      </w:pPr>
      <w:sdt>
        <w:sdtPr>
          <w:id w:val="-1150367223"/>
          <w:placeholder>
            <w:docPart w:val="01E059AE11DB9647AB9A50D8662854A3"/>
          </w:placeholder>
          <w:temporary/>
          <w:showingPlcHdr/>
        </w:sdtPr>
        <w:sdtEndPr/>
        <w:sdtContent>
          <w:r>
            <w:t>Formación</w:t>
          </w:r>
        </w:sdtContent>
      </w:sdt>
    </w:p>
    <w:p w:rsidR="0059120E" w:rsidRDefault="002844EE">
      <w:pPr>
        <w:pStyle w:val="Ttulo2"/>
      </w:pPr>
      <w:sdt>
        <w:sdtPr>
          <w:id w:val="-1529011685"/>
          <w:placeholder>
            <w:docPart w:val="3ACD4AEE50AC3D47ABBDB0B0D821FEE7"/>
          </w:placeholder>
          <w:temporary/>
          <w:showingPlcHdr/>
        </w:sdtPr>
        <w:sdtEndPr/>
        <w:sdtContent>
          <w:r>
            <w:t xml:space="preserve">Grado/Fecha de </w:t>
          </w:r>
          <w:r>
            <w:t>graduación</w:t>
          </w:r>
        </w:sdtContent>
      </w:sdt>
    </w:p>
    <w:p w:rsidR="0059120E" w:rsidRDefault="00306067">
      <w:r>
        <w:t>Educación básica concluida en 1997</w:t>
      </w:r>
    </w:p>
    <w:p w:rsidR="0059120E" w:rsidRDefault="002844EE">
      <w:pPr>
        <w:pStyle w:val="Ttulo1"/>
      </w:pPr>
      <w:sdt>
        <w:sdtPr>
          <w:id w:val="617349259"/>
          <w:placeholder>
            <w:docPart w:val="CFEBB9C9A12F3B46B2F06772058B3A45"/>
          </w:placeholder>
          <w:temporary/>
          <w:showingPlcHdr/>
        </w:sdtPr>
        <w:sdtEndPr/>
        <w:sdtContent>
          <w:r>
            <w:t>Experiencia</w:t>
          </w:r>
        </w:sdtContent>
      </w:sdt>
    </w:p>
    <w:p w:rsidR="0059120E" w:rsidRDefault="002844EE">
      <w:pPr>
        <w:pStyle w:val="Ttulo2"/>
      </w:pPr>
      <w:sdt>
        <w:sdtPr>
          <w:id w:val="692349886"/>
          <w:placeholder>
            <w:docPart w:val="E92B74F89D8DE9448AB0917F4CEF3079"/>
          </w:placeholder>
          <w:temporary/>
          <w:showingPlcHdr/>
        </w:sdtPr>
        <w:sdtEndPr/>
        <w:sdtContent>
          <w:r w:rsidRPr="009E7BE7">
            <w:t>Nombre de la empresa</w:t>
          </w:r>
        </w:sdtContent>
      </w:sdt>
    </w:p>
    <w:p w:rsidR="0059120E" w:rsidRDefault="002844EE">
      <w:pPr>
        <w:pStyle w:val="Ttulo3"/>
      </w:pPr>
      <w:sdt>
        <w:sdtPr>
          <w:id w:val="-1405223110"/>
          <w:placeholder>
            <w:docPart w:val="F7AD70EFDB06E0418350AD22712CE7ED"/>
          </w:placeholder>
          <w:temporary/>
          <w:showingPlcHdr/>
        </w:sdtPr>
        <w:sdtEndPr/>
        <w:sdtContent>
          <w:r>
            <w:t>Puesto/Fecha de contratación</w:t>
          </w:r>
        </w:sdtContent>
      </w:sdt>
    </w:p>
    <w:p w:rsidR="0059120E" w:rsidRDefault="00AC36A4">
      <w:r>
        <w:t>Cocinera y ayúdate de cocina e diferentes eventos, bodas xv años y de todo tipo</w:t>
      </w:r>
    </w:p>
    <w:p w:rsidR="0059120E" w:rsidRDefault="002844EE">
      <w:pPr>
        <w:pStyle w:val="Ttulo1"/>
      </w:pPr>
      <w:sdt>
        <w:sdtPr>
          <w:id w:val="250401295"/>
          <w:placeholder>
            <w:docPart w:val="003A8ED8F09E324D81C8DD9DC18ED043"/>
          </w:placeholder>
          <w:temporary/>
          <w:showingPlcHdr/>
        </w:sdtPr>
        <w:sdtEndPr/>
        <w:sdtContent>
          <w:r>
            <w:t>Premios y reconocimientos</w:t>
          </w:r>
        </w:sdtContent>
      </w:sdt>
    </w:p>
    <w:p w:rsidR="0059120E" w:rsidRDefault="002844EE">
      <w:pPr>
        <w:pStyle w:val="Ttulo2"/>
      </w:pPr>
      <w:sdt>
        <w:sdtPr>
          <w:id w:val="-122928538"/>
          <w:placeholder>
            <w:docPart w:val="FEB0F46390D3774BABF418BEE3084D76"/>
          </w:placeholder>
          <w:temporary/>
          <w:showingPlcHdr/>
        </w:sdtPr>
        <w:sdtEndPr/>
        <w:sdtContent>
          <w:r>
            <w:t>Tipo de premio/Descripción del premio</w:t>
          </w:r>
        </w:sdtContent>
      </w:sdt>
    </w:p>
    <w:p w:rsidR="0059120E" w:rsidRDefault="00C5488B">
      <w:r>
        <w:t>Reconocimiento personal de las personas queme contratan por mi buen desempeño en el trabajo</w:t>
      </w:r>
    </w:p>
    <w:sectPr w:rsidR="0059120E" w:rsidSect="008E2E2A">
      <w:headerReference w:type="default" r:id="rId8"/>
      <w:footerReference w:type="default" r:id="rId9"/>
      <w:headerReference w:type="first" r:id="rId10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CBB" w:rsidRDefault="002B7CBB">
      <w:pPr>
        <w:spacing w:after="0" w:line="240" w:lineRule="auto"/>
      </w:pPr>
      <w:r>
        <w:separator/>
      </w:r>
    </w:p>
  </w:endnote>
  <w:endnote w:type="continuationSeparator" w:id="0">
    <w:p w:rsidR="002B7CBB" w:rsidRDefault="002B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120E" w:rsidRDefault="002844EE">
        <w:pPr>
          <w:pStyle w:val="Piedepgin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CBB" w:rsidRDefault="002B7CBB">
      <w:pPr>
        <w:spacing w:after="0" w:line="240" w:lineRule="auto"/>
      </w:pPr>
      <w:r>
        <w:separator/>
      </w:r>
    </w:p>
  </w:footnote>
  <w:footnote w:type="continuationSeparator" w:id="0">
    <w:p w:rsidR="002B7CBB" w:rsidRDefault="002B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20E" w:rsidRDefault="002844EE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9731EF" id="Grupo 4" o:spid="_x0000_s1026" style="position:absolute;margin-left:0;margin-top:0;width:252pt;height:791.85pt;z-index:251658240;mso-position-horizontal:left;mso-position-horizontal-relative:margin;mso-position-vertical:top;mso-position-vertical-relative:page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120E" w:rsidRDefault="002844EE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414F5E" id="Grupo 5" o:spid="_x0000_s1026" style="position:absolute;margin-left:0;margin-top:0;width:252pt;height:791.85pt;z-index:251660288;mso-position-horizontal:left;mso-position-horizontal-relative:margin;mso-position-vertical:top;mso-position-vertical-relative:page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krNa+EQMAALEKAAAOAAAAZHJzL2Uyb0RvYy54bWzsVsFu2zgQvS+w/0DwvhGtOE4ihAmC&#13;&#10;tAkWCBKj6aJnhiIlARSHHdKWvH+z3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">
              <v:rect id="Rectá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ctá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1896137">
    <w:abstractNumId w:val="9"/>
  </w:num>
  <w:num w:numId="2" w16cid:durableId="1465538952">
    <w:abstractNumId w:val="7"/>
  </w:num>
  <w:num w:numId="3" w16cid:durableId="382411209">
    <w:abstractNumId w:val="6"/>
  </w:num>
  <w:num w:numId="4" w16cid:durableId="1352298846">
    <w:abstractNumId w:val="5"/>
  </w:num>
  <w:num w:numId="5" w16cid:durableId="99646700">
    <w:abstractNumId w:val="4"/>
  </w:num>
  <w:num w:numId="6" w16cid:durableId="1314337405">
    <w:abstractNumId w:val="8"/>
  </w:num>
  <w:num w:numId="7" w16cid:durableId="704645846">
    <w:abstractNumId w:val="3"/>
  </w:num>
  <w:num w:numId="8" w16cid:durableId="1380476743">
    <w:abstractNumId w:val="2"/>
  </w:num>
  <w:num w:numId="9" w16cid:durableId="1378703747">
    <w:abstractNumId w:val="1"/>
  </w:num>
  <w:num w:numId="10" w16cid:durableId="121007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BB"/>
    <w:rsid w:val="002144DD"/>
    <w:rsid w:val="002B7CBB"/>
    <w:rsid w:val="00306067"/>
    <w:rsid w:val="00310155"/>
    <w:rsid w:val="004B21BE"/>
    <w:rsid w:val="00584061"/>
    <w:rsid w:val="00904ECA"/>
    <w:rsid w:val="00AC36A4"/>
    <w:rsid w:val="00B806B4"/>
    <w:rsid w:val="00C52A23"/>
    <w:rsid w:val="00C5488B"/>
    <w:rsid w:val="00D54755"/>
    <w:rsid w:val="00E05549"/>
    <w:rsid w:val="00FD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099220"/>
  <w15:docId w15:val="{7F21F45F-EBA2-284D-82F7-C71409D6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D5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b/>
      <w:spacing w:val="21"/>
      <w:sz w:val="26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is">
    <w:name w:val="Emphasis"/>
    <w:basedOn w:val="Fuentedeprrafopredeter"/>
    <w:uiPriority w:val="20"/>
    <w:semiHidden/>
    <w:unhideWhenUsed/>
    <w:qFormat/>
    <w:rPr>
      <w:b/>
      <w:iCs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aps/>
      <w:smallCaps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sz w:val="3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sz w:val="32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cindecontacto">
    <w:name w:val="Información de contacto"/>
    <w:basedOn w:val="Normal"/>
    <w:uiPriority w:val="2"/>
    <w:qFormat/>
    <w:pPr>
      <w:spacing w:after="920"/>
      <w:contextualSpacing/>
    </w:p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4B3A2E" w:themeColor="text2"/>
    </w:rPr>
  </w:style>
  <w:style w:type="character" w:styleId="nfasisintenso">
    <w:name w:val="Intense Emphasis"/>
    <w:basedOn w:val="Fuentedeprrafopredeter"/>
    <w:uiPriority w:val="21"/>
    <w:semiHidden/>
    <w:unhideWhenUsed/>
    <w:rPr>
      <w:b/>
      <w:i/>
      <w:iCs/>
      <w:color w:val="4B3A2E" w:themeColor="text2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bre">
    <w:name w:val="Nombre"/>
    <w:basedOn w:val="Normal"/>
    <w:link w:val="NombreC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breCar">
    <w:name w:val="Nombre Car"/>
    <w:basedOn w:val="Fuentedeprrafopredeter"/>
    <w:link w:val="Nombre"/>
    <w:uiPriority w:val="1"/>
    <w:rPr>
      <w:b/>
      <w:caps/>
      <w:spacing w:val="21"/>
      <w:sz w:val="3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ipervnculo">
    <w:name w:val="Hyperlink"/>
    <w:basedOn w:val="Fuentedeprrafopredeter"/>
    <w:uiPriority w:val="99"/>
    <w:unhideWhenUsed/>
    <w:rsid w:val="00E05549"/>
    <w:rPr>
      <w:color w:val="3D859C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5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marianaramiguapo@gmail.com" TargetMode="External" /><Relationship Id="rId12" Type="http://schemas.openxmlformats.org/officeDocument/2006/relationships/glossaryDocument" Target="glossary/document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BFF38616-188A-BF43-AEDC-264EB24795CE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56BE45F904AC643BD48007FC9656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9993-571C-3644-8870-44B49E9D0261}"/>
      </w:docPartPr>
      <w:docPartBody>
        <w:p w:rsidR="00000000" w:rsidRDefault="00000000">
          <w:pPr>
            <w:pStyle w:val="056BE45F904AC643BD48007FC96561C8"/>
          </w:pPr>
          <w:r>
            <w:t>Resumen de aptitudes</w:t>
          </w:r>
        </w:p>
      </w:docPartBody>
    </w:docPart>
    <w:docPart>
      <w:docPartPr>
        <w:name w:val="01E059AE11DB9647AB9A50D866285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7C7DB-BC7F-494B-8EC9-F5E729E2CA30}"/>
      </w:docPartPr>
      <w:docPartBody>
        <w:p w:rsidR="00000000" w:rsidRDefault="00000000">
          <w:pPr>
            <w:pStyle w:val="01E059AE11DB9647AB9A50D8662854A3"/>
          </w:pPr>
          <w:r>
            <w:t>Formación</w:t>
          </w:r>
        </w:p>
      </w:docPartBody>
    </w:docPart>
    <w:docPart>
      <w:docPartPr>
        <w:name w:val="3ACD4AEE50AC3D47ABBDB0B0D821F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0A94-6586-9249-8082-742F2F03E98B}"/>
      </w:docPartPr>
      <w:docPartBody>
        <w:p w:rsidR="00000000" w:rsidRDefault="00000000">
          <w:pPr>
            <w:pStyle w:val="3ACD4AEE50AC3D47ABBDB0B0D821FEE7"/>
          </w:pPr>
          <w:r>
            <w:t>Grado/Fecha de graduación</w:t>
          </w:r>
        </w:p>
      </w:docPartBody>
    </w:docPart>
    <w:docPart>
      <w:docPartPr>
        <w:name w:val="CFEBB9C9A12F3B46B2F06772058B3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5074F-7479-C14E-B4F5-518DEF417603}"/>
      </w:docPartPr>
      <w:docPartBody>
        <w:p w:rsidR="00000000" w:rsidRDefault="00000000">
          <w:pPr>
            <w:pStyle w:val="CFEBB9C9A12F3B46B2F06772058B3A45"/>
          </w:pPr>
          <w:r>
            <w:t>Experiencia</w:t>
          </w:r>
        </w:p>
      </w:docPartBody>
    </w:docPart>
    <w:docPart>
      <w:docPartPr>
        <w:name w:val="E92B74F89D8DE9448AB0917F4CEF3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6AA3E-2CE8-DD49-9A15-B7B99E3EDEE6}"/>
      </w:docPartPr>
      <w:docPartBody>
        <w:p w:rsidR="00000000" w:rsidRDefault="00000000">
          <w:pPr>
            <w:pStyle w:val="E92B74F89D8DE9448AB0917F4CEF3079"/>
          </w:pPr>
          <w:r w:rsidRPr="009E7BE7">
            <w:t>Nombre de la empresa</w:t>
          </w:r>
        </w:p>
      </w:docPartBody>
    </w:docPart>
    <w:docPart>
      <w:docPartPr>
        <w:name w:val="F7AD70EFDB06E0418350AD22712C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ABEC7-232C-5A4D-9A01-F7A8645BF9DE}"/>
      </w:docPartPr>
      <w:docPartBody>
        <w:p w:rsidR="00000000" w:rsidRDefault="00000000">
          <w:pPr>
            <w:pStyle w:val="F7AD70EFDB06E0418350AD22712CE7ED"/>
          </w:pPr>
          <w:r>
            <w:t>Puesto/Fecha de contratación</w:t>
          </w:r>
        </w:p>
      </w:docPartBody>
    </w:docPart>
    <w:docPart>
      <w:docPartPr>
        <w:name w:val="003A8ED8F09E324D81C8DD9DC18ED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8F55E-914B-9044-AB3E-E7B011AD4533}"/>
      </w:docPartPr>
      <w:docPartBody>
        <w:p w:rsidR="00000000" w:rsidRDefault="00000000">
          <w:pPr>
            <w:pStyle w:val="003A8ED8F09E324D81C8DD9DC18ED043"/>
          </w:pPr>
          <w:r>
            <w:t>Premios y reconocimientos</w:t>
          </w:r>
        </w:p>
      </w:docPartBody>
    </w:docPart>
    <w:docPart>
      <w:docPartPr>
        <w:name w:val="FEB0F46390D3774BABF418BEE3084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18C4-10A4-6B40-B4A5-5AF51AE178A0}"/>
      </w:docPartPr>
      <w:docPartBody>
        <w:p w:rsidR="00000000" w:rsidRDefault="00000000">
          <w:pPr>
            <w:pStyle w:val="FEB0F46390D3774BABF418BEE3084D76"/>
          </w:pPr>
          <w:r>
            <w:t>Tipo de premio/Descripción del premio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9BA3F288EE80A4F936BB23341F0BDD8">
    <w:name w:val="D9BA3F288EE80A4F936BB23341F0BDD8"/>
  </w:style>
  <w:style w:type="paragraph" w:customStyle="1" w:styleId="A6775B74483EB342A7FB0430D37EA4CD">
    <w:name w:val="A6775B74483EB342A7FB0430D37EA4CD"/>
  </w:style>
  <w:style w:type="paragraph" w:customStyle="1" w:styleId="056BE45F904AC643BD48007FC96561C8">
    <w:name w:val="056BE45F904AC643BD48007FC96561C8"/>
  </w:style>
  <w:style w:type="paragraph" w:customStyle="1" w:styleId="0BA5BEBE41F1E843833EEF5D919D2052">
    <w:name w:val="0BA5BEBE41F1E843833EEF5D919D2052"/>
  </w:style>
  <w:style w:type="paragraph" w:customStyle="1" w:styleId="01E059AE11DB9647AB9A50D8662854A3">
    <w:name w:val="01E059AE11DB9647AB9A50D8662854A3"/>
  </w:style>
  <w:style w:type="paragraph" w:customStyle="1" w:styleId="3ACD4AEE50AC3D47ABBDB0B0D821FEE7">
    <w:name w:val="3ACD4AEE50AC3D47ABBDB0B0D821FEE7"/>
  </w:style>
  <w:style w:type="paragraph" w:customStyle="1" w:styleId="EFB8057766FDFB4B8CEA350E4D1539BB">
    <w:name w:val="EFB8057766FDFB4B8CEA350E4D1539BB"/>
  </w:style>
  <w:style w:type="paragraph" w:customStyle="1" w:styleId="CFEBB9C9A12F3B46B2F06772058B3A45">
    <w:name w:val="CFEBB9C9A12F3B46B2F06772058B3A45"/>
  </w:style>
  <w:style w:type="paragraph" w:customStyle="1" w:styleId="E92B74F89D8DE9448AB0917F4CEF3079">
    <w:name w:val="E92B74F89D8DE9448AB0917F4CEF3079"/>
  </w:style>
  <w:style w:type="paragraph" w:customStyle="1" w:styleId="F7AD70EFDB06E0418350AD22712CE7ED">
    <w:name w:val="F7AD70EFDB06E0418350AD22712CE7ED"/>
  </w:style>
  <w:style w:type="paragraph" w:customStyle="1" w:styleId="5DCFF138A5B13E4EB43F5C307635F9D6">
    <w:name w:val="5DCFF138A5B13E4EB43F5C307635F9D6"/>
  </w:style>
  <w:style w:type="paragraph" w:customStyle="1" w:styleId="003A8ED8F09E324D81C8DD9DC18ED043">
    <w:name w:val="003A8ED8F09E324D81C8DD9DC18ED043"/>
  </w:style>
  <w:style w:type="paragraph" w:customStyle="1" w:styleId="FEB0F46390D3774BABF418BEE3084D76">
    <w:name w:val="FEB0F46390D3774BABF418BEE3084D76"/>
  </w:style>
  <w:style w:type="paragraph" w:customStyle="1" w:styleId="85B78F57417B0246ABEBE864B78ECB50">
    <w:name w:val="85B78F57417B0246ABEBE864B78ECB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{BFF38616-188A-BF43-AEDC-264EB24795CE}tf50002038.dotx</Template>
  <TotalTime>2</TotalTime>
  <Pages>1</Pages>
  <Words>103</Words>
  <Characters>569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marianaramiguapo@gmail.com </dc:creator>
  <cp:keywords/>
  <dc:description/>
  <cp:lastModifiedBy>marianaramiguapo@gmail.com </cp:lastModifiedBy>
  <cp:revision>2</cp:revision>
  <dcterms:created xsi:type="dcterms:W3CDTF">2023-01-19T21:37:00Z</dcterms:created>
  <dcterms:modified xsi:type="dcterms:W3CDTF">2023-01-19T21:37:00Z</dcterms:modified>
</cp:coreProperties>
</file>