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44" w:type="dxa"/>
          <w:left w:w="1872" w:type="dxa"/>
          <w:bottom w:w="720" w:type="dxa"/>
          <w:right w:w="115" w:type="dxa"/>
        </w:tblCellMar>
        <w:tblLook w:val="04A0" w:firstRow="1" w:lastRow="0" w:firstColumn="1" w:lastColumn="0" w:noHBand="0" w:noVBand="1"/>
        <w:tblDescription w:val="Resume layout tables - first table is the title, second table is main part of the resume"/>
      </w:tblPr>
      <w:tblGrid>
        <w:gridCol w:w="10627"/>
      </w:tblGrid>
      <w:tr w:rsidR="00A704CA" w:rsidRPr="00DE7114" w14:paraId="3B83F6CD" w14:textId="77777777" w:rsidTr="000B32EC">
        <w:tc>
          <w:tcPr>
            <w:tcW w:w="8630" w:type="dxa"/>
          </w:tcPr>
          <w:sdt>
            <w:sdtPr>
              <w:rPr>
                <w:rFonts w:asciiTheme="minorHAnsi" w:hAnsiTheme="minorHAnsi"/>
              </w:rPr>
              <w:alias w:val="Enter your name:"/>
              <w:tag w:val="Enter your name:"/>
              <w:id w:val="461394294"/>
              <w:placeholder>
                <w:docPart w:val="94881612179F4D3F8BC78160CE194EDE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p w14:paraId="0D4BA5B3" w14:textId="13D8E5AF" w:rsidR="00A704CA" w:rsidRPr="00DE7114" w:rsidRDefault="00D55023" w:rsidP="00A704CA">
                <w:pPr>
                  <w:pStyle w:val="Title"/>
                  <w:rPr>
                    <w:rFonts w:asciiTheme="minorHAnsi" w:hAnsiTheme="minorHAnsi"/>
                  </w:rPr>
                </w:pPr>
                <w:r w:rsidRPr="00DE7114">
                  <w:rPr>
                    <w:rFonts w:asciiTheme="minorHAnsi" w:hAnsiTheme="minorHAnsi"/>
                  </w:rPr>
                  <w:t>Stefany Gaeta Gonzalez</w:t>
                </w:r>
              </w:p>
            </w:sdtContent>
          </w:sdt>
          <w:p w14:paraId="2A207DB9" w14:textId="2962FFF8" w:rsidR="00A704CA" w:rsidRPr="00DE7114" w:rsidRDefault="00D51083" w:rsidP="00A704CA">
            <w:pPr>
              <w:pStyle w:val="ContactInformation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Enter street address, city, st zip code:"/>
                <w:tag w:val="Enter street address, city, st zip code:"/>
                <w:id w:val="481426167"/>
                <w:placeholder>
                  <w:docPart w:val="70587B2C7469404F970058D089E7372F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:text w:multiLine="1"/>
              </w:sdtPr>
              <w:sdtEndPr/>
              <w:sdtContent>
                <w:r w:rsidR="00D55023" w:rsidRPr="00DE7114">
                  <w:rPr>
                    <w:sz w:val="18"/>
                    <w:szCs w:val="18"/>
                  </w:rPr>
                  <w:t>Los Angeles, CA 90008</w:t>
                </w:r>
              </w:sdtContent>
            </w:sdt>
            <w:r w:rsidR="001C5D03" w:rsidRPr="00DE7114">
              <w:rPr>
                <w:sz w:val="18"/>
                <w:szCs w:val="18"/>
              </w:rPr>
              <w:t xml:space="preserve"> –</w:t>
            </w:r>
            <w:r w:rsidR="00A704CA" w:rsidRPr="00DE7114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alias w:val="Enter phone:"/>
                <w:tag w:val="Enter phone:"/>
                <w:id w:val="1127732928"/>
                <w:placeholder>
                  <w:docPart w:val="980DDEC0D41C4CAD8A366E548DE15599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:text w:multiLine="1"/>
              </w:sdtPr>
              <w:sdtEndPr/>
              <w:sdtContent>
                <w:r w:rsidR="00D55023" w:rsidRPr="00DE7114">
                  <w:rPr>
                    <w:sz w:val="18"/>
                    <w:szCs w:val="18"/>
                  </w:rPr>
                  <w:t>(909)274-8634</w:t>
                </w:r>
              </w:sdtContent>
            </w:sdt>
            <w:r w:rsidR="001C5D03" w:rsidRPr="00DE7114">
              <w:rPr>
                <w:sz w:val="18"/>
                <w:szCs w:val="18"/>
              </w:rPr>
              <w:t xml:space="preserve"> –</w:t>
            </w:r>
            <w:r w:rsidR="00A704CA" w:rsidRPr="00DE7114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alias w:val="Enter email:"/>
                <w:tag w:val="Enter email:"/>
                <w:id w:val="-347328397"/>
                <w:placeholder>
                  <w:docPart w:val="5B9B2C5F83484EFDAFAC815A31C196E7"/>
                </w:placeholder>
                <w:dataBinding w:prefixMappings="xmlns:ns0='http://schemas.microsoft.com/office/2006/coverPageProps' " w:xpath="/ns0:CoverPageProperties[1]/ns0:CompanyFax[1]" w:storeItemID="{55AF091B-3C7A-41E3-B477-F2FDAA23CFDA}"/>
                <w:text w:multiLine="1"/>
              </w:sdtPr>
              <w:sdtEndPr/>
              <w:sdtContent>
                <w:r w:rsidR="00D55023" w:rsidRPr="00DE7114">
                  <w:rPr>
                    <w:sz w:val="18"/>
                    <w:szCs w:val="18"/>
                  </w:rPr>
                  <w:t>stefanygaetagonzalez@yahoo.com</w:t>
                </w:r>
              </w:sdtContent>
            </w:sdt>
          </w:p>
        </w:tc>
      </w:tr>
    </w:tbl>
    <w:tbl>
      <w:tblPr>
        <w:tblStyle w:val="PlainTable4"/>
        <w:tblW w:w="5000" w:type="pct"/>
        <w:tblLayout w:type="fixed"/>
        <w:tblLook w:val="0620" w:firstRow="1" w:lastRow="0" w:firstColumn="0" w:lastColumn="0" w:noHBand="1" w:noVBand="1"/>
        <w:tblDescription w:val="Resume layout tables - first table is the title, second table is main part of the resume"/>
      </w:tblPr>
      <w:tblGrid>
        <w:gridCol w:w="1897"/>
        <w:gridCol w:w="6858"/>
      </w:tblGrid>
      <w:tr w:rsidR="00CA44C2" w:rsidRPr="00DE7114" w14:paraId="03B099A5" w14:textId="77777777" w:rsidTr="00141B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Theme="minorHAnsi" w:hAnsiTheme="minorHAnsi"/>
            </w:rPr>
            <w:alias w:val="Objective:"/>
            <w:tag w:val="Objective:"/>
            <w:id w:val="-1889253789"/>
            <w:placeholder>
              <w:docPart w:val="DFDC7317D5F64D018AB59FF271DA5ED5"/>
            </w:placeholder>
            <w:temporary/>
            <w:showingPlcHdr/>
          </w:sdtPr>
          <w:sdtEndPr/>
          <w:sdtContent>
            <w:tc>
              <w:tcPr>
                <w:tcW w:w="1872" w:type="dxa"/>
              </w:tcPr>
              <w:p w14:paraId="509FF315" w14:textId="77777777" w:rsidR="00CA44C2" w:rsidRPr="00DE7114" w:rsidRDefault="00CA44C2" w:rsidP="00840DA9">
                <w:pPr>
                  <w:pStyle w:val="Heading1"/>
                  <w:outlineLvl w:val="0"/>
                  <w:rPr>
                    <w:rFonts w:asciiTheme="minorHAnsi" w:hAnsiTheme="minorHAnsi"/>
                  </w:rPr>
                </w:pPr>
                <w:r w:rsidRPr="00DE7114">
                  <w:rPr>
                    <w:rStyle w:val="Heading1Char"/>
                    <w:rFonts w:asciiTheme="minorHAnsi" w:eastAsiaTheme="minorEastAsia" w:hAnsiTheme="minorHAnsi"/>
                    <w:b/>
                  </w:rPr>
                  <w:t>Objective</w:t>
                </w:r>
              </w:p>
            </w:tc>
          </w:sdtContent>
        </w:sdt>
        <w:tc>
          <w:tcPr>
            <w:tcW w:w="6768" w:type="dxa"/>
          </w:tcPr>
          <w:p w14:paraId="41BB4CD4" w14:textId="57216E6A" w:rsidR="00141B94" w:rsidRPr="00DE7114" w:rsidRDefault="00D55023" w:rsidP="00141B94">
            <w:pPr>
              <w:rPr>
                <w:rFonts w:eastAsia="바탕"/>
                <w:lang w:eastAsia="ko-KR"/>
              </w:rPr>
            </w:pPr>
            <w:r w:rsidRPr="00DE7114">
              <w:t>Certified Nurse Assistant offering years of experience in healthcare environments.</w:t>
            </w:r>
          </w:p>
          <w:p w14:paraId="574AB251" w14:textId="77777777" w:rsidR="00BA0777" w:rsidRPr="00DE7114" w:rsidRDefault="00BA0777" w:rsidP="00BA0777">
            <w:pPr>
              <w:pStyle w:val="Heading1"/>
              <w:rPr>
                <w:rFonts w:asciiTheme="minorHAnsi" w:eastAsia="바탕" w:hAnsiTheme="minorHAnsi"/>
                <w:lang w:eastAsia="ko-KR"/>
              </w:rPr>
            </w:pPr>
            <w:bookmarkStart w:id="0" w:name="_GoBack"/>
            <w:bookmarkEnd w:id="0"/>
          </w:p>
          <w:p w14:paraId="4B4CBCBE" w14:textId="77777777" w:rsidR="00BA0777" w:rsidRPr="00DE7114" w:rsidRDefault="00BA0777" w:rsidP="00BA0777">
            <w:pPr>
              <w:pStyle w:val="Heading1"/>
              <w:rPr>
                <w:rFonts w:asciiTheme="minorHAnsi" w:eastAsia="바탕" w:hAnsiTheme="minorHAnsi"/>
                <w:lang w:eastAsia="ko-KR"/>
              </w:rPr>
            </w:pPr>
          </w:p>
          <w:p w14:paraId="233D59F4" w14:textId="0BCE73A3" w:rsidR="00BA0777" w:rsidRPr="00DE7114" w:rsidRDefault="00BA0777" w:rsidP="00CA44C2">
            <w:pPr>
              <w:rPr>
                <w:rFonts w:eastAsia="바탕"/>
                <w:lang w:eastAsia="ko-KR"/>
              </w:rPr>
            </w:pPr>
          </w:p>
        </w:tc>
      </w:tr>
      <w:tr w:rsidR="00CA44C2" w:rsidRPr="00DE7114" w14:paraId="6AB5C156" w14:textId="77777777" w:rsidTr="00141B94">
        <w:sdt>
          <w:sdtPr>
            <w:rPr>
              <w:rFonts w:asciiTheme="minorHAnsi" w:hAnsiTheme="minorHAnsi"/>
            </w:rPr>
            <w:alias w:val="Experience:"/>
            <w:tag w:val="Experience:"/>
            <w:id w:val="1033002868"/>
            <w:placeholder>
              <w:docPart w:val="25533B95D2004557A2A85747CEBA3774"/>
            </w:placeholder>
            <w:temporary/>
            <w:showingPlcHdr/>
          </w:sdtPr>
          <w:sdtEndPr/>
          <w:sdtContent>
            <w:tc>
              <w:tcPr>
                <w:tcW w:w="1872" w:type="dxa"/>
              </w:tcPr>
              <w:p w14:paraId="290304AB" w14:textId="77777777" w:rsidR="00CA44C2" w:rsidRPr="00DE7114" w:rsidRDefault="00CA44C2" w:rsidP="00840DA9">
                <w:pPr>
                  <w:pStyle w:val="Heading1"/>
                  <w:outlineLvl w:val="0"/>
                  <w:rPr>
                    <w:rFonts w:asciiTheme="minorHAnsi" w:hAnsiTheme="minorHAnsi"/>
                  </w:rPr>
                </w:pPr>
                <w:r w:rsidRPr="00DE7114">
                  <w:rPr>
                    <w:rFonts w:asciiTheme="minorHAnsi" w:hAnsiTheme="minorHAnsi"/>
                  </w:rPr>
                  <w:t>Experience</w:t>
                </w:r>
              </w:p>
            </w:tc>
          </w:sdtContent>
        </w:sdt>
        <w:tc>
          <w:tcPr>
            <w:tcW w:w="6768" w:type="dxa"/>
          </w:tcPr>
          <w:p w14:paraId="73D6D0A9" w14:textId="5E118297" w:rsidR="00CA44C2" w:rsidRPr="00DE7114" w:rsidRDefault="00D55023" w:rsidP="00CA44C2">
            <w:pPr>
              <w:pStyle w:val="Heading1"/>
              <w:outlineLvl w:val="0"/>
              <w:rPr>
                <w:rFonts w:asciiTheme="minorHAnsi" w:eastAsiaTheme="minorEastAsia" w:hAnsiTheme="minorHAnsi"/>
              </w:rPr>
            </w:pPr>
            <w:r w:rsidRPr="00DE7114">
              <w:rPr>
                <w:rFonts w:asciiTheme="minorHAnsi" w:hAnsiTheme="minorHAnsi"/>
              </w:rPr>
              <w:t>STOCK CLERK</w:t>
            </w:r>
          </w:p>
          <w:p w14:paraId="130FDA9C" w14:textId="5F900AF2" w:rsidR="00CA44C2" w:rsidRPr="00DE7114" w:rsidRDefault="00D55023" w:rsidP="00CA44C2">
            <w:r w:rsidRPr="00DE7114">
              <w:t>Walgreens – Los Angeles, CA</w:t>
            </w:r>
          </w:p>
          <w:p w14:paraId="624245D9" w14:textId="02803F03" w:rsidR="00CA44C2" w:rsidRPr="00DE7114" w:rsidRDefault="00D55023" w:rsidP="00CA44C2">
            <w:pPr>
              <w:pStyle w:val="Date"/>
            </w:pPr>
            <w:r w:rsidRPr="00DE7114">
              <w:t>08/2012 to 10/2012</w:t>
            </w:r>
          </w:p>
          <w:p w14:paraId="237E71FF" w14:textId="25BE7645" w:rsidR="00CA44C2" w:rsidRPr="00DE7114" w:rsidRDefault="00D55023" w:rsidP="00937C08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DE7114">
              <w:rPr>
                <w:sz w:val="20"/>
                <w:szCs w:val="20"/>
              </w:rPr>
              <w:t>Carried out duties within fast-paced retail environment, providing organized stocking methods and plans</w:t>
            </w:r>
          </w:p>
          <w:p w14:paraId="16CC011F" w14:textId="272ACCFD" w:rsidR="00D55023" w:rsidRPr="00DE7114" w:rsidRDefault="00D55023" w:rsidP="00937C08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DE7114">
              <w:rPr>
                <w:sz w:val="20"/>
                <w:szCs w:val="20"/>
              </w:rPr>
              <w:t>Communicated effectively with members of public in often crowded and noisy environments</w:t>
            </w:r>
          </w:p>
          <w:p w14:paraId="44E80726" w14:textId="57C7836B" w:rsidR="00CA44C2" w:rsidRPr="00DE7114" w:rsidRDefault="00D55023" w:rsidP="00CA44C2">
            <w:pPr>
              <w:pStyle w:val="Heading2"/>
              <w:outlineLvl w:val="1"/>
              <w:rPr>
                <w:rFonts w:asciiTheme="minorHAnsi" w:hAnsiTheme="minorHAnsi"/>
              </w:rPr>
            </w:pPr>
            <w:r w:rsidRPr="00DE7114">
              <w:rPr>
                <w:rFonts w:asciiTheme="minorHAnsi" w:hAnsiTheme="minorHAnsi"/>
              </w:rPr>
              <w:t>CNA</w:t>
            </w:r>
          </w:p>
          <w:p w14:paraId="14670989" w14:textId="387F9A02" w:rsidR="00CA44C2" w:rsidRPr="00DE7114" w:rsidRDefault="00D55023" w:rsidP="00CA44C2">
            <w:r w:rsidRPr="00DE7114">
              <w:t>St, John of God Retirement Care Center</w:t>
            </w:r>
            <w:r w:rsidR="00937C08" w:rsidRPr="00DE7114">
              <w:t xml:space="preserve"> -</w:t>
            </w:r>
            <w:r w:rsidRPr="00DE7114">
              <w:t xml:space="preserve"> Los Angeles, CA</w:t>
            </w:r>
          </w:p>
          <w:p w14:paraId="4FE5803F" w14:textId="0693B4E9" w:rsidR="00CA44C2" w:rsidRPr="00DE7114" w:rsidRDefault="00D55023" w:rsidP="00CA44C2">
            <w:pPr>
              <w:pStyle w:val="Date"/>
            </w:pPr>
            <w:r w:rsidRPr="00DE7114">
              <w:t>07/2013 TO 12/2013</w:t>
            </w:r>
          </w:p>
          <w:p w14:paraId="4D5A3499" w14:textId="77777777" w:rsidR="00CA44C2" w:rsidRPr="00DE7114" w:rsidRDefault="00D55023" w:rsidP="00937C08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DE7114">
              <w:rPr>
                <w:sz w:val="20"/>
                <w:szCs w:val="20"/>
              </w:rPr>
              <w:t>Responded to patient alarms and needs-assessment requests to identify course of treatment</w:t>
            </w:r>
          </w:p>
          <w:p w14:paraId="541FCA8C" w14:textId="77777777" w:rsidR="00D55023" w:rsidRPr="00DE7114" w:rsidRDefault="00D55023" w:rsidP="00937C08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DE7114">
              <w:rPr>
                <w:sz w:val="20"/>
                <w:szCs w:val="20"/>
              </w:rPr>
              <w:t>Assisted patients with shaving, bathing and oral hygiene to promote healthy habits and overall wellness</w:t>
            </w:r>
          </w:p>
          <w:p w14:paraId="7BDF0CD7" w14:textId="77777777" w:rsidR="00D55023" w:rsidRPr="00DE7114" w:rsidRDefault="00D55023" w:rsidP="00937C08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DE7114">
              <w:rPr>
                <w:sz w:val="20"/>
                <w:szCs w:val="20"/>
              </w:rPr>
              <w:t>Documented patients, caregivers and healthcare teams to achieve individual care plan targets</w:t>
            </w:r>
          </w:p>
          <w:p w14:paraId="0EAFF19E" w14:textId="77777777" w:rsidR="00D55023" w:rsidRPr="00DE7114" w:rsidRDefault="00D55023" w:rsidP="00D55023">
            <w:pPr>
              <w:rPr>
                <w:b/>
                <w:bCs/>
              </w:rPr>
            </w:pPr>
            <w:r w:rsidRPr="00DE7114">
              <w:rPr>
                <w:b/>
                <w:bCs/>
              </w:rPr>
              <w:t>CNA</w:t>
            </w:r>
          </w:p>
          <w:p w14:paraId="56EFC261" w14:textId="77777777" w:rsidR="00D55023" w:rsidRPr="00DE7114" w:rsidRDefault="00D55023" w:rsidP="00D55023">
            <w:r w:rsidRPr="00DE7114">
              <w:t>Jonathon Kent (Quadriplegic private patient)</w:t>
            </w:r>
          </w:p>
          <w:p w14:paraId="037A67F8" w14:textId="77777777" w:rsidR="00D55023" w:rsidRPr="00DE7114" w:rsidRDefault="00D55023" w:rsidP="00937C08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DE7114">
              <w:rPr>
                <w:sz w:val="20"/>
                <w:szCs w:val="20"/>
              </w:rPr>
              <w:t>Responded to patient alarms and needs-assessment requests to identify course of treatment</w:t>
            </w:r>
          </w:p>
          <w:p w14:paraId="13AB957C" w14:textId="77777777" w:rsidR="00D55023" w:rsidRPr="00DE7114" w:rsidRDefault="00D55023" w:rsidP="00937C08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DE7114">
              <w:rPr>
                <w:sz w:val="20"/>
                <w:szCs w:val="20"/>
              </w:rPr>
              <w:t>Conducted patient routine</w:t>
            </w:r>
            <w:r w:rsidR="00937C08" w:rsidRPr="00DE7114">
              <w:rPr>
                <w:sz w:val="20"/>
                <w:szCs w:val="20"/>
              </w:rPr>
              <w:t xml:space="preserve"> checks on standard patient vitals, including blood pressure, blood sugar and heart rate</w:t>
            </w:r>
          </w:p>
          <w:p w14:paraId="6A6545E8" w14:textId="77777777" w:rsidR="00937C08" w:rsidRPr="00DE7114" w:rsidRDefault="00937C08" w:rsidP="00937C08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DE7114">
              <w:rPr>
                <w:sz w:val="20"/>
                <w:szCs w:val="20"/>
              </w:rPr>
              <w:t>Facilitated activities of daily living, including personal hygiene management, feeding and ambulation</w:t>
            </w:r>
          </w:p>
          <w:p w14:paraId="778FA639" w14:textId="26B75AEC" w:rsidR="00937C08" w:rsidRPr="00DE7114" w:rsidRDefault="00937C08" w:rsidP="00937C08">
            <w:pPr>
              <w:rPr>
                <w:b/>
                <w:bCs/>
              </w:rPr>
            </w:pPr>
            <w:r w:rsidRPr="00DE7114">
              <w:rPr>
                <w:b/>
                <w:bCs/>
              </w:rPr>
              <w:t>CNA</w:t>
            </w:r>
          </w:p>
          <w:p w14:paraId="6327CFA5" w14:textId="26ACF6A5" w:rsidR="00937C08" w:rsidRPr="00DE7114" w:rsidRDefault="00937C08" w:rsidP="00937C08">
            <w:r w:rsidRPr="00DE7114">
              <w:lastRenderedPageBreak/>
              <w:t>Country Villa Westwood Health – Los Angeles, CA</w:t>
            </w:r>
          </w:p>
          <w:p w14:paraId="547EE86A" w14:textId="571AD947" w:rsidR="00937C08" w:rsidRPr="00DE7114" w:rsidRDefault="00937C08" w:rsidP="00937C08">
            <w:r w:rsidRPr="00DE7114">
              <w:t>06/2018 to 03/2019</w:t>
            </w:r>
          </w:p>
          <w:p w14:paraId="2582A499" w14:textId="77777777" w:rsidR="00937C08" w:rsidRPr="00DE7114" w:rsidRDefault="00937C08" w:rsidP="00937C08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DE7114">
              <w:rPr>
                <w:sz w:val="20"/>
                <w:szCs w:val="20"/>
              </w:rPr>
              <w:t>Responded to patient alarms and needs-assessment requests to identify course of treatment</w:t>
            </w:r>
          </w:p>
          <w:p w14:paraId="3C0E6F68" w14:textId="36039C19" w:rsidR="00937C08" w:rsidRPr="00DE7114" w:rsidRDefault="00937C08" w:rsidP="00937C08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DE7114">
              <w:rPr>
                <w:sz w:val="20"/>
                <w:szCs w:val="20"/>
              </w:rPr>
              <w:t>Conducted routine checks on standard patients, caregivers and healthcare teams to achieve individual care plan targets</w:t>
            </w:r>
          </w:p>
          <w:p w14:paraId="43883616" w14:textId="7A0D606A" w:rsidR="00937C08" w:rsidRPr="00DE7114" w:rsidRDefault="00937C08" w:rsidP="00937C08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DE7114">
              <w:rPr>
                <w:sz w:val="20"/>
                <w:szCs w:val="20"/>
              </w:rPr>
              <w:t>Documented activated and recorded information in EMR system</w:t>
            </w:r>
          </w:p>
          <w:p w14:paraId="6E38BA04" w14:textId="52DD0B54" w:rsidR="00937C08" w:rsidRPr="00DE7114" w:rsidRDefault="00937C08" w:rsidP="00937C08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DE7114">
              <w:rPr>
                <w:sz w:val="20"/>
                <w:szCs w:val="20"/>
              </w:rPr>
              <w:t xml:space="preserve">Consulted with nurses to develop patient care plans and </w:t>
            </w:r>
            <w:r w:rsidR="003A5C12" w:rsidRPr="00DE7114">
              <w:rPr>
                <w:sz w:val="20"/>
                <w:szCs w:val="20"/>
              </w:rPr>
              <w:t>evaluate treatment options</w:t>
            </w:r>
          </w:p>
          <w:p w14:paraId="63ED050C" w14:textId="3142B488" w:rsidR="00937C08" w:rsidRPr="00DE7114" w:rsidRDefault="00937C08" w:rsidP="00937C08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DE7114">
              <w:rPr>
                <w:sz w:val="20"/>
                <w:szCs w:val="20"/>
              </w:rPr>
              <w:t>Manage</w:t>
            </w:r>
            <w:r w:rsidR="003A5C12" w:rsidRPr="00DE7114">
              <w:rPr>
                <w:sz w:val="20"/>
                <w:szCs w:val="20"/>
              </w:rPr>
              <w:t>d</w:t>
            </w:r>
            <w:r w:rsidRPr="00DE7114">
              <w:rPr>
                <w:sz w:val="20"/>
                <w:szCs w:val="20"/>
              </w:rPr>
              <w:t xml:space="preserve"> and maintained patient rooms, shared-living areas and nu</w:t>
            </w:r>
            <w:r w:rsidR="003A5C12" w:rsidRPr="00DE7114">
              <w:rPr>
                <w:sz w:val="20"/>
                <w:szCs w:val="20"/>
              </w:rPr>
              <w:t>rsing stations</w:t>
            </w:r>
          </w:p>
          <w:p w14:paraId="67148F22" w14:textId="160E9356" w:rsidR="003A5C12" w:rsidRPr="00DE7114" w:rsidRDefault="003A5C12" w:rsidP="00937C08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DE7114">
              <w:rPr>
                <w:sz w:val="20"/>
                <w:szCs w:val="20"/>
              </w:rPr>
              <w:t>Documented information in patient chars and communicated status updates to interdisciplinary care team</w:t>
            </w:r>
          </w:p>
          <w:p w14:paraId="483717A5" w14:textId="45D36B13" w:rsidR="003A5C12" w:rsidRPr="00DE7114" w:rsidRDefault="003A5C12" w:rsidP="00937C08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DE7114">
              <w:rPr>
                <w:sz w:val="20"/>
                <w:szCs w:val="20"/>
              </w:rPr>
              <w:t>Maintained accurate, timely flow of information by completing thorough patient records and updating healthcare team on patient status</w:t>
            </w:r>
          </w:p>
          <w:p w14:paraId="20A6DA31" w14:textId="77777777" w:rsidR="00B01D07" w:rsidRPr="00DE7114" w:rsidRDefault="00B01D07" w:rsidP="00B01D07">
            <w:pPr>
              <w:pStyle w:val="ListParagraph"/>
              <w:rPr>
                <w:sz w:val="20"/>
                <w:szCs w:val="20"/>
              </w:rPr>
            </w:pPr>
          </w:p>
          <w:p w14:paraId="6BC30784" w14:textId="77777777" w:rsidR="00937C08" w:rsidRPr="00DE7114" w:rsidRDefault="00B01D07" w:rsidP="00937C08">
            <w:pPr>
              <w:rPr>
                <w:rFonts w:eastAsia="바탕"/>
                <w:b/>
                <w:bCs/>
                <w:lang w:eastAsia="ko-KR"/>
              </w:rPr>
            </w:pPr>
            <w:r w:rsidRPr="00DE7114">
              <w:rPr>
                <w:rFonts w:eastAsia="바탕"/>
                <w:b/>
                <w:bCs/>
                <w:lang w:eastAsia="ko-KR"/>
              </w:rPr>
              <w:t>Sanitation(Dishwasher)</w:t>
            </w:r>
          </w:p>
          <w:p w14:paraId="53306DD1" w14:textId="39698DF5" w:rsidR="00B01D07" w:rsidRPr="00DE7114" w:rsidRDefault="00B01D07" w:rsidP="00B01D07">
            <w:pPr>
              <w:pStyle w:val="Title"/>
              <w:rPr>
                <w:rFonts w:asciiTheme="minorHAnsi" w:eastAsia="바탕" w:hAnsiTheme="minorHAnsi"/>
                <w:sz w:val="20"/>
                <w:szCs w:val="20"/>
                <w:lang w:eastAsia="ko-KR"/>
              </w:rPr>
            </w:pPr>
            <w:r w:rsidRPr="00DE7114">
              <w:rPr>
                <w:rFonts w:asciiTheme="minorHAnsi" w:eastAsia="바탕" w:hAnsiTheme="minorHAnsi"/>
                <w:sz w:val="20"/>
                <w:szCs w:val="20"/>
                <w:lang w:eastAsia="ko-KR"/>
              </w:rPr>
              <w:t>ONG GA NAE (KOREAN RESTAURANT)</w:t>
            </w:r>
          </w:p>
          <w:p w14:paraId="61F1C4CD" w14:textId="58C2DEF6" w:rsidR="00BA0777" w:rsidRPr="00DE7114" w:rsidRDefault="00BA0777" w:rsidP="00B01D07">
            <w:pPr>
              <w:pStyle w:val="Title"/>
              <w:rPr>
                <w:rFonts w:asciiTheme="minorHAnsi" w:eastAsia="바탕" w:hAnsiTheme="minorHAnsi"/>
                <w:sz w:val="20"/>
                <w:szCs w:val="20"/>
                <w:lang w:eastAsia="ko-KR"/>
              </w:rPr>
            </w:pPr>
            <w:r w:rsidRPr="00DE7114">
              <w:rPr>
                <w:rFonts w:asciiTheme="minorHAnsi" w:eastAsia="바탕" w:hAnsiTheme="minorHAnsi"/>
                <w:sz w:val="20"/>
                <w:szCs w:val="20"/>
                <w:lang w:eastAsia="ko-KR"/>
              </w:rPr>
              <w:t>04/2019-03/2020</w:t>
            </w:r>
          </w:p>
          <w:p w14:paraId="7E5C03B5" w14:textId="77777777" w:rsidR="00B01D07" w:rsidRPr="00DE7114" w:rsidRDefault="00B01D07" w:rsidP="00B01D07">
            <w:pPr>
              <w:pStyle w:val="ListParagraph"/>
              <w:numPr>
                <w:ilvl w:val="0"/>
                <w:numId w:val="21"/>
              </w:numPr>
              <w:rPr>
                <w:lang w:eastAsia="ko-KR"/>
              </w:rPr>
            </w:pPr>
            <w:r w:rsidRPr="00DE7114">
              <w:rPr>
                <w:rFonts w:eastAsia="바탕"/>
                <w:sz w:val="20"/>
                <w:szCs w:val="20"/>
                <w:lang w:eastAsia="ko-KR"/>
              </w:rPr>
              <w:t>Oversee incoming dinnerware deliveries, including unboxing supplies, shelving stock and rotations.</w:t>
            </w:r>
          </w:p>
          <w:p w14:paraId="46F05B7C" w14:textId="0397212E" w:rsidR="00B01D07" w:rsidRPr="00DE7114" w:rsidRDefault="00B01D07" w:rsidP="00B01D07">
            <w:pPr>
              <w:pStyle w:val="ListParagraph"/>
              <w:numPr>
                <w:ilvl w:val="0"/>
                <w:numId w:val="21"/>
              </w:numPr>
              <w:rPr>
                <w:lang w:eastAsia="ko-KR"/>
              </w:rPr>
            </w:pPr>
            <w:r w:rsidRPr="00DE7114">
              <w:rPr>
                <w:rFonts w:eastAsia="바탕"/>
                <w:sz w:val="20"/>
                <w:szCs w:val="20"/>
                <w:lang w:eastAsia="ko-KR"/>
              </w:rPr>
              <w:t xml:space="preserve">Effectively scrub and scour pots and pans using specific cleaning, utensils and glassware </w:t>
            </w:r>
            <w:r w:rsidR="00787EA3" w:rsidRPr="00DE7114">
              <w:rPr>
                <w:rFonts w:eastAsia="바탕"/>
                <w:sz w:val="20"/>
                <w:szCs w:val="20"/>
                <w:lang w:eastAsia="ko-KR"/>
              </w:rPr>
              <w:t xml:space="preserve">and </w:t>
            </w:r>
            <w:r w:rsidRPr="00DE7114">
              <w:rPr>
                <w:rFonts w:eastAsia="바탕"/>
                <w:sz w:val="20"/>
                <w:szCs w:val="20"/>
                <w:lang w:eastAsia="ko-KR"/>
              </w:rPr>
              <w:t>to keep the kitchen ready for customer demands.</w:t>
            </w:r>
          </w:p>
          <w:p w14:paraId="2952DE2C" w14:textId="13169D3A" w:rsidR="00AE0E35" w:rsidRPr="00DE7114" w:rsidRDefault="00AE0E35" w:rsidP="00AE0E35">
            <w:pPr>
              <w:rPr>
                <w:rFonts w:eastAsia="바탕"/>
                <w:b/>
                <w:lang w:eastAsia="ko-KR"/>
              </w:rPr>
            </w:pPr>
            <w:r w:rsidRPr="00DE7114">
              <w:rPr>
                <w:rFonts w:eastAsia="바탕"/>
                <w:b/>
                <w:lang w:eastAsia="ko-KR"/>
              </w:rPr>
              <w:t xml:space="preserve">Janitorial </w:t>
            </w:r>
          </w:p>
          <w:p w14:paraId="0900E9EA" w14:textId="4CAA0FEF" w:rsidR="00DE7114" w:rsidRPr="00DE7114" w:rsidRDefault="00DE7114" w:rsidP="00AE0E35">
            <w:pPr>
              <w:rPr>
                <w:rFonts w:eastAsia="바탕"/>
                <w:b/>
                <w:lang w:eastAsia="ko-KR"/>
              </w:rPr>
            </w:pPr>
            <w:r w:rsidRPr="00DE7114">
              <w:rPr>
                <w:rFonts w:eastAsia="바탕"/>
                <w:b/>
                <w:lang w:eastAsia="ko-KR"/>
              </w:rPr>
              <w:t>06/2022-2023</w:t>
            </w:r>
          </w:p>
          <w:p w14:paraId="77E9D19B" w14:textId="37AB0D33" w:rsidR="00787EA3" w:rsidRPr="00DE7114" w:rsidRDefault="00787EA3" w:rsidP="00787EA3">
            <w:pPr>
              <w:pStyle w:val="ListParagraph"/>
              <w:numPr>
                <w:ilvl w:val="0"/>
                <w:numId w:val="27"/>
              </w:numPr>
              <w:rPr>
                <w:lang w:eastAsia="ko-KR"/>
              </w:rPr>
            </w:pPr>
            <w:r w:rsidRPr="00DE7114">
              <w:rPr>
                <w:rFonts w:eastAsia="바탕"/>
                <w:lang w:eastAsia="ko-KR"/>
              </w:rPr>
              <w:t>Proactive and punctual janitorial professional with experience following cleaning procedures and using cleaning products and equipment.</w:t>
            </w:r>
          </w:p>
          <w:p w14:paraId="3826271C" w14:textId="77777777" w:rsidR="00787EA3" w:rsidRPr="00DE7114" w:rsidRDefault="00787EA3" w:rsidP="00DE7114">
            <w:pPr>
              <w:ind w:left="360"/>
              <w:rPr>
                <w:rFonts w:eastAsia="바탕"/>
                <w:lang w:eastAsia="ko-KR"/>
              </w:rPr>
            </w:pPr>
          </w:p>
          <w:p w14:paraId="08C3409D" w14:textId="77777777" w:rsidR="00AE0E35" w:rsidRPr="00DE7114" w:rsidRDefault="00AE0E35" w:rsidP="00AE0E35">
            <w:pPr>
              <w:pStyle w:val="Title"/>
              <w:rPr>
                <w:rFonts w:asciiTheme="minorHAnsi" w:hAnsiTheme="minorHAnsi"/>
                <w:lang w:eastAsia="ko-KR"/>
              </w:rPr>
            </w:pPr>
          </w:p>
          <w:p w14:paraId="3275C28F" w14:textId="64C0CAC9" w:rsidR="00BA0777" w:rsidRPr="00DE7114" w:rsidRDefault="00BA0777" w:rsidP="00BA0777">
            <w:pPr>
              <w:rPr>
                <w:sz w:val="20"/>
                <w:szCs w:val="20"/>
                <w:lang w:eastAsia="ko-KR"/>
              </w:rPr>
            </w:pPr>
          </w:p>
        </w:tc>
      </w:tr>
      <w:tr w:rsidR="00F8731E" w:rsidRPr="00DE7114" w14:paraId="087C940D" w14:textId="77777777" w:rsidTr="002D4F34">
        <w:sdt>
          <w:sdtPr>
            <w:rPr>
              <w:rFonts w:asciiTheme="minorHAnsi" w:hAnsiTheme="minorHAnsi"/>
            </w:rPr>
            <w:alias w:val="Education:"/>
            <w:tag w:val="Education:"/>
            <w:id w:val="1405184291"/>
            <w:placeholder>
              <w:docPart w:val="A5D0FFE02C434416B2C9DC0453F9BC34"/>
            </w:placeholder>
            <w:temporary/>
            <w:showingPlcHdr/>
          </w:sdtPr>
          <w:sdtEndPr/>
          <w:sdtContent>
            <w:tc>
              <w:tcPr>
                <w:tcW w:w="1872" w:type="dxa"/>
              </w:tcPr>
              <w:p w14:paraId="59C6F4D4" w14:textId="601B1DB2" w:rsidR="00F8731E" w:rsidRPr="00DE7114" w:rsidRDefault="00F8731E" w:rsidP="00840DA9">
                <w:pPr>
                  <w:pStyle w:val="Heading1"/>
                  <w:outlineLvl w:val="0"/>
                  <w:rPr>
                    <w:rFonts w:asciiTheme="minorHAnsi" w:hAnsiTheme="minorHAnsi"/>
                  </w:rPr>
                </w:pPr>
                <w:r w:rsidRPr="00DE7114">
                  <w:rPr>
                    <w:rFonts w:asciiTheme="minorHAnsi" w:hAnsiTheme="minorHAnsi"/>
                  </w:rPr>
                  <w:t>Education</w:t>
                </w:r>
              </w:p>
            </w:tc>
          </w:sdtContent>
        </w:sdt>
        <w:tc>
          <w:tcPr>
            <w:tcW w:w="6768" w:type="dxa"/>
          </w:tcPr>
          <w:p w14:paraId="40AB5B22" w14:textId="3D9F94AE" w:rsidR="00F8731E" w:rsidRPr="00DE7114" w:rsidRDefault="00141B94" w:rsidP="00840DA9">
            <w:pPr>
              <w:pStyle w:val="Heading1"/>
              <w:outlineLvl w:val="0"/>
              <w:rPr>
                <w:rFonts w:asciiTheme="minorHAnsi" w:hAnsiTheme="minorHAnsi"/>
              </w:rPr>
            </w:pPr>
            <w:r w:rsidRPr="00DE7114">
              <w:rPr>
                <w:rFonts w:asciiTheme="minorHAnsi" w:eastAsia="바탕" w:hAnsiTheme="minorHAnsi"/>
                <w:lang w:eastAsia="ko-KR"/>
              </w:rPr>
              <w:t>McAlister</w:t>
            </w:r>
            <w:r w:rsidR="003A5C12" w:rsidRPr="00DE7114">
              <w:rPr>
                <w:rFonts w:asciiTheme="minorHAnsi" w:hAnsiTheme="minorHAnsi"/>
              </w:rPr>
              <w:t xml:space="preserve"> HIGH SCHOOL – Los Angeles, CA</w:t>
            </w:r>
          </w:p>
          <w:p w14:paraId="4E25953B" w14:textId="08CFBF64" w:rsidR="003A5C12" w:rsidRPr="00DE7114" w:rsidRDefault="003A5C12" w:rsidP="00840DA9">
            <w:pPr>
              <w:pStyle w:val="Heading1"/>
              <w:outlineLvl w:val="0"/>
              <w:rPr>
                <w:rFonts w:asciiTheme="minorHAnsi" w:eastAsiaTheme="minorEastAsia" w:hAnsiTheme="minorHAnsi"/>
                <w:b w:val="0"/>
                <w:bCs/>
              </w:rPr>
            </w:pPr>
            <w:r w:rsidRPr="00DE7114">
              <w:rPr>
                <w:rFonts w:asciiTheme="minorHAnsi" w:hAnsiTheme="minorHAnsi"/>
                <w:b w:val="0"/>
                <w:bCs/>
              </w:rPr>
              <w:t>High School Diploma</w:t>
            </w:r>
          </w:p>
          <w:p w14:paraId="228C63FE" w14:textId="77777777" w:rsidR="00F8731E" w:rsidRPr="00DE7114" w:rsidRDefault="003A5C12" w:rsidP="00840DA9">
            <w:r w:rsidRPr="00DE7114">
              <w:lastRenderedPageBreak/>
              <w:t>06/2013</w:t>
            </w:r>
          </w:p>
          <w:p w14:paraId="23DF7441" w14:textId="77777777" w:rsidR="003A5C12" w:rsidRPr="00DE7114" w:rsidRDefault="003A5C12" w:rsidP="00840DA9">
            <w:pPr>
              <w:rPr>
                <w:b/>
                <w:bCs/>
              </w:rPr>
            </w:pPr>
            <w:r w:rsidRPr="00DE7114">
              <w:rPr>
                <w:b/>
                <w:bCs/>
              </w:rPr>
              <w:t>ANDERSON CAREER COLLEGE – North Hollywood, CA</w:t>
            </w:r>
          </w:p>
          <w:p w14:paraId="183D3F94" w14:textId="77777777" w:rsidR="003A5C12" w:rsidRPr="00DE7114" w:rsidRDefault="003A5C12" w:rsidP="00840DA9">
            <w:r w:rsidRPr="00DE7114">
              <w:t>Certification of Nurse Assistant</w:t>
            </w:r>
          </w:p>
          <w:p w14:paraId="753CA03B" w14:textId="77777777" w:rsidR="003A5C12" w:rsidRPr="00DE7114" w:rsidRDefault="003A5C12" w:rsidP="00840DA9">
            <w:r w:rsidRPr="00DE7114">
              <w:t>03/2014</w:t>
            </w:r>
          </w:p>
          <w:p w14:paraId="3E4F885E" w14:textId="77777777" w:rsidR="003A5C12" w:rsidRPr="00DE7114" w:rsidRDefault="003A5C12" w:rsidP="00840DA9">
            <w:pPr>
              <w:rPr>
                <w:b/>
                <w:bCs/>
              </w:rPr>
            </w:pPr>
            <w:r w:rsidRPr="00DE7114">
              <w:rPr>
                <w:b/>
                <w:bCs/>
              </w:rPr>
              <w:t>ADVANCE CAREER INSTITUTE – Los Angeles, CA</w:t>
            </w:r>
          </w:p>
          <w:p w14:paraId="32C4561D" w14:textId="77777777" w:rsidR="003A5C12" w:rsidRPr="00DE7114" w:rsidRDefault="003A5C12" w:rsidP="00840DA9">
            <w:r w:rsidRPr="00DE7114">
              <w:t xml:space="preserve">Certification of Nurse Assistant </w:t>
            </w:r>
          </w:p>
          <w:p w14:paraId="70D72392" w14:textId="1AFC36A4" w:rsidR="003A5C12" w:rsidRPr="00DE7114" w:rsidRDefault="003A5C12" w:rsidP="00840DA9">
            <w:r w:rsidRPr="00DE7114">
              <w:t>04/2018</w:t>
            </w:r>
          </w:p>
        </w:tc>
      </w:tr>
      <w:tr w:rsidR="00F8731E" w:rsidRPr="00DE7114" w14:paraId="17C2808F" w14:textId="77777777" w:rsidTr="002D4F34">
        <w:sdt>
          <w:sdtPr>
            <w:rPr>
              <w:rFonts w:asciiTheme="minorHAnsi" w:hAnsiTheme="minorHAnsi"/>
            </w:rPr>
            <w:alias w:val="Leadership:"/>
            <w:tag w:val="Leadership:"/>
            <w:id w:val="1893844169"/>
            <w:placeholder>
              <w:docPart w:val="EB95A83C62D94B8D86E30544F2E5377A"/>
            </w:placeholder>
            <w:temporary/>
            <w:showingPlcHdr/>
          </w:sdtPr>
          <w:sdtEndPr/>
          <w:sdtContent>
            <w:tc>
              <w:tcPr>
                <w:tcW w:w="1872" w:type="dxa"/>
              </w:tcPr>
              <w:p w14:paraId="362ABEDB" w14:textId="77777777" w:rsidR="00F8731E" w:rsidRPr="00DE7114" w:rsidRDefault="00F8731E" w:rsidP="00840DA9">
                <w:pPr>
                  <w:pStyle w:val="Heading1"/>
                  <w:outlineLvl w:val="0"/>
                  <w:rPr>
                    <w:rFonts w:asciiTheme="minorHAnsi" w:hAnsiTheme="minorHAnsi"/>
                  </w:rPr>
                </w:pPr>
                <w:r w:rsidRPr="00DE7114">
                  <w:rPr>
                    <w:rFonts w:asciiTheme="minorHAnsi" w:hAnsiTheme="minorHAnsi"/>
                  </w:rPr>
                  <w:t>Leadership</w:t>
                </w:r>
              </w:p>
            </w:tc>
          </w:sdtContent>
        </w:sdt>
        <w:tc>
          <w:tcPr>
            <w:tcW w:w="6768" w:type="dxa"/>
          </w:tcPr>
          <w:p w14:paraId="06E9133C" w14:textId="77777777" w:rsidR="00AE0E35" w:rsidRPr="00DE7114" w:rsidRDefault="003A5C12" w:rsidP="00AE0E35">
            <w:pPr>
              <w:spacing w:line="240" w:lineRule="auto"/>
              <w:rPr>
                <w:rFonts w:eastAsia="바탕"/>
                <w:lang w:eastAsia="ko-KR"/>
              </w:rPr>
            </w:pPr>
            <w:r w:rsidRPr="00DE7114">
              <w:t xml:space="preserve">Great team leader and hard-working in any environment at any workplace. </w:t>
            </w:r>
          </w:p>
          <w:p w14:paraId="20E8A303" w14:textId="1150C1BF" w:rsidR="00AE0E35" w:rsidRPr="00DE7114" w:rsidRDefault="00AE0E35" w:rsidP="00AE0E35">
            <w:pPr>
              <w:spacing w:line="240" w:lineRule="auto"/>
              <w:rPr>
                <w:rFonts w:eastAsia="바탕"/>
                <w:lang w:eastAsia="ko-KR"/>
              </w:rPr>
            </w:pPr>
          </w:p>
        </w:tc>
      </w:tr>
    </w:tbl>
    <w:p w14:paraId="151D1D8E" w14:textId="0A67A9B5" w:rsidR="003D37C1" w:rsidRDefault="003D37C1" w:rsidP="00BB1ED9"/>
    <w:sectPr w:rsidR="003D37C1">
      <w:footerReference w:type="default" r:id="rId9"/>
      <w:pgSz w:w="12240" w:h="15840"/>
      <w:pgMar w:top="720" w:right="1800" w:bottom="1584" w:left="180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FCA6D9" w14:textId="77777777" w:rsidR="00D51083" w:rsidRDefault="00D51083">
      <w:pPr>
        <w:spacing w:after="0" w:line="240" w:lineRule="auto"/>
      </w:pPr>
      <w:r>
        <w:separator/>
      </w:r>
    </w:p>
  </w:endnote>
  <w:endnote w:type="continuationSeparator" w:id="0">
    <w:p w14:paraId="667D0274" w14:textId="77777777" w:rsidR="00D51083" w:rsidRDefault="00D5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72" w:type="dxa"/>
        <w:left w:w="0" w:type="dxa"/>
        <w:bottom w:w="72" w:type="dxa"/>
        <w:right w:w="115" w:type="dxa"/>
      </w:tblCellMar>
      <w:tblLook w:val="01E0" w:firstRow="1" w:lastRow="1" w:firstColumn="1" w:lastColumn="1" w:noHBand="0" w:noVBand="0"/>
      <w:tblDescription w:val="Footer contact information table"/>
    </w:tblPr>
    <w:tblGrid>
      <w:gridCol w:w="1634"/>
      <w:gridCol w:w="7121"/>
    </w:tblGrid>
    <w:tr w:rsidR="00A86F61" w14:paraId="5B48CED6" w14:textId="77777777" w:rsidTr="000B32EC">
      <w:tc>
        <w:tcPr>
          <w:tcW w:w="1613" w:type="dxa"/>
        </w:tcPr>
        <w:sdt>
          <w:sdtPr>
            <w:id w:val="-471514204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257C6CD0" w14:textId="77777777" w:rsidR="00A86F61" w:rsidRDefault="006724A7">
              <w:pPr>
                <w:pStyle w:val="Footer"/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rPr>
                  <w:rFonts w:cstheme="minorBidi"/>
                  <w:szCs w:val="22"/>
                  <w:lang w:eastAsia="ja-JP"/>
                </w:rPr>
                <w:fldChar w:fldCharType="separate"/>
              </w:r>
              <w:r w:rsidR="00DE7114">
                <w:rPr>
                  <w:noProof/>
                </w:rPr>
                <w:t>3</w:t>
              </w:r>
              <w:r>
                <w:rPr>
                  <w:noProof/>
                </w:rPr>
                <w:fldChar w:fldCharType="end"/>
              </w:r>
            </w:p>
          </w:sdtContent>
        </w:sdt>
      </w:tc>
      <w:tc>
        <w:tcPr>
          <w:tcW w:w="7027" w:type="dxa"/>
          <w:tcBorders>
            <w:top w:val="single" w:sz="4" w:space="0" w:color="7F7F7F" w:themeColor="background1" w:themeShade="7F"/>
          </w:tcBorders>
        </w:tcPr>
        <w:sdt>
          <w:sdtPr>
            <w:alias w:val="Your name:"/>
            <w:tag w:val="Your name:"/>
            <w:id w:val="1304897497"/>
            <w:placeholder>
              <w:docPart w:val="616540CC221A410EBEB7F41441B3158B"/>
            </w:placeholder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p w14:paraId="316740A7" w14:textId="4FCC3542" w:rsidR="00C92C71" w:rsidRPr="00C92C71" w:rsidRDefault="00D55023" w:rsidP="00C92C71">
              <w:pPr>
                <w:pStyle w:val="Footer"/>
              </w:pPr>
              <w:r>
                <w:t>Stefany Gaeta Gonzalez</w:t>
              </w:r>
            </w:p>
          </w:sdtContent>
        </w:sdt>
        <w:p w14:paraId="61281F62" w14:textId="39ECD88F" w:rsidR="00A86F61" w:rsidRDefault="00D51083">
          <w:pPr>
            <w:pStyle w:val="Footer"/>
          </w:pPr>
          <w:sdt>
            <w:sdtPr>
              <w:alias w:val="Street address, city, st zip code:"/>
              <w:tag w:val="Street address, city, st zip code:"/>
              <w:id w:val="1530058015"/>
              <w:placeholder>
                <w:docPart w:val="94881612179F4D3F8BC78160CE194EDE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EndPr/>
            <w:sdtContent>
              <w:r w:rsidR="00D55023">
                <w:t>Los Angeles, CA 90008</w:t>
              </w:r>
            </w:sdtContent>
          </w:sdt>
          <w:r w:rsidR="006724A7">
            <w:t xml:space="preserve"> – </w:t>
          </w:r>
          <w:sdt>
            <w:sdtPr>
              <w:alias w:val="Phone:"/>
              <w:tag w:val="Phone:"/>
              <w:id w:val="-145366429"/>
              <w:placeholder>
                <w:docPart w:val="70587B2C7469404F970058D089E7372F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:text w:multiLine="1"/>
            </w:sdtPr>
            <w:sdtEndPr/>
            <w:sdtContent>
              <w:r w:rsidR="00D55023">
                <w:t>(909)274-8634</w:t>
              </w:r>
            </w:sdtContent>
          </w:sdt>
          <w:r w:rsidR="006724A7">
            <w:t xml:space="preserve"> – </w:t>
          </w:r>
          <w:sdt>
            <w:sdtPr>
              <w:alias w:val="Email"/>
              <w:tag w:val=""/>
              <w:id w:val="1846358867"/>
              <w:placeholder>
                <w:docPart w:val="980DDEC0D41C4CAD8A366E548DE15599"/>
              </w:placeholder>
              <w:dataBinding w:prefixMappings="xmlns:ns0='http://schemas.microsoft.com/office/2006/coverPageProps' " w:xpath="/ns0:CoverPageProperties[1]/ns0:CompanyFax[1]" w:storeItemID="{55AF091B-3C7A-41E3-B477-F2FDAA23CFDA}"/>
              <w:text w:multiLine="1"/>
            </w:sdtPr>
            <w:sdtEndPr/>
            <w:sdtContent>
              <w:r w:rsidR="00D55023">
                <w:t>stefanygaetagonzalez@yahoo.com</w:t>
              </w:r>
            </w:sdtContent>
          </w:sdt>
        </w:p>
      </w:tc>
    </w:tr>
  </w:tbl>
  <w:p w14:paraId="1333D896" w14:textId="77777777" w:rsidR="00A86F61" w:rsidRDefault="00A86F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74657" w14:textId="77777777" w:rsidR="00D51083" w:rsidRDefault="00D51083">
      <w:pPr>
        <w:spacing w:after="0" w:line="240" w:lineRule="auto"/>
      </w:pPr>
      <w:r>
        <w:separator/>
      </w:r>
    </w:p>
  </w:footnote>
  <w:footnote w:type="continuationSeparator" w:id="0">
    <w:p w14:paraId="363EA5EF" w14:textId="77777777" w:rsidR="00D51083" w:rsidRDefault="00D51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C4EA4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B76C2E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E0C4ED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EC8B88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A1EF3F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2A67EE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626EC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B78EC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8A1E9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18A37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4E7306"/>
    <w:multiLevelType w:val="hybridMultilevel"/>
    <w:tmpl w:val="E4FC3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FD098A"/>
    <w:multiLevelType w:val="hybridMultilevel"/>
    <w:tmpl w:val="6B924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D44A91"/>
    <w:multiLevelType w:val="hybridMultilevel"/>
    <w:tmpl w:val="B2026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081A29"/>
    <w:multiLevelType w:val="hybridMultilevel"/>
    <w:tmpl w:val="B8623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2E0EB6"/>
    <w:multiLevelType w:val="hybridMultilevel"/>
    <w:tmpl w:val="34262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E51088"/>
    <w:multiLevelType w:val="hybridMultilevel"/>
    <w:tmpl w:val="A30EE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4A01D9"/>
    <w:multiLevelType w:val="hybridMultilevel"/>
    <w:tmpl w:val="0F209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E8438E"/>
    <w:multiLevelType w:val="hybridMultilevel"/>
    <w:tmpl w:val="C0EA8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3C323C"/>
    <w:multiLevelType w:val="hybridMultilevel"/>
    <w:tmpl w:val="F044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D96EC9"/>
    <w:multiLevelType w:val="hybridMultilevel"/>
    <w:tmpl w:val="AE94F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000773"/>
    <w:multiLevelType w:val="hybridMultilevel"/>
    <w:tmpl w:val="CA7EB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EC7018"/>
    <w:multiLevelType w:val="hybridMultilevel"/>
    <w:tmpl w:val="286E5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B75600"/>
    <w:multiLevelType w:val="singleLevel"/>
    <w:tmpl w:val="14F68CC2"/>
    <w:lvl w:ilvl="0">
      <w:start w:val="1"/>
      <w:numFmt w:val="bullet"/>
      <w:lvlText w:val=""/>
      <w:lvlJc w:val="left"/>
      <w:pPr>
        <w:ind w:left="605" w:hanging="360"/>
      </w:pPr>
      <w:rPr>
        <w:rFonts w:ascii="Symbol" w:hAnsi="Symbol" w:hint="default"/>
        <w:sz w:val="16"/>
      </w:rPr>
    </w:lvl>
  </w:abstractNum>
  <w:abstractNum w:abstractNumId="23">
    <w:nsid w:val="6A3E2595"/>
    <w:multiLevelType w:val="hybridMultilevel"/>
    <w:tmpl w:val="DA024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ABC6BBE"/>
    <w:multiLevelType w:val="hybridMultilevel"/>
    <w:tmpl w:val="39F82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8F0C21"/>
    <w:multiLevelType w:val="hybridMultilevel"/>
    <w:tmpl w:val="06507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2E5E29"/>
    <w:multiLevelType w:val="hybridMultilevel"/>
    <w:tmpl w:val="4B14D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25"/>
  </w:num>
  <w:num w:numId="14">
    <w:abstractNumId w:val="15"/>
  </w:num>
  <w:num w:numId="15">
    <w:abstractNumId w:val="20"/>
  </w:num>
  <w:num w:numId="16">
    <w:abstractNumId w:val="12"/>
  </w:num>
  <w:num w:numId="17">
    <w:abstractNumId w:val="13"/>
  </w:num>
  <w:num w:numId="18">
    <w:abstractNumId w:val="23"/>
  </w:num>
  <w:num w:numId="19">
    <w:abstractNumId w:val="14"/>
  </w:num>
  <w:num w:numId="20">
    <w:abstractNumId w:val="17"/>
  </w:num>
  <w:num w:numId="21">
    <w:abstractNumId w:val="24"/>
  </w:num>
  <w:num w:numId="22">
    <w:abstractNumId w:val="21"/>
  </w:num>
  <w:num w:numId="23">
    <w:abstractNumId w:val="26"/>
  </w:num>
  <w:num w:numId="24">
    <w:abstractNumId w:val="18"/>
  </w:num>
  <w:num w:numId="25">
    <w:abstractNumId w:val="19"/>
  </w:num>
  <w:num w:numId="26">
    <w:abstractNumId w:val="1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023"/>
    <w:rsid w:val="00014CE3"/>
    <w:rsid w:val="000B32EC"/>
    <w:rsid w:val="000E000D"/>
    <w:rsid w:val="00141B94"/>
    <w:rsid w:val="001905AF"/>
    <w:rsid w:val="001C5D03"/>
    <w:rsid w:val="002D4F34"/>
    <w:rsid w:val="002F798F"/>
    <w:rsid w:val="00331C78"/>
    <w:rsid w:val="003A5C12"/>
    <w:rsid w:val="003D37C1"/>
    <w:rsid w:val="004B37C5"/>
    <w:rsid w:val="004F54CE"/>
    <w:rsid w:val="005203B5"/>
    <w:rsid w:val="005A6A02"/>
    <w:rsid w:val="005D21FB"/>
    <w:rsid w:val="005F7B40"/>
    <w:rsid w:val="006724A7"/>
    <w:rsid w:val="00675AA5"/>
    <w:rsid w:val="006B2AB4"/>
    <w:rsid w:val="00784B25"/>
    <w:rsid w:val="00787EA3"/>
    <w:rsid w:val="008333FC"/>
    <w:rsid w:val="00841341"/>
    <w:rsid w:val="008466F0"/>
    <w:rsid w:val="008569E5"/>
    <w:rsid w:val="00937C08"/>
    <w:rsid w:val="00963E0F"/>
    <w:rsid w:val="0096638F"/>
    <w:rsid w:val="009916BD"/>
    <w:rsid w:val="009B1B1B"/>
    <w:rsid w:val="009B20C1"/>
    <w:rsid w:val="009F6D0B"/>
    <w:rsid w:val="00A449BF"/>
    <w:rsid w:val="00A7034D"/>
    <w:rsid w:val="00A704CA"/>
    <w:rsid w:val="00A86F61"/>
    <w:rsid w:val="00AD0CCD"/>
    <w:rsid w:val="00AE0E35"/>
    <w:rsid w:val="00B01D07"/>
    <w:rsid w:val="00B67BCB"/>
    <w:rsid w:val="00BA0777"/>
    <w:rsid w:val="00BB1ED9"/>
    <w:rsid w:val="00C92C71"/>
    <w:rsid w:val="00CA44C2"/>
    <w:rsid w:val="00D140F4"/>
    <w:rsid w:val="00D51083"/>
    <w:rsid w:val="00D55023"/>
    <w:rsid w:val="00DC00B3"/>
    <w:rsid w:val="00DE7114"/>
    <w:rsid w:val="00E21D64"/>
    <w:rsid w:val="00E33851"/>
    <w:rsid w:val="00EB0A7E"/>
    <w:rsid w:val="00F3010C"/>
    <w:rsid w:val="00F31BF6"/>
    <w:rsid w:val="00F8731E"/>
    <w:rsid w:val="00FC48B4"/>
    <w:rsid w:val="00FD43A7"/>
    <w:rsid w:val="00FD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A92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000000" w:themeColor="text1"/>
        <w:sz w:val="22"/>
        <w:szCs w:val="22"/>
        <w:lang w:val="en-US" w:eastAsia="ja-JP" w:bidi="ar-SA"/>
      </w:rPr>
    </w:rPrDefault>
    <w:pPrDefault>
      <w:pPr>
        <w:spacing w:after="8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Date" w:semiHidden="0" w:unhideWhenUsed="0" w:qFormat="1"/>
    <w:lsdException w:name="Strong" w:uiPriority="22" w:qFormat="1"/>
    <w:lsdException w:name="Emphasis" w:uiPriority="2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2EC"/>
  </w:style>
  <w:style w:type="paragraph" w:styleId="Heading1">
    <w:name w:val="heading 1"/>
    <w:basedOn w:val="Normal"/>
    <w:link w:val="Heading1Char"/>
    <w:uiPriority w:val="9"/>
    <w:qFormat/>
    <w:rsid w:val="000B32EC"/>
    <w:pPr>
      <w:contextualSpacing/>
      <w:outlineLvl w:val="0"/>
    </w:pPr>
    <w:rPr>
      <w:rFonts w:asciiTheme="majorHAnsi" w:eastAsia="Times New Roman" w:hAnsiTheme="majorHAnsi" w:cs="Times New Roman"/>
      <w:b/>
    </w:rPr>
  </w:style>
  <w:style w:type="paragraph" w:styleId="Heading2">
    <w:name w:val="heading 2"/>
    <w:basedOn w:val="Normal"/>
    <w:link w:val="Heading2Char"/>
    <w:uiPriority w:val="9"/>
    <w:unhideWhenUsed/>
    <w:qFormat/>
    <w:rsid w:val="00F3010C"/>
    <w:pPr>
      <w:keepNext/>
      <w:keepLines/>
      <w:spacing w:before="200"/>
      <w:contextualSpacing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0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0C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0C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0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0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569E5"/>
    <w:rPr>
      <w:b/>
      <w:bCs/>
      <w:caps w:val="0"/>
      <w:smallCaps/>
      <w:color w:val="365F91" w:themeColor="accent1" w:themeShade="BF"/>
      <w:spacing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8"/>
      <w:szCs w:val="16"/>
      <w:lang w:eastAsia="en-US"/>
    </w:rPr>
  </w:style>
  <w:style w:type="paragraph" w:customStyle="1" w:styleId="BulletedList">
    <w:name w:val="Bulleted List"/>
    <w:basedOn w:val="Normal"/>
    <w:semiHidden/>
    <w:unhideWhenUsed/>
    <w:qFormat/>
    <w:pPr>
      <w:ind w:left="288" w:hanging="288"/>
    </w:pPr>
  </w:style>
  <w:style w:type="paragraph" w:customStyle="1" w:styleId="ContactInformation">
    <w:name w:val="Contact Information"/>
    <w:basedOn w:val="Normal"/>
    <w:uiPriority w:val="3"/>
    <w:qFormat/>
    <w:pPr>
      <w:pBdr>
        <w:bottom w:val="single" w:sz="4" w:space="6" w:color="auto"/>
      </w:pBdr>
      <w:spacing w:before="40" w:after="40"/>
    </w:pPr>
    <w:rPr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010C"/>
    <w:rPr>
      <w:rFonts w:asciiTheme="majorHAnsi" w:eastAsiaTheme="majorEastAsia" w:hAnsiTheme="majorHAnsi" w:cstheme="majorBidi"/>
      <w:b/>
      <w:szCs w:val="26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Cs w:val="22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1Char">
    <w:name w:val="Heading 1 Char"/>
    <w:basedOn w:val="DefaultParagraphFont"/>
    <w:link w:val="Heading1"/>
    <w:uiPriority w:val="9"/>
    <w:rsid w:val="000B32EC"/>
    <w:rPr>
      <w:rFonts w:asciiTheme="majorHAnsi" w:eastAsia="Times New Roman" w:hAnsiTheme="majorHAnsi" w:cs="Times New Roman"/>
      <w:b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cs="Times New Roman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B37C5"/>
    <w:rPr>
      <w:color w:val="595959" w:themeColor="text1" w:themeTint="A6"/>
    </w:rPr>
  </w:style>
  <w:style w:type="paragraph" w:styleId="Title">
    <w:name w:val="Title"/>
    <w:basedOn w:val="Normal"/>
    <w:link w:val="TitleChar"/>
    <w:uiPriority w:val="1"/>
    <w:qFormat/>
    <w:rsid w:val="000B32EC"/>
    <w:pPr>
      <w:spacing w:after="0"/>
      <w:contextualSpacing/>
    </w:pPr>
    <w:rPr>
      <w:rFonts w:asciiTheme="majorHAnsi" w:eastAsiaTheme="majorEastAsia" w:hAnsiTheme="majorHAnsi" w:cstheme="majorBidi"/>
      <w:b/>
      <w:kern w:val="28"/>
      <w:sz w:val="2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0B32EC"/>
    <w:rPr>
      <w:rFonts w:asciiTheme="majorHAnsi" w:eastAsiaTheme="majorEastAsia" w:hAnsiTheme="majorHAnsi" w:cstheme="majorBidi"/>
      <w:b/>
      <w:kern w:val="28"/>
      <w:sz w:val="2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color w:val="243F60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iCs/>
      <w:color w:val="365F91" w:themeColor="accent1" w:themeShade="BF"/>
      <w:szCs w:val="22"/>
    </w:rPr>
  </w:style>
  <w:style w:type="paragraph" w:styleId="Date">
    <w:name w:val="Date"/>
    <w:basedOn w:val="Normal"/>
    <w:next w:val="Normal"/>
    <w:link w:val="DateChar"/>
    <w:uiPriority w:val="99"/>
    <w:qFormat/>
    <w:rPr>
      <w:i/>
    </w:rPr>
  </w:style>
  <w:style w:type="character" w:customStyle="1" w:styleId="DateChar">
    <w:name w:val="Date Char"/>
    <w:basedOn w:val="DefaultParagraphFont"/>
    <w:link w:val="Date"/>
    <w:uiPriority w:val="99"/>
    <w:rPr>
      <w:i/>
      <w:szCs w:val="22"/>
    </w:rPr>
  </w:style>
  <w:style w:type="table" w:customStyle="1" w:styleId="GridTableLight">
    <w:name w:val="Grid Table Light"/>
    <w:basedOn w:val="TableNormal"/>
    <w:uiPriority w:val="40"/>
    <w:rsid w:val="009B20C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bliography">
    <w:name w:val="Bibliography"/>
    <w:basedOn w:val="Normal"/>
    <w:next w:val="Normal"/>
    <w:uiPriority w:val="37"/>
    <w:semiHidden/>
    <w:unhideWhenUsed/>
    <w:rsid w:val="009B20C1"/>
  </w:style>
  <w:style w:type="paragraph" w:styleId="BlockText">
    <w:name w:val="Block Text"/>
    <w:basedOn w:val="Normal"/>
    <w:uiPriority w:val="99"/>
    <w:semiHidden/>
    <w:unhideWhenUsed/>
    <w:rsid w:val="008569E5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9B20C1"/>
  </w:style>
  <w:style w:type="character" w:customStyle="1" w:styleId="BodyTextChar">
    <w:name w:val="Body Text Char"/>
    <w:basedOn w:val="DefaultParagraphFont"/>
    <w:link w:val="BodyText"/>
    <w:uiPriority w:val="99"/>
    <w:semiHidden/>
    <w:rsid w:val="009B20C1"/>
  </w:style>
  <w:style w:type="paragraph" w:styleId="BodyText2">
    <w:name w:val="Body Text 2"/>
    <w:basedOn w:val="Normal"/>
    <w:link w:val="BodyText2Char"/>
    <w:uiPriority w:val="99"/>
    <w:semiHidden/>
    <w:unhideWhenUsed/>
    <w:rsid w:val="009B20C1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B20C1"/>
  </w:style>
  <w:style w:type="paragraph" w:styleId="BodyText3">
    <w:name w:val="Body Text 3"/>
    <w:basedOn w:val="Normal"/>
    <w:link w:val="BodyText3Char"/>
    <w:uiPriority w:val="99"/>
    <w:semiHidden/>
    <w:unhideWhenUsed/>
    <w:rsid w:val="009B20C1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B20C1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B20C1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B20C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20C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B20C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B20C1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B20C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B20C1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B20C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B20C1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B20C1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20C1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B20C1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B20C1"/>
  </w:style>
  <w:style w:type="table" w:styleId="ColorfulGrid">
    <w:name w:val="Colorful Grid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B2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B20C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0C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0C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0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0C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9B20C1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B20C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B20C1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B20C1"/>
  </w:style>
  <w:style w:type="character" w:styleId="Emphasis">
    <w:name w:val="Emphasis"/>
    <w:basedOn w:val="DefaultParagraphFont"/>
    <w:uiPriority w:val="20"/>
    <w:semiHidden/>
    <w:unhideWhenUsed/>
    <w:qFormat/>
    <w:rsid w:val="009B20C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B20C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B20C1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20C1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B20C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B20C1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B20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20C1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20C1"/>
    <w:rPr>
      <w:szCs w:val="20"/>
    </w:rPr>
  </w:style>
  <w:style w:type="table" w:customStyle="1" w:styleId="GridTable1Light">
    <w:name w:val="Grid Table 1 Light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9B20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9B20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9B20C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9B20C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9B20C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9B20C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9B20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9B20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9B20C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9B20C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9B20C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9B20C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9B20C1"/>
    <w:rPr>
      <w:color w:val="2B579A"/>
      <w:shd w:val="clear" w:color="auto" w:fill="E6E6E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0C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0C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0C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0C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0C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B20C1"/>
  </w:style>
  <w:style w:type="paragraph" w:styleId="HTMLAddress">
    <w:name w:val="HTML Address"/>
    <w:basedOn w:val="Normal"/>
    <w:link w:val="HTMLAddressChar"/>
    <w:uiPriority w:val="99"/>
    <w:semiHidden/>
    <w:unhideWhenUsed/>
    <w:rsid w:val="009B20C1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B20C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B20C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B20C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B20C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B20C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B20C1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B20C1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B20C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B20C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B20C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B20C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B20C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569E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569E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569E5"/>
    <w:rPr>
      <w:i/>
      <w:iCs/>
      <w:color w:val="365F91" w:themeColor="accent1" w:themeShade="BF"/>
    </w:rPr>
  </w:style>
  <w:style w:type="table" w:styleId="LightGrid">
    <w:name w:val="Light Grid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B20C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B20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B20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B20C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B20C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B20C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B20C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B20C1"/>
  </w:style>
  <w:style w:type="paragraph" w:styleId="List">
    <w:name w:val="List"/>
    <w:basedOn w:val="Normal"/>
    <w:uiPriority w:val="99"/>
    <w:semiHidden/>
    <w:unhideWhenUsed/>
    <w:rsid w:val="009B20C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B20C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B20C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B20C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B20C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B20C1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B20C1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B20C1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B20C1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B20C1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B20C1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B20C1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B20C1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B20C1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B20C1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B20C1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B20C1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B20C1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B20C1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B20C1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9B20C1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9B20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9B20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9B20C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9B20C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9B20C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9B20C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9B2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9B20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9B20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9B20C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9B20C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9B20C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9B20C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B20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B20C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9B20C1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B20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B20C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9B20C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B20C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B20C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B20C1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B20C1"/>
  </w:style>
  <w:style w:type="character" w:styleId="PageNumber">
    <w:name w:val="page number"/>
    <w:basedOn w:val="DefaultParagraphFont"/>
    <w:uiPriority w:val="99"/>
    <w:semiHidden/>
    <w:unhideWhenUsed/>
    <w:rsid w:val="009B20C1"/>
  </w:style>
  <w:style w:type="table" w:customStyle="1" w:styleId="PlainTable1">
    <w:name w:val="Plain Table 1"/>
    <w:basedOn w:val="TableNormal"/>
    <w:uiPriority w:val="41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9B2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2D4F34"/>
    <w:tblPr>
      <w:tblStyleRowBandSize w:val="1"/>
      <w:tblStyleColBandSize w:val="1"/>
      <w:tblInd w:w="0" w:type="dxa"/>
      <w:tblCellMar>
        <w:top w:w="144" w:type="dxa"/>
        <w:left w:w="0" w:type="dxa"/>
        <w:bottom w:w="72" w:type="dxa"/>
        <w:right w:w="115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9B2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B20C1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B20C1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B37C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B37C5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B20C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B20C1"/>
  </w:style>
  <w:style w:type="paragraph" w:styleId="Signature">
    <w:name w:val="Signature"/>
    <w:basedOn w:val="Normal"/>
    <w:link w:val="SignatureChar"/>
    <w:uiPriority w:val="99"/>
    <w:semiHidden/>
    <w:unhideWhenUsed/>
    <w:rsid w:val="009B20C1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B20C1"/>
  </w:style>
  <w:style w:type="character" w:customStyle="1" w:styleId="SmartHyperlink">
    <w:name w:val="Smart Hyperlink"/>
    <w:basedOn w:val="DefaultParagraphFont"/>
    <w:uiPriority w:val="99"/>
    <w:semiHidden/>
    <w:unhideWhenUsed/>
    <w:rsid w:val="009B20C1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9B20C1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B37C5"/>
    <w:pPr>
      <w:numPr>
        <w:ilvl w:val="1"/>
      </w:numPr>
      <w:spacing w:after="160"/>
      <w:contextualSpacing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B37C5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B20C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B20C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9B20C1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B20C1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B20C1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B20C1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B20C1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B20C1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B20C1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B20C1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B20C1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B20C1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B20C1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B20C1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B20C1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B20C1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B20C1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B20C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B20C1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B20C1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B20C1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B20C1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B20C1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B20C1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B20C1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B20C1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B20C1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B20C1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B20C1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B20C1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B20C1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B20C1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B20C1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B20C1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B20C1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B20C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B20C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B20C1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B20C1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B20C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B20C1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B20C1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9B20C1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B20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9B20C1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B20C1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9B20C1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9B20C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B20C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B20C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B20C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B20C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B20C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B20C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B20C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B20C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B20C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59B6"/>
    <w:pPr>
      <w:keepNext/>
      <w:keepLines/>
      <w:outlineLvl w:val="9"/>
    </w:pPr>
    <w:rPr>
      <w:rFonts w:eastAsiaTheme="majorEastAsia" w:cstheme="majorBidi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20C1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000000" w:themeColor="text1"/>
        <w:sz w:val="22"/>
        <w:szCs w:val="22"/>
        <w:lang w:val="en-US" w:eastAsia="ja-JP" w:bidi="ar-SA"/>
      </w:rPr>
    </w:rPrDefault>
    <w:pPrDefault>
      <w:pPr>
        <w:spacing w:after="8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Date" w:semiHidden="0" w:unhideWhenUsed="0" w:qFormat="1"/>
    <w:lsdException w:name="Strong" w:uiPriority="22" w:qFormat="1"/>
    <w:lsdException w:name="Emphasis" w:uiPriority="2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2EC"/>
  </w:style>
  <w:style w:type="paragraph" w:styleId="Heading1">
    <w:name w:val="heading 1"/>
    <w:basedOn w:val="Normal"/>
    <w:link w:val="Heading1Char"/>
    <w:uiPriority w:val="9"/>
    <w:qFormat/>
    <w:rsid w:val="000B32EC"/>
    <w:pPr>
      <w:contextualSpacing/>
      <w:outlineLvl w:val="0"/>
    </w:pPr>
    <w:rPr>
      <w:rFonts w:asciiTheme="majorHAnsi" w:eastAsia="Times New Roman" w:hAnsiTheme="majorHAnsi" w:cs="Times New Roman"/>
      <w:b/>
    </w:rPr>
  </w:style>
  <w:style w:type="paragraph" w:styleId="Heading2">
    <w:name w:val="heading 2"/>
    <w:basedOn w:val="Normal"/>
    <w:link w:val="Heading2Char"/>
    <w:uiPriority w:val="9"/>
    <w:unhideWhenUsed/>
    <w:qFormat/>
    <w:rsid w:val="00F3010C"/>
    <w:pPr>
      <w:keepNext/>
      <w:keepLines/>
      <w:spacing w:before="200"/>
      <w:contextualSpacing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0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0C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0C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0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0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569E5"/>
    <w:rPr>
      <w:b/>
      <w:bCs/>
      <w:caps w:val="0"/>
      <w:smallCaps/>
      <w:color w:val="365F91" w:themeColor="accent1" w:themeShade="BF"/>
      <w:spacing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8"/>
      <w:szCs w:val="16"/>
      <w:lang w:eastAsia="en-US"/>
    </w:rPr>
  </w:style>
  <w:style w:type="paragraph" w:customStyle="1" w:styleId="BulletedList">
    <w:name w:val="Bulleted List"/>
    <w:basedOn w:val="Normal"/>
    <w:semiHidden/>
    <w:unhideWhenUsed/>
    <w:qFormat/>
    <w:pPr>
      <w:ind w:left="288" w:hanging="288"/>
    </w:pPr>
  </w:style>
  <w:style w:type="paragraph" w:customStyle="1" w:styleId="ContactInformation">
    <w:name w:val="Contact Information"/>
    <w:basedOn w:val="Normal"/>
    <w:uiPriority w:val="3"/>
    <w:qFormat/>
    <w:pPr>
      <w:pBdr>
        <w:bottom w:val="single" w:sz="4" w:space="6" w:color="auto"/>
      </w:pBdr>
      <w:spacing w:before="40" w:after="40"/>
    </w:pPr>
    <w:rPr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010C"/>
    <w:rPr>
      <w:rFonts w:asciiTheme="majorHAnsi" w:eastAsiaTheme="majorEastAsia" w:hAnsiTheme="majorHAnsi" w:cstheme="majorBidi"/>
      <w:b/>
      <w:szCs w:val="26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Cs w:val="22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1Char">
    <w:name w:val="Heading 1 Char"/>
    <w:basedOn w:val="DefaultParagraphFont"/>
    <w:link w:val="Heading1"/>
    <w:uiPriority w:val="9"/>
    <w:rsid w:val="000B32EC"/>
    <w:rPr>
      <w:rFonts w:asciiTheme="majorHAnsi" w:eastAsia="Times New Roman" w:hAnsiTheme="majorHAnsi" w:cs="Times New Roman"/>
      <w:b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cs="Times New Roman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B37C5"/>
    <w:rPr>
      <w:color w:val="595959" w:themeColor="text1" w:themeTint="A6"/>
    </w:rPr>
  </w:style>
  <w:style w:type="paragraph" w:styleId="Title">
    <w:name w:val="Title"/>
    <w:basedOn w:val="Normal"/>
    <w:link w:val="TitleChar"/>
    <w:uiPriority w:val="1"/>
    <w:qFormat/>
    <w:rsid w:val="000B32EC"/>
    <w:pPr>
      <w:spacing w:after="0"/>
      <w:contextualSpacing/>
    </w:pPr>
    <w:rPr>
      <w:rFonts w:asciiTheme="majorHAnsi" w:eastAsiaTheme="majorEastAsia" w:hAnsiTheme="majorHAnsi" w:cstheme="majorBidi"/>
      <w:b/>
      <w:kern w:val="28"/>
      <w:sz w:val="2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0B32EC"/>
    <w:rPr>
      <w:rFonts w:asciiTheme="majorHAnsi" w:eastAsiaTheme="majorEastAsia" w:hAnsiTheme="majorHAnsi" w:cstheme="majorBidi"/>
      <w:b/>
      <w:kern w:val="28"/>
      <w:sz w:val="2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color w:val="243F60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iCs/>
      <w:color w:val="365F91" w:themeColor="accent1" w:themeShade="BF"/>
      <w:szCs w:val="22"/>
    </w:rPr>
  </w:style>
  <w:style w:type="paragraph" w:styleId="Date">
    <w:name w:val="Date"/>
    <w:basedOn w:val="Normal"/>
    <w:next w:val="Normal"/>
    <w:link w:val="DateChar"/>
    <w:uiPriority w:val="99"/>
    <w:qFormat/>
    <w:rPr>
      <w:i/>
    </w:rPr>
  </w:style>
  <w:style w:type="character" w:customStyle="1" w:styleId="DateChar">
    <w:name w:val="Date Char"/>
    <w:basedOn w:val="DefaultParagraphFont"/>
    <w:link w:val="Date"/>
    <w:uiPriority w:val="99"/>
    <w:rPr>
      <w:i/>
      <w:szCs w:val="22"/>
    </w:rPr>
  </w:style>
  <w:style w:type="table" w:customStyle="1" w:styleId="GridTableLight">
    <w:name w:val="Grid Table Light"/>
    <w:basedOn w:val="TableNormal"/>
    <w:uiPriority w:val="40"/>
    <w:rsid w:val="009B20C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bliography">
    <w:name w:val="Bibliography"/>
    <w:basedOn w:val="Normal"/>
    <w:next w:val="Normal"/>
    <w:uiPriority w:val="37"/>
    <w:semiHidden/>
    <w:unhideWhenUsed/>
    <w:rsid w:val="009B20C1"/>
  </w:style>
  <w:style w:type="paragraph" w:styleId="BlockText">
    <w:name w:val="Block Text"/>
    <w:basedOn w:val="Normal"/>
    <w:uiPriority w:val="99"/>
    <w:semiHidden/>
    <w:unhideWhenUsed/>
    <w:rsid w:val="008569E5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9B20C1"/>
  </w:style>
  <w:style w:type="character" w:customStyle="1" w:styleId="BodyTextChar">
    <w:name w:val="Body Text Char"/>
    <w:basedOn w:val="DefaultParagraphFont"/>
    <w:link w:val="BodyText"/>
    <w:uiPriority w:val="99"/>
    <w:semiHidden/>
    <w:rsid w:val="009B20C1"/>
  </w:style>
  <w:style w:type="paragraph" w:styleId="BodyText2">
    <w:name w:val="Body Text 2"/>
    <w:basedOn w:val="Normal"/>
    <w:link w:val="BodyText2Char"/>
    <w:uiPriority w:val="99"/>
    <w:semiHidden/>
    <w:unhideWhenUsed/>
    <w:rsid w:val="009B20C1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B20C1"/>
  </w:style>
  <w:style w:type="paragraph" w:styleId="BodyText3">
    <w:name w:val="Body Text 3"/>
    <w:basedOn w:val="Normal"/>
    <w:link w:val="BodyText3Char"/>
    <w:uiPriority w:val="99"/>
    <w:semiHidden/>
    <w:unhideWhenUsed/>
    <w:rsid w:val="009B20C1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B20C1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B20C1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B20C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20C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B20C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B20C1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B20C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B20C1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B20C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B20C1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B20C1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20C1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B20C1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B20C1"/>
  </w:style>
  <w:style w:type="table" w:styleId="ColorfulGrid">
    <w:name w:val="Colorful Grid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B2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B20C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0C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0C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0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0C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9B20C1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B20C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B20C1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B20C1"/>
  </w:style>
  <w:style w:type="character" w:styleId="Emphasis">
    <w:name w:val="Emphasis"/>
    <w:basedOn w:val="DefaultParagraphFont"/>
    <w:uiPriority w:val="20"/>
    <w:semiHidden/>
    <w:unhideWhenUsed/>
    <w:qFormat/>
    <w:rsid w:val="009B20C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B20C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B20C1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20C1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B20C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B20C1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B20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20C1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20C1"/>
    <w:rPr>
      <w:szCs w:val="20"/>
    </w:rPr>
  </w:style>
  <w:style w:type="table" w:customStyle="1" w:styleId="GridTable1Light">
    <w:name w:val="Grid Table 1 Light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9B20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9B20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9B20C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9B20C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9B20C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9B20C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9B20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9B20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9B20C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9B20C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9B20C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9B20C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9B20C1"/>
    <w:rPr>
      <w:color w:val="2B579A"/>
      <w:shd w:val="clear" w:color="auto" w:fill="E6E6E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0C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0C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0C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0C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0C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B20C1"/>
  </w:style>
  <w:style w:type="paragraph" w:styleId="HTMLAddress">
    <w:name w:val="HTML Address"/>
    <w:basedOn w:val="Normal"/>
    <w:link w:val="HTMLAddressChar"/>
    <w:uiPriority w:val="99"/>
    <w:semiHidden/>
    <w:unhideWhenUsed/>
    <w:rsid w:val="009B20C1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B20C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B20C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B20C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B20C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B20C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B20C1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B20C1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B20C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B20C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B20C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B20C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B20C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569E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569E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569E5"/>
    <w:rPr>
      <w:i/>
      <w:iCs/>
      <w:color w:val="365F91" w:themeColor="accent1" w:themeShade="BF"/>
    </w:rPr>
  </w:style>
  <w:style w:type="table" w:styleId="LightGrid">
    <w:name w:val="Light Grid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B20C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B20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B20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B20C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B20C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B20C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B20C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B20C1"/>
  </w:style>
  <w:style w:type="paragraph" w:styleId="List">
    <w:name w:val="List"/>
    <w:basedOn w:val="Normal"/>
    <w:uiPriority w:val="99"/>
    <w:semiHidden/>
    <w:unhideWhenUsed/>
    <w:rsid w:val="009B20C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B20C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B20C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B20C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B20C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B20C1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B20C1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B20C1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B20C1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B20C1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B20C1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B20C1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B20C1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B20C1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B20C1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B20C1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B20C1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B20C1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B20C1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B20C1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9B20C1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9B20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9B20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9B20C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9B20C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9B20C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9B20C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9B2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9B20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9B20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9B20C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9B20C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9B20C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9B20C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B20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B20C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9B20C1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B20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B20C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9B20C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B20C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B20C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B20C1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B20C1"/>
  </w:style>
  <w:style w:type="character" w:styleId="PageNumber">
    <w:name w:val="page number"/>
    <w:basedOn w:val="DefaultParagraphFont"/>
    <w:uiPriority w:val="99"/>
    <w:semiHidden/>
    <w:unhideWhenUsed/>
    <w:rsid w:val="009B20C1"/>
  </w:style>
  <w:style w:type="table" w:customStyle="1" w:styleId="PlainTable1">
    <w:name w:val="Plain Table 1"/>
    <w:basedOn w:val="TableNormal"/>
    <w:uiPriority w:val="41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9B2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9B2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2D4F34"/>
    <w:tblPr>
      <w:tblStyleRowBandSize w:val="1"/>
      <w:tblStyleColBandSize w:val="1"/>
      <w:tblInd w:w="0" w:type="dxa"/>
      <w:tblCellMar>
        <w:top w:w="144" w:type="dxa"/>
        <w:left w:w="0" w:type="dxa"/>
        <w:bottom w:w="72" w:type="dxa"/>
        <w:right w:w="115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9B2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B20C1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B20C1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B37C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B37C5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B20C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B20C1"/>
  </w:style>
  <w:style w:type="paragraph" w:styleId="Signature">
    <w:name w:val="Signature"/>
    <w:basedOn w:val="Normal"/>
    <w:link w:val="SignatureChar"/>
    <w:uiPriority w:val="99"/>
    <w:semiHidden/>
    <w:unhideWhenUsed/>
    <w:rsid w:val="009B20C1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B20C1"/>
  </w:style>
  <w:style w:type="character" w:customStyle="1" w:styleId="SmartHyperlink">
    <w:name w:val="Smart Hyperlink"/>
    <w:basedOn w:val="DefaultParagraphFont"/>
    <w:uiPriority w:val="99"/>
    <w:semiHidden/>
    <w:unhideWhenUsed/>
    <w:rsid w:val="009B20C1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9B20C1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B37C5"/>
    <w:pPr>
      <w:numPr>
        <w:ilvl w:val="1"/>
      </w:numPr>
      <w:spacing w:after="160"/>
      <w:contextualSpacing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B37C5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B20C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B20C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9B20C1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B20C1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B20C1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B20C1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B20C1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B20C1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B20C1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B20C1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B20C1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B20C1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B20C1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B20C1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B20C1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B20C1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B20C1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B20C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B20C1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B20C1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B20C1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B20C1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B20C1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B20C1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B20C1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B20C1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B20C1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B20C1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B20C1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B20C1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B20C1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B20C1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B20C1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B20C1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B20C1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B20C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B20C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B20C1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B20C1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B20C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B20C1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B20C1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9B20C1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B20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9B20C1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B20C1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9B20C1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9B20C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B20C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B20C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B20C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B20C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B20C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B20C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B20C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B20C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B20C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59B6"/>
    <w:pPr>
      <w:keepNext/>
      <w:keepLines/>
      <w:outlineLvl w:val="9"/>
    </w:pPr>
    <w:rPr>
      <w:rFonts w:eastAsiaTheme="majorEastAsia" w:cstheme="majorBidi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20C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ang\AppData\Roaming\Microsoft\Templates\Chronological%20resume%20(Minimalis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4881612179F4D3F8BC78160CE194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1BFA3-0565-4D18-A1A9-D180EEBA1DF2}"/>
      </w:docPartPr>
      <w:docPartBody>
        <w:p w:rsidR="007B68FD" w:rsidRDefault="008B49EF">
          <w:pPr>
            <w:pStyle w:val="94881612179F4D3F8BC78160CE194EDE"/>
          </w:pPr>
          <w:r>
            <w:t>Your Name</w:t>
          </w:r>
        </w:p>
      </w:docPartBody>
    </w:docPart>
    <w:docPart>
      <w:docPartPr>
        <w:name w:val="70587B2C7469404F970058D089E73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6CC99-0780-4B2C-BB73-770FB13B821F}"/>
      </w:docPartPr>
      <w:docPartBody>
        <w:p w:rsidR="007B68FD" w:rsidRDefault="008B49EF">
          <w:pPr>
            <w:pStyle w:val="70587B2C7469404F970058D089E7372F"/>
          </w:pPr>
          <w:r w:rsidRPr="00A704CA">
            <w:t>Street Address, City, ST ZIP Code</w:t>
          </w:r>
        </w:p>
      </w:docPartBody>
    </w:docPart>
    <w:docPart>
      <w:docPartPr>
        <w:name w:val="980DDEC0D41C4CAD8A366E548DE15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A1E94-D488-45A0-9A82-A9AFC8A58ED5}"/>
      </w:docPartPr>
      <w:docPartBody>
        <w:p w:rsidR="007B68FD" w:rsidRDefault="008B49EF">
          <w:pPr>
            <w:pStyle w:val="980DDEC0D41C4CAD8A366E548DE15599"/>
          </w:pPr>
          <w:r>
            <w:t>Phone</w:t>
          </w:r>
        </w:p>
      </w:docPartBody>
    </w:docPart>
    <w:docPart>
      <w:docPartPr>
        <w:name w:val="5B9B2C5F83484EFDAFAC815A31C19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984CB-8691-4397-BAE6-140A926DF21F}"/>
      </w:docPartPr>
      <w:docPartBody>
        <w:p w:rsidR="007B68FD" w:rsidRDefault="008B49EF">
          <w:pPr>
            <w:pStyle w:val="5B9B2C5F83484EFDAFAC815A31C196E7"/>
          </w:pPr>
          <w:r w:rsidRPr="00A704CA">
            <w:t>Email</w:t>
          </w:r>
        </w:p>
      </w:docPartBody>
    </w:docPart>
    <w:docPart>
      <w:docPartPr>
        <w:name w:val="DFDC7317D5F64D018AB59FF271DA5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83BD6-9865-46D9-8473-2E540AE9E3F7}"/>
      </w:docPartPr>
      <w:docPartBody>
        <w:p w:rsidR="007B68FD" w:rsidRDefault="008B49EF">
          <w:pPr>
            <w:pStyle w:val="DFDC7317D5F64D018AB59FF271DA5ED5"/>
          </w:pPr>
          <w:r w:rsidRPr="005F7B40">
            <w:rPr>
              <w:rStyle w:val="Heading1Char"/>
              <w:rFonts w:eastAsiaTheme="minorEastAsia"/>
            </w:rPr>
            <w:t>Objective</w:t>
          </w:r>
        </w:p>
      </w:docPartBody>
    </w:docPart>
    <w:docPart>
      <w:docPartPr>
        <w:name w:val="25533B95D2004557A2A85747CEBA3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44157-588E-4A46-9C3D-131C52B76F4C}"/>
      </w:docPartPr>
      <w:docPartBody>
        <w:p w:rsidR="007B68FD" w:rsidRDefault="008B49EF">
          <w:pPr>
            <w:pStyle w:val="25533B95D2004557A2A85747CEBA3774"/>
          </w:pPr>
          <w:r w:rsidRPr="005F7B40">
            <w:t>Experience</w:t>
          </w:r>
        </w:p>
      </w:docPartBody>
    </w:docPart>
    <w:docPart>
      <w:docPartPr>
        <w:name w:val="A5D0FFE02C434416B2C9DC0453F9B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0D09D-3B9D-456B-97FE-3E1AD7CF4756}"/>
      </w:docPartPr>
      <w:docPartBody>
        <w:p w:rsidR="007B68FD" w:rsidRDefault="008B49EF">
          <w:pPr>
            <w:pStyle w:val="A5D0FFE02C434416B2C9DC0453F9BC34"/>
          </w:pPr>
          <w:r>
            <w:t>Education</w:t>
          </w:r>
        </w:p>
      </w:docPartBody>
    </w:docPart>
    <w:docPart>
      <w:docPartPr>
        <w:name w:val="EB95A83C62D94B8D86E30544F2E53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FC011-433D-407A-8E86-15E417AE704F}"/>
      </w:docPartPr>
      <w:docPartBody>
        <w:p w:rsidR="007B68FD" w:rsidRDefault="008B49EF">
          <w:pPr>
            <w:pStyle w:val="EB95A83C62D94B8D86E30544F2E5377A"/>
          </w:pPr>
          <w:r>
            <w:t>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9EF"/>
    <w:rsid w:val="007B68FD"/>
    <w:rsid w:val="008B49EF"/>
    <w:rsid w:val="00D3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B49EF"/>
    <w:pPr>
      <w:spacing w:after="80" w:line="288" w:lineRule="auto"/>
      <w:contextualSpacing/>
      <w:outlineLvl w:val="0"/>
    </w:pPr>
    <w:rPr>
      <w:rFonts w:asciiTheme="majorHAnsi" w:eastAsia="Times New Roman" w:hAnsiTheme="majorHAnsi" w:cs="Times New Roman"/>
      <w:b/>
      <w:color w:val="000000" w:themeColor="text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881612179F4D3F8BC78160CE194EDE">
    <w:name w:val="94881612179F4D3F8BC78160CE194EDE"/>
  </w:style>
  <w:style w:type="paragraph" w:customStyle="1" w:styleId="70587B2C7469404F970058D089E7372F">
    <w:name w:val="70587B2C7469404F970058D089E7372F"/>
  </w:style>
  <w:style w:type="paragraph" w:customStyle="1" w:styleId="980DDEC0D41C4CAD8A366E548DE15599">
    <w:name w:val="980DDEC0D41C4CAD8A366E548DE15599"/>
  </w:style>
  <w:style w:type="paragraph" w:customStyle="1" w:styleId="5B9B2C5F83484EFDAFAC815A31C196E7">
    <w:name w:val="5B9B2C5F83484EFDAFAC815A31C196E7"/>
  </w:style>
  <w:style w:type="character" w:customStyle="1" w:styleId="Heading1Char">
    <w:name w:val="Heading 1 Char"/>
    <w:basedOn w:val="DefaultParagraphFont"/>
    <w:link w:val="Heading1"/>
    <w:uiPriority w:val="9"/>
    <w:rsid w:val="008B49EF"/>
    <w:rPr>
      <w:rFonts w:asciiTheme="majorHAnsi" w:eastAsia="Times New Roman" w:hAnsiTheme="majorHAnsi" w:cs="Times New Roman"/>
      <w:b/>
      <w:color w:val="000000" w:themeColor="text1"/>
      <w:lang w:eastAsia="ja-JP"/>
    </w:rPr>
  </w:style>
  <w:style w:type="paragraph" w:customStyle="1" w:styleId="DFDC7317D5F64D018AB59FF271DA5ED5">
    <w:name w:val="DFDC7317D5F64D018AB59FF271DA5ED5"/>
  </w:style>
  <w:style w:type="paragraph" w:customStyle="1" w:styleId="6E107F587D66442DB958861FBD704522">
    <w:name w:val="6E107F587D66442DB958861FBD704522"/>
  </w:style>
  <w:style w:type="paragraph" w:customStyle="1" w:styleId="25533B95D2004557A2A85747CEBA3774">
    <w:name w:val="25533B95D2004557A2A85747CEBA3774"/>
  </w:style>
  <w:style w:type="paragraph" w:customStyle="1" w:styleId="616540CC221A410EBEB7F41441B3158B">
    <w:name w:val="616540CC221A410EBEB7F41441B3158B"/>
  </w:style>
  <w:style w:type="paragraph" w:customStyle="1" w:styleId="0C96DC4101514F9EAC04AF2E993EF17D">
    <w:name w:val="0C96DC4101514F9EAC04AF2E993EF17D"/>
  </w:style>
  <w:style w:type="paragraph" w:customStyle="1" w:styleId="95458B1C58524345A62FD6C34050DFAC">
    <w:name w:val="95458B1C58524345A62FD6C34050DFAC"/>
  </w:style>
  <w:style w:type="paragraph" w:customStyle="1" w:styleId="DA03109A71EE49319B90B8D99F2810D2">
    <w:name w:val="DA03109A71EE49319B90B8D99F2810D2"/>
  </w:style>
  <w:style w:type="paragraph" w:customStyle="1" w:styleId="C06D3386E9B34F578A023656246DCC69">
    <w:name w:val="C06D3386E9B34F578A023656246DCC69"/>
  </w:style>
  <w:style w:type="paragraph" w:customStyle="1" w:styleId="8B93D5939C2847C4AFD2E9F12AF83CB9">
    <w:name w:val="8B93D5939C2847C4AFD2E9F12AF83CB9"/>
  </w:style>
  <w:style w:type="paragraph" w:customStyle="1" w:styleId="00D7F5FFB2C24A349F0F4B70C5D6A227">
    <w:name w:val="00D7F5FFB2C24A349F0F4B70C5D6A227"/>
  </w:style>
  <w:style w:type="paragraph" w:customStyle="1" w:styleId="FCFDD887A3884BB3B77C365F73016370">
    <w:name w:val="FCFDD887A3884BB3B77C365F73016370"/>
  </w:style>
  <w:style w:type="paragraph" w:customStyle="1" w:styleId="2EFD4567764E4D0AB68C48BBAFB41680">
    <w:name w:val="2EFD4567764E4D0AB68C48BBAFB41680"/>
  </w:style>
  <w:style w:type="paragraph" w:customStyle="1" w:styleId="CEEE4B121BB148B89E9D6ADD94B62DC5">
    <w:name w:val="CEEE4B121BB148B89E9D6ADD94B62DC5"/>
  </w:style>
  <w:style w:type="paragraph" w:customStyle="1" w:styleId="ACDFC08B1DD94BDD97CDBB9F76CA4FB0">
    <w:name w:val="ACDFC08B1DD94BDD97CDBB9F76CA4FB0"/>
  </w:style>
  <w:style w:type="paragraph" w:customStyle="1" w:styleId="FF3210CCE9C34F87BE9A0AA21B536822">
    <w:name w:val="FF3210CCE9C34F87BE9A0AA21B536822"/>
  </w:style>
  <w:style w:type="paragraph" w:customStyle="1" w:styleId="A5D0FFE02C434416B2C9DC0453F9BC34">
    <w:name w:val="A5D0FFE02C434416B2C9DC0453F9BC34"/>
  </w:style>
  <w:style w:type="paragraph" w:customStyle="1" w:styleId="FA000238E33B456AA755CBB605F111CD">
    <w:name w:val="FA000238E33B456AA755CBB605F111CD"/>
  </w:style>
  <w:style w:type="paragraph" w:customStyle="1" w:styleId="F12DB96C6D764A5E98C7F81A5B4D3654">
    <w:name w:val="F12DB96C6D764A5E98C7F81A5B4D3654"/>
  </w:style>
  <w:style w:type="paragraph" w:customStyle="1" w:styleId="95DCFADF51E44CDF81853BE43DCE0E9B">
    <w:name w:val="95DCFADF51E44CDF81853BE43DCE0E9B"/>
  </w:style>
  <w:style w:type="paragraph" w:customStyle="1" w:styleId="27410AE9F61245D8929D0DC543F9242C">
    <w:name w:val="27410AE9F61245D8929D0DC543F9242C"/>
  </w:style>
  <w:style w:type="paragraph" w:customStyle="1" w:styleId="D23B5463AF8C484694A60408A014E986">
    <w:name w:val="D23B5463AF8C484694A60408A014E986"/>
  </w:style>
  <w:style w:type="paragraph" w:customStyle="1" w:styleId="AD25A19B345A4DE492714CEE83D0D462">
    <w:name w:val="AD25A19B345A4DE492714CEE83D0D462"/>
  </w:style>
  <w:style w:type="paragraph" w:customStyle="1" w:styleId="3B1C53AE751C48C3ACF2A9B91997BEC9">
    <w:name w:val="3B1C53AE751C48C3ACF2A9B91997BEC9"/>
  </w:style>
  <w:style w:type="paragraph" w:customStyle="1" w:styleId="EB95A83C62D94B8D86E30544F2E5377A">
    <w:name w:val="EB95A83C62D94B8D86E30544F2E5377A"/>
  </w:style>
  <w:style w:type="paragraph" w:customStyle="1" w:styleId="1E5BE67301B04E38ACAB2DE3A1F72EB7">
    <w:name w:val="1E5BE67301B04E38ACAB2DE3A1F72EB7"/>
  </w:style>
  <w:style w:type="paragraph" w:customStyle="1" w:styleId="C1D34D34146D4528BDB1C2F3C3F2E5AE">
    <w:name w:val="C1D34D34146D4528BDB1C2F3C3F2E5AE"/>
  </w:style>
  <w:style w:type="paragraph" w:customStyle="1" w:styleId="63C0CFECEC294D7D9AB41B3216727FAC">
    <w:name w:val="63C0CFECEC294D7D9AB41B3216727FAC"/>
  </w:style>
  <w:style w:type="paragraph" w:customStyle="1" w:styleId="677E2E1F78D14B8BAE25AE94FADBD5C0">
    <w:name w:val="677E2E1F78D14B8BAE25AE94FADBD5C0"/>
  </w:style>
  <w:style w:type="paragraph" w:customStyle="1" w:styleId="C2F733C5F58242FE9CDE42276A1C0251">
    <w:name w:val="C2F733C5F58242FE9CDE42276A1C0251"/>
  </w:style>
  <w:style w:type="paragraph" w:customStyle="1" w:styleId="B6D764FFAD564B1FA336CCA91135AEE8">
    <w:name w:val="B6D764FFAD564B1FA336CCA91135AEE8"/>
    <w:rsid w:val="008B49EF"/>
  </w:style>
  <w:style w:type="paragraph" w:customStyle="1" w:styleId="C86209907B184DD9800F544FDF21046D">
    <w:name w:val="C86209907B184DD9800F544FDF21046D"/>
    <w:rsid w:val="008B49EF"/>
  </w:style>
  <w:style w:type="paragraph" w:customStyle="1" w:styleId="86D98E26286D499F84EB6C6887F2D1DA">
    <w:name w:val="86D98E26286D499F84EB6C6887F2D1DA"/>
    <w:rsid w:val="008B49EF"/>
  </w:style>
  <w:style w:type="paragraph" w:customStyle="1" w:styleId="51CB747A34DB46A4BCDC36AED0B2BE0D">
    <w:name w:val="51CB747A34DB46A4BCDC36AED0B2BE0D"/>
    <w:rsid w:val="008B49EF"/>
  </w:style>
  <w:style w:type="paragraph" w:customStyle="1" w:styleId="7564F746C6CE4F37932090F29875876E">
    <w:name w:val="7564F746C6CE4F37932090F29875876E"/>
    <w:rsid w:val="008B49EF"/>
  </w:style>
  <w:style w:type="paragraph" w:customStyle="1" w:styleId="8B79FBF0148B480EB6FCAAE2BC1A1F39">
    <w:name w:val="8B79FBF0148B480EB6FCAAE2BC1A1F39"/>
    <w:rsid w:val="008B49EF"/>
  </w:style>
  <w:style w:type="paragraph" w:customStyle="1" w:styleId="67203B74718646E896C00B71FAE3D48F">
    <w:name w:val="67203B74718646E896C00B71FAE3D48F"/>
    <w:rsid w:val="008B49EF"/>
  </w:style>
  <w:style w:type="paragraph" w:customStyle="1" w:styleId="BBDB9E3649884A1EBE8ACC9F217E45FE">
    <w:name w:val="BBDB9E3649884A1EBE8ACC9F217E45FE"/>
    <w:rsid w:val="008B49EF"/>
  </w:style>
  <w:style w:type="paragraph" w:customStyle="1" w:styleId="32152E27954B471A9C73FD1DC76F775C">
    <w:name w:val="32152E27954B471A9C73FD1DC76F775C"/>
    <w:rsid w:val="008B49EF"/>
  </w:style>
  <w:style w:type="paragraph" w:customStyle="1" w:styleId="0F59E8EB3FBA448AB63BF3A4E471C65B">
    <w:name w:val="0F59E8EB3FBA448AB63BF3A4E471C65B"/>
    <w:rsid w:val="008B49EF"/>
  </w:style>
  <w:style w:type="paragraph" w:customStyle="1" w:styleId="FA3DD88E589843E9BBE6CAB785320503">
    <w:name w:val="FA3DD88E589843E9BBE6CAB785320503"/>
    <w:rsid w:val="008B49EF"/>
  </w:style>
  <w:style w:type="paragraph" w:customStyle="1" w:styleId="199057BA8B094BDEAAF466B335BD71F6">
    <w:name w:val="199057BA8B094BDEAAF466B335BD71F6"/>
    <w:rsid w:val="008B49EF"/>
  </w:style>
  <w:style w:type="paragraph" w:customStyle="1" w:styleId="EC812930D83C4DF796DAA14BD70A211D">
    <w:name w:val="EC812930D83C4DF796DAA14BD70A211D"/>
    <w:rsid w:val="008B49EF"/>
  </w:style>
  <w:style w:type="paragraph" w:customStyle="1" w:styleId="24035B2EAF3A4C8DA0271F18E4752AA7">
    <w:name w:val="24035B2EAF3A4C8DA0271F18E4752AA7"/>
    <w:rsid w:val="008B49EF"/>
  </w:style>
  <w:style w:type="paragraph" w:customStyle="1" w:styleId="52E6BE5FD1B348BA99C897BCB454E346">
    <w:name w:val="52E6BE5FD1B348BA99C897BCB454E346"/>
    <w:rsid w:val="008B49EF"/>
  </w:style>
  <w:style w:type="paragraph" w:customStyle="1" w:styleId="C4ECE2F942814842941CCD306185FC97">
    <w:name w:val="C4ECE2F942814842941CCD306185FC97"/>
    <w:rsid w:val="008B49EF"/>
  </w:style>
  <w:style w:type="paragraph" w:customStyle="1" w:styleId="9E7E303408F84B3497BAE03A865089AB">
    <w:name w:val="9E7E303408F84B3497BAE03A865089AB"/>
    <w:rsid w:val="008B49EF"/>
  </w:style>
  <w:style w:type="paragraph" w:customStyle="1" w:styleId="C6E778471E6D4507AD05387AA212F9E8">
    <w:name w:val="C6E778471E6D4507AD05387AA212F9E8"/>
    <w:rsid w:val="008B49EF"/>
  </w:style>
  <w:style w:type="paragraph" w:customStyle="1" w:styleId="CB936DA4ADBD480E876C8BADCEFB3627">
    <w:name w:val="CB936DA4ADBD480E876C8BADCEFB3627"/>
    <w:rsid w:val="008B49EF"/>
  </w:style>
  <w:style w:type="paragraph" w:customStyle="1" w:styleId="902C1585FF574A9E889B833E9302F023">
    <w:name w:val="902C1585FF574A9E889B833E9302F023"/>
    <w:rsid w:val="008B49EF"/>
  </w:style>
  <w:style w:type="paragraph" w:customStyle="1" w:styleId="CDCED3C83255471899F4C9B29CDBBFDB">
    <w:name w:val="CDCED3C83255471899F4C9B29CDBBFDB"/>
    <w:rsid w:val="008B49EF"/>
  </w:style>
  <w:style w:type="paragraph" w:customStyle="1" w:styleId="60030C80759D46498F628C29AB3857B3">
    <w:name w:val="60030C80759D46498F628C29AB3857B3"/>
    <w:rsid w:val="008B49EF"/>
  </w:style>
  <w:style w:type="paragraph" w:customStyle="1" w:styleId="5C7B61C32DA84618AF9CFFA8518F7F36">
    <w:name w:val="5C7B61C32DA84618AF9CFFA8518F7F36"/>
    <w:rsid w:val="008B49EF"/>
  </w:style>
  <w:style w:type="paragraph" w:customStyle="1" w:styleId="DC16E7CDF07B4B448BAFFC4B6C29E070">
    <w:name w:val="DC16E7CDF07B4B448BAFFC4B6C29E070"/>
    <w:rsid w:val="008B49EF"/>
  </w:style>
  <w:style w:type="paragraph" w:customStyle="1" w:styleId="F0714961774B48BA8A6F95D1E8B2FEA7">
    <w:name w:val="F0714961774B48BA8A6F95D1E8B2FEA7"/>
    <w:rsid w:val="008B49EF"/>
  </w:style>
  <w:style w:type="paragraph" w:customStyle="1" w:styleId="FB43C6F542454599A3FB51BE74D5BDB6">
    <w:name w:val="FB43C6F542454599A3FB51BE74D5BDB6"/>
    <w:rsid w:val="008B49EF"/>
  </w:style>
  <w:style w:type="paragraph" w:customStyle="1" w:styleId="EBB60E95291D40C6870F3DF6281955B6">
    <w:name w:val="EBB60E95291D40C6870F3DF6281955B6"/>
    <w:rsid w:val="008B49EF"/>
  </w:style>
  <w:style w:type="paragraph" w:customStyle="1" w:styleId="570F549671E44283AA9AF30A0DD02A3C">
    <w:name w:val="570F549671E44283AA9AF30A0DD02A3C"/>
    <w:rsid w:val="008B49EF"/>
  </w:style>
  <w:style w:type="paragraph" w:customStyle="1" w:styleId="77D04B3CA5584C63A2C98621E3F9F968">
    <w:name w:val="77D04B3CA5584C63A2C98621E3F9F968"/>
    <w:rsid w:val="008B49EF"/>
  </w:style>
  <w:style w:type="paragraph" w:customStyle="1" w:styleId="0D0D90BCCEB24885A809E9F584616E1C">
    <w:name w:val="0D0D90BCCEB24885A809E9F584616E1C"/>
    <w:rsid w:val="008B49EF"/>
  </w:style>
  <w:style w:type="paragraph" w:customStyle="1" w:styleId="60DCF1CB4A554DDAA545010FC2A91507">
    <w:name w:val="60DCF1CB4A554DDAA545010FC2A91507"/>
    <w:rsid w:val="008B49E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B49EF"/>
    <w:pPr>
      <w:spacing w:after="80" w:line="288" w:lineRule="auto"/>
      <w:contextualSpacing/>
      <w:outlineLvl w:val="0"/>
    </w:pPr>
    <w:rPr>
      <w:rFonts w:asciiTheme="majorHAnsi" w:eastAsia="Times New Roman" w:hAnsiTheme="majorHAnsi" w:cs="Times New Roman"/>
      <w:b/>
      <w:color w:val="000000" w:themeColor="text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881612179F4D3F8BC78160CE194EDE">
    <w:name w:val="94881612179F4D3F8BC78160CE194EDE"/>
  </w:style>
  <w:style w:type="paragraph" w:customStyle="1" w:styleId="70587B2C7469404F970058D089E7372F">
    <w:name w:val="70587B2C7469404F970058D089E7372F"/>
  </w:style>
  <w:style w:type="paragraph" w:customStyle="1" w:styleId="980DDEC0D41C4CAD8A366E548DE15599">
    <w:name w:val="980DDEC0D41C4CAD8A366E548DE15599"/>
  </w:style>
  <w:style w:type="paragraph" w:customStyle="1" w:styleId="5B9B2C5F83484EFDAFAC815A31C196E7">
    <w:name w:val="5B9B2C5F83484EFDAFAC815A31C196E7"/>
  </w:style>
  <w:style w:type="character" w:customStyle="1" w:styleId="Heading1Char">
    <w:name w:val="Heading 1 Char"/>
    <w:basedOn w:val="DefaultParagraphFont"/>
    <w:link w:val="Heading1"/>
    <w:uiPriority w:val="9"/>
    <w:rsid w:val="008B49EF"/>
    <w:rPr>
      <w:rFonts w:asciiTheme="majorHAnsi" w:eastAsia="Times New Roman" w:hAnsiTheme="majorHAnsi" w:cs="Times New Roman"/>
      <w:b/>
      <w:color w:val="000000" w:themeColor="text1"/>
      <w:lang w:eastAsia="ja-JP"/>
    </w:rPr>
  </w:style>
  <w:style w:type="paragraph" w:customStyle="1" w:styleId="DFDC7317D5F64D018AB59FF271DA5ED5">
    <w:name w:val="DFDC7317D5F64D018AB59FF271DA5ED5"/>
  </w:style>
  <w:style w:type="paragraph" w:customStyle="1" w:styleId="6E107F587D66442DB958861FBD704522">
    <w:name w:val="6E107F587D66442DB958861FBD704522"/>
  </w:style>
  <w:style w:type="paragraph" w:customStyle="1" w:styleId="25533B95D2004557A2A85747CEBA3774">
    <w:name w:val="25533B95D2004557A2A85747CEBA3774"/>
  </w:style>
  <w:style w:type="paragraph" w:customStyle="1" w:styleId="616540CC221A410EBEB7F41441B3158B">
    <w:name w:val="616540CC221A410EBEB7F41441B3158B"/>
  </w:style>
  <w:style w:type="paragraph" w:customStyle="1" w:styleId="0C96DC4101514F9EAC04AF2E993EF17D">
    <w:name w:val="0C96DC4101514F9EAC04AF2E993EF17D"/>
  </w:style>
  <w:style w:type="paragraph" w:customStyle="1" w:styleId="95458B1C58524345A62FD6C34050DFAC">
    <w:name w:val="95458B1C58524345A62FD6C34050DFAC"/>
  </w:style>
  <w:style w:type="paragraph" w:customStyle="1" w:styleId="DA03109A71EE49319B90B8D99F2810D2">
    <w:name w:val="DA03109A71EE49319B90B8D99F2810D2"/>
  </w:style>
  <w:style w:type="paragraph" w:customStyle="1" w:styleId="C06D3386E9B34F578A023656246DCC69">
    <w:name w:val="C06D3386E9B34F578A023656246DCC69"/>
  </w:style>
  <w:style w:type="paragraph" w:customStyle="1" w:styleId="8B93D5939C2847C4AFD2E9F12AF83CB9">
    <w:name w:val="8B93D5939C2847C4AFD2E9F12AF83CB9"/>
  </w:style>
  <w:style w:type="paragraph" w:customStyle="1" w:styleId="00D7F5FFB2C24A349F0F4B70C5D6A227">
    <w:name w:val="00D7F5FFB2C24A349F0F4B70C5D6A227"/>
  </w:style>
  <w:style w:type="paragraph" w:customStyle="1" w:styleId="FCFDD887A3884BB3B77C365F73016370">
    <w:name w:val="FCFDD887A3884BB3B77C365F73016370"/>
  </w:style>
  <w:style w:type="paragraph" w:customStyle="1" w:styleId="2EFD4567764E4D0AB68C48BBAFB41680">
    <w:name w:val="2EFD4567764E4D0AB68C48BBAFB41680"/>
  </w:style>
  <w:style w:type="paragraph" w:customStyle="1" w:styleId="CEEE4B121BB148B89E9D6ADD94B62DC5">
    <w:name w:val="CEEE4B121BB148B89E9D6ADD94B62DC5"/>
  </w:style>
  <w:style w:type="paragraph" w:customStyle="1" w:styleId="ACDFC08B1DD94BDD97CDBB9F76CA4FB0">
    <w:name w:val="ACDFC08B1DD94BDD97CDBB9F76CA4FB0"/>
  </w:style>
  <w:style w:type="paragraph" w:customStyle="1" w:styleId="FF3210CCE9C34F87BE9A0AA21B536822">
    <w:name w:val="FF3210CCE9C34F87BE9A0AA21B536822"/>
  </w:style>
  <w:style w:type="paragraph" w:customStyle="1" w:styleId="A5D0FFE02C434416B2C9DC0453F9BC34">
    <w:name w:val="A5D0FFE02C434416B2C9DC0453F9BC34"/>
  </w:style>
  <w:style w:type="paragraph" w:customStyle="1" w:styleId="FA000238E33B456AA755CBB605F111CD">
    <w:name w:val="FA000238E33B456AA755CBB605F111CD"/>
  </w:style>
  <w:style w:type="paragraph" w:customStyle="1" w:styleId="F12DB96C6D764A5E98C7F81A5B4D3654">
    <w:name w:val="F12DB96C6D764A5E98C7F81A5B4D3654"/>
  </w:style>
  <w:style w:type="paragraph" w:customStyle="1" w:styleId="95DCFADF51E44CDF81853BE43DCE0E9B">
    <w:name w:val="95DCFADF51E44CDF81853BE43DCE0E9B"/>
  </w:style>
  <w:style w:type="paragraph" w:customStyle="1" w:styleId="27410AE9F61245D8929D0DC543F9242C">
    <w:name w:val="27410AE9F61245D8929D0DC543F9242C"/>
  </w:style>
  <w:style w:type="paragraph" w:customStyle="1" w:styleId="D23B5463AF8C484694A60408A014E986">
    <w:name w:val="D23B5463AF8C484694A60408A014E986"/>
  </w:style>
  <w:style w:type="paragraph" w:customStyle="1" w:styleId="AD25A19B345A4DE492714CEE83D0D462">
    <w:name w:val="AD25A19B345A4DE492714CEE83D0D462"/>
  </w:style>
  <w:style w:type="paragraph" w:customStyle="1" w:styleId="3B1C53AE751C48C3ACF2A9B91997BEC9">
    <w:name w:val="3B1C53AE751C48C3ACF2A9B91997BEC9"/>
  </w:style>
  <w:style w:type="paragraph" w:customStyle="1" w:styleId="EB95A83C62D94B8D86E30544F2E5377A">
    <w:name w:val="EB95A83C62D94B8D86E30544F2E5377A"/>
  </w:style>
  <w:style w:type="paragraph" w:customStyle="1" w:styleId="1E5BE67301B04E38ACAB2DE3A1F72EB7">
    <w:name w:val="1E5BE67301B04E38ACAB2DE3A1F72EB7"/>
  </w:style>
  <w:style w:type="paragraph" w:customStyle="1" w:styleId="C1D34D34146D4528BDB1C2F3C3F2E5AE">
    <w:name w:val="C1D34D34146D4528BDB1C2F3C3F2E5AE"/>
  </w:style>
  <w:style w:type="paragraph" w:customStyle="1" w:styleId="63C0CFECEC294D7D9AB41B3216727FAC">
    <w:name w:val="63C0CFECEC294D7D9AB41B3216727FAC"/>
  </w:style>
  <w:style w:type="paragraph" w:customStyle="1" w:styleId="677E2E1F78D14B8BAE25AE94FADBD5C0">
    <w:name w:val="677E2E1F78D14B8BAE25AE94FADBD5C0"/>
  </w:style>
  <w:style w:type="paragraph" w:customStyle="1" w:styleId="C2F733C5F58242FE9CDE42276A1C0251">
    <w:name w:val="C2F733C5F58242FE9CDE42276A1C0251"/>
  </w:style>
  <w:style w:type="paragraph" w:customStyle="1" w:styleId="B6D764FFAD564B1FA336CCA91135AEE8">
    <w:name w:val="B6D764FFAD564B1FA336CCA91135AEE8"/>
    <w:rsid w:val="008B49EF"/>
  </w:style>
  <w:style w:type="paragraph" w:customStyle="1" w:styleId="C86209907B184DD9800F544FDF21046D">
    <w:name w:val="C86209907B184DD9800F544FDF21046D"/>
    <w:rsid w:val="008B49EF"/>
  </w:style>
  <w:style w:type="paragraph" w:customStyle="1" w:styleId="86D98E26286D499F84EB6C6887F2D1DA">
    <w:name w:val="86D98E26286D499F84EB6C6887F2D1DA"/>
    <w:rsid w:val="008B49EF"/>
  </w:style>
  <w:style w:type="paragraph" w:customStyle="1" w:styleId="51CB747A34DB46A4BCDC36AED0B2BE0D">
    <w:name w:val="51CB747A34DB46A4BCDC36AED0B2BE0D"/>
    <w:rsid w:val="008B49EF"/>
  </w:style>
  <w:style w:type="paragraph" w:customStyle="1" w:styleId="7564F746C6CE4F37932090F29875876E">
    <w:name w:val="7564F746C6CE4F37932090F29875876E"/>
    <w:rsid w:val="008B49EF"/>
  </w:style>
  <w:style w:type="paragraph" w:customStyle="1" w:styleId="8B79FBF0148B480EB6FCAAE2BC1A1F39">
    <w:name w:val="8B79FBF0148B480EB6FCAAE2BC1A1F39"/>
    <w:rsid w:val="008B49EF"/>
  </w:style>
  <w:style w:type="paragraph" w:customStyle="1" w:styleId="67203B74718646E896C00B71FAE3D48F">
    <w:name w:val="67203B74718646E896C00B71FAE3D48F"/>
    <w:rsid w:val="008B49EF"/>
  </w:style>
  <w:style w:type="paragraph" w:customStyle="1" w:styleId="BBDB9E3649884A1EBE8ACC9F217E45FE">
    <w:name w:val="BBDB9E3649884A1EBE8ACC9F217E45FE"/>
    <w:rsid w:val="008B49EF"/>
  </w:style>
  <w:style w:type="paragraph" w:customStyle="1" w:styleId="32152E27954B471A9C73FD1DC76F775C">
    <w:name w:val="32152E27954B471A9C73FD1DC76F775C"/>
    <w:rsid w:val="008B49EF"/>
  </w:style>
  <w:style w:type="paragraph" w:customStyle="1" w:styleId="0F59E8EB3FBA448AB63BF3A4E471C65B">
    <w:name w:val="0F59E8EB3FBA448AB63BF3A4E471C65B"/>
    <w:rsid w:val="008B49EF"/>
  </w:style>
  <w:style w:type="paragraph" w:customStyle="1" w:styleId="FA3DD88E589843E9BBE6CAB785320503">
    <w:name w:val="FA3DD88E589843E9BBE6CAB785320503"/>
    <w:rsid w:val="008B49EF"/>
  </w:style>
  <w:style w:type="paragraph" w:customStyle="1" w:styleId="199057BA8B094BDEAAF466B335BD71F6">
    <w:name w:val="199057BA8B094BDEAAF466B335BD71F6"/>
    <w:rsid w:val="008B49EF"/>
  </w:style>
  <w:style w:type="paragraph" w:customStyle="1" w:styleId="EC812930D83C4DF796DAA14BD70A211D">
    <w:name w:val="EC812930D83C4DF796DAA14BD70A211D"/>
    <w:rsid w:val="008B49EF"/>
  </w:style>
  <w:style w:type="paragraph" w:customStyle="1" w:styleId="24035B2EAF3A4C8DA0271F18E4752AA7">
    <w:name w:val="24035B2EAF3A4C8DA0271F18E4752AA7"/>
    <w:rsid w:val="008B49EF"/>
  </w:style>
  <w:style w:type="paragraph" w:customStyle="1" w:styleId="52E6BE5FD1B348BA99C897BCB454E346">
    <w:name w:val="52E6BE5FD1B348BA99C897BCB454E346"/>
    <w:rsid w:val="008B49EF"/>
  </w:style>
  <w:style w:type="paragraph" w:customStyle="1" w:styleId="C4ECE2F942814842941CCD306185FC97">
    <w:name w:val="C4ECE2F942814842941CCD306185FC97"/>
    <w:rsid w:val="008B49EF"/>
  </w:style>
  <w:style w:type="paragraph" w:customStyle="1" w:styleId="9E7E303408F84B3497BAE03A865089AB">
    <w:name w:val="9E7E303408F84B3497BAE03A865089AB"/>
    <w:rsid w:val="008B49EF"/>
  </w:style>
  <w:style w:type="paragraph" w:customStyle="1" w:styleId="C6E778471E6D4507AD05387AA212F9E8">
    <w:name w:val="C6E778471E6D4507AD05387AA212F9E8"/>
    <w:rsid w:val="008B49EF"/>
  </w:style>
  <w:style w:type="paragraph" w:customStyle="1" w:styleId="CB936DA4ADBD480E876C8BADCEFB3627">
    <w:name w:val="CB936DA4ADBD480E876C8BADCEFB3627"/>
    <w:rsid w:val="008B49EF"/>
  </w:style>
  <w:style w:type="paragraph" w:customStyle="1" w:styleId="902C1585FF574A9E889B833E9302F023">
    <w:name w:val="902C1585FF574A9E889B833E9302F023"/>
    <w:rsid w:val="008B49EF"/>
  </w:style>
  <w:style w:type="paragraph" w:customStyle="1" w:styleId="CDCED3C83255471899F4C9B29CDBBFDB">
    <w:name w:val="CDCED3C83255471899F4C9B29CDBBFDB"/>
    <w:rsid w:val="008B49EF"/>
  </w:style>
  <w:style w:type="paragraph" w:customStyle="1" w:styleId="60030C80759D46498F628C29AB3857B3">
    <w:name w:val="60030C80759D46498F628C29AB3857B3"/>
    <w:rsid w:val="008B49EF"/>
  </w:style>
  <w:style w:type="paragraph" w:customStyle="1" w:styleId="5C7B61C32DA84618AF9CFFA8518F7F36">
    <w:name w:val="5C7B61C32DA84618AF9CFFA8518F7F36"/>
    <w:rsid w:val="008B49EF"/>
  </w:style>
  <w:style w:type="paragraph" w:customStyle="1" w:styleId="DC16E7CDF07B4B448BAFFC4B6C29E070">
    <w:name w:val="DC16E7CDF07B4B448BAFFC4B6C29E070"/>
    <w:rsid w:val="008B49EF"/>
  </w:style>
  <w:style w:type="paragraph" w:customStyle="1" w:styleId="F0714961774B48BA8A6F95D1E8B2FEA7">
    <w:name w:val="F0714961774B48BA8A6F95D1E8B2FEA7"/>
    <w:rsid w:val="008B49EF"/>
  </w:style>
  <w:style w:type="paragraph" w:customStyle="1" w:styleId="FB43C6F542454599A3FB51BE74D5BDB6">
    <w:name w:val="FB43C6F542454599A3FB51BE74D5BDB6"/>
    <w:rsid w:val="008B49EF"/>
  </w:style>
  <w:style w:type="paragraph" w:customStyle="1" w:styleId="EBB60E95291D40C6870F3DF6281955B6">
    <w:name w:val="EBB60E95291D40C6870F3DF6281955B6"/>
    <w:rsid w:val="008B49EF"/>
  </w:style>
  <w:style w:type="paragraph" w:customStyle="1" w:styleId="570F549671E44283AA9AF30A0DD02A3C">
    <w:name w:val="570F549671E44283AA9AF30A0DD02A3C"/>
    <w:rsid w:val="008B49EF"/>
  </w:style>
  <w:style w:type="paragraph" w:customStyle="1" w:styleId="77D04B3CA5584C63A2C98621E3F9F968">
    <w:name w:val="77D04B3CA5584C63A2C98621E3F9F968"/>
    <w:rsid w:val="008B49EF"/>
  </w:style>
  <w:style w:type="paragraph" w:customStyle="1" w:styleId="0D0D90BCCEB24885A809E9F584616E1C">
    <w:name w:val="0D0D90BCCEB24885A809E9F584616E1C"/>
    <w:rsid w:val="008B49EF"/>
  </w:style>
  <w:style w:type="paragraph" w:customStyle="1" w:styleId="60DCF1CB4A554DDAA545010FC2A91507">
    <w:name w:val="60DCF1CB4A554DDAA545010FC2A91507"/>
    <w:rsid w:val="008B49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Resum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Fresh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00000"/>
              </a:schemeClr>
            </a:gs>
            <a:gs pos="27000">
              <a:schemeClr val="phClr">
                <a:tint val="45000"/>
                <a:shade val="100000"/>
                <a:satMod val="100000"/>
              </a:schemeClr>
            </a:gs>
            <a:gs pos="81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10000"/>
                <a:shade val="100000"/>
                <a:satMod val="100000"/>
              </a:schemeClr>
            </a:gs>
          </a:gsLst>
          <a:lin ang="12600000" scaled="1"/>
        </a:gradFill>
        <a:gradFill rotWithShape="1">
          <a:gsLst>
            <a:gs pos="0">
              <a:schemeClr val="phClr">
                <a:tint val="100000"/>
                <a:shade val="85000"/>
                <a:satMod val="240000"/>
              </a:schemeClr>
            </a:gs>
            <a:gs pos="31000">
              <a:schemeClr val="phClr">
                <a:tint val="100000"/>
                <a:shade val="95000"/>
                <a:satMod val="190000"/>
              </a:schemeClr>
            </a:gs>
            <a:gs pos="50000">
              <a:schemeClr val="phClr">
                <a:tint val="100000"/>
                <a:shade val="100000"/>
                <a:satMod val="175000"/>
              </a:schemeClr>
            </a:gs>
            <a:gs pos="72000">
              <a:schemeClr val="phClr">
                <a:tint val="95000"/>
                <a:shade val="100000"/>
                <a:satMod val="150000"/>
              </a:schemeClr>
            </a:gs>
            <a:gs pos="100000">
              <a:schemeClr val="phClr">
                <a:tint val="80000"/>
                <a:shade val="100000"/>
                <a:satMod val="230000"/>
              </a:schemeClr>
            </a:gs>
          </a:gsLst>
          <a:lin ang="120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50800" dir="2700000">
              <a:srgbClr val="000000">
                <a:alpha val="54117"/>
              </a:srgbClr>
            </a:outerShdw>
          </a:effectLst>
          <a:scene3d>
            <a:camera prst="orthographicFront" fov="0">
              <a:rot lat="0" lon="0" rev="0"/>
            </a:camera>
            <a:lightRig rig="flat" dir="tl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25400" stA="30000" endPos="20000" dist="50800" dir="5400000" sy="-100000"/>
          </a:effectLst>
          <a:scene3d>
            <a:camera prst="perspectiveFront" fov="0">
              <a:rot lat="0" lon="0" rev="0"/>
            </a:camera>
            <a:lightRig rig="flood" dir="tl">
              <a:rot lat="0" lon="0" rev="3300000"/>
            </a:lightRig>
          </a:scene3d>
          <a:sp3d>
            <a:bevelT w="38100" h="25400" prst="angle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38100" stA="40000" endPos="50000" dist="76200" dir="5400000" sy="-100000"/>
          </a:effectLst>
          <a:scene3d>
            <a:camera prst="perspectiveHeroicExtremeLeftFacing" fov="0"/>
            <a:lightRig rig="flat" dir="tl">
              <a:rot lat="0" lon="0" rev="6600000"/>
            </a:lightRig>
          </a:scene3d>
          <a:sp3d prstMaterial="metal">
            <a:bevelT w="101600"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70000"/>
                <a:shade val="100000"/>
                <a:satMod val="100000"/>
              </a:schemeClr>
            </a:gs>
            <a:gs pos="18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0"/>
                <a:shade val="100000"/>
                <a:satMod val="1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rgbClr val="FFFFFF"/>
              <a:schemeClr val="phClr">
                <a:tint val="100000"/>
                <a:shade val="100000"/>
                <a:satMod val="100000"/>
              </a:schemeClr>
            </a:duotone>
          </a:blip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Los Angeles, CA 90008</CompanyAddress>
  <CompanyPhone>(909)274-8634</CompanyPhone>
  <CompanyFax>stefanygaetagonzalez@yahoo.com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(Minimalist design)</Template>
  <TotalTime>0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orange liquor</dc:creator>
  <dc:description>Stefany Gaeta Gonzalez</dc:description>
  <cp:lastModifiedBy>User</cp:lastModifiedBy>
  <cp:revision>2</cp:revision>
  <dcterms:created xsi:type="dcterms:W3CDTF">2023-02-22T02:52:00Z</dcterms:created>
  <dcterms:modified xsi:type="dcterms:W3CDTF">2023-02-22T02:52:00Z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