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773C81" w:rsidP="00913946">
            <w:pPr>
              <w:pStyle w:val="Title"/>
            </w:pPr>
            <w:r>
              <w:t>Angel</w:t>
            </w:r>
            <w:r w:rsidR="00692703" w:rsidRPr="00CF1A49">
              <w:t xml:space="preserve"> </w:t>
            </w:r>
            <w:r w:rsidRPr="00773C81">
              <w:rPr>
                <w:rStyle w:val="IntenseEmphasis"/>
                <w:b w:val="0"/>
              </w:rPr>
              <w:t>Lewis</w:t>
            </w:r>
          </w:p>
          <w:p w:rsidR="00692703" w:rsidRPr="00CF1A49" w:rsidRDefault="00773C81" w:rsidP="00913946">
            <w:pPr>
              <w:pStyle w:val="ContactInfo"/>
              <w:contextualSpacing w:val="0"/>
            </w:pPr>
            <w:r>
              <w:t>5320 Valley Ridge Ave</w:t>
            </w:r>
            <w:r w:rsidR="00692703" w:rsidRPr="00CF1A49">
              <w:t xml:space="preserve"> </w:t>
            </w:r>
            <w:sdt>
              <w:sdtPr>
                <w:alias w:val="Divider dot:"/>
                <w:tag w:val="Divider dot:"/>
                <w:id w:val="-1459182552"/>
                <w:placeholder>
                  <w:docPart w:val="03E5C78DACEB4AD3A4753107130A3C7F"/>
                </w:placeholder>
                <w:temporary/>
                <w:showingPlcHdr/>
                <w15:appearance w15:val="hidden"/>
              </w:sdtPr>
              <w:sdtEndPr/>
              <w:sdtContent>
                <w:r w:rsidR="00692703" w:rsidRPr="00CF1A49">
                  <w:t>·</w:t>
                </w:r>
              </w:sdtContent>
            </w:sdt>
            <w:r w:rsidR="00692703" w:rsidRPr="00CF1A49">
              <w:t xml:space="preserve"> </w:t>
            </w:r>
            <w:r>
              <w:t>(310) 890-8967</w:t>
            </w:r>
          </w:p>
          <w:p w:rsidR="00692703" w:rsidRPr="00CF1A49" w:rsidRDefault="00773C81" w:rsidP="00913946">
            <w:pPr>
              <w:pStyle w:val="ContactInfoEmphasis"/>
              <w:contextualSpacing w:val="0"/>
            </w:pPr>
            <w:r>
              <w:t>Angel.lewis51204@gmail.com</w:t>
            </w:r>
            <w:r w:rsidR="00692703" w:rsidRPr="00CF1A49">
              <w:t xml:space="preserve"> </w:t>
            </w:r>
          </w:p>
        </w:tc>
        <w:bookmarkStart w:id="0" w:name="_GoBack"/>
        <w:bookmarkEnd w:id="0"/>
      </w:tr>
      <w:tr w:rsidR="009571D8" w:rsidRPr="00CF1A49" w:rsidTr="00692703">
        <w:tc>
          <w:tcPr>
            <w:tcW w:w="9360" w:type="dxa"/>
            <w:tcMar>
              <w:top w:w="432" w:type="dxa"/>
            </w:tcMar>
          </w:tcPr>
          <w:p w:rsidR="001755A8" w:rsidRPr="00CF1A49" w:rsidRDefault="00D658A6" w:rsidP="00913946">
            <w:pPr>
              <w:contextualSpacing w:val="0"/>
            </w:pPr>
            <w:bookmarkStart w:id="1" w:name="_Hlk145584021"/>
            <w:r w:rsidRPr="003238C0">
              <w:t>Secure a career opportunity to utilize my training and skills</w:t>
            </w:r>
            <w:r>
              <w:t xml:space="preserve"> developed at Jamba Juice</w:t>
            </w:r>
            <w:r w:rsidRPr="003238C0">
              <w:t xml:space="preserve"> while </w:t>
            </w:r>
            <w:r>
              <w:t>significantly contributing to the company's success and expanding my learnings, knowledge, and abilities.</w:t>
            </w:r>
            <w:bookmarkEnd w:id="1"/>
          </w:p>
        </w:tc>
      </w:tr>
    </w:tbl>
    <w:p w:rsidR="004E01EB" w:rsidRPr="00CF1A49" w:rsidRDefault="008F042B" w:rsidP="004E01EB">
      <w:pPr>
        <w:pStyle w:val="Heading1"/>
      </w:pPr>
      <w:sdt>
        <w:sdtPr>
          <w:alias w:val="Experience:"/>
          <w:tag w:val="Experience:"/>
          <w:id w:val="-1983300934"/>
          <w:placeholder>
            <w:docPart w:val="5EB93DEBD2E44E5987C40FC4E808AF67"/>
          </w:placeholder>
          <w:temporary/>
          <w:showingPlcHdr/>
          <w15:appearance w15:val="hidden"/>
        </w:sdtPr>
        <w:sdtEndPr/>
        <w:sdtContent>
          <w:r w:rsidR="004E01EB" w:rsidRPr="00CF1A49">
            <w:t>Experience</w:t>
          </w:r>
        </w:sdtContent>
      </w:sdt>
    </w:p>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7"/>
      </w:tblGrid>
      <w:tr w:rsidR="001D0BF1" w:rsidRPr="00CF1A49" w:rsidTr="00D658A6">
        <w:trPr>
          <w:trHeight w:val="1996"/>
        </w:trPr>
        <w:tc>
          <w:tcPr>
            <w:tcW w:w="9337" w:type="dxa"/>
          </w:tcPr>
          <w:p w:rsidR="001D0BF1" w:rsidRPr="00CF1A49" w:rsidRDefault="00311167" w:rsidP="001D0BF1">
            <w:pPr>
              <w:pStyle w:val="Heading3"/>
              <w:contextualSpacing w:val="0"/>
              <w:outlineLvl w:val="2"/>
            </w:pPr>
            <w:r>
              <w:t>August 2021</w:t>
            </w:r>
            <w:r w:rsidR="001D0BF1" w:rsidRPr="00CF1A49">
              <w:t xml:space="preserve"> – </w:t>
            </w:r>
            <w:r>
              <w:t>Present</w:t>
            </w:r>
          </w:p>
          <w:p w:rsidR="001D0BF1" w:rsidRPr="00CF1A49" w:rsidRDefault="00D658A6" w:rsidP="001D0BF1">
            <w:pPr>
              <w:pStyle w:val="Heading2"/>
              <w:contextualSpacing w:val="0"/>
              <w:outlineLvl w:val="1"/>
            </w:pPr>
            <w:r>
              <w:t>Team member</w:t>
            </w:r>
            <w:r w:rsidR="001D0BF1" w:rsidRPr="00CF1A49">
              <w:t xml:space="preserve">, </w:t>
            </w:r>
            <w:r>
              <w:rPr>
                <w:rStyle w:val="SubtleReference"/>
              </w:rPr>
              <w:t>Jamba Juice</w:t>
            </w:r>
          </w:p>
          <w:p w:rsidR="001E3120" w:rsidRPr="00CF1A49" w:rsidRDefault="00D658A6" w:rsidP="001D0BF1">
            <w:pPr>
              <w:contextualSpacing w:val="0"/>
            </w:pPr>
            <w:r>
              <w:t xml:space="preserve">Making smoothies, keeping the store clean, providing essential customer services to Jamba Juice guests, operating cash registers, accurately and quickly blending drinks, prepping food items, greeting customers, and keeping work areas tidy and sanitary. </w:t>
            </w:r>
          </w:p>
        </w:tc>
      </w:tr>
    </w:tbl>
    <w:sdt>
      <w:sdtPr>
        <w:alias w:val="Education:"/>
        <w:tag w:val="Education:"/>
        <w:id w:val="-1908763273"/>
        <w:placeholder>
          <w:docPart w:val="66848A7B170A4B34820BF157C4FB1FBE"/>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773C81" w:rsidP="001D0BF1">
            <w:pPr>
              <w:pStyle w:val="Heading3"/>
              <w:contextualSpacing w:val="0"/>
              <w:outlineLvl w:val="2"/>
            </w:pPr>
            <w:r>
              <w:t xml:space="preserve">  September 2022</w:t>
            </w:r>
          </w:p>
          <w:p w:rsidR="001D0BF1" w:rsidRPr="00CF1A49" w:rsidRDefault="00773C81" w:rsidP="001D0BF1">
            <w:pPr>
              <w:pStyle w:val="Heading2"/>
              <w:contextualSpacing w:val="0"/>
              <w:outlineLvl w:val="1"/>
            </w:pPr>
            <w:r>
              <w:rPr>
                <w:rStyle w:val="SubtleReference"/>
              </w:rPr>
              <w:t xml:space="preserve">Cosmetology, Santa Monica Community College </w:t>
            </w:r>
          </w:p>
          <w:p w:rsidR="0013409E" w:rsidRPr="008D77F3" w:rsidRDefault="0013409E" w:rsidP="0013409E">
            <w:pPr>
              <w:rPr>
                <w:rFonts w:cstheme="minorHAnsi"/>
              </w:rPr>
            </w:pPr>
            <w:r>
              <w:rPr>
                <w:rFonts w:cstheme="minorHAnsi"/>
                <w:color w:val="6B6B6B"/>
                <w:shd w:val="clear" w:color="auto" w:fill="FFFFFF"/>
              </w:rPr>
              <w:t>As a student in training, I am learning the studies and applying</w:t>
            </w:r>
            <w:r w:rsidRPr="008D77F3">
              <w:rPr>
                <w:rFonts w:cstheme="minorHAnsi"/>
                <w:color w:val="6B6B6B"/>
                <w:shd w:val="clear" w:color="auto" w:fill="FFFFFF"/>
              </w:rPr>
              <w:t xml:space="preserve"> beauty treatments, such as hair cutting, styling, coloring, and skincare. </w:t>
            </w:r>
            <w:r>
              <w:rPr>
                <w:rFonts w:cstheme="minorHAnsi"/>
                <w:color w:val="6B6B6B"/>
                <w:shd w:val="clear" w:color="auto" w:fill="FFFFFF"/>
              </w:rPr>
              <w:t xml:space="preserve">The coursework </w:t>
            </w:r>
            <w:r w:rsidRPr="008D77F3">
              <w:rPr>
                <w:rFonts w:cstheme="minorHAnsi"/>
                <w:color w:val="6B6B6B"/>
                <w:shd w:val="clear" w:color="auto" w:fill="FFFFFF"/>
              </w:rPr>
              <w:t xml:space="preserve">covers </w:t>
            </w:r>
            <w:r>
              <w:rPr>
                <w:rFonts w:cstheme="minorHAnsi"/>
                <w:color w:val="6B6B6B"/>
                <w:shd w:val="clear" w:color="auto" w:fill="FFFFFF"/>
              </w:rPr>
              <w:t>various</w:t>
            </w:r>
            <w:r w:rsidRPr="008D77F3">
              <w:rPr>
                <w:rFonts w:cstheme="minorHAnsi"/>
                <w:color w:val="6B6B6B"/>
                <w:shd w:val="clear" w:color="auto" w:fill="FFFFFF"/>
              </w:rPr>
              <w:t xml:space="preserve"> topics</w:t>
            </w:r>
            <w:r>
              <w:rPr>
                <w:rFonts w:cstheme="minorHAnsi"/>
                <w:color w:val="6B6B6B"/>
                <w:shd w:val="clear" w:color="auto" w:fill="FFFFFF"/>
              </w:rPr>
              <w:t>,</w:t>
            </w:r>
            <w:r w:rsidRPr="008D77F3">
              <w:rPr>
                <w:rFonts w:cstheme="minorHAnsi"/>
                <w:color w:val="6B6B6B"/>
                <w:shd w:val="clear" w:color="auto" w:fill="FFFFFF"/>
              </w:rPr>
              <w:t xml:space="preserve"> including hair design, </w:t>
            </w:r>
            <w:r>
              <w:rPr>
                <w:rFonts w:cstheme="minorHAnsi"/>
                <w:color w:val="6B6B6B"/>
                <w:shd w:val="clear" w:color="auto" w:fill="FFFFFF"/>
              </w:rPr>
              <w:t>skincare</w:t>
            </w:r>
            <w:r w:rsidRPr="008D77F3">
              <w:rPr>
                <w:rFonts w:cstheme="minorHAnsi"/>
                <w:color w:val="6B6B6B"/>
                <w:shd w:val="clear" w:color="auto" w:fill="FFFFFF"/>
              </w:rPr>
              <w:t xml:space="preserve">, makeup, and salon management. </w:t>
            </w:r>
            <w:r>
              <w:rPr>
                <w:rFonts w:cstheme="minorHAnsi"/>
                <w:color w:val="6B6B6B"/>
                <w:shd w:val="clear" w:color="auto" w:fill="FFFFFF"/>
              </w:rPr>
              <w:t xml:space="preserve"> I am </w:t>
            </w:r>
            <w:r w:rsidRPr="008D77F3">
              <w:rPr>
                <w:rFonts w:cstheme="minorHAnsi"/>
                <w:color w:val="6B6B6B"/>
                <w:shd w:val="clear" w:color="auto" w:fill="FFFFFF"/>
              </w:rPr>
              <w:t>learn</w:t>
            </w:r>
            <w:r>
              <w:rPr>
                <w:rFonts w:cstheme="minorHAnsi"/>
                <w:color w:val="6B6B6B"/>
                <w:shd w:val="clear" w:color="auto" w:fill="FFFFFF"/>
              </w:rPr>
              <w:t xml:space="preserve">ing </w:t>
            </w:r>
            <w:r w:rsidRPr="008D77F3">
              <w:rPr>
                <w:rFonts w:cstheme="minorHAnsi"/>
                <w:color w:val="6B6B6B"/>
                <w:shd w:val="clear" w:color="auto" w:fill="FFFFFF"/>
              </w:rPr>
              <w:t>the technical skills necessary to perform a wide range of beauty services</w:t>
            </w:r>
            <w:r>
              <w:rPr>
                <w:rFonts w:cstheme="minorHAnsi"/>
                <w:color w:val="6B6B6B"/>
                <w:shd w:val="clear" w:color="auto" w:fill="FFFFFF"/>
              </w:rPr>
              <w:t xml:space="preserve"> and</w:t>
            </w:r>
            <w:r w:rsidRPr="008D77F3">
              <w:rPr>
                <w:rFonts w:cstheme="minorHAnsi"/>
                <w:color w:val="6B6B6B"/>
                <w:shd w:val="clear" w:color="auto" w:fill="FFFFFF"/>
              </w:rPr>
              <w:t xml:space="preserve"> the knowledge of the products and tools used in the industry. Upon </w:t>
            </w:r>
            <w:r>
              <w:rPr>
                <w:rFonts w:cstheme="minorHAnsi"/>
                <w:color w:val="6B6B6B"/>
                <w:shd w:val="clear" w:color="auto" w:fill="FFFFFF"/>
              </w:rPr>
              <w:t>completing</w:t>
            </w:r>
            <w:r w:rsidRPr="008D77F3">
              <w:rPr>
                <w:rFonts w:cstheme="minorHAnsi"/>
                <w:color w:val="6B6B6B"/>
                <w:shd w:val="clear" w:color="auto" w:fill="FFFFFF"/>
              </w:rPr>
              <w:t xml:space="preserve"> a cosmetology course, </w:t>
            </w:r>
            <w:r>
              <w:rPr>
                <w:rFonts w:cstheme="minorHAnsi"/>
                <w:color w:val="6B6B6B"/>
                <w:shd w:val="clear" w:color="auto" w:fill="FFFFFF"/>
              </w:rPr>
              <w:t xml:space="preserve">I can become </w:t>
            </w:r>
            <w:r w:rsidRPr="008D77F3">
              <w:rPr>
                <w:rFonts w:cstheme="minorHAnsi"/>
                <w:color w:val="6B6B6B"/>
                <w:shd w:val="clear" w:color="auto" w:fill="FFFFFF"/>
              </w:rPr>
              <w:t>licensed to work in salons, spas, or other beauty-related businesses.</w:t>
            </w:r>
          </w:p>
          <w:p w:rsidR="007538DC" w:rsidRPr="00CF1A49" w:rsidRDefault="007538DC" w:rsidP="007538DC">
            <w:pPr>
              <w:contextualSpacing w:val="0"/>
            </w:pPr>
          </w:p>
        </w:tc>
      </w:tr>
      <w:tr w:rsidR="00F61DF9" w:rsidRPr="00CF1A49" w:rsidTr="00F61DF9">
        <w:tc>
          <w:tcPr>
            <w:tcW w:w="9355" w:type="dxa"/>
            <w:tcMar>
              <w:top w:w="216" w:type="dxa"/>
            </w:tcMar>
          </w:tcPr>
          <w:p w:rsidR="00F61DF9" w:rsidRDefault="00773C81" w:rsidP="00773C81">
            <w:pPr>
              <w:pStyle w:val="Heading3"/>
              <w:contextualSpacing w:val="0"/>
              <w:outlineLvl w:val="2"/>
            </w:pPr>
            <w:r>
              <w:t xml:space="preserve"> June 2022</w:t>
            </w:r>
          </w:p>
          <w:p w:rsidR="00773C81" w:rsidRPr="00CF1A49" w:rsidRDefault="00773C81" w:rsidP="00773C81">
            <w:pPr>
              <w:pStyle w:val="Heading3"/>
              <w:contextualSpacing w:val="0"/>
              <w:outlineLvl w:val="2"/>
            </w:pPr>
            <w:r>
              <w:t xml:space="preserve">Highschool Diploma, Inglewood Highschool </w:t>
            </w:r>
          </w:p>
          <w:p w:rsidR="00F61DF9" w:rsidRDefault="00BC1DA6" w:rsidP="00F61DF9">
            <w:r>
              <w:t xml:space="preserve">General Education </w:t>
            </w:r>
          </w:p>
        </w:tc>
      </w:tr>
    </w:tbl>
    <w:sdt>
      <w:sdtPr>
        <w:alias w:val="Skills:"/>
        <w:tag w:val="Skills:"/>
        <w:id w:val="-1392877668"/>
        <w:placeholder>
          <w:docPart w:val="56228424835946DB9D9E9828FDC135C4"/>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63359E" w:rsidP="006E1507">
            <w:pPr>
              <w:pStyle w:val="ListBullet"/>
              <w:contextualSpacing w:val="0"/>
            </w:pPr>
            <w:r>
              <w:t xml:space="preserve">Excellent customer service </w:t>
            </w:r>
          </w:p>
          <w:p w:rsidR="001F4E6D" w:rsidRDefault="0063359E" w:rsidP="006E1507">
            <w:pPr>
              <w:pStyle w:val="ListBullet"/>
              <w:contextualSpacing w:val="0"/>
            </w:pPr>
            <w:r>
              <w:t xml:space="preserve">Effective communication </w:t>
            </w:r>
          </w:p>
          <w:p w:rsidR="0063359E" w:rsidRDefault="00D048F6" w:rsidP="006E1507">
            <w:pPr>
              <w:pStyle w:val="ListBullet"/>
              <w:contextualSpacing w:val="0"/>
            </w:pPr>
            <w:r>
              <w:t xml:space="preserve">Food preparation </w:t>
            </w:r>
          </w:p>
          <w:p w:rsidR="00D048F6" w:rsidRPr="006E1507" w:rsidRDefault="00D048F6" w:rsidP="006E1507">
            <w:pPr>
              <w:pStyle w:val="ListBullet"/>
              <w:contextualSpacing w:val="0"/>
            </w:pPr>
          </w:p>
        </w:tc>
        <w:tc>
          <w:tcPr>
            <w:tcW w:w="4675" w:type="dxa"/>
            <w:tcMar>
              <w:left w:w="360" w:type="dxa"/>
            </w:tcMar>
          </w:tcPr>
          <w:p w:rsidR="00D048F6" w:rsidRDefault="00D048F6" w:rsidP="006E1507">
            <w:pPr>
              <w:pStyle w:val="ListBullet"/>
              <w:contextualSpacing w:val="0"/>
            </w:pPr>
            <w:r>
              <w:t xml:space="preserve">Problem-solving </w:t>
            </w:r>
          </w:p>
          <w:p w:rsidR="001E3120" w:rsidRPr="006E1507" w:rsidRDefault="00D048F6" w:rsidP="006E1507">
            <w:pPr>
              <w:pStyle w:val="ListBullet"/>
              <w:contextualSpacing w:val="0"/>
            </w:pPr>
            <w:r>
              <w:t xml:space="preserve">The ability to follow safety regulations </w:t>
            </w:r>
          </w:p>
          <w:p w:rsidR="001E3120" w:rsidRPr="006E1507" w:rsidRDefault="00D048F6" w:rsidP="006E1507">
            <w:pPr>
              <w:pStyle w:val="ListBullet"/>
              <w:contextualSpacing w:val="0"/>
            </w:pPr>
            <w:r>
              <w:t xml:space="preserve">Effectively collaborate with team members </w:t>
            </w:r>
          </w:p>
        </w:tc>
      </w:tr>
    </w:tbl>
    <w:p w:rsidR="00B51D1B" w:rsidRPr="006E1507" w:rsidRDefault="00D658A6" w:rsidP="006E1507">
      <w:r>
        <w:t>,</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42B" w:rsidRDefault="008F042B" w:rsidP="0068194B">
      <w:r>
        <w:separator/>
      </w:r>
    </w:p>
    <w:p w:rsidR="008F042B" w:rsidRDefault="008F042B"/>
    <w:p w:rsidR="008F042B" w:rsidRDefault="008F042B"/>
  </w:endnote>
  <w:endnote w:type="continuationSeparator" w:id="0">
    <w:p w:rsidR="008F042B" w:rsidRDefault="008F042B" w:rsidP="0068194B">
      <w:r>
        <w:continuationSeparator/>
      </w:r>
    </w:p>
    <w:p w:rsidR="008F042B" w:rsidRDefault="008F042B"/>
    <w:p w:rsidR="008F042B" w:rsidRDefault="008F0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42B" w:rsidRDefault="008F042B" w:rsidP="0068194B">
      <w:r>
        <w:separator/>
      </w:r>
    </w:p>
    <w:p w:rsidR="008F042B" w:rsidRDefault="008F042B"/>
    <w:p w:rsidR="008F042B" w:rsidRDefault="008F042B"/>
  </w:footnote>
  <w:footnote w:type="continuationSeparator" w:id="0">
    <w:p w:rsidR="008F042B" w:rsidRDefault="008F042B" w:rsidP="0068194B">
      <w:r>
        <w:continuationSeparator/>
      </w:r>
    </w:p>
    <w:p w:rsidR="008F042B" w:rsidRDefault="008F042B"/>
    <w:p w:rsidR="008F042B" w:rsidRDefault="008F0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A76C1D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81"/>
    <w:rsid w:val="000001EF"/>
    <w:rsid w:val="00007322"/>
    <w:rsid w:val="00007728"/>
    <w:rsid w:val="00024584"/>
    <w:rsid w:val="00024730"/>
    <w:rsid w:val="00055E95"/>
    <w:rsid w:val="0007021F"/>
    <w:rsid w:val="000B2BA5"/>
    <w:rsid w:val="000F2F8C"/>
    <w:rsid w:val="0010006E"/>
    <w:rsid w:val="001045A8"/>
    <w:rsid w:val="00114A91"/>
    <w:rsid w:val="0013409E"/>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1167"/>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04E9"/>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3359E"/>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73C81"/>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042B"/>
    <w:rsid w:val="008F3B14"/>
    <w:rsid w:val="00901899"/>
    <w:rsid w:val="0090344B"/>
    <w:rsid w:val="00905715"/>
    <w:rsid w:val="0091321E"/>
    <w:rsid w:val="00913946"/>
    <w:rsid w:val="0092726B"/>
    <w:rsid w:val="009302C7"/>
    <w:rsid w:val="009361BA"/>
    <w:rsid w:val="00944F78"/>
    <w:rsid w:val="009510E7"/>
    <w:rsid w:val="00952C89"/>
    <w:rsid w:val="009571D8"/>
    <w:rsid w:val="009650EA"/>
    <w:rsid w:val="0097790C"/>
    <w:rsid w:val="0098506E"/>
    <w:rsid w:val="0098671B"/>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61C05"/>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1AD8"/>
    <w:rsid w:val="00BB4E51"/>
    <w:rsid w:val="00BC1DA6"/>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48F6"/>
    <w:rsid w:val="00D0630C"/>
    <w:rsid w:val="00D243A9"/>
    <w:rsid w:val="00D305E5"/>
    <w:rsid w:val="00D37CD3"/>
    <w:rsid w:val="00D658A6"/>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1BC03"/>
  <w15:chartTrackingRefBased/>
  <w15:docId w15:val="{A338DBBA-C013-40FE-8DE7-737C4364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lethiav\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5C78DACEB4AD3A4753107130A3C7F"/>
        <w:category>
          <w:name w:val="General"/>
          <w:gallery w:val="placeholder"/>
        </w:category>
        <w:types>
          <w:type w:val="bbPlcHdr"/>
        </w:types>
        <w:behaviors>
          <w:behavior w:val="content"/>
        </w:behaviors>
        <w:guid w:val="{98B69AF2-D37A-437E-A0C1-1597BD6119FA}"/>
      </w:docPartPr>
      <w:docPartBody>
        <w:p w:rsidR="001850BE" w:rsidRDefault="00A25F8E">
          <w:pPr>
            <w:pStyle w:val="03E5C78DACEB4AD3A4753107130A3C7F"/>
          </w:pPr>
          <w:r w:rsidRPr="00CF1A49">
            <w:t>·</w:t>
          </w:r>
        </w:p>
      </w:docPartBody>
    </w:docPart>
    <w:docPart>
      <w:docPartPr>
        <w:name w:val="5EB93DEBD2E44E5987C40FC4E808AF67"/>
        <w:category>
          <w:name w:val="General"/>
          <w:gallery w:val="placeholder"/>
        </w:category>
        <w:types>
          <w:type w:val="bbPlcHdr"/>
        </w:types>
        <w:behaviors>
          <w:behavior w:val="content"/>
        </w:behaviors>
        <w:guid w:val="{AC82D5FE-8C36-48EE-99E5-C45F315B6CC3}"/>
      </w:docPartPr>
      <w:docPartBody>
        <w:p w:rsidR="001850BE" w:rsidRDefault="00A25F8E">
          <w:pPr>
            <w:pStyle w:val="5EB93DEBD2E44E5987C40FC4E808AF67"/>
          </w:pPr>
          <w:r w:rsidRPr="00CF1A49">
            <w:t>Experience</w:t>
          </w:r>
        </w:p>
      </w:docPartBody>
    </w:docPart>
    <w:docPart>
      <w:docPartPr>
        <w:name w:val="66848A7B170A4B34820BF157C4FB1FBE"/>
        <w:category>
          <w:name w:val="General"/>
          <w:gallery w:val="placeholder"/>
        </w:category>
        <w:types>
          <w:type w:val="bbPlcHdr"/>
        </w:types>
        <w:behaviors>
          <w:behavior w:val="content"/>
        </w:behaviors>
        <w:guid w:val="{5A7D0D0C-1910-4B57-AAEE-17778B3E7CFD}"/>
      </w:docPartPr>
      <w:docPartBody>
        <w:p w:rsidR="001850BE" w:rsidRDefault="00A25F8E">
          <w:pPr>
            <w:pStyle w:val="66848A7B170A4B34820BF157C4FB1FBE"/>
          </w:pPr>
          <w:r w:rsidRPr="00CF1A49">
            <w:t>Education</w:t>
          </w:r>
        </w:p>
      </w:docPartBody>
    </w:docPart>
    <w:docPart>
      <w:docPartPr>
        <w:name w:val="56228424835946DB9D9E9828FDC135C4"/>
        <w:category>
          <w:name w:val="General"/>
          <w:gallery w:val="placeholder"/>
        </w:category>
        <w:types>
          <w:type w:val="bbPlcHdr"/>
        </w:types>
        <w:behaviors>
          <w:behavior w:val="content"/>
        </w:behaviors>
        <w:guid w:val="{68A3FB0D-CCCA-4899-9960-0C1989A97145}"/>
      </w:docPartPr>
      <w:docPartBody>
        <w:p w:rsidR="001850BE" w:rsidRDefault="00A25F8E">
          <w:pPr>
            <w:pStyle w:val="56228424835946DB9D9E9828FDC135C4"/>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8E"/>
    <w:rsid w:val="001850BE"/>
    <w:rsid w:val="001D28A7"/>
    <w:rsid w:val="00A25F8E"/>
    <w:rsid w:val="00F5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C2F236A1D4D9F8C2481F83ECAB01C">
    <w:name w:val="D61C2F236A1D4D9F8C2481F83ECAB01C"/>
  </w:style>
  <w:style w:type="character" w:styleId="IntenseEmphasis">
    <w:name w:val="Intense Emphasis"/>
    <w:basedOn w:val="DefaultParagraphFont"/>
    <w:uiPriority w:val="2"/>
    <w:rPr>
      <w:b/>
      <w:iCs/>
      <w:color w:val="262626" w:themeColor="text1" w:themeTint="D9"/>
    </w:rPr>
  </w:style>
  <w:style w:type="paragraph" w:customStyle="1" w:styleId="3F3E3B4CC7844A3DBE15483E8194DD38">
    <w:name w:val="3F3E3B4CC7844A3DBE15483E8194DD38"/>
  </w:style>
  <w:style w:type="paragraph" w:customStyle="1" w:styleId="5005391854BB4E01B15965374CE33323">
    <w:name w:val="5005391854BB4E01B15965374CE33323"/>
  </w:style>
  <w:style w:type="paragraph" w:customStyle="1" w:styleId="03E5C78DACEB4AD3A4753107130A3C7F">
    <w:name w:val="03E5C78DACEB4AD3A4753107130A3C7F"/>
  </w:style>
  <w:style w:type="paragraph" w:customStyle="1" w:styleId="442CBFBE34EA45CBAF4BF1C233D4E2AB">
    <w:name w:val="442CBFBE34EA45CBAF4BF1C233D4E2AB"/>
  </w:style>
  <w:style w:type="paragraph" w:customStyle="1" w:styleId="B308B3BC5B004C15976ECA38F3EBBBA0">
    <w:name w:val="B308B3BC5B004C15976ECA38F3EBBBA0"/>
  </w:style>
  <w:style w:type="paragraph" w:customStyle="1" w:styleId="0ED7A93453F54D5AB2B8AB687804FE6F">
    <w:name w:val="0ED7A93453F54D5AB2B8AB687804FE6F"/>
  </w:style>
  <w:style w:type="paragraph" w:customStyle="1" w:styleId="158C2310EB1648A3816B5FBB704CD528">
    <w:name w:val="158C2310EB1648A3816B5FBB704CD528"/>
  </w:style>
  <w:style w:type="paragraph" w:customStyle="1" w:styleId="A24DF41E500B461594655D541A9F17C2">
    <w:name w:val="A24DF41E500B461594655D541A9F17C2"/>
  </w:style>
  <w:style w:type="paragraph" w:customStyle="1" w:styleId="3946642E107D4E0A8E381D2731B7E289">
    <w:name w:val="3946642E107D4E0A8E381D2731B7E289"/>
  </w:style>
  <w:style w:type="paragraph" w:customStyle="1" w:styleId="B7C1E2C6C2CF4885A8EC96D23DAB4B66">
    <w:name w:val="B7C1E2C6C2CF4885A8EC96D23DAB4B66"/>
  </w:style>
  <w:style w:type="paragraph" w:customStyle="1" w:styleId="5EB93DEBD2E44E5987C40FC4E808AF67">
    <w:name w:val="5EB93DEBD2E44E5987C40FC4E808AF67"/>
  </w:style>
  <w:style w:type="paragraph" w:customStyle="1" w:styleId="2E6F2B04C64249BF9A77D585757F99E6">
    <w:name w:val="2E6F2B04C64249BF9A77D585757F99E6"/>
  </w:style>
  <w:style w:type="paragraph" w:customStyle="1" w:styleId="D6B5010AD40645DB8B761B0F62B606BC">
    <w:name w:val="D6B5010AD40645DB8B761B0F62B606BC"/>
  </w:style>
  <w:style w:type="paragraph" w:customStyle="1" w:styleId="98DF3573D8734EA6883CDCB3754176D3">
    <w:name w:val="98DF3573D8734EA6883CDCB3754176D3"/>
  </w:style>
  <w:style w:type="character" w:styleId="SubtleReference">
    <w:name w:val="Subtle Reference"/>
    <w:basedOn w:val="DefaultParagraphFont"/>
    <w:uiPriority w:val="10"/>
    <w:qFormat/>
    <w:rPr>
      <w:b/>
      <w:caps w:val="0"/>
      <w:smallCaps/>
      <w:color w:val="595959" w:themeColor="text1" w:themeTint="A6"/>
    </w:rPr>
  </w:style>
  <w:style w:type="paragraph" w:customStyle="1" w:styleId="9DDAB137DD674B0AB8E33BD93A89F42C">
    <w:name w:val="9DDAB137DD674B0AB8E33BD93A89F42C"/>
  </w:style>
  <w:style w:type="paragraph" w:customStyle="1" w:styleId="5332404031F1450690EC708E3BBA890F">
    <w:name w:val="5332404031F1450690EC708E3BBA890F"/>
  </w:style>
  <w:style w:type="paragraph" w:customStyle="1" w:styleId="14EB2250E19E4C11B15060F4B5C6D04D">
    <w:name w:val="14EB2250E19E4C11B15060F4B5C6D04D"/>
  </w:style>
  <w:style w:type="paragraph" w:customStyle="1" w:styleId="E004430EE5204BC18FAC479A36B8DD71">
    <w:name w:val="E004430EE5204BC18FAC479A36B8DD71"/>
  </w:style>
  <w:style w:type="paragraph" w:customStyle="1" w:styleId="477D2588FF214EBBB18FE4C491BC7DE3">
    <w:name w:val="477D2588FF214EBBB18FE4C491BC7DE3"/>
  </w:style>
  <w:style w:type="paragraph" w:customStyle="1" w:styleId="84188BDC24A644ECB1883ECC531BA7EF">
    <w:name w:val="84188BDC24A644ECB1883ECC531BA7EF"/>
  </w:style>
  <w:style w:type="paragraph" w:customStyle="1" w:styleId="F55057A6422F4E6DACD3343E4B88384B">
    <w:name w:val="F55057A6422F4E6DACD3343E4B88384B"/>
  </w:style>
  <w:style w:type="paragraph" w:customStyle="1" w:styleId="66848A7B170A4B34820BF157C4FB1FBE">
    <w:name w:val="66848A7B170A4B34820BF157C4FB1FBE"/>
  </w:style>
  <w:style w:type="paragraph" w:customStyle="1" w:styleId="2BC93974726349968EC6D3DAD44F7CDE">
    <w:name w:val="2BC93974726349968EC6D3DAD44F7CDE"/>
  </w:style>
  <w:style w:type="paragraph" w:customStyle="1" w:styleId="90A3EADC5C734DFFB126B7A4D64A3032">
    <w:name w:val="90A3EADC5C734DFFB126B7A4D64A3032"/>
  </w:style>
  <w:style w:type="paragraph" w:customStyle="1" w:styleId="DF1869A97B91451EAEBCE9542CB9CFF1">
    <w:name w:val="DF1869A97B91451EAEBCE9542CB9CFF1"/>
  </w:style>
  <w:style w:type="paragraph" w:customStyle="1" w:styleId="EB9AD05490A14DCAAC8DF9E7A85E14F2">
    <w:name w:val="EB9AD05490A14DCAAC8DF9E7A85E14F2"/>
  </w:style>
  <w:style w:type="paragraph" w:customStyle="1" w:styleId="CB4445915DE546A98BD6DBB5C445F504">
    <w:name w:val="CB4445915DE546A98BD6DBB5C445F504"/>
  </w:style>
  <w:style w:type="paragraph" w:customStyle="1" w:styleId="C79B17E0E9A24C78BE63118134AF0242">
    <w:name w:val="C79B17E0E9A24C78BE63118134AF0242"/>
  </w:style>
  <w:style w:type="paragraph" w:customStyle="1" w:styleId="47B35FC4AF0F40A894FD97B609B81200">
    <w:name w:val="47B35FC4AF0F40A894FD97B609B81200"/>
  </w:style>
  <w:style w:type="paragraph" w:customStyle="1" w:styleId="7B8F6A2A9392496B97BD0ABF20D55E08">
    <w:name w:val="7B8F6A2A9392496B97BD0ABF20D55E08"/>
  </w:style>
  <w:style w:type="paragraph" w:customStyle="1" w:styleId="074853F7C9424C0E9F035BD5F4D07AB2">
    <w:name w:val="074853F7C9424C0E9F035BD5F4D07AB2"/>
  </w:style>
  <w:style w:type="paragraph" w:customStyle="1" w:styleId="3BAD35226D244B8DA8223A8F3AB1D532">
    <w:name w:val="3BAD35226D244B8DA8223A8F3AB1D532"/>
  </w:style>
  <w:style w:type="paragraph" w:customStyle="1" w:styleId="56228424835946DB9D9E9828FDC135C4">
    <w:name w:val="56228424835946DB9D9E9828FDC135C4"/>
  </w:style>
  <w:style w:type="paragraph" w:customStyle="1" w:styleId="54AD60A62C15487E841AC60CA47C7D17">
    <w:name w:val="54AD60A62C15487E841AC60CA47C7D17"/>
  </w:style>
  <w:style w:type="paragraph" w:customStyle="1" w:styleId="014CE8AF975D4F9E88FE979057205D09">
    <w:name w:val="014CE8AF975D4F9E88FE979057205D09"/>
  </w:style>
  <w:style w:type="paragraph" w:customStyle="1" w:styleId="C6C916100FE341BA861A12EB397DCC0F">
    <w:name w:val="C6C916100FE341BA861A12EB397DCC0F"/>
  </w:style>
  <w:style w:type="paragraph" w:customStyle="1" w:styleId="8F0D3089C1B44228B29EFC080670BD0C">
    <w:name w:val="8F0D3089C1B44228B29EFC080670BD0C"/>
  </w:style>
  <w:style w:type="paragraph" w:customStyle="1" w:styleId="969D91310AB64092939351AAF6695606">
    <w:name w:val="969D91310AB64092939351AAF6695606"/>
  </w:style>
  <w:style w:type="paragraph" w:customStyle="1" w:styleId="BEBE685E7E4E42078AF8891E789866AC">
    <w:name w:val="BEBE685E7E4E42078AF8891E789866AC"/>
  </w:style>
  <w:style w:type="paragraph" w:customStyle="1" w:styleId="68D8A064D56E42AFB8CEC3AB468502A8">
    <w:name w:val="68D8A064D56E42AFB8CEC3AB46850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1</Pages>
  <Words>197</Words>
  <Characters>1226</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Shilethia Vanhook</dc:creator>
  <cp:keywords/>
  <dc:description/>
  <cp:lastModifiedBy>Shilethia Vanhook</cp:lastModifiedBy>
  <cp:revision>2</cp:revision>
  <dcterms:created xsi:type="dcterms:W3CDTF">2023-10-20T00:12:00Z</dcterms:created>
  <dcterms:modified xsi:type="dcterms:W3CDTF">2023-10-20T00:12:00Z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41ce3704-d094-416b-a233-72f319cf2b75</vt:lpwstr>
  </property>
</Properties>
</file>