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21" w:tblpY="24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642E2C" w14:paraId="5776C38C" w14:textId="77777777" w:rsidTr="00642E2C">
        <w:trPr>
          <w:trHeight w:val="4410"/>
        </w:trPr>
        <w:tc>
          <w:tcPr>
            <w:tcW w:w="3600" w:type="dxa"/>
            <w:vAlign w:val="bottom"/>
          </w:tcPr>
          <w:p w14:paraId="05DF2A28" w14:textId="51D33A57" w:rsidR="001B2ABD" w:rsidRPr="00642E2C" w:rsidRDefault="001B2ABD" w:rsidP="00642E2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</w:tcPr>
          <w:p w14:paraId="5D60EF83" w14:textId="77777777" w:rsidR="001B2ABD" w:rsidRPr="00642E2C" w:rsidRDefault="001B2ABD" w:rsidP="00642E2C">
            <w:pPr>
              <w:tabs>
                <w:tab w:val="left" w:pos="990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70" w:type="dxa"/>
            <w:vAlign w:val="bottom"/>
          </w:tcPr>
          <w:p w14:paraId="6AD14A28" w14:textId="2EF78502" w:rsidR="001B2ABD" w:rsidRPr="00642E2C" w:rsidRDefault="006020C4" w:rsidP="00642E2C">
            <w:pPr>
              <w:pStyle w:val="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642E2C">
              <w:rPr>
                <w:rFonts w:ascii="Times New Roman" w:hAnsi="Times New Roman" w:cs="Times New Roman"/>
                <w:sz w:val="28"/>
                <w:szCs w:val="28"/>
              </w:rPr>
              <w:t>Peter Ajadi</w:t>
            </w:r>
          </w:p>
          <w:p w14:paraId="7A16CB00" w14:textId="5B038E93" w:rsidR="001B2ABD" w:rsidRPr="00642E2C" w:rsidRDefault="00F9224F" w:rsidP="00642E2C">
            <w:pPr>
              <w:pStyle w:val="Subtitle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pacing w:val="2"/>
                <w:w w:val="48"/>
                <w:sz w:val="44"/>
                <w:szCs w:val="44"/>
              </w:rPr>
              <w:t>Mechanical Engineering</w:t>
            </w:r>
            <w:r>
              <w:rPr>
                <w:rFonts w:ascii="Times New Roman" w:hAnsi="Times New Roman" w:cs="Times New Roman"/>
                <w:spacing w:val="7"/>
                <w:w w:val="48"/>
                <w:sz w:val="44"/>
                <w:szCs w:val="44"/>
              </w:rPr>
              <w:t xml:space="preserve"> </w:t>
            </w:r>
          </w:p>
        </w:tc>
      </w:tr>
      <w:tr w:rsidR="001B2ABD" w:rsidRPr="00642E2C" w14:paraId="639A42A1" w14:textId="77777777" w:rsidTr="00642E2C">
        <w:tc>
          <w:tcPr>
            <w:tcW w:w="3600" w:type="dxa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711873194"/>
              <w:placeholder>
                <w:docPart w:val="6ED341DAA0684BAD9D82B2A64EC065AF"/>
              </w:placeholder>
              <w:temporary/>
              <w:showingPlcHdr/>
              <w15:appearance w15:val="hidden"/>
            </w:sdtPr>
            <w:sdtContent>
              <w:p w14:paraId="0238B824" w14:textId="77777777" w:rsidR="001B2ABD" w:rsidRPr="00642E2C" w:rsidRDefault="00036450" w:rsidP="00642E2C">
                <w:pPr>
                  <w:pStyle w:val="Heading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642E2C">
                  <w:rPr>
                    <w:rFonts w:ascii="Times New Roman" w:hAnsi="Times New Roman" w:cs="Times New Roman"/>
                    <w:sz w:val="22"/>
                    <w:szCs w:val="22"/>
                  </w:rPr>
                  <w:t>Profile</w:t>
                </w:r>
              </w:p>
            </w:sdtContent>
          </w:sdt>
          <w:p w14:paraId="337186C2" w14:textId="5BA4069E" w:rsidR="00036450" w:rsidRPr="00642E2C" w:rsidRDefault="006020C4" w:rsidP="00642E2C">
            <w:p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I am Computer Savvy</w:t>
            </w:r>
            <w:r w:rsidR="0047423E">
              <w:rPr>
                <w:rFonts w:ascii="Times New Roman" w:hAnsi="Times New Roman" w:cs="Times New Roman"/>
                <w:sz w:val="22"/>
              </w:rPr>
              <w:t xml:space="preserve"> person </w:t>
            </w:r>
            <w:r w:rsidRPr="00642E2C">
              <w:rPr>
                <w:rFonts w:ascii="Times New Roman" w:hAnsi="Times New Roman" w:cs="Times New Roman"/>
                <w:sz w:val="22"/>
              </w:rPr>
              <w:t xml:space="preserve">who is enthusiastic about learning new things </w:t>
            </w:r>
            <w:r w:rsidR="00D752B8" w:rsidRPr="00642E2C">
              <w:rPr>
                <w:rFonts w:ascii="Times New Roman" w:hAnsi="Times New Roman" w:cs="Times New Roman"/>
                <w:sz w:val="22"/>
              </w:rPr>
              <w:t>and likes</w:t>
            </w:r>
            <w:r w:rsidRPr="00642E2C">
              <w:rPr>
                <w:rFonts w:ascii="Times New Roman" w:hAnsi="Times New Roman" w:cs="Times New Roman"/>
                <w:sz w:val="22"/>
              </w:rPr>
              <w:t xml:space="preserve"> to use the skills that I have learned to complete daily chores. I have been in manufacturing for over </w:t>
            </w:r>
            <w:r w:rsidR="0047423E">
              <w:rPr>
                <w:rFonts w:ascii="Times New Roman" w:hAnsi="Times New Roman" w:cs="Times New Roman"/>
                <w:sz w:val="22"/>
              </w:rPr>
              <w:t xml:space="preserve">seven </w:t>
            </w:r>
            <w:r w:rsidRPr="00642E2C">
              <w:rPr>
                <w:rFonts w:ascii="Times New Roman" w:hAnsi="Times New Roman" w:cs="Times New Roman"/>
                <w:sz w:val="22"/>
              </w:rPr>
              <w:t xml:space="preserve">years. I am an easygoing, fast learner, hardworking and dependable person. I have good confident in my ability to work expeditiously independently and collaboratively within a team setting, effectively communicating </w:t>
            </w:r>
            <w:r w:rsidR="00D752B8" w:rsidRPr="00642E2C">
              <w:rPr>
                <w:rFonts w:ascii="Times New Roman" w:hAnsi="Times New Roman" w:cs="Times New Roman"/>
                <w:sz w:val="22"/>
              </w:rPr>
              <w:t>ideas,</w:t>
            </w:r>
            <w:r w:rsidRPr="00642E2C">
              <w:rPr>
                <w:rFonts w:ascii="Times New Roman" w:hAnsi="Times New Roman" w:cs="Times New Roman"/>
                <w:sz w:val="22"/>
              </w:rPr>
              <w:t xml:space="preserve"> and solving complex matters. Thank you for considering my application.</w:t>
            </w:r>
          </w:p>
          <w:p w14:paraId="254BA063" w14:textId="77777777" w:rsidR="00036450" w:rsidRPr="00642E2C" w:rsidRDefault="00036450" w:rsidP="00642E2C">
            <w:pPr>
              <w:rPr>
                <w:rFonts w:ascii="Times New Roman" w:hAnsi="Times New Roman" w:cs="Times New Roman"/>
                <w:sz w:val="22"/>
              </w:rPr>
            </w:pPr>
          </w:p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954003311"/>
              <w:placeholder>
                <w:docPart w:val="0EEF0CFE26E14168972A402365554B49"/>
              </w:placeholder>
              <w:temporary/>
              <w:showingPlcHdr/>
              <w15:appearance w15:val="hidden"/>
            </w:sdtPr>
            <w:sdtContent>
              <w:p w14:paraId="6154BC9F" w14:textId="77777777" w:rsidR="00036450" w:rsidRPr="00642E2C" w:rsidRDefault="00CB0055" w:rsidP="00642E2C">
                <w:pPr>
                  <w:pStyle w:val="Heading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642E2C">
                  <w:rPr>
                    <w:rFonts w:ascii="Times New Roman" w:hAnsi="Times New Roman" w:cs="Times New Roman"/>
                    <w:sz w:val="22"/>
                    <w:szCs w:val="22"/>
                  </w:rPr>
                  <w:t>Contact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2"/>
              </w:rPr>
              <w:id w:val="1111563247"/>
              <w:placeholder>
                <w:docPart w:val="28EC09B8E0754552865A46A4182B90E8"/>
              </w:placeholder>
              <w:temporary/>
              <w:showingPlcHdr/>
              <w15:appearance w15:val="hidden"/>
            </w:sdtPr>
            <w:sdtContent>
              <w:p w14:paraId="0AD5049E" w14:textId="77777777" w:rsidR="004D3011" w:rsidRPr="00642E2C" w:rsidRDefault="004D3011" w:rsidP="00642E2C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642E2C">
                  <w:rPr>
                    <w:rFonts w:ascii="Times New Roman" w:hAnsi="Times New Roman" w:cs="Times New Roman"/>
                    <w:sz w:val="22"/>
                  </w:rPr>
                  <w:t>PHONE:</w:t>
                </w:r>
              </w:p>
            </w:sdtContent>
          </w:sdt>
          <w:p w14:paraId="291EE79C" w14:textId="7ACADCDB" w:rsidR="004D3011" w:rsidRPr="00642E2C" w:rsidRDefault="00EC5215" w:rsidP="00642E2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425-</w:t>
            </w:r>
            <w:r w:rsidR="000C60AE">
              <w:rPr>
                <w:rFonts w:ascii="Times New Roman" w:hAnsi="Times New Roman" w:cs="Times New Roman"/>
                <w:sz w:val="22"/>
              </w:rPr>
              <w:t>53</w:t>
            </w:r>
            <w:r w:rsidR="00280032">
              <w:rPr>
                <w:rFonts w:ascii="Times New Roman" w:hAnsi="Times New Roman" w:cs="Times New Roman"/>
                <w:sz w:val="22"/>
              </w:rPr>
              <w:t>6-9022</w:t>
            </w:r>
          </w:p>
          <w:p w14:paraId="2C74A837" w14:textId="565DB04A" w:rsidR="003B274A" w:rsidRPr="00642E2C" w:rsidRDefault="003B274A" w:rsidP="00642E2C">
            <w:pPr>
              <w:rPr>
                <w:rFonts w:ascii="Times New Roman" w:hAnsi="Times New Roman" w:cs="Times New Roman"/>
                <w:sz w:val="22"/>
              </w:rPr>
            </w:pPr>
          </w:p>
          <w:p w14:paraId="21A806B8" w14:textId="77777777" w:rsidR="004D3011" w:rsidRPr="00642E2C" w:rsidRDefault="004D3011" w:rsidP="00642E2C">
            <w:pPr>
              <w:rPr>
                <w:rFonts w:ascii="Times New Roman" w:hAnsi="Times New Roman" w:cs="Times New Roman"/>
                <w:sz w:val="22"/>
              </w:rPr>
            </w:pPr>
          </w:p>
          <w:p w14:paraId="1F388BD3" w14:textId="621A69E4" w:rsidR="004D3011" w:rsidRPr="00642E2C" w:rsidRDefault="004D3011" w:rsidP="00642E2C">
            <w:pPr>
              <w:rPr>
                <w:rFonts w:ascii="Times New Roman" w:hAnsi="Times New Roman" w:cs="Times New Roman"/>
                <w:sz w:val="22"/>
              </w:rPr>
            </w:pPr>
          </w:p>
          <w:p w14:paraId="51C2F3F1" w14:textId="50B7E867" w:rsidR="006020C4" w:rsidRPr="00642E2C" w:rsidRDefault="006020C4" w:rsidP="00642E2C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 xml:space="preserve">EMAIL: </w:t>
            </w:r>
            <w:hyperlink r:id="rId7" w:history="1">
              <w:r w:rsidRPr="00642E2C">
                <w:rPr>
                  <w:rStyle w:val="Hyperlink"/>
                  <w:rFonts w:ascii="Times New Roman" w:hAnsi="Times New Roman" w:cs="Times New Roman"/>
                  <w:color w:val="000000" w:themeColor="text1"/>
                  <w:sz w:val="22"/>
                </w:rPr>
                <w:t>Pickleymix@gmail.com</w:t>
              </w:r>
            </w:hyperlink>
          </w:p>
          <w:p w14:paraId="04B051C8" w14:textId="77777777" w:rsidR="006020C4" w:rsidRPr="00642E2C" w:rsidRDefault="006020C4" w:rsidP="00642E2C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5A77A28E" w14:textId="5613D443" w:rsidR="004D3011" w:rsidRPr="00642E2C" w:rsidRDefault="00000000" w:rsidP="00642E2C">
            <w:pPr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444214663"/>
                <w:placeholder>
                  <w:docPart w:val="6E0926FC7D3C4494AE21B0576A3AC165"/>
                </w:placeholder>
                <w:temporary/>
                <w:showingPlcHdr/>
                <w15:appearance w15:val="hidden"/>
              </w:sdtPr>
              <w:sdtContent>
                <w:r w:rsidR="00CB0055" w:rsidRPr="00642E2C">
                  <w:rPr>
                    <w:rFonts w:ascii="Times New Roman" w:hAnsi="Times New Roman" w:cs="Times New Roman"/>
                    <w:sz w:val="22"/>
                  </w:rPr>
                  <w:t>Hobbies</w:t>
                </w:r>
              </w:sdtContent>
            </w:sdt>
          </w:p>
          <w:p w14:paraId="3AA40EC2" w14:textId="01D26D76" w:rsidR="004D3011" w:rsidRPr="00642E2C" w:rsidRDefault="006020C4" w:rsidP="00642E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Running</w:t>
            </w:r>
          </w:p>
          <w:p w14:paraId="42D6F4E7" w14:textId="715C7B3A" w:rsidR="004D3011" w:rsidRPr="00642E2C" w:rsidRDefault="006020C4" w:rsidP="00642E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Video Game</w:t>
            </w:r>
          </w:p>
          <w:p w14:paraId="4B7E263F" w14:textId="6E68108C" w:rsidR="004D3011" w:rsidRPr="00642E2C" w:rsidRDefault="006020C4" w:rsidP="00642E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Watching Sport</w:t>
            </w:r>
          </w:p>
          <w:p w14:paraId="34D29041" w14:textId="77777777" w:rsidR="004D3011" w:rsidRDefault="006020C4" w:rsidP="00642E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Camping</w:t>
            </w:r>
          </w:p>
          <w:p w14:paraId="07B5E082" w14:textId="77777777" w:rsidR="00F449F8" w:rsidRDefault="00F449F8" w:rsidP="00642E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Reading </w:t>
            </w:r>
          </w:p>
          <w:p w14:paraId="418E210B" w14:textId="04428417" w:rsidR="00F449F8" w:rsidRPr="00642E2C" w:rsidRDefault="00F449F8" w:rsidP="00642E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Flying</w:t>
            </w:r>
          </w:p>
        </w:tc>
        <w:tc>
          <w:tcPr>
            <w:tcW w:w="720" w:type="dxa"/>
          </w:tcPr>
          <w:p w14:paraId="04967AE4" w14:textId="77777777" w:rsidR="001B2ABD" w:rsidRPr="00642E2C" w:rsidRDefault="001B2ABD" w:rsidP="00642E2C">
            <w:pPr>
              <w:tabs>
                <w:tab w:val="left" w:pos="990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70" w:type="dxa"/>
          </w:tcPr>
          <w:sdt>
            <w:sdtPr>
              <w:rPr>
                <w:rFonts w:ascii="Times New Roman" w:hAnsi="Times New Roman" w:cs="Times New Roman"/>
                <w:szCs w:val="22"/>
              </w:rPr>
              <w:id w:val="1049110328"/>
              <w:placeholder>
                <w:docPart w:val="7EB7A02E12424F86846BD96C1FFE0298"/>
              </w:placeholder>
              <w:temporary/>
              <w:showingPlcHdr/>
              <w15:appearance w15:val="hidden"/>
            </w:sdtPr>
            <w:sdtContent>
              <w:p w14:paraId="1BF532C7" w14:textId="77777777" w:rsidR="001B2ABD" w:rsidRPr="00642E2C" w:rsidRDefault="00E25A26" w:rsidP="00642E2C">
                <w:pPr>
                  <w:pStyle w:val="Heading2"/>
                  <w:rPr>
                    <w:rFonts w:ascii="Times New Roman" w:hAnsi="Times New Roman" w:cs="Times New Roman"/>
                    <w:szCs w:val="22"/>
                  </w:rPr>
                </w:pPr>
                <w:r w:rsidRPr="00642E2C">
                  <w:rPr>
                    <w:rFonts w:ascii="Times New Roman" w:hAnsi="Times New Roman" w:cs="Times New Roman"/>
                    <w:szCs w:val="22"/>
                  </w:rPr>
                  <w:t>EDUCATION</w:t>
                </w:r>
              </w:p>
            </w:sdtContent>
          </w:sdt>
          <w:p w14:paraId="28A9CDBE" w14:textId="77A8F1CE" w:rsidR="00036450" w:rsidRPr="00642E2C" w:rsidRDefault="006020C4" w:rsidP="00642E2C">
            <w:pPr>
              <w:pStyle w:val="Heading4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University Of North Georgia</w:t>
            </w:r>
          </w:p>
          <w:p w14:paraId="2751727C" w14:textId="5B5332DA" w:rsidR="003B274A" w:rsidRPr="00642E2C" w:rsidRDefault="003B274A" w:rsidP="00642E2C">
            <w:p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Oakwood GA</w:t>
            </w:r>
          </w:p>
          <w:p w14:paraId="232F75DA" w14:textId="749D120D" w:rsidR="006020C4" w:rsidRPr="00642E2C" w:rsidRDefault="006020C4" w:rsidP="00642E2C">
            <w:p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Engineering Technology</w:t>
            </w:r>
          </w:p>
          <w:p w14:paraId="54D473D0" w14:textId="763B8C1B" w:rsidR="004D3011" w:rsidRPr="00642E2C" w:rsidRDefault="006020C4" w:rsidP="00642E2C"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2017</w:t>
            </w:r>
            <w:r w:rsidR="00036450" w:rsidRPr="00642E2C">
              <w:rPr>
                <w:rFonts w:ascii="Times New Roman" w:hAnsi="Times New Roman" w:cs="Times New Roman"/>
                <w:sz w:val="22"/>
              </w:rPr>
              <w:t xml:space="preserve"> - </w:t>
            </w:r>
            <w:r w:rsidRPr="00642E2C">
              <w:rPr>
                <w:rFonts w:ascii="Times New Roman" w:hAnsi="Times New Roman" w:cs="Times New Roman"/>
                <w:sz w:val="22"/>
              </w:rPr>
              <w:t>2019</w:t>
            </w:r>
          </w:p>
          <w:p w14:paraId="756BE38D" w14:textId="77777777" w:rsidR="00036450" w:rsidRPr="00642E2C" w:rsidRDefault="00036450" w:rsidP="00642E2C">
            <w:pPr>
              <w:rPr>
                <w:rFonts w:ascii="Times New Roman" w:hAnsi="Times New Roman" w:cs="Times New Roman"/>
                <w:sz w:val="22"/>
              </w:rPr>
            </w:pPr>
          </w:p>
          <w:p w14:paraId="47059521" w14:textId="0490D5C6" w:rsidR="00036450" w:rsidRPr="00642E2C" w:rsidRDefault="006020C4" w:rsidP="00642E2C">
            <w:pPr>
              <w:pStyle w:val="Heading4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Riverdale High School</w:t>
            </w:r>
          </w:p>
          <w:p w14:paraId="4365C427" w14:textId="23FE8E61" w:rsidR="003B274A" w:rsidRPr="00642E2C" w:rsidRDefault="003B274A" w:rsidP="00642E2C">
            <w:p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Riverdale GA</w:t>
            </w:r>
          </w:p>
          <w:p w14:paraId="20FD6024" w14:textId="59A8452C" w:rsidR="00036450" w:rsidRPr="00642E2C" w:rsidRDefault="006020C4" w:rsidP="00642E2C"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2013</w:t>
            </w:r>
            <w:r w:rsidR="00036450" w:rsidRPr="00642E2C">
              <w:rPr>
                <w:rFonts w:ascii="Times New Roman" w:hAnsi="Times New Roman" w:cs="Times New Roman"/>
                <w:sz w:val="22"/>
              </w:rPr>
              <w:t xml:space="preserve"> - </w:t>
            </w:r>
            <w:r w:rsidRPr="00642E2C">
              <w:rPr>
                <w:rFonts w:ascii="Times New Roman" w:hAnsi="Times New Roman" w:cs="Times New Roman"/>
                <w:sz w:val="22"/>
              </w:rPr>
              <w:t>2017</w:t>
            </w:r>
          </w:p>
          <w:sdt>
            <w:sdtPr>
              <w:rPr>
                <w:rFonts w:ascii="Times New Roman" w:hAnsi="Times New Roman" w:cs="Times New Roman"/>
                <w:szCs w:val="22"/>
              </w:rPr>
              <w:id w:val="1001553383"/>
              <w:placeholder>
                <w:docPart w:val="CA4FBD8B343040B193E070DB908100D8"/>
              </w:placeholder>
              <w:temporary/>
              <w:showingPlcHdr/>
              <w15:appearance w15:val="hidden"/>
            </w:sdtPr>
            <w:sdtContent>
              <w:p w14:paraId="335DFEB3" w14:textId="77777777" w:rsidR="00036450" w:rsidRPr="00642E2C" w:rsidRDefault="00036450" w:rsidP="00642E2C">
                <w:pPr>
                  <w:pStyle w:val="Heading2"/>
                  <w:rPr>
                    <w:rFonts w:ascii="Times New Roman" w:hAnsi="Times New Roman" w:cs="Times New Roman"/>
                    <w:szCs w:val="22"/>
                  </w:rPr>
                </w:pPr>
                <w:r w:rsidRPr="00642E2C">
                  <w:rPr>
                    <w:rFonts w:ascii="Times New Roman" w:hAnsi="Times New Roman" w:cs="Times New Roman"/>
                    <w:szCs w:val="22"/>
                  </w:rPr>
                  <w:t>WORK EXPERIENCE</w:t>
                </w:r>
              </w:p>
            </w:sdtContent>
          </w:sdt>
          <w:p w14:paraId="3800E6A7" w14:textId="2726D0FB" w:rsidR="00036450" w:rsidRPr="00642E2C" w:rsidRDefault="006020C4" w:rsidP="00642E2C">
            <w:pPr>
              <w:pStyle w:val="Heading4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Ball Corporation (</w:t>
            </w:r>
            <w:r w:rsidR="008C265C">
              <w:rPr>
                <w:rFonts w:ascii="Times New Roman" w:hAnsi="Times New Roman" w:cs="Times New Roman"/>
                <w:sz w:val="22"/>
              </w:rPr>
              <w:t>Industrial Maintenance</w:t>
            </w:r>
            <w:r w:rsidRPr="00642E2C">
              <w:rPr>
                <w:rFonts w:ascii="Times New Roman" w:hAnsi="Times New Roman" w:cs="Times New Roman"/>
                <w:sz w:val="22"/>
              </w:rPr>
              <w:t>)</w:t>
            </w:r>
          </w:p>
          <w:p w14:paraId="57434EFE" w14:textId="77CE370C" w:rsidR="003B274A" w:rsidRPr="00642E2C" w:rsidRDefault="003B274A" w:rsidP="00642E2C">
            <w:p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Kent WA</w:t>
            </w:r>
          </w:p>
          <w:p w14:paraId="159D7567" w14:textId="2348A9D4" w:rsidR="00036450" w:rsidRPr="00642E2C" w:rsidRDefault="008C265C" w:rsidP="00642E2C"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02/</w:t>
            </w:r>
            <w:r w:rsidR="006020C4" w:rsidRPr="00642E2C">
              <w:rPr>
                <w:rFonts w:ascii="Times New Roman" w:hAnsi="Times New Roman" w:cs="Times New Roman"/>
                <w:sz w:val="22"/>
              </w:rPr>
              <w:t>23</w:t>
            </w:r>
            <w:r w:rsidR="00036450" w:rsidRPr="00642E2C">
              <w:rPr>
                <w:rFonts w:ascii="Times New Roman" w:hAnsi="Times New Roman" w:cs="Times New Roman"/>
                <w:sz w:val="22"/>
              </w:rPr>
              <w:t>–</w:t>
            </w:r>
            <w:r w:rsidR="006020C4" w:rsidRPr="00642E2C">
              <w:rPr>
                <w:rFonts w:ascii="Times New Roman" w:hAnsi="Times New Roman" w:cs="Times New Roman"/>
                <w:sz w:val="22"/>
              </w:rPr>
              <w:t>Present</w:t>
            </w:r>
          </w:p>
          <w:p w14:paraId="275258E3" w14:textId="6F8B985A" w:rsidR="004D3011" w:rsidRDefault="004D3011" w:rsidP="00642E2C">
            <w:pPr>
              <w:rPr>
                <w:rFonts w:ascii="Times New Roman" w:hAnsi="Times New Roman" w:cs="Times New Roman"/>
                <w:sz w:val="22"/>
              </w:rPr>
            </w:pPr>
          </w:p>
          <w:p w14:paraId="6B738B0B" w14:textId="38CBD783" w:rsidR="00AA5E18" w:rsidRPr="002B51B2" w:rsidRDefault="00AA5E18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Disassemble and rebuild equipment </w:t>
            </w:r>
          </w:p>
          <w:p w14:paraId="7F1799DF" w14:textId="7E1197E5" w:rsidR="002648DE" w:rsidRPr="002B51B2" w:rsidRDefault="002648DE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-Conducted weekly, monthly and quarterly preventive maintenance on manufacturing equipment</w:t>
            </w:r>
          </w:p>
          <w:p w14:paraId="03FD273A" w14:textId="539CCBDF" w:rsidR="002648DE" w:rsidRDefault="002648DE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-Clean, </w:t>
            </w:r>
            <w:r w:rsidR="00AD1613">
              <w:rPr>
                <w:rFonts w:ascii="Times New Roman" w:hAnsi="Times New Roman" w:cs="Times New Roman"/>
                <w:sz w:val="24"/>
                <w:szCs w:val="24"/>
              </w:rPr>
              <w:t>and lubricate shafts, bearings, gears, or other parts in machinery</w:t>
            </w:r>
          </w:p>
          <w:p w14:paraId="38D1B40E" w14:textId="5240C353" w:rsidR="00BF1059" w:rsidRPr="002B51B2" w:rsidRDefault="00BF1059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-Replace air cylinder,</w:t>
            </w:r>
            <w:r w:rsidR="00DF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28">
              <w:rPr>
                <w:rFonts w:ascii="Times New Roman" w:hAnsi="Times New Roman" w:cs="Times New Roman"/>
                <w:sz w:val="24"/>
                <w:szCs w:val="24"/>
              </w:rPr>
              <w:t>clutch,</w:t>
            </w:r>
            <w:r w:rsidR="00DF07F5">
              <w:rPr>
                <w:rFonts w:ascii="Times New Roman" w:hAnsi="Times New Roman" w:cs="Times New Roman"/>
                <w:sz w:val="24"/>
                <w:szCs w:val="24"/>
              </w:rPr>
              <w:t xml:space="preserve"> connector, </w:t>
            </w:r>
            <w:r w:rsidR="003F52F2">
              <w:rPr>
                <w:rFonts w:ascii="Times New Roman" w:hAnsi="Times New Roman" w:cs="Times New Roman"/>
                <w:sz w:val="24"/>
                <w:szCs w:val="24"/>
              </w:rPr>
              <w:t xml:space="preserve">solenoid, relay, </w:t>
            </w:r>
            <w:r w:rsidR="00C5107C">
              <w:rPr>
                <w:rFonts w:ascii="Times New Roman" w:hAnsi="Times New Roman" w:cs="Times New Roman"/>
                <w:sz w:val="24"/>
                <w:szCs w:val="24"/>
              </w:rPr>
              <w:t>drive shaft, idler etc…</w:t>
            </w:r>
            <w:r w:rsidR="00DF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FC498E" w14:textId="32AC6B93" w:rsidR="00AA5E18" w:rsidRPr="002B51B2" w:rsidRDefault="00BE39AD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381C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Utilized precision </w:t>
            </w:r>
            <w:r w:rsidR="008461B8" w:rsidRPr="002B51B2">
              <w:rPr>
                <w:rFonts w:ascii="Times New Roman" w:hAnsi="Times New Roman" w:cs="Times New Roman"/>
                <w:sz w:val="24"/>
                <w:szCs w:val="24"/>
              </w:rPr>
              <w:t>measuring instruments, hand, and power tool</w:t>
            </w: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D0861E4" w14:textId="354DDC21" w:rsidR="00BE39AD" w:rsidRPr="002B51B2" w:rsidRDefault="00BE39AD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-Initiates</w:t>
            </w:r>
            <w:r w:rsidR="00F66C22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, reviews, and follows all standard operating </w:t>
            </w:r>
            <w:r w:rsidR="007F181D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procedures </w:t>
            </w:r>
          </w:p>
          <w:p w14:paraId="0A81BDA9" w14:textId="6FD5BAD9" w:rsidR="007F181D" w:rsidRPr="002B51B2" w:rsidRDefault="007F181D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-Accesses, inputs, and </w:t>
            </w:r>
            <w:r w:rsidR="009752EA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retrieves information from the computer </w:t>
            </w:r>
          </w:p>
          <w:p w14:paraId="0A161B9F" w14:textId="16C69A63" w:rsidR="00736D90" w:rsidRPr="002B51B2" w:rsidRDefault="002648DE" w:rsidP="0064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-Change 230- or 480-volt motors and water pump</w:t>
            </w:r>
          </w:p>
          <w:p w14:paraId="5C1D7F8F" w14:textId="77777777" w:rsidR="002648DE" w:rsidRDefault="002648DE" w:rsidP="00642E2C">
            <w:pPr>
              <w:rPr>
                <w:rFonts w:ascii="Times New Roman" w:hAnsi="Times New Roman" w:cs="Times New Roman"/>
                <w:sz w:val="22"/>
              </w:rPr>
            </w:pPr>
          </w:p>
          <w:p w14:paraId="1D28C6CC" w14:textId="06A23297" w:rsidR="004D3011" w:rsidRPr="00642E2C" w:rsidRDefault="005871B7" w:rsidP="00642E2C">
            <w:pPr>
              <w:pStyle w:val="Heading4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National Gypsum (Technician)</w:t>
            </w:r>
          </w:p>
          <w:p w14:paraId="7A31F259" w14:textId="322BC46A" w:rsidR="003B274A" w:rsidRPr="00642E2C" w:rsidRDefault="003B274A" w:rsidP="00642E2C">
            <w:p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Duluth GA</w:t>
            </w:r>
          </w:p>
          <w:p w14:paraId="54134734" w14:textId="77777777" w:rsidR="00B81F31" w:rsidRDefault="005871B7" w:rsidP="00B81F31"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2019</w:t>
            </w:r>
            <w:r w:rsidR="004D3011" w:rsidRPr="00642E2C">
              <w:rPr>
                <w:rFonts w:ascii="Times New Roman" w:hAnsi="Times New Roman" w:cs="Times New Roman"/>
                <w:sz w:val="22"/>
              </w:rPr>
              <w:t>–</w:t>
            </w:r>
            <w:r w:rsidRPr="00642E2C">
              <w:rPr>
                <w:rFonts w:ascii="Times New Roman" w:hAnsi="Times New Roman" w:cs="Times New Roman"/>
                <w:sz w:val="22"/>
              </w:rPr>
              <w:t>2023</w:t>
            </w:r>
          </w:p>
          <w:p w14:paraId="5ED17009" w14:textId="77777777" w:rsidR="00B81F31" w:rsidRDefault="00B81F31" w:rsidP="00B81F31"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EB2432A" w14:textId="77777777" w:rsidR="00B81F31" w:rsidRPr="002B51B2" w:rsidRDefault="00B81F31" w:rsidP="00B81F31">
            <w:pPr>
              <w:pStyle w:val="Date"/>
              <w:rPr>
                <w:rFonts w:ascii="Times New Roman" w:eastAsia="Times New Roman" w:hAnsi="Times New Roman" w:cs="Times New Roman"/>
                <w:color w:val="20262E"/>
                <w:sz w:val="24"/>
                <w:szCs w:val="24"/>
                <w:lang w:eastAsia="en-US"/>
              </w:rPr>
            </w:pPr>
            <w:r>
              <w:t>-</w:t>
            </w:r>
            <w:r w:rsidRPr="002B51B2">
              <w:rPr>
                <w:rFonts w:ascii="Times New Roman" w:eastAsia="Times New Roman" w:hAnsi="Times New Roman" w:cs="Times New Roman"/>
                <w:color w:val="20262E"/>
                <w:sz w:val="24"/>
                <w:szCs w:val="24"/>
                <w:lang w:eastAsia="en-US"/>
              </w:rPr>
              <w:t>Assist in maintaining 24-hour/7-day maintenance support for production lines to prevent production downtime.</w:t>
            </w:r>
          </w:p>
          <w:p w14:paraId="6E6D053A" w14:textId="77777777" w:rsidR="00B81F31" w:rsidRPr="002B51B2" w:rsidRDefault="00B81F31" w:rsidP="00B81F31">
            <w:pPr>
              <w:pStyle w:val="Date"/>
              <w:rPr>
                <w:rFonts w:ascii="Times New Roman" w:eastAsia="Times New Roman" w:hAnsi="Times New Roman" w:cs="Times New Roman"/>
                <w:color w:val="20262E"/>
                <w:sz w:val="24"/>
                <w:szCs w:val="24"/>
                <w:lang w:eastAsia="en-US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Pr="002B51B2">
              <w:rPr>
                <w:rFonts w:ascii="Times New Roman" w:eastAsia="Times New Roman" w:hAnsi="Times New Roman" w:cs="Times New Roman"/>
                <w:color w:val="20262E"/>
                <w:sz w:val="24"/>
                <w:szCs w:val="24"/>
                <w:lang w:eastAsia="en-US"/>
              </w:rPr>
              <w:t>Participate and assist in training for repair maintenance activities, preventative maintenance, and troubleshooting.</w:t>
            </w:r>
          </w:p>
          <w:p w14:paraId="164B9E49" w14:textId="479D08F2" w:rsidR="00B81F31" w:rsidRPr="002B51B2" w:rsidRDefault="00B81F31" w:rsidP="00B81F31">
            <w:pPr>
              <w:pStyle w:val="Date"/>
              <w:rPr>
                <w:rFonts w:ascii="Times New Roman" w:eastAsia="Times New Roman" w:hAnsi="Times New Roman" w:cs="Times New Roman"/>
                <w:color w:val="20262E"/>
                <w:sz w:val="24"/>
                <w:szCs w:val="24"/>
                <w:lang w:eastAsia="en-US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B51B2">
              <w:rPr>
                <w:rFonts w:ascii="Times New Roman" w:eastAsia="Times New Roman" w:hAnsi="Times New Roman" w:cs="Times New Roman"/>
                <w:color w:val="20262E"/>
                <w:sz w:val="24"/>
                <w:szCs w:val="24"/>
                <w:lang w:eastAsia="en-US"/>
              </w:rPr>
              <w:t>Determine corrective action necessary to minimize downtime, increase productivity, and maintain continuity of operations.</w:t>
            </w:r>
          </w:p>
          <w:p w14:paraId="32D0B1A3" w14:textId="6E042425" w:rsidR="00B81F31" w:rsidRPr="002B51B2" w:rsidRDefault="00B81F31" w:rsidP="00B81F3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B04073" w14:textId="22457BD9" w:rsidR="00B81F31" w:rsidRPr="00B81F31" w:rsidRDefault="00B81F31" w:rsidP="00B81F31">
            <w:pPr>
              <w:rPr>
                <w:lang w:eastAsia="en-US"/>
              </w:rPr>
            </w:pPr>
          </w:p>
          <w:p w14:paraId="419680FF" w14:textId="5BFA3A83" w:rsidR="004D3011" w:rsidRPr="00642E2C" w:rsidRDefault="00736D90" w:rsidP="00642E2C">
            <w:pPr>
              <w:pStyle w:val="Heading4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 xml:space="preserve">ZF </w:t>
            </w:r>
            <w:r w:rsidR="00754E03" w:rsidRPr="00642E2C">
              <w:rPr>
                <w:rFonts w:ascii="Times New Roman" w:hAnsi="Times New Roman" w:cs="Times New Roman"/>
                <w:sz w:val="22"/>
              </w:rPr>
              <w:t>(Operator</w:t>
            </w:r>
            <w:r w:rsidRPr="00642E2C">
              <w:rPr>
                <w:rFonts w:ascii="Times New Roman" w:hAnsi="Times New Roman" w:cs="Times New Roman"/>
                <w:sz w:val="22"/>
              </w:rPr>
              <w:t>)</w:t>
            </w:r>
          </w:p>
          <w:p w14:paraId="2866994D" w14:textId="59073533" w:rsidR="003B274A" w:rsidRPr="00642E2C" w:rsidRDefault="003B274A" w:rsidP="00642E2C">
            <w:pPr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Oakwood GA</w:t>
            </w:r>
          </w:p>
          <w:p w14:paraId="2878FD9A" w14:textId="77777777" w:rsidR="002B51B2" w:rsidRDefault="00736D90" w:rsidP="002B51B2"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 w:rsidRPr="00642E2C">
              <w:rPr>
                <w:rFonts w:ascii="Times New Roman" w:hAnsi="Times New Roman" w:cs="Times New Roman"/>
                <w:sz w:val="22"/>
              </w:rPr>
              <w:t>2017</w:t>
            </w:r>
            <w:r w:rsidR="004D3011" w:rsidRPr="00642E2C">
              <w:rPr>
                <w:rFonts w:ascii="Times New Roman" w:hAnsi="Times New Roman" w:cs="Times New Roman"/>
                <w:sz w:val="22"/>
              </w:rPr>
              <w:t>–</w:t>
            </w:r>
            <w:r w:rsidRPr="00642E2C">
              <w:rPr>
                <w:rFonts w:ascii="Times New Roman" w:hAnsi="Times New Roman" w:cs="Times New Roman"/>
                <w:sz w:val="22"/>
              </w:rPr>
              <w:t>2019</w:t>
            </w:r>
          </w:p>
          <w:p w14:paraId="261CF200" w14:textId="77777777" w:rsidR="002B51B2" w:rsidRDefault="002B51B2" w:rsidP="002B51B2">
            <w:pPr>
              <w:pStyle w:val="Date"/>
              <w:rPr>
                <w:rFonts w:ascii="Times New Roman" w:hAnsi="Times New Roman" w:cs="Times New Roman"/>
                <w:sz w:val="22"/>
              </w:rPr>
            </w:pPr>
          </w:p>
          <w:p w14:paraId="2BADF5E4" w14:textId="7F9D7F08" w:rsidR="004D3011" w:rsidRPr="002B51B2" w:rsidRDefault="002B51B2" w:rsidP="002B51B2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="00736D90" w:rsidRPr="002B51B2">
              <w:rPr>
                <w:rFonts w:ascii="Times New Roman" w:hAnsi="Times New Roman" w:cs="Times New Roman"/>
                <w:sz w:val="24"/>
                <w:szCs w:val="24"/>
              </w:rPr>
              <w:t>erform Operation, set-up and product changeover</w:t>
            </w:r>
          </w:p>
          <w:p w14:paraId="77CEDDFA" w14:textId="77777777" w:rsidR="002B51B2" w:rsidRPr="002B51B2" w:rsidRDefault="002B51B2" w:rsidP="002B51B2">
            <w:pPr>
              <w:rPr>
                <w:rFonts w:ascii="Times New Roman" w:hAnsi="Times New Roman" w:cs="Times New Roman"/>
                <w:color w:val="32363A"/>
                <w:sz w:val="24"/>
                <w:szCs w:val="24"/>
                <w:shd w:val="clear" w:color="auto" w:fill="FFFFFF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1B2">
              <w:rPr>
                <w:rFonts w:ascii="Times New Roman" w:hAnsi="Times New Roman" w:cs="Times New Roman"/>
                <w:color w:val="32363A"/>
                <w:sz w:val="24"/>
                <w:szCs w:val="24"/>
                <w:shd w:val="clear" w:color="auto" w:fill="FFFFFF"/>
              </w:rPr>
              <w:t>Perform daily, weekly, monthly, and quarterly (per work order instructions) maintenance on the machine according to the rotational maintenance schedule</w:t>
            </w:r>
          </w:p>
          <w:p w14:paraId="6C07946C" w14:textId="0243A2F2" w:rsidR="002B51B2" w:rsidRPr="002B51B2" w:rsidRDefault="002B51B2" w:rsidP="002B51B2">
            <w:pPr>
              <w:rPr>
                <w:rFonts w:ascii="Times New Roman" w:hAnsi="Times New Roman" w:cs="Times New Roman"/>
                <w:color w:val="32363A"/>
                <w:sz w:val="24"/>
                <w:szCs w:val="24"/>
                <w:shd w:val="clear" w:color="auto" w:fill="FFFFFF"/>
              </w:rPr>
            </w:pPr>
            <w:r w:rsidRPr="002B51B2">
              <w:rPr>
                <w:rFonts w:ascii="Times New Roman" w:hAnsi="Times New Roman" w:cs="Times New Roman"/>
                <w:color w:val="32363A"/>
                <w:sz w:val="24"/>
                <w:szCs w:val="24"/>
                <w:shd w:val="clear" w:color="auto" w:fill="FFFFFF"/>
              </w:rPr>
              <w:t>-</w:t>
            </w:r>
            <w:r w:rsidRPr="002B51B2">
              <w:rPr>
                <w:rFonts w:ascii="Times New Roman" w:eastAsia="Times New Roman" w:hAnsi="Times New Roman" w:cs="Times New Roman"/>
                <w:color w:val="32363A"/>
                <w:sz w:val="24"/>
                <w:szCs w:val="24"/>
                <w:shd w:val="clear" w:color="auto" w:fill="FFFFFF"/>
                <w:lang w:eastAsia="en-US"/>
              </w:rPr>
              <w:t>Assist Cell Leads with training new operators</w:t>
            </w:r>
          </w:p>
          <w:p w14:paraId="7A89FA05" w14:textId="79D5DDDB" w:rsidR="002B51B2" w:rsidRPr="002B51B2" w:rsidRDefault="002B51B2" w:rsidP="002B51B2">
            <w:pPr>
              <w:rPr>
                <w:rFonts w:ascii="Times New Roman" w:hAnsi="Times New Roman" w:cs="Times New Roman"/>
                <w:sz w:val="22"/>
              </w:rPr>
            </w:pPr>
          </w:p>
          <w:p w14:paraId="4BBF00B9" w14:textId="77777777" w:rsidR="004D3011" w:rsidRPr="00642E2C" w:rsidRDefault="004D3011" w:rsidP="00642E2C">
            <w:pPr>
              <w:rPr>
                <w:rFonts w:ascii="Times New Roman" w:hAnsi="Times New Roman" w:cs="Times New Roman"/>
                <w:sz w:val="22"/>
              </w:rPr>
            </w:pPr>
          </w:p>
          <w:p w14:paraId="147FBA81" w14:textId="77777777" w:rsidR="00036450" w:rsidRPr="00642E2C" w:rsidRDefault="005871B7" w:rsidP="00642E2C">
            <w:pPr>
              <w:pStyle w:val="Heading2"/>
              <w:rPr>
                <w:rFonts w:ascii="Times New Roman" w:hAnsi="Times New Roman" w:cs="Times New Roman"/>
                <w:szCs w:val="22"/>
              </w:rPr>
            </w:pPr>
            <w:r w:rsidRPr="00642E2C">
              <w:rPr>
                <w:rFonts w:ascii="Times New Roman" w:hAnsi="Times New Roman" w:cs="Times New Roman"/>
                <w:szCs w:val="22"/>
              </w:rPr>
              <w:t>Skills</w:t>
            </w:r>
          </w:p>
          <w:p w14:paraId="796CF259" w14:textId="334A3818" w:rsidR="005871B7" w:rsidRPr="002B51B2" w:rsidRDefault="004A7BC1" w:rsidP="0058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B2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  <w:r w:rsidR="002762C0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="00634E59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1B7" w:rsidRPr="002B51B2">
              <w:rPr>
                <w:rFonts w:ascii="Times New Roman" w:hAnsi="Times New Roman" w:cs="Times New Roman"/>
                <w:sz w:val="24"/>
                <w:szCs w:val="24"/>
              </w:rPr>
              <w:t>Troubleshooting</w:t>
            </w:r>
            <w:r w:rsidR="00634E59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r w:rsidR="005871B7" w:rsidRPr="002B51B2">
              <w:rPr>
                <w:rFonts w:ascii="Times New Roman" w:hAnsi="Times New Roman" w:cs="Times New Roman"/>
                <w:sz w:val="24"/>
                <w:szCs w:val="24"/>
              </w:rPr>
              <w:t>Attention to detail</w:t>
            </w:r>
            <w:r w:rsidR="005847EA" w:rsidRPr="002B51B2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r w:rsidR="005871B7" w:rsidRPr="002B51B2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5D2BA3">
              <w:rPr>
                <w:rFonts w:ascii="Times New Roman" w:hAnsi="Times New Roman" w:cs="Times New Roman"/>
                <w:sz w:val="24"/>
                <w:szCs w:val="24"/>
              </w:rPr>
              <w:t>-solving | Computer Literacy | Imaging editing | Typography | Attention to detail | Coding | QC | Sci</w:t>
            </w:r>
            <w:r w:rsidR="00786D65">
              <w:rPr>
                <w:rFonts w:ascii="Times New Roman" w:hAnsi="Times New Roman" w:cs="Times New Roman"/>
                <w:sz w:val="24"/>
                <w:szCs w:val="24"/>
              </w:rPr>
              <w:t>ssor</w:t>
            </w:r>
            <w:r w:rsidR="00E03898">
              <w:rPr>
                <w:rFonts w:ascii="Times New Roman" w:hAnsi="Times New Roman" w:cs="Times New Roman"/>
                <w:sz w:val="24"/>
                <w:szCs w:val="24"/>
              </w:rPr>
              <w:t xml:space="preserve"> lift| Pallet Jack</w:t>
            </w:r>
            <w:r w:rsidR="009A7512">
              <w:rPr>
                <w:rFonts w:ascii="Times New Roman" w:hAnsi="Times New Roman" w:cs="Times New Roman"/>
                <w:sz w:val="24"/>
                <w:szCs w:val="24"/>
              </w:rPr>
              <w:t xml:space="preserve"> | Forklift</w:t>
            </w:r>
          </w:p>
        </w:tc>
      </w:tr>
    </w:tbl>
    <w:p w14:paraId="2FFB15E5" w14:textId="77777777" w:rsidR="00C203F8" w:rsidRPr="00642E2C" w:rsidRDefault="00C203F8" w:rsidP="000C45FF">
      <w:pPr>
        <w:tabs>
          <w:tab w:val="left" w:pos="990"/>
        </w:tabs>
        <w:rPr>
          <w:rFonts w:ascii="Times New Roman" w:hAnsi="Times New Roman" w:cs="Times New Roman"/>
          <w:sz w:val="22"/>
        </w:rPr>
      </w:pPr>
    </w:p>
    <w:sectPr w:rsidR="00C203F8" w:rsidRPr="00642E2C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C05A5" w14:textId="77777777" w:rsidR="00064616" w:rsidRDefault="00064616" w:rsidP="000C45FF">
      <w:r>
        <w:separator/>
      </w:r>
    </w:p>
  </w:endnote>
  <w:endnote w:type="continuationSeparator" w:id="0">
    <w:p w14:paraId="5F6B2371" w14:textId="77777777" w:rsidR="00064616" w:rsidRDefault="0006461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B9E86" w14:textId="77777777" w:rsidR="00064616" w:rsidRDefault="00064616" w:rsidP="000C45FF">
      <w:r>
        <w:separator/>
      </w:r>
    </w:p>
  </w:footnote>
  <w:footnote w:type="continuationSeparator" w:id="0">
    <w:p w14:paraId="7FF8C27D" w14:textId="77777777" w:rsidR="00064616" w:rsidRDefault="0006461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4F930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C32775" wp14:editId="1ECD57D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E12F8"/>
    <w:multiLevelType w:val="hybridMultilevel"/>
    <w:tmpl w:val="DB7C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1EB"/>
    <w:multiLevelType w:val="hybridMultilevel"/>
    <w:tmpl w:val="155C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3D65"/>
    <w:multiLevelType w:val="hybridMultilevel"/>
    <w:tmpl w:val="205A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40C42"/>
    <w:multiLevelType w:val="hybridMultilevel"/>
    <w:tmpl w:val="E808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C5F20"/>
    <w:multiLevelType w:val="multilevel"/>
    <w:tmpl w:val="412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F58BB"/>
    <w:multiLevelType w:val="hybridMultilevel"/>
    <w:tmpl w:val="5100C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72629"/>
    <w:multiLevelType w:val="hybridMultilevel"/>
    <w:tmpl w:val="343086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76615A"/>
    <w:multiLevelType w:val="multilevel"/>
    <w:tmpl w:val="FAC8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6557F"/>
    <w:multiLevelType w:val="multilevel"/>
    <w:tmpl w:val="437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E3F62"/>
    <w:multiLevelType w:val="hybridMultilevel"/>
    <w:tmpl w:val="D3C4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F14A7"/>
    <w:multiLevelType w:val="hybridMultilevel"/>
    <w:tmpl w:val="044C4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27CB3"/>
    <w:multiLevelType w:val="multilevel"/>
    <w:tmpl w:val="49B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42D91"/>
    <w:multiLevelType w:val="hybridMultilevel"/>
    <w:tmpl w:val="8008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843E2"/>
    <w:multiLevelType w:val="hybridMultilevel"/>
    <w:tmpl w:val="0EAAF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392D52"/>
    <w:multiLevelType w:val="hybridMultilevel"/>
    <w:tmpl w:val="CB0E9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16541"/>
    <w:multiLevelType w:val="multilevel"/>
    <w:tmpl w:val="85E2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922032">
    <w:abstractNumId w:val="9"/>
  </w:num>
  <w:num w:numId="2" w16cid:durableId="284771946">
    <w:abstractNumId w:val="5"/>
  </w:num>
  <w:num w:numId="3" w16cid:durableId="539051943">
    <w:abstractNumId w:val="14"/>
  </w:num>
  <w:num w:numId="4" w16cid:durableId="976565284">
    <w:abstractNumId w:val="1"/>
  </w:num>
  <w:num w:numId="5" w16cid:durableId="2033875585">
    <w:abstractNumId w:val="12"/>
  </w:num>
  <w:num w:numId="6" w16cid:durableId="1360662638">
    <w:abstractNumId w:val="0"/>
  </w:num>
  <w:num w:numId="7" w16cid:durableId="110251486">
    <w:abstractNumId w:val="2"/>
  </w:num>
  <w:num w:numId="8" w16cid:durableId="55902951">
    <w:abstractNumId w:val="10"/>
  </w:num>
  <w:num w:numId="9" w16cid:durableId="2032339872">
    <w:abstractNumId w:val="6"/>
  </w:num>
  <w:num w:numId="10" w16cid:durableId="631324838">
    <w:abstractNumId w:val="13"/>
  </w:num>
  <w:num w:numId="11" w16cid:durableId="387072655">
    <w:abstractNumId w:val="3"/>
  </w:num>
  <w:num w:numId="12" w16cid:durableId="455409773">
    <w:abstractNumId w:val="15"/>
  </w:num>
  <w:num w:numId="13" w16cid:durableId="1944336295">
    <w:abstractNumId w:val="8"/>
  </w:num>
  <w:num w:numId="14" w16cid:durableId="1237671036">
    <w:abstractNumId w:val="7"/>
  </w:num>
  <w:num w:numId="15" w16cid:durableId="686060420">
    <w:abstractNumId w:val="4"/>
  </w:num>
  <w:num w:numId="16" w16cid:durableId="1801992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4"/>
    <w:rsid w:val="00036450"/>
    <w:rsid w:val="00064616"/>
    <w:rsid w:val="00091EFD"/>
    <w:rsid w:val="00094499"/>
    <w:rsid w:val="000C45FF"/>
    <w:rsid w:val="000C60AE"/>
    <w:rsid w:val="000E3FD1"/>
    <w:rsid w:val="000F20D9"/>
    <w:rsid w:val="00112054"/>
    <w:rsid w:val="001317D8"/>
    <w:rsid w:val="00151E99"/>
    <w:rsid w:val="001525E1"/>
    <w:rsid w:val="00180329"/>
    <w:rsid w:val="0019001F"/>
    <w:rsid w:val="0019357F"/>
    <w:rsid w:val="001A74A5"/>
    <w:rsid w:val="001B2ABD"/>
    <w:rsid w:val="001E0391"/>
    <w:rsid w:val="001E1759"/>
    <w:rsid w:val="001F1ECC"/>
    <w:rsid w:val="002400EB"/>
    <w:rsid w:val="00256CF7"/>
    <w:rsid w:val="002648DE"/>
    <w:rsid w:val="002762C0"/>
    <w:rsid w:val="00280032"/>
    <w:rsid w:val="00281FD5"/>
    <w:rsid w:val="002B51B2"/>
    <w:rsid w:val="0030381C"/>
    <w:rsid w:val="0030481B"/>
    <w:rsid w:val="003156FC"/>
    <w:rsid w:val="003254B5"/>
    <w:rsid w:val="0034337C"/>
    <w:rsid w:val="0037121F"/>
    <w:rsid w:val="003910D8"/>
    <w:rsid w:val="003A6B7D"/>
    <w:rsid w:val="003B06CA"/>
    <w:rsid w:val="003B274A"/>
    <w:rsid w:val="003F52F2"/>
    <w:rsid w:val="004071FC"/>
    <w:rsid w:val="00445947"/>
    <w:rsid w:val="0047423E"/>
    <w:rsid w:val="004813B3"/>
    <w:rsid w:val="00496591"/>
    <w:rsid w:val="004A7BC1"/>
    <w:rsid w:val="004C63E4"/>
    <w:rsid w:val="004D3011"/>
    <w:rsid w:val="005262AC"/>
    <w:rsid w:val="005847EA"/>
    <w:rsid w:val="005871B7"/>
    <w:rsid w:val="00590E98"/>
    <w:rsid w:val="005B2577"/>
    <w:rsid w:val="005D2BA3"/>
    <w:rsid w:val="005E39D5"/>
    <w:rsid w:val="005E39E9"/>
    <w:rsid w:val="005F3756"/>
    <w:rsid w:val="00600670"/>
    <w:rsid w:val="006020C4"/>
    <w:rsid w:val="0062123A"/>
    <w:rsid w:val="00634E59"/>
    <w:rsid w:val="00642E2C"/>
    <w:rsid w:val="00646E75"/>
    <w:rsid w:val="006771D0"/>
    <w:rsid w:val="006B1A90"/>
    <w:rsid w:val="00715FCB"/>
    <w:rsid w:val="00727DE1"/>
    <w:rsid w:val="007342F6"/>
    <w:rsid w:val="00736D90"/>
    <w:rsid w:val="00743101"/>
    <w:rsid w:val="00754E03"/>
    <w:rsid w:val="00764C9F"/>
    <w:rsid w:val="007775E1"/>
    <w:rsid w:val="007867A0"/>
    <w:rsid w:val="00786D65"/>
    <w:rsid w:val="007927F5"/>
    <w:rsid w:val="007F181D"/>
    <w:rsid w:val="007F339F"/>
    <w:rsid w:val="00802CA0"/>
    <w:rsid w:val="008461B8"/>
    <w:rsid w:val="008C265C"/>
    <w:rsid w:val="008F13D5"/>
    <w:rsid w:val="009260CD"/>
    <w:rsid w:val="00940A66"/>
    <w:rsid w:val="00952C25"/>
    <w:rsid w:val="009752EA"/>
    <w:rsid w:val="009A7512"/>
    <w:rsid w:val="00A2118D"/>
    <w:rsid w:val="00AA5E18"/>
    <w:rsid w:val="00AD0A50"/>
    <w:rsid w:val="00AD1613"/>
    <w:rsid w:val="00AD76E2"/>
    <w:rsid w:val="00B20152"/>
    <w:rsid w:val="00B359E4"/>
    <w:rsid w:val="00B57D98"/>
    <w:rsid w:val="00B70850"/>
    <w:rsid w:val="00B81ABD"/>
    <w:rsid w:val="00B81F31"/>
    <w:rsid w:val="00BA5528"/>
    <w:rsid w:val="00BE39AD"/>
    <w:rsid w:val="00BF1059"/>
    <w:rsid w:val="00C066B6"/>
    <w:rsid w:val="00C203F8"/>
    <w:rsid w:val="00C37BA1"/>
    <w:rsid w:val="00C4674C"/>
    <w:rsid w:val="00C506CF"/>
    <w:rsid w:val="00C5107C"/>
    <w:rsid w:val="00C72BED"/>
    <w:rsid w:val="00C9578B"/>
    <w:rsid w:val="00CA75B8"/>
    <w:rsid w:val="00CB0055"/>
    <w:rsid w:val="00CB02AE"/>
    <w:rsid w:val="00CC6CBF"/>
    <w:rsid w:val="00D2522B"/>
    <w:rsid w:val="00D305E3"/>
    <w:rsid w:val="00D422DE"/>
    <w:rsid w:val="00D5459D"/>
    <w:rsid w:val="00D575B1"/>
    <w:rsid w:val="00D752B8"/>
    <w:rsid w:val="00DA1F4D"/>
    <w:rsid w:val="00DD172A"/>
    <w:rsid w:val="00DF07F5"/>
    <w:rsid w:val="00DF1F85"/>
    <w:rsid w:val="00E03898"/>
    <w:rsid w:val="00E252C6"/>
    <w:rsid w:val="00E25A26"/>
    <w:rsid w:val="00E4381A"/>
    <w:rsid w:val="00E55597"/>
    <w:rsid w:val="00E55D74"/>
    <w:rsid w:val="00EC5215"/>
    <w:rsid w:val="00ED08F1"/>
    <w:rsid w:val="00F13D80"/>
    <w:rsid w:val="00F449F8"/>
    <w:rsid w:val="00F52861"/>
    <w:rsid w:val="00F60274"/>
    <w:rsid w:val="00F66C22"/>
    <w:rsid w:val="00F77FB9"/>
    <w:rsid w:val="00F9224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7290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602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ckleymi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atron-some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D341DAA0684BAD9D82B2A64EC0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2873-1B2C-472B-88A9-B59D04077040}"/>
      </w:docPartPr>
      <w:docPartBody>
        <w:p w:rsidR="00FE3DAC" w:rsidRDefault="00A90191">
          <w:pPr>
            <w:pStyle w:val="6ED341DAA0684BAD9D82B2A64EC065AF"/>
          </w:pPr>
          <w:r w:rsidRPr="00D5459D">
            <w:t>Profile</w:t>
          </w:r>
        </w:p>
      </w:docPartBody>
    </w:docPart>
    <w:docPart>
      <w:docPartPr>
        <w:name w:val="0EEF0CFE26E14168972A40236555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E92CC-B53C-4132-A6CE-8A816AE763F3}"/>
      </w:docPartPr>
      <w:docPartBody>
        <w:p w:rsidR="00FE3DAC" w:rsidRDefault="00A90191">
          <w:pPr>
            <w:pStyle w:val="0EEF0CFE26E14168972A402365554B49"/>
          </w:pPr>
          <w:r w:rsidRPr="00CB0055">
            <w:t>Contact</w:t>
          </w:r>
        </w:p>
      </w:docPartBody>
    </w:docPart>
    <w:docPart>
      <w:docPartPr>
        <w:name w:val="28EC09B8E0754552865A46A4182B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9157-F934-45E0-9FFF-3AC09A27F190}"/>
      </w:docPartPr>
      <w:docPartBody>
        <w:p w:rsidR="00FE3DAC" w:rsidRDefault="00A90191">
          <w:pPr>
            <w:pStyle w:val="28EC09B8E0754552865A46A4182B90E8"/>
          </w:pPr>
          <w:r w:rsidRPr="004D3011">
            <w:t>PHONE:</w:t>
          </w:r>
        </w:p>
      </w:docPartBody>
    </w:docPart>
    <w:docPart>
      <w:docPartPr>
        <w:name w:val="6E0926FC7D3C4494AE21B0576A3A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DC69-B868-432E-966A-EF09E1EAD976}"/>
      </w:docPartPr>
      <w:docPartBody>
        <w:p w:rsidR="00FE3DAC" w:rsidRDefault="00A90191">
          <w:pPr>
            <w:pStyle w:val="6E0926FC7D3C4494AE21B0576A3AC165"/>
          </w:pPr>
          <w:r w:rsidRPr="00CB0055">
            <w:t>Hobbies</w:t>
          </w:r>
        </w:p>
      </w:docPartBody>
    </w:docPart>
    <w:docPart>
      <w:docPartPr>
        <w:name w:val="7EB7A02E12424F86846BD96C1FFE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3DD1-9FF4-4EC2-9B49-5617100553D6}"/>
      </w:docPartPr>
      <w:docPartBody>
        <w:p w:rsidR="00FE3DAC" w:rsidRDefault="00A90191">
          <w:pPr>
            <w:pStyle w:val="7EB7A02E12424F86846BD96C1FFE0298"/>
          </w:pPr>
          <w:r w:rsidRPr="00036450">
            <w:t>EDUCATION</w:t>
          </w:r>
        </w:p>
      </w:docPartBody>
    </w:docPart>
    <w:docPart>
      <w:docPartPr>
        <w:name w:val="CA4FBD8B343040B193E070DB9081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F080-2EBF-41AB-B24F-D4860DBE873A}"/>
      </w:docPartPr>
      <w:docPartBody>
        <w:p w:rsidR="00FE3DAC" w:rsidRDefault="00A90191">
          <w:pPr>
            <w:pStyle w:val="CA4FBD8B343040B193E070DB908100D8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91"/>
    <w:rsid w:val="00097CCC"/>
    <w:rsid w:val="002E491B"/>
    <w:rsid w:val="004C38CC"/>
    <w:rsid w:val="005B2577"/>
    <w:rsid w:val="005D4898"/>
    <w:rsid w:val="0061631C"/>
    <w:rsid w:val="008462F5"/>
    <w:rsid w:val="008C39D9"/>
    <w:rsid w:val="00A90191"/>
    <w:rsid w:val="00B81ABD"/>
    <w:rsid w:val="00CC6CBF"/>
    <w:rsid w:val="00CE3ED0"/>
    <w:rsid w:val="00D305E3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41DAA0684BAD9D82B2A64EC065AF">
    <w:name w:val="6ED341DAA0684BAD9D82B2A64EC065AF"/>
  </w:style>
  <w:style w:type="paragraph" w:customStyle="1" w:styleId="0EEF0CFE26E14168972A402365554B49">
    <w:name w:val="0EEF0CFE26E14168972A402365554B49"/>
  </w:style>
  <w:style w:type="paragraph" w:customStyle="1" w:styleId="28EC09B8E0754552865A46A4182B90E8">
    <w:name w:val="28EC09B8E0754552865A46A4182B90E8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E0926FC7D3C4494AE21B0576A3AC165">
    <w:name w:val="6E0926FC7D3C4494AE21B0576A3AC165"/>
  </w:style>
  <w:style w:type="paragraph" w:customStyle="1" w:styleId="7EB7A02E12424F86846BD96C1FFE0298">
    <w:name w:val="7EB7A02E12424F86846BD96C1FFE0298"/>
  </w:style>
  <w:style w:type="paragraph" w:customStyle="1" w:styleId="CA4FBD8B343040B193E070DB908100D8">
    <w:name w:val="CA4FBD8B343040B193E070DB908100D8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Bold%20modern%20resume.dotx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2024-10-27T19:44:00Z</dcterms:created>
  <dcterms:modified xsi:type="dcterms:W3CDTF">2024-11-21T11:23:00Z</dcterms:modified>
</cp:coreProperties>
</file>